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12931" w14:textId="77777777" w:rsidR="00A7764E" w:rsidRPr="000312EE" w:rsidRDefault="00A7764E" w:rsidP="009059B5">
      <w:pPr>
        <w:pStyle w:val="CorpoTesto0"/>
      </w:pPr>
      <w:bookmarkStart w:id="0" w:name="_Ref102895848"/>
      <w:bookmarkStart w:id="1" w:name="_Ref102896386"/>
      <w:bookmarkStart w:id="2" w:name="_Toc102901108"/>
      <w:bookmarkStart w:id="3" w:name="_GoBack"/>
      <w:bookmarkEnd w:id="3"/>
    </w:p>
    <w:p w14:paraId="7D260481" w14:textId="7BD8E1A2" w:rsidR="00A7764E" w:rsidRDefault="009059B5" w:rsidP="00A7764E">
      <w:pPr>
        <w:ind w:left="0"/>
        <w:jc w:val="center"/>
        <w:rPr>
          <w:smallCaps/>
          <w:sz w:val="32"/>
          <w:szCs w:val="32"/>
        </w:rPr>
      </w:pPr>
      <w:r>
        <w:rPr>
          <w:smallCaps/>
          <w:sz w:val="32"/>
          <w:szCs w:val="32"/>
        </w:rPr>
        <w:t>Istituto Teologico Affiliato</w:t>
      </w:r>
    </w:p>
    <w:p w14:paraId="4A55070D" w14:textId="369C8097" w:rsidR="009059B5" w:rsidRPr="00666BED" w:rsidRDefault="009059B5" w:rsidP="00A7764E">
      <w:pPr>
        <w:ind w:left="0"/>
        <w:jc w:val="center"/>
        <w:rPr>
          <w:smallCaps/>
          <w:sz w:val="32"/>
          <w:szCs w:val="32"/>
        </w:rPr>
      </w:pPr>
      <w:r>
        <w:rPr>
          <w:smallCaps/>
          <w:sz w:val="32"/>
          <w:szCs w:val="32"/>
        </w:rPr>
        <w:t>Novara</w:t>
      </w:r>
    </w:p>
    <w:p w14:paraId="3687C28C" w14:textId="079C8E0D" w:rsidR="00A7764E" w:rsidRDefault="00A7764E" w:rsidP="00A7764E">
      <w:pPr>
        <w:ind w:left="0"/>
        <w:rPr>
          <w:szCs w:val="24"/>
        </w:rPr>
      </w:pPr>
    </w:p>
    <w:p w14:paraId="1C023755" w14:textId="77777777" w:rsidR="00A7764E" w:rsidRDefault="00A7764E" w:rsidP="00A7764E">
      <w:pPr>
        <w:ind w:left="0"/>
        <w:rPr>
          <w:szCs w:val="24"/>
        </w:rPr>
      </w:pPr>
    </w:p>
    <w:p w14:paraId="113F4E1A" w14:textId="77777777" w:rsidR="00A7764E" w:rsidRDefault="00A7764E" w:rsidP="009059B5">
      <w:pPr>
        <w:pStyle w:val="CorpoTesto0"/>
      </w:pPr>
    </w:p>
    <w:p w14:paraId="44A3FBBC" w14:textId="4E14D95D" w:rsidR="00A7764E" w:rsidRDefault="00A7764E" w:rsidP="009059B5">
      <w:pPr>
        <w:pStyle w:val="CorpoTesto0"/>
      </w:pPr>
    </w:p>
    <w:p w14:paraId="10E3A0CD" w14:textId="662336D4" w:rsidR="00A7764E" w:rsidRDefault="00A7764E" w:rsidP="009059B5">
      <w:pPr>
        <w:pStyle w:val="CorpoTesto0"/>
      </w:pPr>
    </w:p>
    <w:p w14:paraId="6FFB3EA6" w14:textId="149F6C21" w:rsidR="007612D4" w:rsidRDefault="007612D4" w:rsidP="009059B5">
      <w:pPr>
        <w:pStyle w:val="CorpoTesto0"/>
      </w:pPr>
    </w:p>
    <w:p w14:paraId="4303F159" w14:textId="77777777" w:rsidR="007612D4" w:rsidRDefault="007612D4" w:rsidP="009059B5">
      <w:pPr>
        <w:pStyle w:val="CorpoTesto0"/>
      </w:pPr>
    </w:p>
    <w:p w14:paraId="795606A3" w14:textId="6A7A594C" w:rsidR="008F79DC" w:rsidRPr="00C9743E" w:rsidRDefault="009059B5" w:rsidP="00C9743E">
      <w:pPr>
        <w:jc w:val="center"/>
        <w:rPr>
          <w:sz w:val="32"/>
          <w:szCs w:val="32"/>
        </w:rPr>
      </w:pPr>
      <w:r w:rsidRPr="00C9743E">
        <w:rPr>
          <w:sz w:val="32"/>
          <w:szCs w:val="32"/>
        </w:rPr>
        <w:t>Elaborato per il Baccalaureato in Sacra Teologia</w:t>
      </w:r>
    </w:p>
    <w:p w14:paraId="5765D851" w14:textId="77777777" w:rsidR="00A7764E" w:rsidRDefault="00A7764E" w:rsidP="009059B5">
      <w:pPr>
        <w:pStyle w:val="CorpoTesto0"/>
      </w:pPr>
    </w:p>
    <w:p w14:paraId="79288812" w14:textId="35B65EAE" w:rsidR="00A7764E" w:rsidRDefault="00A7764E" w:rsidP="009059B5">
      <w:pPr>
        <w:pStyle w:val="CorpoTesto0"/>
      </w:pPr>
    </w:p>
    <w:p w14:paraId="305AFA06" w14:textId="603CF44C" w:rsidR="00A7764E" w:rsidRPr="00035FF4" w:rsidRDefault="009059B5" w:rsidP="00C9743E">
      <w:pPr>
        <w:jc w:val="center"/>
        <w:rPr>
          <w:sz w:val="48"/>
          <w:szCs w:val="48"/>
        </w:rPr>
      </w:pPr>
      <w:r w:rsidRPr="00035FF4">
        <w:rPr>
          <w:sz w:val="48"/>
          <w:szCs w:val="48"/>
        </w:rPr>
        <w:t>Titolo della tesi</w:t>
      </w:r>
    </w:p>
    <w:p w14:paraId="1D74F1EF" w14:textId="70A90DA9" w:rsidR="009059B5" w:rsidRPr="00C9743E" w:rsidRDefault="009059B5" w:rsidP="00C9743E">
      <w:pPr>
        <w:jc w:val="center"/>
        <w:rPr>
          <w:sz w:val="44"/>
          <w:szCs w:val="44"/>
        </w:rPr>
      </w:pPr>
      <w:r w:rsidRPr="00C9743E">
        <w:rPr>
          <w:sz w:val="44"/>
          <w:szCs w:val="44"/>
        </w:rPr>
        <w:t>Sottotitolo</w:t>
      </w:r>
    </w:p>
    <w:p w14:paraId="7F056667" w14:textId="0D366A71" w:rsidR="007612D4" w:rsidRDefault="007612D4" w:rsidP="009059B5">
      <w:pPr>
        <w:pStyle w:val="CorpoTesto0"/>
      </w:pPr>
    </w:p>
    <w:p w14:paraId="7B9E2F9D" w14:textId="4C1DD05D" w:rsidR="007612D4" w:rsidRDefault="007612D4" w:rsidP="009059B5">
      <w:pPr>
        <w:pStyle w:val="CorpoTesto0"/>
      </w:pPr>
    </w:p>
    <w:p w14:paraId="2ECF616B" w14:textId="631071E4" w:rsidR="009059B5" w:rsidRDefault="009059B5" w:rsidP="009059B5">
      <w:pPr>
        <w:pStyle w:val="CorpoTesto0"/>
      </w:pPr>
    </w:p>
    <w:p w14:paraId="08EE2201" w14:textId="329B429A" w:rsidR="00035FF4" w:rsidRDefault="00035FF4" w:rsidP="009059B5">
      <w:pPr>
        <w:pStyle w:val="CorpoTesto0"/>
      </w:pPr>
    </w:p>
    <w:p w14:paraId="0956D74E" w14:textId="638E7824" w:rsidR="00035FF4" w:rsidRDefault="00035FF4" w:rsidP="009059B5">
      <w:pPr>
        <w:pStyle w:val="CorpoTesto0"/>
      </w:pPr>
    </w:p>
    <w:p w14:paraId="6BA3EEBE" w14:textId="0B0ADDEC" w:rsidR="00035FF4" w:rsidRDefault="00035FF4" w:rsidP="009059B5">
      <w:pPr>
        <w:pStyle w:val="CorpoTesto0"/>
      </w:pPr>
    </w:p>
    <w:p w14:paraId="3AF0539E" w14:textId="77777777" w:rsidR="00035FF4" w:rsidRDefault="00035FF4" w:rsidP="009059B5">
      <w:pPr>
        <w:pStyle w:val="CorpoTesto0"/>
      </w:pPr>
    </w:p>
    <w:p w14:paraId="76C81020" w14:textId="741F90CF" w:rsidR="009059B5" w:rsidRDefault="009059B5" w:rsidP="009059B5">
      <w:pPr>
        <w:pStyle w:val="CorpoTesto0"/>
      </w:pPr>
    </w:p>
    <w:p w14:paraId="7A0358B2" w14:textId="77777777" w:rsidR="009059B5" w:rsidRDefault="009059B5" w:rsidP="009059B5">
      <w:pPr>
        <w:pStyle w:val="CorpoTesto0"/>
      </w:pPr>
    </w:p>
    <w:p w14:paraId="4FA8FADE" w14:textId="0AC0CD2E" w:rsidR="009059B5" w:rsidRPr="00B318A4" w:rsidRDefault="009059B5" w:rsidP="00B318A4">
      <w:pPr>
        <w:ind w:firstLine="567"/>
        <w:rPr>
          <w:sz w:val="28"/>
          <w:szCs w:val="28"/>
        </w:rPr>
      </w:pPr>
      <w:r w:rsidRPr="00B318A4">
        <w:rPr>
          <w:sz w:val="28"/>
          <w:szCs w:val="28"/>
        </w:rPr>
        <w:t>Relatore</w:t>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00B318A4">
        <w:rPr>
          <w:sz w:val="28"/>
          <w:szCs w:val="28"/>
        </w:rPr>
        <w:tab/>
      </w:r>
      <w:r w:rsidRPr="00B318A4">
        <w:rPr>
          <w:sz w:val="28"/>
          <w:szCs w:val="28"/>
        </w:rPr>
        <w:t>Candidato</w:t>
      </w:r>
    </w:p>
    <w:p w14:paraId="20ACEE64" w14:textId="30C4A6AC" w:rsidR="009059B5" w:rsidRDefault="009059B5" w:rsidP="00B318A4">
      <w:pPr>
        <w:ind w:firstLine="567"/>
        <w:rPr>
          <w:sz w:val="28"/>
          <w:szCs w:val="28"/>
        </w:rPr>
      </w:pPr>
      <w:r w:rsidRPr="00B318A4">
        <w:rPr>
          <w:sz w:val="28"/>
          <w:szCs w:val="28"/>
        </w:rPr>
        <w:t>Professore Xxx Xxx</w:t>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t>Xxx Xxx</w:t>
      </w:r>
    </w:p>
    <w:p w14:paraId="033AD8E6" w14:textId="791A9DFC" w:rsidR="00035FF4" w:rsidRPr="00B318A4" w:rsidRDefault="00035FF4" w:rsidP="00B318A4">
      <w:pPr>
        <w:ind w:firstLine="567"/>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Matr. N.</w:t>
      </w:r>
    </w:p>
    <w:p w14:paraId="4A651DD6" w14:textId="00D0E7E0" w:rsidR="007612D4" w:rsidRDefault="007612D4" w:rsidP="009059B5">
      <w:pPr>
        <w:pStyle w:val="CorpoTesto0"/>
      </w:pPr>
    </w:p>
    <w:p w14:paraId="1404C292" w14:textId="15A91290" w:rsidR="009059B5" w:rsidRDefault="009059B5" w:rsidP="009059B5">
      <w:pPr>
        <w:pStyle w:val="CorpoTesto0"/>
      </w:pPr>
    </w:p>
    <w:p w14:paraId="1239E8A5" w14:textId="529EBC9C" w:rsidR="009059B5" w:rsidRDefault="009059B5" w:rsidP="009059B5">
      <w:pPr>
        <w:pStyle w:val="CorpoTesto0"/>
      </w:pPr>
    </w:p>
    <w:p w14:paraId="2EB68F21" w14:textId="218C1370" w:rsidR="009059B5" w:rsidRDefault="009059B5" w:rsidP="009059B5">
      <w:pPr>
        <w:pStyle w:val="CorpoTesto0"/>
      </w:pPr>
    </w:p>
    <w:p w14:paraId="15D26C3C" w14:textId="77777777" w:rsidR="00B318A4" w:rsidRDefault="00B318A4" w:rsidP="009059B5">
      <w:pPr>
        <w:pStyle w:val="CorpoTesto0"/>
      </w:pPr>
    </w:p>
    <w:p w14:paraId="2D8E8525" w14:textId="62CE0558" w:rsidR="00131BAD" w:rsidRPr="009059B5" w:rsidRDefault="00035FF4" w:rsidP="009059B5">
      <w:pPr>
        <w:ind w:left="0"/>
        <w:jc w:val="center"/>
        <w:rPr>
          <w:szCs w:val="24"/>
        </w:rPr>
      </w:pPr>
      <w:r>
        <w:rPr>
          <w:szCs w:val="24"/>
        </w:rPr>
        <w:t>A</w:t>
      </w:r>
      <w:r w:rsidR="009059B5">
        <w:rPr>
          <w:szCs w:val="24"/>
        </w:rPr>
        <w:t xml:space="preserve">nno </w:t>
      </w:r>
      <w:r w:rsidR="00C9743E">
        <w:rPr>
          <w:szCs w:val="24"/>
        </w:rPr>
        <w:t>a</w:t>
      </w:r>
      <w:r w:rsidR="009059B5">
        <w:rPr>
          <w:szCs w:val="24"/>
        </w:rPr>
        <w:t>ccademico 20XX</w:t>
      </w:r>
      <w:r w:rsidR="009059B5" w:rsidRPr="005561F6">
        <w:rPr>
          <w:szCs w:val="24"/>
        </w:rPr>
        <w:t>-20</w:t>
      </w:r>
      <w:r w:rsidR="009059B5">
        <w:rPr>
          <w:szCs w:val="24"/>
        </w:rPr>
        <w:t>XX</w:t>
      </w:r>
    </w:p>
    <w:p w14:paraId="24C64EE2" w14:textId="77777777" w:rsidR="002A35B3" w:rsidRDefault="002A35B3">
      <w:pPr>
        <w:spacing w:after="0"/>
        <w:ind w:left="0"/>
        <w:jc w:val="left"/>
        <w:rPr>
          <w:szCs w:val="24"/>
        </w:rPr>
      </w:pPr>
      <w:r>
        <w:rPr>
          <w:szCs w:val="24"/>
        </w:rPr>
        <w:lastRenderedPageBreak/>
        <w:br w:type="page"/>
      </w:r>
    </w:p>
    <w:bookmarkEnd w:id="0"/>
    <w:bookmarkEnd w:id="1"/>
    <w:bookmarkEnd w:id="2"/>
    <w:p w14:paraId="55569405" w14:textId="77777777" w:rsidR="00CF53B2" w:rsidRPr="00B93854" w:rsidRDefault="00CF53B2" w:rsidP="00CF53B2">
      <w:pPr>
        <w:ind w:left="0"/>
        <w:jc w:val="center"/>
        <w:rPr>
          <w:smallCaps/>
          <w:color w:val="000000" w:themeColor="text1"/>
          <w:sz w:val="32"/>
          <w:szCs w:val="32"/>
        </w:rPr>
      </w:pPr>
      <w:r w:rsidRPr="00B93854">
        <w:rPr>
          <w:smallCaps/>
          <w:color w:val="000000" w:themeColor="text1"/>
          <w:sz w:val="32"/>
          <w:szCs w:val="32"/>
        </w:rPr>
        <w:lastRenderedPageBreak/>
        <w:t>Istituto Superiore di Scienze Religiose</w:t>
      </w:r>
    </w:p>
    <w:p w14:paraId="7579716F" w14:textId="77777777" w:rsidR="00CF53B2" w:rsidRPr="00B93854" w:rsidRDefault="00CF53B2" w:rsidP="00CF53B2">
      <w:pPr>
        <w:ind w:left="0"/>
        <w:jc w:val="center"/>
        <w:rPr>
          <w:smallCaps/>
          <w:color w:val="000000" w:themeColor="text1"/>
          <w:sz w:val="32"/>
          <w:szCs w:val="32"/>
        </w:rPr>
      </w:pPr>
      <w:r w:rsidRPr="00B93854">
        <w:rPr>
          <w:smallCaps/>
          <w:color w:val="000000" w:themeColor="text1"/>
          <w:sz w:val="32"/>
          <w:szCs w:val="32"/>
        </w:rPr>
        <w:t>Novara</w:t>
      </w:r>
    </w:p>
    <w:p w14:paraId="4F01A58F" w14:textId="77777777" w:rsidR="00CF53B2" w:rsidRPr="00B93854" w:rsidRDefault="00CF53B2" w:rsidP="00CF53B2">
      <w:pPr>
        <w:ind w:left="0"/>
        <w:rPr>
          <w:color w:val="000000" w:themeColor="text1"/>
          <w:szCs w:val="24"/>
        </w:rPr>
      </w:pPr>
    </w:p>
    <w:p w14:paraId="0D395112" w14:textId="77777777" w:rsidR="00CF53B2" w:rsidRPr="00B93854" w:rsidRDefault="00CF53B2" w:rsidP="00CF53B2">
      <w:pPr>
        <w:ind w:left="0"/>
        <w:rPr>
          <w:color w:val="000000" w:themeColor="text1"/>
          <w:szCs w:val="24"/>
        </w:rPr>
      </w:pPr>
    </w:p>
    <w:p w14:paraId="6AE7C527" w14:textId="77777777" w:rsidR="00CF53B2" w:rsidRPr="00B93854" w:rsidRDefault="00CF53B2" w:rsidP="00CF53B2">
      <w:pPr>
        <w:pStyle w:val="CorpoTesto0"/>
        <w:rPr>
          <w:color w:val="000000" w:themeColor="text1"/>
        </w:rPr>
      </w:pPr>
    </w:p>
    <w:p w14:paraId="58834A0D" w14:textId="77777777" w:rsidR="00CF53B2" w:rsidRPr="00B93854" w:rsidRDefault="00CF53B2" w:rsidP="00CF53B2">
      <w:pPr>
        <w:pStyle w:val="CorpoTesto0"/>
        <w:rPr>
          <w:color w:val="000000" w:themeColor="text1"/>
        </w:rPr>
      </w:pPr>
    </w:p>
    <w:p w14:paraId="3FBCA951" w14:textId="77777777" w:rsidR="00CF53B2" w:rsidRPr="00B93854" w:rsidRDefault="00CF53B2" w:rsidP="00CF53B2">
      <w:pPr>
        <w:pStyle w:val="CorpoTesto0"/>
        <w:rPr>
          <w:color w:val="000000" w:themeColor="text1"/>
        </w:rPr>
      </w:pPr>
    </w:p>
    <w:p w14:paraId="43B8650A" w14:textId="77777777" w:rsidR="00CF53B2" w:rsidRPr="00B93854" w:rsidRDefault="00CF53B2" w:rsidP="00CF53B2">
      <w:pPr>
        <w:pStyle w:val="CorpoTesto0"/>
        <w:rPr>
          <w:color w:val="000000" w:themeColor="text1"/>
        </w:rPr>
      </w:pPr>
    </w:p>
    <w:p w14:paraId="1408F798" w14:textId="77777777" w:rsidR="00CF53B2" w:rsidRPr="00B93854" w:rsidRDefault="00CF53B2" w:rsidP="00CF53B2">
      <w:pPr>
        <w:pStyle w:val="CorpoTesto0"/>
        <w:rPr>
          <w:color w:val="000000" w:themeColor="text1"/>
        </w:rPr>
      </w:pPr>
    </w:p>
    <w:p w14:paraId="370F3638" w14:textId="77777777" w:rsidR="00CF53B2" w:rsidRPr="00B93854" w:rsidRDefault="00CF53B2" w:rsidP="00CF53B2">
      <w:pPr>
        <w:jc w:val="center"/>
        <w:rPr>
          <w:color w:val="000000" w:themeColor="text1"/>
          <w:sz w:val="32"/>
          <w:szCs w:val="32"/>
        </w:rPr>
      </w:pPr>
      <w:r w:rsidRPr="00B93854">
        <w:rPr>
          <w:color w:val="000000" w:themeColor="text1"/>
          <w:sz w:val="32"/>
          <w:szCs w:val="32"/>
        </w:rPr>
        <w:t>Elaborato per la Laurea in Scienze Religiose</w:t>
      </w:r>
    </w:p>
    <w:p w14:paraId="4388DBB1" w14:textId="77777777" w:rsidR="00CF53B2" w:rsidRDefault="00CF53B2" w:rsidP="00CF53B2">
      <w:pPr>
        <w:pStyle w:val="CorpoTesto0"/>
      </w:pPr>
    </w:p>
    <w:p w14:paraId="7460E95E" w14:textId="77777777" w:rsidR="00CF53B2" w:rsidRDefault="00CF53B2" w:rsidP="00CF53B2">
      <w:pPr>
        <w:pStyle w:val="CorpoTesto0"/>
      </w:pPr>
    </w:p>
    <w:p w14:paraId="44E5C218" w14:textId="77777777" w:rsidR="00CF53B2" w:rsidRPr="00035FF4" w:rsidRDefault="00CF53B2" w:rsidP="00CF53B2">
      <w:pPr>
        <w:jc w:val="center"/>
        <w:rPr>
          <w:sz w:val="48"/>
          <w:szCs w:val="48"/>
        </w:rPr>
      </w:pPr>
      <w:r w:rsidRPr="00035FF4">
        <w:rPr>
          <w:sz w:val="48"/>
          <w:szCs w:val="48"/>
        </w:rPr>
        <w:t>Titolo della tesi</w:t>
      </w:r>
    </w:p>
    <w:p w14:paraId="3D53F1CE" w14:textId="77777777" w:rsidR="00CF53B2" w:rsidRPr="00C9743E" w:rsidRDefault="00CF53B2" w:rsidP="00CF53B2">
      <w:pPr>
        <w:jc w:val="center"/>
        <w:rPr>
          <w:sz w:val="44"/>
          <w:szCs w:val="44"/>
        </w:rPr>
      </w:pPr>
      <w:r w:rsidRPr="00C9743E">
        <w:rPr>
          <w:sz w:val="44"/>
          <w:szCs w:val="44"/>
        </w:rPr>
        <w:t>Sottotitolo</w:t>
      </w:r>
    </w:p>
    <w:p w14:paraId="58703291" w14:textId="77777777" w:rsidR="00CF53B2" w:rsidRDefault="00CF53B2" w:rsidP="00CF53B2">
      <w:pPr>
        <w:pStyle w:val="CorpoTesto0"/>
      </w:pPr>
    </w:p>
    <w:p w14:paraId="6350D07F" w14:textId="77777777" w:rsidR="00CF53B2" w:rsidRDefault="00CF53B2" w:rsidP="00CF53B2">
      <w:pPr>
        <w:pStyle w:val="CorpoTesto0"/>
      </w:pPr>
    </w:p>
    <w:p w14:paraId="2E5B8097" w14:textId="77777777" w:rsidR="00CF53B2" w:rsidRDefault="00CF53B2" w:rsidP="00CF53B2">
      <w:pPr>
        <w:pStyle w:val="CorpoTesto0"/>
      </w:pPr>
    </w:p>
    <w:p w14:paraId="0760DC47" w14:textId="77777777" w:rsidR="00CF53B2" w:rsidRDefault="00CF53B2" w:rsidP="00CF53B2">
      <w:pPr>
        <w:pStyle w:val="CorpoTesto0"/>
      </w:pPr>
    </w:p>
    <w:p w14:paraId="29EF44D8" w14:textId="77777777" w:rsidR="00CF53B2" w:rsidRDefault="00CF53B2" w:rsidP="00CF53B2">
      <w:pPr>
        <w:pStyle w:val="CorpoTesto0"/>
      </w:pPr>
    </w:p>
    <w:p w14:paraId="5B30DD05" w14:textId="77777777" w:rsidR="00CF53B2" w:rsidRDefault="00CF53B2" w:rsidP="00CF53B2">
      <w:pPr>
        <w:pStyle w:val="CorpoTesto0"/>
      </w:pPr>
    </w:p>
    <w:p w14:paraId="7C9BFEC0" w14:textId="77777777" w:rsidR="00CF53B2" w:rsidRDefault="00CF53B2" w:rsidP="00CF53B2">
      <w:pPr>
        <w:pStyle w:val="CorpoTesto0"/>
      </w:pPr>
    </w:p>
    <w:p w14:paraId="07890836" w14:textId="77777777" w:rsidR="00CF53B2" w:rsidRDefault="00CF53B2" w:rsidP="00CF53B2">
      <w:pPr>
        <w:pStyle w:val="CorpoTesto0"/>
      </w:pPr>
    </w:p>
    <w:p w14:paraId="2F0CA7DB" w14:textId="77777777" w:rsidR="00CF53B2" w:rsidRDefault="00CF53B2" w:rsidP="00CF53B2">
      <w:pPr>
        <w:pStyle w:val="CorpoTesto0"/>
      </w:pPr>
    </w:p>
    <w:p w14:paraId="139044CB" w14:textId="77777777" w:rsidR="00CF53B2" w:rsidRPr="00B318A4" w:rsidRDefault="00CF53B2" w:rsidP="00CF53B2">
      <w:pPr>
        <w:ind w:firstLine="567"/>
        <w:rPr>
          <w:sz w:val="28"/>
          <w:szCs w:val="28"/>
        </w:rPr>
      </w:pPr>
      <w:r w:rsidRPr="00B318A4">
        <w:rPr>
          <w:sz w:val="28"/>
          <w:szCs w:val="28"/>
        </w:rPr>
        <w:t>Relatore</w:t>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Pr>
          <w:sz w:val="28"/>
          <w:szCs w:val="28"/>
        </w:rPr>
        <w:tab/>
      </w:r>
      <w:r w:rsidRPr="00B318A4">
        <w:rPr>
          <w:sz w:val="28"/>
          <w:szCs w:val="28"/>
        </w:rPr>
        <w:t>Candidato</w:t>
      </w:r>
    </w:p>
    <w:p w14:paraId="20ABD71F" w14:textId="77777777" w:rsidR="00CF53B2" w:rsidRDefault="00CF53B2" w:rsidP="00CF53B2">
      <w:pPr>
        <w:ind w:firstLine="567"/>
        <w:rPr>
          <w:sz w:val="28"/>
          <w:szCs w:val="28"/>
        </w:rPr>
      </w:pPr>
      <w:r w:rsidRPr="00B318A4">
        <w:rPr>
          <w:sz w:val="28"/>
          <w:szCs w:val="28"/>
        </w:rPr>
        <w:t>Professore Xxx Xxx</w:t>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t>Xxx Xxx</w:t>
      </w:r>
    </w:p>
    <w:p w14:paraId="7B687CA7" w14:textId="77777777" w:rsidR="00CF53B2" w:rsidRPr="00B318A4" w:rsidRDefault="00CF53B2" w:rsidP="00CF53B2">
      <w:pPr>
        <w:ind w:firstLine="567"/>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Matr. N.</w:t>
      </w:r>
    </w:p>
    <w:p w14:paraId="7282FBF1" w14:textId="77777777" w:rsidR="00CF53B2" w:rsidRDefault="00CF53B2" w:rsidP="00CF53B2">
      <w:pPr>
        <w:pStyle w:val="CorpoTesto0"/>
      </w:pPr>
    </w:p>
    <w:p w14:paraId="26082E56" w14:textId="77777777" w:rsidR="00CF53B2" w:rsidRDefault="00CF53B2" w:rsidP="00CF53B2">
      <w:pPr>
        <w:pStyle w:val="CorpoTesto0"/>
      </w:pPr>
    </w:p>
    <w:p w14:paraId="22E64E5E" w14:textId="77777777" w:rsidR="00CF53B2" w:rsidRDefault="00CF53B2" w:rsidP="00CF53B2">
      <w:pPr>
        <w:pStyle w:val="CorpoTesto0"/>
      </w:pPr>
    </w:p>
    <w:p w14:paraId="78593DAB" w14:textId="77777777" w:rsidR="00CF53B2" w:rsidRDefault="00CF53B2" w:rsidP="00CF53B2">
      <w:pPr>
        <w:pStyle w:val="CorpoTesto0"/>
      </w:pPr>
    </w:p>
    <w:p w14:paraId="129FBAF1" w14:textId="77777777" w:rsidR="00CF53B2" w:rsidRDefault="00CF53B2" w:rsidP="00CF53B2">
      <w:pPr>
        <w:pStyle w:val="CorpoTesto0"/>
      </w:pPr>
    </w:p>
    <w:p w14:paraId="14D35FBC" w14:textId="77777777" w:rsidR="00CF53B2" w:rsidRPr="009059B5" w:rsidRDefault="00CF53B2" w:rsidP="00CF53B2">
      <w:pPr>
        <w:ind w:left="0"/>
        <w:jc w:val="center"/>
        <w:rPr>
          <w:szCs w:val="24"/>
        </w:rPr>
      </w:pPr>
      <w:r>
        <w:rPr>
          <w:szCs w:val="24"/>
        </w:rPr>
        <w:t>Anno accademico 20XX</w:t>
      </w:r>
      <w:r w:rsidRPr="005561F6">
        <w:rPr>
          <w:szCs w:val="24"/>
        </w:rPr>
        <w:t>-20</w:t>
      </w:r>
      <w:r>
        <w:rPr>
          <w:szCs w:val="24"/>
        </w:rPr>
        <w:t>XX</w:t>
      </w:r>
    </w:p>
    <w:p w14:paraId="2DA7374A" w14:textId="77777777" w:rsidR="00CF53B2" w:rsidRDefault="00CF53B2" w:rsidP="009059B5">
      <w:pPr>
        <w:pStyle w:val="CorpoTesto0"/>
        <w:sectPr w:rsidR="00CF53B2" w:rsidSect="005F632A">
          <w:footerReference w:type="even" r:id="rId8"/>
          <w:footerReference w:type="default" r:id="rId9"/>
          <w:footerReference w:type="first" r:id="rId10"/>
          <w:type w:val="oddPage"/>
          <w:pgSz w:w="11906" w:h="16838" w:code="9"/>
          <w:pgMar w:top="1134" w:right="1134" w:bottom="1134" w:left="1701" w:header="567" w:footer="964" w:gutter="0"/>
          <w:cols w:space="720"/>
          <w:titlePg/>
          <w:docGrid w:linePitch="326"/>
        </w:sectPr>
      </w:pPr>
    </w:p>
    <w:p w14:paraId="0CA669C3" w14:textId="77777777" w:rsidR="00CF53B2" w:rsidRPr="00B93854" w:rsidRDefault="00CF53B2" w:rsidP="00CF53B2">
      <w:pPr>
        <w:ind w:left="0"/>
        <w:jc w:val="center"/>
        <w:rPr>
          <w:smallCaps/>
          <w:color w:val="000000" w:themeColor="text1"/>
          <w:sz w:val="32"/>
          <w:szCs w:val="32"/>
        </w:rPr>
      </w:pPr>
      <w:r w:rsidRPr="00B93854">
        <w:rPr>
          <w:smallCaps/>
          <w:color w:val="000000" w:themeColor="text1"/>
          <w:sz w:val="32"/>
          <w:szCs w:val="32"/>
        </w:rPr>
        <w:lastRenderedPageBreak/>
        <w:t>Istituto Superiore di Scienze Religiose</w:t>
      </w:r>
    </w:p>
    <w:p w14:paraId="673419DB" w14:textId="77777777" w:rsidR="00CF53B2" w:rsidRPr="00B93854" w:rsidRDefault="00CF53B2" w:rsidP="00CF53B2">
      <w:pPr>
        <w:ind w:left="0"/>
        <w:jc w:val="center"/>
        <w:rPr>
          <w:smallCaps/>
          <w:color w:val="000000" w:themeColor="text1"/>
          <w:sz w:val="32"/>
          <w:szCs w:val="32"/>
        </w:rPr>
      </w:pPr>
      <w:r w:rsidRPr="00B93854">
        <w:rPr>
          <w:smallCaps/>
          <w:color w:val="000000" w:themeColor="text1"/>
          <w:sz w:val="32"/>
          <w:szCs w:val="32"/>
        </w:rPr>
        <w:t>Novara</w:t>
      </w:r>
    </w:p>
    <w:p w14:paraId="54D0D35B" w14:textId="77777777" w:rsidR="00CF53B2" w:rsidRPr="00B93854" w:rsidRDefault="00CF53B2" w:rsidP="00CF53B2">
      <w:pPr>
        <w:ind w:left="0"/>
        <w:rPr>
          <w:color w:val="000000" w:themeColor="text1"/>
          <w:szCs w:val="24"/>
        </w:rPr>
      </w:pPr>
    </w:p>
    <w:p w14:paraId="6A491A01" w14:textId="77777777" w:rsidR="00CF53B2" w:rsidRPr="00B93854" w:rsidRDefault="00CF53B2" w:rsidP="00CF53B2">
      <w:pPr>
        <w:ind w:left="0"/>
        <w:rPr>
          <w:color w:val="000000" w:themeColor="text1"/>
          <w:szCs w:val="24"/>
        </w:rPr>
      </w:pPr>
    </w:p>
    <w:p w14:paraId="1177914D" w14:textId="77777777" w:rsidR="00CF53B2" w:rsidRPr="00B93854" w:rsidRDefault="00CF53B2" w:rsidP="00CF53B2">
      <w:pPr>
        <w:pStyle w:val="CorpoTesto0"/>
        <w:rPr>
          <w:color w:val="000000" w:themeColor="text1"/>
        </w:rPr>
      </w:pPr>
    </w:p>
    <w:p w14:paraId="330DF0E5" w14:textId="77777777" w:rsidR="00CF53B2" w:rsidRPr="00B93854" w:rsidRDefault="00CF53B2" w:rsidP="00CF53B2">
      <w:pPr>
        <w:pStyle w:val="CorpoTesto0"/>
        <w:rPr>
          <w:color w:val="000000" w:themeColor="text1"/>
        </w:rPr>
      </w:pPr>
    </w:p>
    <w:p w14:paraId="38DF4454" w14:textId="77777777" w:rsidR="00CF53B2" w:rsidRPr="00B93854" w:rsidRDefault="00CF53B2" w:rsidP="00CF53B2">
      <w:pPr>
        <w:pStyle w:val="CorpoTesto0"/>
        <w:rPr>
          <w:color w:val="000000" w:themeColor="text1"/>
        </w:rPr>
      </w:pPr>
    </w:p>
    <w:p w14:paraId="684D1AC3" w14:textId="77777777" w:rsidR="00CF53B2" w:rsidRPr="00B93854" w:rsidRDefault="00CF53B2" w:rsidP="00CF53B2">
      <w:pPr>
        <w:pStyle w:val="CorpoTesto0"/>
        <w:rPr>
          <w:color w:val="000000" w:themeColor="text1"/>
        </w:rPr>
      </w:pPr>
    </w:p>
    <w:p w14:paraId="71089948" w14:textId="77777777" w:rsidR="00CF53B2" w:rsidRPr="00B93854" w:rsidRDefault="00CF53B2" w:rsidP="00CF53B2">
      <w:pPr>
        <w:pStyle w:val="CorpoTesto0"/>
        <w:rPr>
          <w:color w:val="000000" w:themeColor="text1"/>
        </w:rPr>
      </w:pPr>
    </w:p>
    <w:p w14:paraId="71ED5551" w14:textId="2542E315" w:rsidR="00CF53B2" w:rsidRPr="00B93854" w:rsidRDefault="00CF53B2" w:rsidP="00CF53B2">
      <w:pPr>
        <w:jc w:val="center"/>
        <w:rPr>
          <w:color w:val="000000" w:themeColor="text1"/>
          <w:sz w:val="32"/>
          <w:szCs w:val="32"/>
        </w:rPr>
      </w:pPr>
      <w:r w:rsidRPr="00B93854">
        <w:rPr>
          <w:color w:val="000000" w:themeColor="text1"/>
          <w:sz w:val="32"/>
          <w:szCs w:val="32"/>
        </w:rPr>
        <w:t xml:space="preserve">Elaborato per la Laurea </w:t>
      </w:r>
      <w:r>
        <w:rPr>
          <w:color w:val="000000" w:themeColor="text1"/>
          <w:sz w:val="32"/>
          <w:szCs w:val="32"/>
        </w:rPr>
        <w:t xml:space="preserve">Magistrale </w:t>
      </w:r>
      <w:r w:rsidRPr="00B93854">
        <w:rPr>
          <w:color w:val="000000" w:themeColor="text1"/>
          <w:sz w:val="32"/>
          <w:szCs w:val="32"/>
        </w:rPr>
        <w:t>in Scienze Religiose</w:t>
      </w:r>
    </w:p>
    <w:p w14:paraId="38EEEF80" w14:textId="77777777" w:rsidR="00CF53B2" w:rsidRDefault="00CF53B2" w:rsidP="00CF53B2">
      <w:pPr>
        <w:pStyle w:val="CorpoTesto0"/>
      </w:pPr>
    </w:p>
    <w:p w14:paraId="4166CAB5" w14:textId="77777777" w:rsidR="00CF53B2" w:rsidRDefault="00CF53B2" w:rsidP="00CF53B2">
      <w:pPr>
        <w:pStyle w:val="CorpoTesto0"/>
      </w:pPr>
    </w:p>
    <w:p w14:paraId="1F7B46FD" w14:textId="77777777" w:rsidR="00CF53B2" w:rsidRPr="00035FF4" w:rsidRDefault="00CF53B2" w:rsidP="00CF53B2">
      <w:pPr>
        <w:jc w:val="center"/>
        <w:rPr>
          <w:sz w:val="48"/>
          <w:szCs w:val="48"/>
        </w:rPr>
      </w:pPr>
      <w:r w:rsidRPr="00035FF4">
        <w:rPr>
          <w:sz w:val="48"/>
          <w:szCs w:val="48"/>
        </w:rPr>
        <w:t>Titolo della tesi</w:t>
      </w:r>
    </w:p>
    <w:p w14:paraId="575F2B74" w14:textId="77777777" w:rsidR="00CF53B2" w:rsidRPr="00C9743E" w:rsidRDefault="00CF53B2" w:rsidP="00CF53B2">
      <w:pPr>
        <w:jc w:val="center"/>
        <w:rPr>
          <w:sz w:val="44"/>
          <w:szCs w:val="44"/>
        </w:rPr>
      </w:pPr>
      <w:r w:rsidRPr="00C9743E">
        <w:rPr>
          <w:sz w:val="44"/>
          <w:szCs w:val="44"/>
        </w:rPr>
        <w:t>Sottotitolo</w:t>
      </w:r>
    </w:p>
    <w:p w14:paraId="7912EF48" w14:textId="77777777" w:rsidR="00CF53B2" w:rsidRDefault="00CF53B2" w:rsidP="00CF53B2">
      <w:pPr>
        <w:pStyle w:val="CorpoTesto0"/>
      </w:pPr>
    </w:p>
    <w:p w14:paraId="66729DCE" w14:textId="77777777" w:rsidR="00CF53B2" w:rsidRDefault="00CF53B2" w:rsidP="00CF53B2">
      <w:pPr>
        <w:pStyle w:val="CorpoTesto0"/>
      </w:pPr>
    </w:p>
    <w:p w14:paraId="561CE364" w14:textId="77777777" w:rsidR="00CF53B2" w:rsidRDefault="00CF53B2" w:rsidP="00CF53B2">
      <w:pPr>
        <w:pStyle w:val="CorpoTesto0"/>
      </w:pPr>
    </w:p>
    <w:p w14:paraId="2D4C6153" w14:textId="77777777" w:rsidR="00CF53B2" w:rsidRDefault="00CF53B2" w:rsidP="00CF53B2">
      <w:pPr>
        <w:pStyle w:val="CorpoTesto0"/>
      </w:pPr>
    </w:p>
    <w:p w14:paraId="663E7981" w14:textId="77777777" w:rsidR="00CF53B2" w:rsidRDefault="00CF53B2" w:rsidP="00CF53B2">
      <w:pPr>
        <w:pStyle w:val="CorpoTesto0"/>
      </w:pPr>
    </w:p>
    <w:p w14:paraId="05C8273A" w14:textId="77777777" w:rsidR="00CF53B2" w:rsidRDefault="00CF53B2" w:rsidP="00CF53B2">
      <w:pPr>
        <w:pStyle w:val="CorpoTesto0"/>
      </w:pPr>
    </w:p>
    <w:p w14:paraId="6A959BFB" w14:textId="77777777" w:rsidR="00CF53B2" w:rsidRDefault="00CF53B2" w:rsidP="00CF53B2">
      <w:pPr>
        <w:pStyle w:val="CorpoTesto0"/>
      </w:pPr>
    </w:p>
    <w:p w14:paraId="088DEA11" w14:textId="77777777" w:rsidR="00CF53B2" w:rsidRDefault="00CF53B2" w:rsidP="00CF53B2">
      <w:pPr>
        <w:pStyle w:val="CorpoTesto0"/>
      </w:pPr>
    </w:p>
    <w:p w14:paraId="475947A5" w14:textId="77777777" w:rsidR="00CF53B2" w:rsidRDefault="00CF53B2" w:rsidP="00CF53B2">
      <w:pPr>
        <w:pStyle w:val="CorpoTesto0"/>
      </w:pPr>
    </w:p>
    <w:p w14:paraId="471E6AFE" w14:textId="77777777" w:rsidR="00CF53B2" w:rsidRPr="00B318A4" w:rsidRDefault="00CF53B2" w:rsidP="00CF53B2">
      <w:pPr>
        <w:ind w:firstLine="567"/>
        <w:rPr>
          <w:sz w:val="28"/>
          <w:szCs w:val="28"/>
        </w:rPr>
      </w:pPr>
      <w:r w:rsidRPr="00B318A4">
        <w:rPr>
          <w:sz w:val="28"/>
          <w:szCs w:val="28"/>
        </w:rPr>
        <w:t>Relatore</w:t>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Pr>
          <w:sz w:val="28"/>
          <w:szCs w:val="28"/>
        </w:rPr>
        <w:tab/>
      </w:r>
      <w:r w:rsidRPr="00B318A4">
        <w:rPr>
          <w:sz w:val="28"/>
          <w:szCs w:val="28"/>
        </w:rPr>
        <w:t>Candidato</w:t>
      </w:r>
    </w:p>
    <w:p w14:paraId="74FB7B3F" w14:textId="77777777" w:rsidR="00CF53B2" w:rsidRDefault="00CF53B2" w:rsidP="00CF53B2">
      <w:pPr>
        <w:ind w:firstLine="567"/>
        <w:rPr>
          <w:sz w:val="28"/>
          <w:szCs w:val="28"/>
        </w:rPr>
      </w:pPr>
      <w:r w:rsidRPr="00B318A4">
        <w:rPr>
          <w:sz w:val="28"/>
          <w:szCs w:val="28"/>
        </w:rPr>
        <w:t>Professore Xxx Xxx</w:t>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r>
      <w:r w:rsidRPr="00B318A4">
        <w:rPr>
          <w:sz w:val="28"/>
          <w:szCs w:val="28"/>
        </w:rPr>
        <w:tab/>
        <w:t>Xxx Xxx</w:t>
      </w:r>
    </w:p>
    <w:p w14:paraId="6EB40C15" w14:textId="77777777" w:rsidR="00CF53B2" w:rsidRPr="00B318A4" w:rsidRDefault="00CF53B2" w:rsidP="00CF53B2">
      <w:pPr>
        <w:ind w:firstLine="567"/>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Matr. N.</w:t>
      </w:r>
    </w:p>
    <w:p w14:paraId="0C406690" w14:textId="77777777" w:rsidR="00CF53B2" w:rsidRDefault="00CF53B2" w:rsidP="00CF53B2">
      <w:pPr>
        <w:pStyle w:val="CorpoTesto0"/>
      </w:pPr>
    </w:p>
    <w:p w14:paraId="1DAB4934" w14:textId="77777777" w:rsidR="00CF53B2" w:rsidRDefault="00CF53B2" w:rsidP="00CF53B2">
      <w:pPr>
        <w:pStyle w:val="CorpoTesto0"/>
      </w:pPr>
    </w:p>
    <w:p w14:paraId="4F240DC8" w14:textId="77777777" w:rsidR="00CF53B2" w:rsidRDefault="00CF53B2" w:rsidP="00CF53B2">
      <w:pPr>
        <w:pStyle w:val="CorpoTesto0"/>
      </w:pPr>
    </w:p>
    <w:p w14:paraId="35318CD8" w14:textId="77777777" w:rsidR="00CF53B2" w:rsidRDefault="00CF53B2" w:rsidP="00CF53B2">
      <w:pPr>
        <w:pStyle w:val="CorpoTesto0"/>
      </w:pPr>
    </w:p>
    <w:p w14:paraId="48F5167B" w14:textId="77777777" w:rsidR="00CF53B2" w:rsidRDefault="00CF53B2" w:rsidP="00CF53B2">
      <w:pPr>
        <w:pStyle w:val="CorpoTesto0"/>
      </w:pPr>
    </w:p>
    <w:p w14:paraId="7D6C489E" w14:textId="77777777" w:rsidR="00CF53B2" w:rsidRPr="009059B5" w:rsidRDefault="00CF53B2" w:rsidP="00CF53B2">
      <w:pPr>
        <w:ind w:left="0"/>
        <w:jc w:val="center"/>
        <w:rPr>
          <w:szCs w:val="24"/>
        </w:rPr>
      </w:pPr>
      <w:r>
        <w:rPr>
          <w:szCs w:val="24"/>
        </w:rPr>
        <w:t>Anno accademico 20XX</w:t>
      </w:r>
      <w:r w:rsidRPr="005561F6">
        <w:rPr>
          <w:szCs w:val="24"/>
        </w:rPr>
        <w:t>-20</w:t>
      </w:r>
      <w:r>
        <w:rPr>
          <w:szCs w:val="24"/>
        </w:rPr>
        <w:t>XX</w:t>
      </w:r>
    </w:p>
    <w:p w14:paraId="2D01E8BB" w14:textId="1FFFA69A" w:rsidR="000118BF" w:rsidRDefault="000118BF" w:rsidP="009059B5">
      <w:pPr>
        <w:pStyle w:val="CorpoTesto0"/>
        <w:sectPr w:rsidR="000118BF" w:rsidSect="005F632A">
          <w:type w:val="oddPage"/>
          <w:pgSz w:w="11906" w:h="16838" w:code="9"/>
          <w:pgMar w:top="1134" w:right="1134" w:bottom="1134" w:left="1701" w:header="567" w:footer="964" w:gutter="0"/>
          <w:cols w:space="720"/>
          <w:titlePg/>
          <w:docGrid w:linePitch="326"/>
        </w:sectPr>
      </w:pPr>
    </w:p>
    <w:p w14:paraId="73EBF332" w14:textId="05DF40E5" w:rsidR="00A20527" w:rsidRDefault="00A20527" w:rsidP="00A20527">
      <w:pPr>
        <w:pStyle w:val="0-CAPITOLO"/>
      </w:pPr>
      <w:bookmarkStart w:id="4" w:name="_Toc24727349"/>
      <w:r>
        <w:lastRenderedPageBreak/>
        <w:t>Introduzione</w:t>
      </w:r>
      <w:bookmarkEnd w:id="4"/>
    </w:p>
    <w:p w14:paraId="73E6EDB6" w14:textId="6371E3F4" w:rsidR="00A20527" w:rsidRDefault="00AA6B95" w:rsidP="009059B5">
      <w:pPr>
        <w:pStyle w:val="CorpoTesto0"/>
      </w:pPr>
      <w:r>
        <w:t>Poche scoperte archeologiche</w:t>
      </w:r>
      <w:r w:rsidR="00352A8E">
        <w:t>, di tutti i tempi,</w:t>
      </w:r>
      <w:r>
        <w:t xml:space="preserve"> sono state così al centro dell’attenzione accademica e mediatica come quella dei Rotoli del Mar Morto. Nonostante una biblioteca di </w:t>
      </w:r>
      <w:r w:rsidR="00FB0E15">
        <w:t xml:space="preserve">studi ad essa </w:t>
      </w:r>
      <w:r w:rsidR="00352A8E">
        <w:t>dedicati</w:t>
      </w:r>
      <w:r w:rsidR="00FB0E15">
        <w:t>, raccolta</w:t>
      </w:r>
      <w:r>
        <w:t xml:space="preserve"> nel </w:t>
      </w:r>
      <w:r w:rsidRPr="00352A8E">
        <w:rPr>
          <w:i/>
        </w:rPr>
        <w:t>database</w:t>
      </w:r>
      <w:r>
        <w:t xml:space="preserve"> dell’</w:t>
      </w:r>
      <w:r>
        <w:rPr>
          <w:i/>
        </w:rPr>
        <w:t>Orion Center for the Study of the Dead Sea Scrolls and Associated Literature</w:t>
      </w:r>
      <w:r w:rsidR="00FB0E15">
        <w:t xml:space="preserve"> (</w:t>
      </w:r>
      <w:r w:rsidR="00FB0E15" w:rsidRPr="00E23BB9">
        <w:t>http://orion-bibliography.huji.ac.il/</w:t>
      </w:r>
      <w:r w:rsidR="00FB0E15">
        <w:t>)</w:t>
      </w:r>
      <w:r w:rsidR="007A44B7">
        <w:t xml:space="preserve"> e pari a circa 22</w:t>
      </w:r>
      <w:r w:rsidR="00FB0E15">
        <w:t xml:space="preserve">.000 titoli, ancora molto c’è da comprendere, soprattutto in relazione alle origini del movimento religioso giudaico che è posto alla base della raccolta stessa. L’ipotesi dell’origine essenica del sito di Qumran è, dal tempo dei primi scavi, la più nota e la più accreditata, ma molte altre strade sono state percorse anche solo come variazioni all’ipotesi maggioritaria. </w:t>
      </w:r>
    </w:p>
    <w:p w14:paraId="26357FAA" w14:textId="6A44A475" w:rsidR="00FB0E15" w:rsidRPr="00FB0E15" w:rsidRDefault="00FB0E15" w:rsidP="009059B5">
      <w:pPr>
        <w:pStyle w:val="CorpoTesto0"/>
      </w:pPr>
      <w:r>
        <w:t>Il</w:t>
      </w:r>
      <w:r w:rsidR="005C5FBF">
        <w:t xml:space="preserve"> presente studio, muovendo da una</w:t>
      </w:r>
      <w:r>
        <w:t xml:space="preserve"> ricerca preparata</w:t>
      </w:r>
      <w:r w:rsidR="001C4F05">
        <w:t xml:space="preserve"> </w:t>
      </w:r>
      <w:r w:rsidR="005C5FBF">
        <w:t xml:space="preserve">e redatta </w:t>
      </w:r>
      <w:r w:rsidR="001C4F05">
        <w:t>per il Dottorato in T</w:t>
      </w:r>
      <w:r>
        <w:t>eologia</w:t>
      </w:r>
      <w:r w:rsidR="001C4F05">
        <w:t>,</w:t>
      </w:r>
      <w:r w:rsidR="00050FE8">
        <w:t xml:space="preserve"> indirizzo Studi Biblici,</w:t>
      </w:r>
      <w:r>
        <w:t xml:space="preserve"> presso la Facoltà dell’Italia Settentrionale di Milano, si pone come esito naturale delle ipotesi allora avanzate e si vuole concentrare, anzitutto, attorno all’annosa questione delle origini dei Rotoli del Mar Morto, in specie, quelli rinvenuti nelle undici grotte di Qumran. La ricerca ampia a cui il presente testo rimanda («Che cosa rappresenta </w:t>
      </w:r>
      <w:r>
        <w:rPr>
          <w:i/>
        </w:rPr>
        <w:t>Damasco</w:t>
      </w:r>
      <w:r>
        <w:t xml:space="preserve"> nel </w:t>
      </w:r>
      <w:r>
        <w:rPr>
          <w:i/>
        </w:rPr>
        <w:t>Documento di Damasco?</w:t>
      </w:r>
      <w:r>
        <w:t xml:space="preserve"> La terra del Santuario nella “piccola Gerusalemme” di Onia») era focalizzata attorno ad un documento ritenuto </w:t>
      </w:r>
      <w:r w:rsidRPr="007A39D0">
        <w:rPr>
          <w:i/>
        </w:rPr>
        <w:t>fondatore</w:t>
      </w:r>
      <w:r>
        <w:t xml:space="preserve"> del gruppo dei testi di Qumran, il </w:t>
      </w:r>
      <w:r>
        <w:rPr>
          <w:i/>
        </w:rPr>
        <w:t>Documento di Damasco</w:t>
      </w:r>
      <w:r>
        <w:t xml:space="preserve"> e</w:t>
      </w:r>
      <w:r w:rsidR="007A39D0">
        <w:t>,</w:t>
      </w:r>
      <w:r>
        <w:t xml:space="preserve"> attraverso una nuova comprensione dello stesso</w:t>
      </w:r>
      <w:r w:rsidR="007A39D0">
        <w:t>,</w:t>
      </w:r>
      <w:r>
        <w:t xml:space="preserve"> tentava di ridisegnare il sistema dei Giudaismi tra loro dialetticamente riletti nel periodo del Secondo Tempio e, in particolar modo, nel contesto del II sec. a.C.</w:t>
      </w:r>
    </w:p>
    <w:p w14:paraId="7E1BB2D8" w14:textId="75C5655E" w:rsidR="005E2472" w:rsidRDefault="00EC0B6A" w:rsidP="009059B5">
      <w:pPr>
        <w:pStyle w:val="CorpoTesto0"/>
      </w:pPr>
      <w:r>
        <w:t>La nuova prospettiva di lettura</w:t>
      </w:r>
      <w:r w:rsidR="005C5FBF">
        <w:t xml:space="preserve"> della problematica,</w:t>
      </w:r>
      <w:r>
        <w:t xml:space="preserve"> offerta dalle pagine che seguono</w:t>
      </w:r>
      <w:r w:rsidR="005C5FBF">
        <w:t>, vuole sinteticamente</w:t>
      </w:r>
      <w:r>
        <w:t xml:space="preserve"> presentare il seguente tracciato: anzitutto, è </w:t>
      </w:r>
      <w:r w:rsidR="005C5FBF">
        <w:t>d’uopo</w:t>
      </w:r>
      <w:r>
        <w:t xml:space="preserve"> una sintesi, a mo’ di </w:t>
      </w:r>
      <w:r>
        <w:rPr>
          <w:i/>
        </w:rPr>
        <w:t>status quaestionis</w:t>
      </w:r>
      <w:r>
        <w:t xml:space="preserve"> della ricerca condotta, che metta in evidenza gli attuali paradigmi interpretativi della storia delle origini della comunità dei testi di Qumran</w:t>
      </w:r>
      <w:r w:rsidR="005C5FBF">
        <w:t>,</w:t>
      </w:r>
      <w:r w:rsidR="00576742">
        <w:t xml:space="preserve"> nel delicato rapporto tra grotte dei manoscritti e sito </w:t>
      </w:r>
      <w:r w:rsidR="005C5FBF">
        <w:t>del</w:t>
      </w:r>
      <w:r w:rsidR="00576742">
        <w:t>l’insediamento</w:t>
      </w:r>
      <w:r w:rsidR="007E1FE5">
        <w:t xml:space="preserve"> della cosiddetta «comunità o setta di Qumran»</w:t>
      </w:r>
      <w:r>
        <w:t>; al seguito di tale prospetto schematico l’attenzione volgerà al nuovo paradigma di lettura, proposto nell’intero lavoro dottorale, e cioè il «paradigma oniade-sadocita»</w:t>
      </w:r>
      <w:r w:rsidR="00576742">
        <w:t>, nella tensione storica e sociologica tra la città santa di Gerusalemme e la città santa dell’antico Egitto</w:t>
      </w:r>
      <w:r w:rsidR="005C5FBF">
        <w:t>,</w:t>
      </w:r>
      <w:r w:rsidR="00576742">
        <w:t xml:space="preserve"> </w:t>
      </w:r>
      <w:r w:rsidR="005C5FBF">
        <w:t>Eliopoli, divenuta</w:t>
      </w:r>
      <w:r w:rsidR="00576742">
        <w:t xml:space="preserve"> sede dell’insediamento</w:t>
      </w:r>
      <w:r w:rsidR="00A937E8">
        <w:t xml:space="preserve"> sommo-sacerdotale</w:t>
      </w:r>
      <w:r w:rsidR="00576742">
        <w:t xml:space="preserve"> oniade-sadocita</w:t>
      </w:r>
      <w:r w:rsidR="005C5FBF">
        <w:t>,</w:t>
      </w:r>
      <w:r w:rsidR="00576742">
        <w:t xml:space="preserve"> fuoriuscito da Gerusalemme nel contesto della crisi provocata all’epoca di Antioco IV Epifane, nella prima parte del II sec. a.C.</w:t>
      </w:r>
      <w:r>
        <w:t xml:space="preserve">; finalmente, nel capitolo </w:t>
      </w:r>
      <w:r w:rsidR="00A937E8">
        <w:t>conclusivo</w:t>
      </w:r>
      <w:r>
        <w:t xml:space="preserve">, si cercherà di far funzionare tale </w:t>
      </w:r>
      <w:r w:rsidR="005C5FBF">
        <w:t>«</w:t>
      </w:r>
      <w:r>
        <w:t>paradigma</w:t>
      </w:r>
      <w:r w:rsidR="005C5FBF">
        <w:t xml:space="preserve"> oniade-sadocita»</w:t>
      </w:r>
      <w:r>
        <w:t xml:space="preserve"> quale ambito interpretativo più idoneo per </w:t>
      </w:r>
      <w:r w:rsidR="005C5FBF">
        <w:t>ricollocare</w:t>
      </w:r>
      <w:r>
        <w:t xml:space="preserve"> il tip</w:t>
      </w:r>
      <w:r w:rsidR="00576742">
        <w:t>o di letteratura rinvenuta nelle</w:t>
      </w:r>
      <w:r>
        <w:t xml:space="preserve"> grotte del sito di Qumran</w:t>
      </w:r>
      <w:r w:rsidR="00576742">
        <w:t xml:space="preserve"> e </w:t>
      </w:r>
      <w:r w:rsidR="00261444">
        <w:t>così ricomprenderla</w:t>
      </w:r>
      <w:r>
        <w:t>.</w:t>
      </w:r>
    </w:p>
    <w:p w14:paraId="7B394A11" w14:textId="7C54FFF4" w:rsidR="0013775A" w:rsidRPr="00EC0B6A" w:rsidRDefault="0013775A" w:rsidP="009059B5">
      <w:pPr>
        <w:pStyle w:val="CorpoTesto0"/>
      </w:pPr>
      <w:r>
        <w:t>Volutamente</w:t>
      </w:r>
      <w:r w:rsidR="00261444">
        <w:t>,</w:t>
      </w:r>
      <w:r>
        <w:t xml:space="preserve"> lo stile della presentazione manterrà un livello </w:t>
      </w:r>
      <w:r w:rsidR="005C5FBF">
        <w:t xml:space="preserve">comunicativo </w:t>
      </w:r>
      <w:r>
        <w:t xml:space="preserve">medio, per facilitare </w:t>
      </w:r>
      <w:r>
        <w:lastRenderedPageBreak/>
        <w:t xml:space="preserve">l’accesso anche ai non addetti ai lavori, ma comunque interessati all’argomento trattato. Nell’insieme, </w:t>
      </w:r>
      <w:r w:rsidR="005C5FBF">
        <w:t>l’esposizione che segue</w:t>
      </w:r>
      <w:r>
        <w:t xml:space="preserve"> non si presenta come </w:t>
      </w:r>
      <w:r w:rsidR="00576742">
        <w:t>un mero</w:t>
      </w:r>
      <w:r>
        <w:t xml:space="preserve"> riassunto sintetico del lavoro dottorale a cui rimanda, bensì </w:t>
      </w:r>
      <w:r w:rsidR="005C5FBF">
        <w:t xml:space="preserve">come </w:t>
      </w:r>
      <w:r>
        <w:t>una sorta di attraversamento trasversale</w:t>
      </w:r>
      <w:r w:rsidR="00576742">
        <w:t xml:space="preserve"> dello stesso,</w:t>
      </w:r>
      <w:r>
        <w:t xml:space="preserve"> funzionale a puntare l’attenzione su una </w:t>
      </w:r>
      <w:r w:rsidR="005C5FBF">
        <w:t>particolare</w:t>
      </w:r>
      <w:r>
        <w:t xml:space="preserve"> focalizzazione, assunta solo parzialmente dall’opera di Dottorato</w:t>
      </w:r>
      <w:r w:rsidR="00576742">
        <w:t>,</w:t>
      </w:r>
      <w:r>
        <w:t xml:space="preserve"> e cioè la probl</w:t>
      </w:r>
      <w:r w:rsidR="002E7E4A">
        <w:t xml:space="preserve">ematica delle origini di Qumran nell’ambito del </w:t>
      </w:r>
      <w:r w:rsidR="00C0161A">
        <w:t>«</w:t>
      </w:r>
      <w:r w:rsidR="002E7E4A">
        <w:t>paradigma oniade-sadocita</w:t>
      </w:r>
      <w:r w:rsidR="00C0161A">
        <w:t>»</w:t>
      </w:r>
      <w:r w:rsidR="002E7E4A">
        <w:t>.</w:t>
      </w:r>
      <w:r w:rsidR="00D45A92">
        <w:t xml:space="preserve"> Per far questo, però, </w:t>
      </w:r>
      <w:r w:rsidR="00261444">
        <w:t>era</w:t>
      </w:r>
      <w:r w:rsidR="00D45A92">
        <w:t xml:space="preserve"> necessario prevedere un lavoro di ricerca che</w:t>
      </w:r>
      <w:r w:rsidR="00FD316E">
        <w:t>, appunto,</w:t>
      </w:r>
      <w:r w:rsidR="00D45A92">
        <w:t xml:space="preserve"> l’intera opera dottorale si è assunta l’onere di </w:t>
      </w:r>
      <w:r w:rsidR="00533E2B">
        <w:t>portare a compimento</w:t>
      </w:r>
      <w:r w:rsidR="00D45A92">
        <w:t>.</w:t>
      </w:r>
    </w:p>
    <w:p w14:paraId="37C17789" w14:textId="67A543FA" w:rsidR="002D2225" w:rsidRDefault="000075F9" w:rsidP="009059B5">
      <w:pPr>
        <w:pStyle w:val="CorpoTesto0"/>
      </w:pPr>
      <w:r>
        <w:t xml:space="preserve"> </w:t>
      </w:r>
    </w:p>
    <w:p w14:paraId="4E74C077" w14:textId="6DECFD62" w:rsidR="00306D5A" w:rsidRDefault="00306D5A" w:rsidP="009059B5">
      <w:pPr>
        <w:sectPr w:rsidR="00306D5A" w:rsidSect="005F632A">
          <w:type w:val="oddPage"/>
          <w:pgSz w:w="11906" w:h="16838" w:code="9"/>
          <w:pgMar w:top="1134" w:right="1134" w:bottom="1134" w:left="1701" w:header="567" w:footer="964" w:gutter="0"/>
          <w:cols w:space="720"/>
          <w:titlePg/>
          <w:docGrid w:linePitch="326"/>
        </w:sectPr>
      </w:pPr>
    </w:p>
    <w:p w14:paraId="6A56593A" w14:textId="4E7EE657" w:rsidR="002D2225" w:rsidRDefault="002D2225" w:rsidP="002D2225">
      <w:pPr>
        <w:pStyle w:val="0-CAPITOLO"/>
      </w:pPr>
      <w:bookmarkStart w:id="5" w:name="_Toc24727350"/>
      <w:r>
        <w:lastRenderedPageBreak/>
        <w:t>CAPITOLO PRIMO</w:t>
      </w:r>
      <w:r w:rsidRPr="002D2225">
        <w:rPr>
          <w:color w:val="FFFFFF" w:themeColor="background1"/>
        </w:rPr>
        <w:t xml:space="preserve"> </w:t>
      </w:r>
      <w:r w:rsidRPr="00A0432E">
        <w:rPr>
          <w:color w:val="FFFFFF" w:themeColor="background1"/>
        </w:rPr>
        <w:t>–</w:t>
      </w:r>
      <w:r w:rsidRPr="002D2225">
        <w:rPr>
          <w:color w:val="FFFFFF" w:themeColor="background1"/>
        </w:rPr>
        <w:t xml:space="preserve"> </w:t>
      </w:r>
      <w:r>
        <w:br/>
      </w:r>
      <w:r w:rsidR="009B164A">
        <w:t>Gli attuali</w:t>
      </w:r>
      <w:r>
        <w:t xml:space="preserve"> paradigmi sulle orig</w:t>
      </w:r>
      <w:r w:rsidR="003D5D55">
        <w:t>i</w:t>
      </w:r>
      <w:r>
        <w:t>ni di Qumran nella storia del Giudaismo del Secondo Tempio</w:t>
      </w:r>
      <w:bookmarkEnd w:id="5"/>
    </w:p>
    <w:p w14:paraId="3A35F45F" w14:textId="7DE06C63" w:rsidR="00AA6B95" w:rsidRDefault="00CB2D90" w:rsidP="009059B5">
      <w:pPr>
        <w:pStyle w:val="1-Primogradodivisionicapitoli"/>
      </w:pPr>
      <w:bookmarkStart w:id="6" w:name="_Toc24727351"/>
      <w:r>
        <w:t>1. Introduzione</w:t>
      </w:r>
      <w:bookmarkEnd w:id="6"/>
    </w:p>
    <w:p w14:paraId="351BD31E" w14:textId="1FCE0F83" w:rsidR="00D01B38" w:rsidRPr="001F3833" w:rsidRDefault="00261444" w:rsidP="009059B5">
      <w:pPr>
        <w:pStyle w:val="CorpoTesto0"/>
        <w:rPr>
          <w:iCs/>
        </w:rPr>
      </w:pPr>
      <w:r>
        <w:t>La pubblicazione nel 1910 dell’</w:t>
      </w:r>
      <w:r>
        <w:rPr>
          <w:i/>
          <w:iCs/>
        </w:rPr>
        <w:t>editio princeps</w:t>
      </w:r>
      <w:r w:rsidR="005E4AFE">
        <w:t xml:space="preserve"> </w:t>
      </w:r>
      <w:r w:rsidR="00083533">
        <w:t xml:space="preserve">dei due manoscritti </w:t>
      </w:r>
      <w:r w:rsidR="00D01B38">
        <w:t>medievali (X e XI</w:t>
      </w:r>
      <w:r w:rsidR="00C64D0A">
        <w:t xml:space="preserve"> </w:t>
      </w:r>
      <w:r w:rsidR="00D01B38">
        <w:t xml:space="preserve"> sec.)</w:t>
      </w:r>
      <w:r w:rsidR="00EA307D">
        <w:t xml:space="preserve"> – </w:t>
      </w:r>
      <w:r w:rsidR="00EA307D" w:rsidRPr="00EA307D">
        <w:t xml:space="preserve">ad opera di Solomon Schechter, presidente del </w:t>
      </w:r>
      <w:r w:rsidR="00EA307D" w:rsidRPr="00EA307D">
        <w:rPr>
          <w:i/>
        </w:rPr>
        <w:t xml:space="preserve">Jewish Theological Seminary of America </w:t>
      </w:r>
      <w:r w:rsidR="00EA307D" w:rsidRPr="00EA307D">
        <w:t>(New York),</w:t>
      </w:r>
      <w:r w:rsidR="00D01B38">
        <w:t xml:space="preserve"> </w:t>
      </w:r>
      <w:r w:rsidR="00083533">
        <w:t xml:space="preserve">relativi al </w:t>
      </w:r>
      <w:r w:rsidR="00083533">
        <w:rPr>
          <w:i/>
        </w:rPr>
        <w:t>Documento di Damasco</w:t>
      </w:r>
      <w:r w:rsidR="00D01B38">
        <w:rPr>
          <w:i/>
        </w:rPr>
        <w:t xml:space="preserve"> </w:t>
      </w:r>
      <w:r w:rsidR="00D01B38">
        <w:t>(=</w:t>
      </w:r>
      <w:r w:rsidR="00D01B38" w:rsidRPr="002D6893">
        <w:rPr>
          <w:i/>
        </w:rPr>
        <w:t>CD-A</w:t>
      </w:r>
      <w:r w:rsidR="00D01B38">
        <w:t xml:space="preserve"> e </w:t>
      </w:r>
      <w:r w:rsidR="00D01B38" w:rsidRPr="002D6893">
        <w:rPr>
          <w:i/>
        </w:rPr>
        <w:t>CD-B</w:t>
      </w:r>
      <w:r w:rsidR="00D01B38">
        <w:t>)</w:t>
      </w:r>
      <w:r w:rsidR="00D01B38">
        <w:rPr>
          <w:rStyle w:val="Rimandonotaapidipagina"/>
        </w:rPr>
        <w:footnoteReference w:id="1"/>
      </w:r>
      <w:r w:rsidR="00EA307D">
        <w:t xml:space="preserve"> – </w:t>
      </w:r>
      <w:r w:rsidR="00083533">
        <w:t xml:space="preserve"> rinvenuti nel 1896-1897 tra le pergamene accumulate nei secoli</w:t>
      </w:r>
      <w:r w:rsidR="002208A8">
        <w:t>,</w:t>
      </w:r>
      <w:r w:rsidR="00083533">
        <w:t xml:space="preserve"> all’interno della </w:t>
      </w:r>
      <w:r w:rsidR="00083533">
        <w:rPr>
          <w:i/>
        </w:rPr>
        <w:t xml:space="preserve">genizah </w:t>
      </w:r>
      <w:r w:rsidR="00083533">
        <w:t xml:space="preserve">della Sinagoga caraita del Vecchio Cairo, permise </w:t>
      </w:r>
      <w:r w:rsidR="00D01B38">
        <w:t xml:space="preserve">al mondo accademico </w:t>
      </w:r>
      <w:r w:rsidR="00083533">
        <w:t>di avviare un dibattito storico che</w:t>
      </w:r>
      <w:r w:rsidR="002208A8">
        <w:t xml:space="preserve"> si intensificò</w:t>
      </w:r>
      <w:r w:rsidR="00083533">
        <w:t xml:space="preserve"> </w:t>
      </w:r>
      <w:r w:rsidR="00D47AFC">
        <w:t xml:space="preserve">ulteriormente </w:t>
      </w:r>
      <w:r w:rsidR="00083533">
        <w:t>dal momento della scoperta</w:t>
      </w:r>
      <w:r w:rsidR="002208A8">
        <w:t xml:space="preserve"> dei testi delle grotte di Qumran</w:t>
      </w:r>
      <w:r w:rsidR="00B30A17">
        <w:t>,</w:t>
      </w:r>
      <w:r w:rsidR="005E4AFE">
        <w:t xml:space="preserve"> negli anni 1947-1956; i</w:t>
      </w:r>
      <w:r>
        <w:t>n particolare</w:t>
      </w:r>
      <w:r w:rsidR="00EA307D">
        <w:t xml:space="preserve"> dal 1952, da quando si iniziò ad identificare </w:t>
      </w:r>
      <w:r w:rsidR="001D6B13">
        <w:t>lo stesso</w:t>
      </w:r>
      <w:r w:rsidR="002208A8">
        <w:t xml:space="preserve"> </w:t>
      </w:r>
      <w:r w:rsidR="002208A8">
        <w:rPr>
          <w:i/>
        </w:rPr>
        <w:t xml:space="preserve">Documento di Damasco </w:t>
      </w:r>
      <w:r w:rsidR="002208A8">
        <w:t xml:space="preserve">con </w:t>
      </w:r>
      <w:r w:rsidR="00EA307D">
        <w:t xml:space="preserve">una serie di frammenti </w:t>
      </w:r>
      <w:r w:rsidR="00054EEF">
        <w:t>scoperti</w:t>
      </w:r>
      <w:r w:rsidR="00E92CEC">
        <w:t xml:space="preserve"> nelle grotte</w:t>
      </w:r>
      <w:r w:rsidR="00EA307D">
        <w:t xml:space="preserve"> quarta</w:t>
      </w:r>
      <w:r w:rsidR="00E92CEC">
        <w:t>, quinta e sesta</w:t>
      </w:r>
      <w:r w:rsidR="00EA307D">
        <w:t xml:space="preserve"> di Qumran</w:t>
      </w:r>
      <w:r w:rsidR="00E92CEC">
        <w:t xml:space="preserve"> (4Q266-273; 5Q12; 6Q15)</w:t>
      </w:r>
      <w:r w:rsidR="002208A8">
        <w:t>.</w:t>
      </w:r>
      <w:r w:rsidR="00EA307D">
        <w:t xml:space="preserve"> </w:t>
      </w:r>
      <w:r w:rsidR="001F3833">
        <w:t xml:space="preserve">In </w:t>
      </w:r>
      <w:r w:rsidR="00D47AFC">
        <w:t>tal</w:t>
      </w:r>
      <w:r w:rsidR="001F3833">
        <w:t xml:space="preserve"> senso, </w:t>
      </w:r>
      <w:r w:rsidR="001D6B13">
        <w:t xml:space="preserve">questa nuova fonte storica </w:t>
      </w:r>
      <w:r w:rsidR="00D47AFC">
        <w:t>e di teologia del Medio-giudaismo</w:t>
      </w:r>
      <w:r w:rsidR="001D6B13">
        <w:t xml:space="preserve"> iniziò ad essere ritenuta</w:t>
      </w:r>
      <w:r w:rsidR="00ED759E">
        <w:rPr>
          <w:iCs/>
        </w:rPr>
        <w:t xml:space="preserve"> uno scritto fondatore del gruppo dei testi di Qumran.</w:t>
      </w:r>
    </w:p>
    <w:p w14:paraId="67C562D9" w14:textId="2CB0AF5E" w:rsidR="00D8417A" w:rsidRDefault="00B30A17" w:rsidP="009059B5">
      <w:pPr>
        <w:pStyle w:val="CorpoTesto0"/>
      </w:pPr>
      <w:r>
        <w:t xml:space="preserve">Infatti, </w:t>
      </w:r>
      <w:r w:rsidR="002D6893">
        <w:t>per circa quarant’anni</w:t>
      </w:r>
      <w:r w:rsidR="00EA307D">
        <w:t xml:space="preserve"> (dal 1910 al 1952)</w:t>
      </w:r>
      <w:r w:rsidR="002D6893">
        <w:t xml:space="preserve">, </w:t>
      </w:r>
      <w:r w:rsidR="002208A8">
        <w:t xml:space="preserve">prima delle scoperte dei rotoli del Mar Morto, </w:t>
      </w:r>
      <w:r w:rsidR="002D6893">
        <w:t xml:space="preserve">il dibattito storico sull’identità del gruppo alla base della redazione dei due manoscritti </w:t>
      </w:r>
      <w:r w:rsidR="002D6893" w:rsidRPr="002D6893">
        <w:rPr>
          <w:i/>
        </w:rPr>
        <w:t>A</w:t>
      </w:r>
      <w:r w:rsidR="002D6893">
        <w:t xml:space="preserve"> e </w:t>
      </w:r>
      <w:r w:rsidR="002D6893" w:rsidRPr="002D6893">
        <w:rPr>
          <w:i/>
        </w:rPr>
        <w:t>B</w:t>
      </w:r>
      <w:r w:rsidR="002D6893">
        <w:t xml:space="preserve"> della </w:t>
      </w:r>
      <w:r w:rsidR="002D6893">
        <w:rPr>
          <w:i/>
        </w:rPr>
        <w:t>genizah</w:t>
      </w:r>
      <w:r w:rsidR="002D6893">
        <w:t xml:space="preserve"> del Cairo </w:t>
      </w:r>
      <w:r w:rsidR="00355B4F">
        <w:t xml:space="preserve">si mosse in più direzioni. Joseph Fitzmyer nel </w:t>
      </w:r>
      <w:r w:rsidR="00355B4F">
        <w:rPr>
          <w:i/>
        </w:rPr>
        <w:t>Prolegomenon</w:t>
      </w:r>
      <w:r w:rsidR="00355B4F">
        <w:t xml:space="preserve"> alla riedizione</w:t>
      </w:r>
      <w:r w:rsidR="00D8417A">
        <w:t xml:space="preserve"> (1970)</w:t>
      </w:r>
      <w:r w:rsidR="00355B4F">
        <w:t xml:space="preserve"> della stessa </w:t>
      </w:r>
      <w:r w:rsidR="00355B4F">
        <w:rPr>
          <w:i/>
        </w:rPr>
        <w:t>editio princeps</w:t>
      </w:r>
      <w:r w:rsidR="00355B4F">
        <w:t xml:space="preserve"> di Solomon Schechter</w:t>
      </w:r>
      <w:r w:rsidR="002208A8">
        <w:t>, suddivise</w:t>
      </w:r>
      <w:r w:rsidR="00355B4F">
        <w:t xml:space="preserve"> in </w:t>
      </w:r>
      <w:r w:rsidR="002208A8">
        <w:t>cinque distinti Giudaismi</w:t>
      </w:r>
      <w:r w:rsidR="00580B62">
        <w:t xml:space="preserve"> </w:t>
      </w:r>
      <w:r w:rsidR="002208A8">
        <w:t>le identità attribuite al</w:t>
      </w:r>
      <w:r w:rsidR="00580B62">
        <w:t xml:space="preserve"> gruppo autore del </w:t>
      </w:r>
      <w:r w:rsidR="00580B62" w:rsidRPr="00580B62">
        <w:rPr>
          <w:i/>
        </w:rPr>
        <w:t>Documento di Damasco</w:t>
      </w:r>
      <w:r w:rsidR="00580B62">
        <w:t xml:space="preserve">: 1) Esseni: 2) </w:t>
      </w:r>
      <w:r w:rsidR="002034DC">
        <w:t>Sadociti o Dositei; 3) Farisei; 4) Sadducei, cr</w:t>
      </w:r>
      <w:r w:rsidR="00BD6C4D">
        <w:t>istiani di Damasco; 5) Caraiti.</w:t>
      </w:r>
      <w:r w:rsidR="001D6B13">
        <w:t xml:space="preserve"> Quest’ultima linea, che prevedeva una redazione </w:t>
      </w:r>
      <w:r w:rsidR="00D8417A">
        <w:t>di</w:t>
      </w:r>
      <w:r w:rsidR="001D6B13">
        <w:t xml:space="preserve"> epoca medievale – rappresentata in particolar modo da Solomon Zeitlin – continuò a perdurare </w:t>
      </w:r>
      <w:r w:rsidR="00D8417A">
        <w:t xml:space="preserve">nel tempo </w:t>
      </w:r>
      <w:r w:rsidR="001D6B13">
        <w:t>nonostante la scoperta</w:t>
      </w:r>
      <w:r w:rsidR="00D8417A">
        <w:t>, a metà del secolo scorso,</w:t>
      </w:r>
      <w:r w:rsidR="001D6B13">
        <w:t xml:space="preserve"> dei testi di Qumran comprov</w:t>
      </w:r>
      <w:r w:rsidR="000835E1">
        <w:t>anti l’antichità del documento.</w:t>
      </w:r>
    </w:p>
    <w:p w14:paraId="6ACBFB71" w14:textId="03C69CF0" w:rsidR="001D6B13" w:rsidRDefault="001D6B13" w:rsidP="009059B5">
      <w:pPr>
        <w:pStyle w:val="CorpoTesto0"/>
      </w:pPr>
      <w:r>
        <w:t>Va detto, in sintesi, che l’</w:t>
      </w:r>
      <w:r w:rsidR="00D8417A">
        <w:t>«</w:t>
      </w:r>
      <w:r>
        <w:t>ipotesi essen</w:t>
      </w:r>
      <w:r w:rsidR="00645066">
        <w:t>ic</w:t>
      </w:r>
      <w:r>
        <w:t>a</w:t>
      </w:r>
      <w:r w:rsidR="00D8417A">
        <w:t>»</w:t>
      </w:r>
      <w:r>
        <w:t xml:space="preserve"> del gruppo all’origine del </w:t>
      </w:r>
      <w:r>
        <w:rPr>
          <w:i/>
        </w:rPr>
        <w:t>Documento di Damasco</w:t>
      </w:r>
      <w:r w:rsidR="00F53AC7">
        <w:t xml:space="preserve"> (=</w:t>
      </w:r>
      <w:r w:rsidR="00F53AC7">
        <w:rPr>
          <w:i/>
          <w:iCs/>
        </w:rPr>
        <w:t>DD</w:t>
      </w:r>
      <w:r w:rsidR="00F53AC7">
        <w:t>)</w:t>
      </w:r>
      <w:r w:rsidR="00F53AC7">
        <w:rPr>
          <w:rStyle w:val="Rimandonotaapidipagina"/>
        </w:rPr>
        <w:footnoteReference w:id="2"/>
      </w:r>
      <w:r>
        <w:t xml:space="preserve">, prima della scoperta dei manoscritti di Qumran, appariva nell’insieme minoritaria tra le </w:t>
      </w:r>
      <w:r w:rsidR="00D8417A">
        <w:t>proposte</w:t>
      </w:r>
      <w:r>
        <w:t xml:space="preserve"> degli studiosi.</w:t>
      </w:r>
    </w:p>
    <w:p w14:paraId="588BA42D" w14:textId="79596190" w:rsidR="00881D94" w:rsidRPr="00C06A4E" w:rsidRDefault="00881D94" w:rsidP="009059B5">
      <w:pPr>
        <w:pStyle w:val="1-Primogradodivisionicapitoli"/>
      </w:pPr>
      <w:bookmarkStart w:id="7" w:name="_Toc371617494"/>
      <w:bookmarkStart w:id="8" w:name="_Toc24727352"/>
      <w:r>
        <w:lastRenderedPageBreak/>
        <w:t xml:space="preserve">2. Le ipotesi storiche </w:t>
      </w:r>
      <w:r w:rsidR="00801EF7">
        <w:t>avanzate</w:t>
      </w:r>
      <w:r>
        <w:t xml:space="preserve"> </w:t>
      </w:r>
      <w:r w:rsidR="006A499E">
        <w:t>al seguito del</w:t>
      </w:r>
      <w:r>
        <w:t>la scoperta dei manoscritti di Qumran</w:t>
      </w:r>
      <w:bookmarkEnd w:id="7"/>
      <w:bookmarkEnd w:id="8"/>
    </w:p>
    <w:p w14:paraId="00263003" w14:textId="52369620" w:rsidR="00881D94" w:rsidRDefault="00881D94" w:rsidP="009059B5">
      <w:pPr>
        <w:pStyle w:val="CorpoTesto0"/>
      </w:pPr>
      <w:r>
        <w:t xml:space="preserve">Agli inizi degli anni ’80 del secolo scorso, Philip R. Davies </w:t>
      </w:r>
      <w:r w:rsidR="00D8417A">
        <w:t>ricostruì</w:t>
      </w:r>
      <w:r>
        <w:t xml:space="preserve"> il dibattito sull’identità del gruppo </w:t>
      </w:r>
      <w:r w:rsidR="00A37A27">
        <w:t xml:space="preserve">di redazione del </w:t>
      </w:r>
      <w:r w:rsidR="00A37A27">
        <w:rPr>
          <w:i/>
        </w:rPr>
        <w:t>Documento di Damasco</w:t>
      </w:r>
      <w:r>
        <w:t xml:space="preserve"> distinguendo nell’introduzione del suo studio i contributi degli studiosi editati prima delle scoperte delle grotte di Qumran e quelli successivi alle scoperte. </w:t>
      </w:r>
      <w:r w:rsidR="00A37A27">
        <w:t>Davies</w:t>
      </w:r>
      <w:r>
        <w:t xml:space="preserve"> ritiene che i capitoli critici che vennero alla ribalta </w:t>
      </w:r>
      <w:r w:rsidR="00261444">
        <w:t xml:space="preserve">nel 1947-1948, </w:t>
      </w:r>
      <w:r>
        <w:t>all’indomani del rinvenimento</w:t>
      </w:r>
      <w:r w:rsidR="00892D8C">
        <w:t xml:space="preserve"> </w:t>
      </w:r>
      <w:r w:rsidR="00606BF6">
        <w:t xml:space="preserve">nella prima grotta </w:t>
      </w:r>
      <w:r w:rsidR="00892D8C">
        <w:t>del rotolo</w:t>
      </w:r>
      <w:r>
        <w:t xml:space="preserve"> della </w:t>
      </w:r>
      <w:r w:rsidRPr="003700F3">
        <w:rPr>
          <w:i/>
        </w:rPr>
        <w:t>Regola della comunità</w:t>
      </w:r>
      <w:r w:rsidR="00606BF6">
        <w:t xml:space="preserve"> (1QS), dal</w:t>
      </w:r>
      <w:r>
        <w:t xml:space="preserve"> quale emersero riferimenti diretti ad alcuni passi prima conosciuti solo da </w:t>
      </w:r>
      <w:r w:rsidR="00D8417A">
        <w:rPr>
          <w:i/>
        </w:rPr>
        <w:t>DD</w:t>
      </w:r>
      <w:r>
        <w:t>, furono sostanzialmente quattro: 1) le origini della comunità</w:t>
      </w:r>
      <w:r w:rsidR="00D8417A">
        <w:t xml:space="preserve"> dei testi</w:t>
      </w:r>
      <w:r>
        <w:t xml:space="preserve">; 2) l’identificazione di </w:t>
      </w:r>
      <w:r w:rsidRPr="00350078">
        <w:rPr>
          <w:i/>
        </w:rPr>
        <w:t>Damasco</w:t>
      </w:r>
      <w:r>
        <w:t xml:space="preserve"> in </w:t>
      </w:r>
      <w:r w:rsidRPr="005568D4">
        <w:rPr>
          <w:i/>
        </w:rPr>
        <w:t>DD</w:t>
      </w:r>
      <w:r w:rsidR="00D8417A">
        <w:t>; 3) l’identità del</w:t>
      </w:r>
      <w:r>
        <w:t xml:space="preserve"> «Maestro di giustizia»; 4) l’organizzazione della comunità. </w:t>
      </w:r>
      <w:r w:rsidR="00D8417A">
        <w:t>I</w:t>
      </w:r>
      <w:r>
        <w:t xml:space="preserve"> quattro aspetti</w:t>
      </w:r>
      <w:r w:rsidR="00D8417A">
        <w:t xml:space="preserve"> qui richiamati da Ph. R. Davies</w:t>
      </w:r>
      <w:r>
        <w:t xml:space="preserve"> sono condivisi con altri documenti delle grotte di Qumran (in particolare con </w:t>
      </w:r>
      <w:r w:rsidR="00D8417A">
        <w:t xml:space="preserve">la </w:t>
      </w:r>
      <w:r w:rsidR="00D8417A">
        <w:rPr>
          <w:i/>
        </w:rPr>
        <w:t>Regola della comunità</w:t>
      </w:r>
      <w:r>
        <w:t xml:space="preserve"> e </w:t>
      </w:r>
      <w:r w:rsidR="00D8417A">
        <w:t xml:space="preserve">con il </w:t>
      </w:r>
      <w:r w:rsidR="00D8417A" w:rsidRPr="00D8417A">
        <w:rPr>
          <w:i/>
        </w:rPr>
        <w:t>Pesher di Abacuc</w:t>
      </w:r>
      <w:r>
        <w:t>) con la sola eccezione dell’espressione enigmatica relativa alla città di «</w:t>
      </w:r>
      <w:r w:rsidRPr="004B762D">
        <w:t>Damasco</w:t>
      </w:r>
      <w:r>
        <w:t xml:space="preserve">», un </w:t>
      </w:r>
      <w:r w:rsidRPr="004503C4">
        <w:rPr>
          <w:i/>
        </w:rPr>
        <w:t>unicum</w:t>
      </w:r>
      <w:r>
        <w:t xml:space="preserve"> di </w:t>
      </w:r>
      <w:r w:rsidRPr="005568D4">
        <w:rPr>
          <w:i/>
        </w:rPr>
        <w:t>DD</w:t>
      </w:r>
      <w:r>
        <w:t xml:space="preserve">. Alla luce del ruolo centrale ricoperto da </w:t>
      </w:r>
      <w:r w:rsidRPr="005568D4">
        <w:rPr>
          <w:i/>
        </w:rPr>
        <w:t>DD</w:t>
      </w:r>
      <w:r>
        <w:t xml:space="preserve"> per la ricostruzione delle origini della comunità di Qumran P</w:t>
      </w:r>
      <w:r w:rsidR="00D8417A">
        <w:t>h</w:t>
      </w:r>
      <w:r>
        <w:t>.</w:t>
      </w:r>
      <w:r w:rsidR="00D8417A">
        <w:t xml:space="preserve"> </w:t>
      </w:r>
      <w:r>
        <w:t xml:space="preserve">R. Davies </w:t>
      </w:r>
      <w:r w:rsidR="001876AA">
        <w:t>sostiene</w:t>
      </w:r>
      <w:r>
        <w:t xml:space="preserve"> che, in sintesi, aggiornando le ricerche all’inizio degli anni ’80 del secolo scorso, si possano identificare sostanzialmente due filoni </w:t>
      </w:r>
      <w:r w:rsidR="00261444">
        <w:t>fondamentali</w:t>
      </w:r>
      <w:r w:rsidR="00CD43D4">
        <w:t xml:space="preserve"> nel dibattito sulle origini.</w:t>
      </w:r>
    </w:p>
    <w:p w14:paraId="540CA3FA" w14:textId="73DB743D" w:rsidR="00881D94" w:rsidRDefault="00881D94" w:rsidP="009059B5">
      <w:pPr>
        <w:pStyle w:val="CorpoTesto0"/>
      </w:pPr>
      <w:r>
        <w:t xml:space="preserve">1) Il primo, quello ancora oggi più diffuso, anche se implementato da linee di ricerca successive, adottò la soluzione di identificare la comunità di Qumran con il movimento giudaico degli </w:t>
      </w:r>
      <w:r w:rsidRPr="00D8417A">
        <w:rPr>
          <w:i/>
        </w:rPr>
        <w:t>Esseni</w:t>
      </w:r>
      <w:r>
        <w:t xml:space="preserve">, a loro volta derivati o vicini agli </w:t>
      </w:r>
      <w:r w:rsidRPr="00D8417A">
        <w:rPr>
          <w:i/>
        </w:rPr>
        <w:t>Asidei</w:t>
      </w:r>
      <w:r>
        <w:t xml:space="preserve"> di cui parlano i testi di </w:t>
      </w:r>
      <w:r w:rsidRPr="004D77ED">
        <w:t>1</w:t>
      </w:r>
      <w:r w:rsidRPr="007177B3">
        <w:rPr>
          <w:i/>
        </w:rPr>
        <w:t>Mac</w:t>
      </w:r>
      <w:r>
        <w:t xml:space="preserve"> 2,42; 7,13 e 2</w:t>
      </w:r>
      <w:r>
        <w:rPr>
          <w:i/>
        </w:rPr>
        <w:t xml:space="preserve">Mac </w:t>
      </w:r>
      <w:r>
        <w:t xml:space="preserve">14,6. In questa prospettiva </w:t>
      </w:r>
      <w:r w:rsidR="00D8417A">
        <w:t>sulle origini</w:t>
      </w:r>
      <w:r>
        <w:t xml:space="preserve"> ricoprono un ruolo decisivo le informazioni tratte anche dai </w:t>
      </w:r>
      <w:r w:rsidRPr="00A5078F">
        <w:rPr>
          <w:i/>
        </w:rPr>
        <w:t>pesharim</w:t>
      </w:r>
      <w:r w:rsidR="006A499E" w:rsidRPr="00774B16">
        <w:rPr>
          <w:rStyle w:val="Rimandonotaapidipagina"/>
        </w:rPr>
        <w:footnoteReference w:id="3"/>
      </w:r>
      <w:r>
        <w:t xml:space="preserve"> rinvenuti. Rappresentanti e fondatori di questo tipo di interpretazione, esposta e pubblicata </w:t>
      </w:r>
      <w:r w:rsidR="0070284F">
        <w:t>dapprima</w:t>
      </w:r>
      <w:r>
        <w:t xml:space="preserve"> da André Dupont-Sommer e subito condivisa e abbracciata dal responsabile dell’</w:t>
      </w:r>
      <w:r w:rsidRPr="00F13BA9">
        <w:rPr>
          <w:i/>
          <w:iCs/>
        </w:rPr>
        <w:t>équipe</w:t>
      </w:r>
      <w:r>
        <w:t xml:space="preserve"> archeologica del sito </w:t>
      </w:r>
      <w:r w:rsidR="0064676E">
        <w:t>di</w:t>
      </w:r>
      <w:r>
        <w:t xml:space="preserve"> Qumran, il padre domenicano dell’</w:t>
      </w:r>
      <w:r w:rsidRPr="003369D5">
        <w:rPr>
          <w:i/>
        </w:rPr>
        <w:t>Éc</w:t>
      </w:r>
      <w:r>
        <w:rPr>
          <w:i/>
        </w:rPr>
        <w:t>ole Biblique et Archéologique française de Jérusalem</w:t>
      </w:r>
      <w:r>
        <w:t xml:space="preserve"> Roland de Vaux, sono Frank Moore Cross, Geza Vermès, Gert Jeremias e Hartmut Stegemann; </w:t>
      </w:r>
      <w:r w:rsidR="0064676E">
        <w:t>quest’ultimo raccolse, con le sue pubblicazioni</w:t>
      </w:r>
      <w:r>
        <w:t>, gli elementi per un consenso sempre più ampio relativo all’</w:t>
      </w:r>
      <w:r w:rsidR="00D8417A">
        <w:t>«</w:t>
      </w:r>
      <w:r>
        <w:t>ipotesi essenica</w:t>
      </w:r>
      <w:r w:rsidR="00D8417A">
        <w:t>»</w:t>
      </w:r>
      <w:r w:rsidR="00261444">
        <w:t xml:space="preserve"> delle origini di Qumran che perdura </w:t>
      </w:r>
      <w:r w:rsidR="008B1B67">
        <w:t xml:space="preserve">ancora </w:t>
      </w:r>
      <w:r w:rsidR="00261444">
        <w:t>fino ad oggi.</w:t>
      </w:r>
    </w:p>
    <w:p w14:paraId="03FB9334" w14:textId="54A6F15A" w:rsidR="00881D94" w:rsidRDefault="00881D94" w:rsidP="009059B5">
      <w:pPr>
        <w:pStyle w:val="CorpoTesto0"/>
      </w:pPr>
      <w:r>
        <w:t xml:space="preserve">2) Il secondo filone interpretativo si concentrò maggiormente sul testo di </w:t>
      </w:r>
      <w:r w:rsidRPr="00240267">
        <w:rPr>
          <w:i/>
        </w:rPr>
        <w:t>DD</w:t>
      </w:r>
      <w:r>
        <w:t xml:space="preserve"> in quanto tale e molto meno sulle questioni storiche relative alle origini della comunità dei testi, producendo così una varietà di posizioni distinte e, a volte, distanti dalla tesi dominante sulle origini monastiche ed esseniche della </w:t>
      </w:r>
      <w:r w:rsidRPr="00F32A51">
        <w:rPr>
          <w:i/>
        </w:rPr>
        <w:t>biblioteca</w:t>
      </w:r>
      <w:r>
        <w:t xml:space="preserve"> di Qumran. Rappresentanti di tali posizioni alternative </w:t>
      </w:r>
      <w:r>
        <w:lastRenderedPageBreak/>
        <w:t xml:space="preserve">sono i seguenti autori: Isaac Rabinowitz, Ephraim Wiesenberg, Annie Jaubert, </w:t>
      </w:r>
      <w:r w:rsidRPr="00CD1187">
        <w:t>Ottilie Johanna Renata</w:t>
      </w:r>
      <w:r>
        <w:t xml:space="preserve"> Schwarz, Samuel Iwry, Albert-Marie Denis, </w:t>
      </w:r>
      <w:r w:rsidRPr="00B9191D">
        <w:t>William Foxwell Albright</w:t>
      </w:r>
      <w:r>
        <w:t xml:space="preserve"> e Jerome Murphy-O’Connor.</w:t>
      </w:r>
    </w:p>
    <w:p w14:paraId="06146FE7" w14:textId="792370C0" w:rsidR="00881D94" w:rsidRDefault="00881D94" w:rsidP="009059B5">
      <w:pPr>
        <w:pStyle w:val="CorpoTesto0"/>
        <w:rPr>
          <w:color w:val="000000"/>
          <w:szCs w:val="22"/>
          <w:lang w:eastAsia="it-IT"/>
        </w:rPr>
      </w:pPr>
      <w:r>
        <w:t xml:space="preserve">A fronte di un dibattito teso tra ideologie dei testi (=secondo filone) e identificazione, sul piano storico, di gruppi o movimenti di pensiero (=primo filone), vi sta il dato comune – accolto dall’archeologia e dallo studio dei </w:t>
      </w:r>
      <w:r w:rsidR="006A499E">
        <w:t>manoscritti</w:t>
      </w:r>
      <w:r>
        <w:t xml:space="preserve"> – che sostiene una stretta connessione sistemica tra abitanti del sito </w:t>
      </w:r>
      <w:r w:rsidR="0070284F">
        <w:t>di</w:t>
      </w:r>
      <w:r>
        <w:t xml:space="preserve"> Qumran, nelle sue diversificate fasi storiche, e le grotte dei manoscritti. Tale relazione tra le due dimensioni in gioco ha prodotto visioni monolitiche o differenziate, ma tutte intente a mantenere la connessione strutturale tra abitanti del sito e il contenuto testuale delle grotte; e l’immagine istituzionale di una </w:t>
      </w:r>
      <w:r w:rsidRPr="00B5058A">
        <w:rPr>
          <w:i/>
        </w:rPr>
        <w:t>biblioteca</w:t>
      </w:r>
      <w:r>
        <w:t xml:space="preserve"> </w:t>
      </w:r>
      <w:r w:rsidRPr="00261BF0">
        <w:rPr>
          <w:i/>
        </w:rPr>
        <w:t>religiosa</w:t>
      </w:r>
      <w:r>
        <w:t xml:space="preserve"> è quella che, per lo più, viene utilizzata per dare ragione della funzione strategica dei testi rinvenuti.</w:t>
      </w:r>
    </w:p>
    <w:p w14:paraId="6374FCEF" w14:textId="7500C5AC" w:rsidR="00195D8D" w:rsidRPr="00195D8D" w:rsidRDefault="00195D8D" w:rsidP="009059B5">
      <w:pPr>
        <w:pStyle w:val="CorpoTesto0"/>
        <w:rPr>
          <w:rFonts w:eastAsia="Baoli SC Regular"/>
          <w:iCs/>
        </w:rPr>
      </w:pPr>
      <w:r>
        <w:rPr>
          <w:rFonts w:eastAsia="Baoli SC Regular"/>
        </w:rPr>
        <w:t xml:space="preserve">In effetti, c’è chi ha reagito alla posizione crescente che ha difeso </w:t>
      </w:r>
      <w:r w:rsidR="00730A59">
        <w:rPr>
          <w:rFonts w:eastAsia="Baoli SC Regular"/>
        </w:rPr>
        <w:t xml:space="preserve">da principio </w:t>
      </w:r>
      <w:r>
        <w:rPr>
          <w:rFonts w:eastAsia="Baoli SC Regular"/>
        </w:rPr>
        <w:t xml:space="preserve">la stretta connessione tra il sito abitato del </w:t>
      </w:r>
      <w:r>
        <w:rPr>
          <w:rFonts w:eastAsia="Baoli SC Regular"/>
          <w:i/>
          <w:iCs/>
        </w:rPr>
        <w:t>Khirbet</w:t>
      </w:r>
      <w:r>
        <w:rPr>
          <w:rFonts w:eastAsia="Baoli SC Regular"/>
          <w:iCs/>
        </w:rPr>
        <w:t xml:space="preserve"> Qumran e le undici grotte dei testi con il loro contenuto, nonostante alcune di queste siano poste a ridosso dell’insediamento e altre a distanza di oltre </w:t>
      </w:r>
      <w:r w:rsidR="00FF7C49">
        <w:rPr>
          <w:rFonts w:eastAsia="Baoli SC Regular"/>
          <w:iCs/>
        </w:rPr>
        <w:t>due chilometri</w:t>
      </w:r>
      <w:r>
        <w:rPr>
          <w:rFonts w:eastAsia="Baoli SC Regular"/>
          <w:iCs/>
        </w:rPr>
        <w:t>.</w:t>
      </w:r>
    </w:p>
    <w:p w14:paraId="68DC6EE6" w14:textId="39AC5B22" w:rsidR="00881D94" w:rsidRDefault="00195D8D" w:rsidP="009059B5">
      <w:pPr>
        <w:pStyle w:val="CorpoTesto0"/>
      </w:pPr>
      <w:r>
        <w:t>Va ricordato, infatti, che a</w:t>
      </w:r>
      <w:r w:rsidR="00881D94">
        <w:t xml:space="preserve"> partire dalla metà degli anni ’90 del secolo scorso, Norman Golb</w:t>
      </w:r>
      <w:r w:rsidR="00AE5449">
        <w:t>, dell’Università di Chicago,</w:t>
      </w:r>
      <w:r w:rsidR="00881D94">
        <w:t xml:space="preserve"> si </w:t>
      </w:r>
      <w:r w:rsidR="00457288">
        <w:t>inserì</w:t>
      </w:r>
      <w:r w:rsidR="00881D94">
        <w:t xml:space="preserve"> nel dibattito sulle origini dei testi delle grotte avanzando con forza un’idea che andava a scardinare lo stretto rapporto tra grotte e sito, tra manoscritti e abitanti di Qumran. La tesi sostenuta, appoggiandosi sulla molteplicità delle visioni teologiche di vari gruppi giudaici documentata nei</w:t>
      </w:r>
      <w:r w:rsidR="009C0170">
        <w:t xml:space="preserve"> manoscritti (929 opere complessive</w:t>
      </w:r>
      <w:r w:rsidR="00403BEA">
        <w:t xml:space="preserve"> nelle undici grotte</w:t>
      </w:r>
      <w:r w:rsidR="009C0170">
        <w:t>)</w:t>
      </w:r>
      <w:r w:rsidR="00881D94">
        <w:t xml:space="preserve"> con un enorme numero di mani scribali</w:t>
      </w:r>
      <w:r w:rsidR="009C0170">
        <w:t xml:space="preserve"> (circa 700)</w:t>
      </w:r>
      <w:r w:rsidR="00881D94">
        <w:t xml:space="preserve"> che avrebbero redatto i manoscritti, sostenne che i testi di Qumran </w:t>
      </w:r>
      <w:r w:rsidR="00FF7C49">
        <w:t xml:space="preserve">non </w:t>
      </w:r>
      <w:r w:rsidR="00881D94">
        <w:t xml:space="preserve">furono </w:t>
      </w:r>
      <w:r w:rsidR="00FF7C49">
        <w:t xml:space="preserve">composti </w:t>
      </w:r>
      <w:r w:rsidR="00FF7C49" w:rsidRPr="004562AB">
        <w:rPr>
          <w:i/>
        </w:rPr>
        <w:t xml:space="preserve">in loco </w:t>
      </w:r>
      <w:r w:rsidR="00FF7C49">
        <w:t xml:space="preserve">bensì </w:t>
      </w:r>
      <w:r w:rsidR="00881D94">
        <w:t xml:space="preserve">portati </w:t>
      </w:r>
      <w:r w:rsidR="00FF7C49">
        <w:t>lì</w:t>
      </w:r>
      <w:r w:rsidR="00881D94">
        <w:t xml:space="preserve"> come per nasconderli, cioè per salvarli dall’assedio condotto dall’esercito romano</w:t>
      </w:r>
      <w:r w:rsidR="004562AB">
        <w:t>,</w:t>
      </w:r>
      <w:r w:rsidR="00881D94">
        <w:t xml:space="preserve"> ormai volto al territorio della Giudea e di Gerusalemme</w:t>
      </w:r>
      <w:r w:rsidR="00A62AEB">
        <w:t>, nel contesto della guerra giudaica</w:t>
      </w:r>
      <w:r w:rsidR="00FF7C49">
        <w:t xml:space="preserve"> (prima del 70 d.C.)</w:t>
      </w:r>
      <w:r w:rsidR="00881D94">
        <w:t xml:space="preserve">. Ovvero, </w:t>
      </w:r>
      <w:r w:rsidR="00FF7C49">
        <w:t xml:space="preserve">poco </w:t>
      </w:r>
      <w:r w:rsidR="00881D94">
        <w:t>prima della distruzione del Tempio e della città</w:t>
      </w:r>
      <w:r w:rsidR="007F17C9">
        <w:t xml:space="preserve"> di Gerusalemme</w:t>
      </w:r>
      <w:r w:rsidR="00261444">
        <w:t>,</w:t>
      </w:r>
      <w:r w:rsidR="00881D94">
        <w:t xml:space="preserve"> una tale moltitudine di testi</w:t>
      </w:r>
      <w:r w:rsidR="00E5159D">
        <w:t xml:space="preserve"> </w:t>
      </w:r>
      <w:r w:rsidR="00881D94">
        <w:t xml:space="preserve">fu preservata e nascosta nelle grotte di Qumran. </w:t>
      </w:r>
      <w:r w:rsidR="00261444">
        <w:t>Questa</w:t>
      </w:r>
      <w:r w:rsidR="00881D94">
        <w:t xml:space="preserve"> </w:t>
      </w:r>
      <w:r w:rsidR="00261444">
        <w:t>posizione</w:t>
      </w:r>
      <w:r w:rsidR="00881D94">
        <w:t xml:space="preserve"> </w:t>
      </w:r>
      <w:r w:rsidR="00261444">
        <w:t xml:space="preserve">– denominata «Qumran-Jerusalem Theory» – </w:t>
      </w:r>
      <w:r w:rsidR="00881D94">
        <w:t xml:space="preserve">era già stata avanzata con contenuti analoghi, senza </w:t>
      </w:r>
      <w:r w:rsidR="00FF7C49">
        <w:t xml:space="preserve">però </w:t>
      </w:r>
      <w:r w:rsidR="00881D94">
        <w:t xml:space="preserve">alcuna reazione significativa da parte della critica, anche da Karl Heinrich Rengstorf nel 1960, con esplicito riferimento alla biblioteca del Tempio di Gerusalemme. La diffusione della tesi rilanciata da N. Golb e gestita con astuzia mediatica, suscitò da subito una forte reazione di opposizione, motivata dall’ampio consenso della comunità scientifica che, pur nelle distinzioni su alcuni aspetti particolari, convergeva nel punto decisivo del rapporto tra grotte dei manoscritti e sito del </w:t>
      </w:r>
      <w:r w:rsidR="00881D94" w:rsidRPr="00404FAD">
        <w:rPr>
          <w:i/>
        </w:rPr>
        <w:t>Khirbet</w:t>
      </w:r>
      <w:r w:rsidR="00881D94">
        <w:t xml:space="preserve"> Qumran.</w:t>
      </w:r>
    </w:p>
    <w:p w14:paraId="6B975D92" w14:textId="243106BD" w:rsidR="00881D94" w:rsidRDefault="00480833" w:rsidP="009059B5">
      <w:pPr>
        <w:pStyle w:val="CorpoTesto0"/>
      </w:pPr>
      <w:r>
        <w:t>Successivamente, c</w:t>
      </w:r>
      <w:r w:rsidR="00881D94" w:rsidRPr="007F2609">
        <w:t xml:space="preserve">on la pubblicazione </w:t>
      </w:r>
      <w:r w:rsidR="00881D94">
        <w:t xml:space="preserve">dei risultati degli scavi riaperti </w:t>
      </w:r>
      <w:r w:rsidR="00A9401F">
        <w:t>a</w:t>
      </w:r>
      <w:r w:rsidR="00881D94">
        <w:t xml:space="preserve"> Qumran dalla metà </w:t>
      </w:r>
      <w:r w:rsidR="00881D94">
        <w:lastRenderedPageBreak/>
        <w:t xml:space="preserve">degli anni ’80, tra i quali quelli condotti da </w:t>
      </w:r>
      <w:r w:rsidR="00881D94" w:rsidRPr="002F568E">
        <w:t>Joseph Patrich</w:t>
      </w:r>
      <w:r w:rsidR="00881D94">
        <w:t xml:space="preserve">, per il </w:t>
      </w:r>
      <w:r w:rsidR="00881D94">
        <w:rPr>
          <w:i/>
        </w:rPr>
        <w:t>Department of Archaeology University of Haifa, Israel</w:t>
      </w:r>
      <w:r w:rsidR="00881D94">
        <w:t xml:space="preserve"> (1984-1985) e da Magen Broshi e Hanan Eshel, per la </w:t>
      </w:r>
      <w:r w:rsidR="00881D94">
        <w:rPr>
          <w:i/>
        </w:rPr>
        <w:t xml:space="preserve">Bar-Ilan University </w:t>
      </w:r>
      <w:r w:rsidR="00881D94">
        <w:t xml:space="preserve">e </w:t>
      </w:r>
      <w:r w:rsidR="00881D94" w:rsidRPr="00524CCB">
        <w:rPr>
          <w:i/>
        </w:rPr>
        <w:t>Israel Museum</w:t>
      </w:r>
      <w:r w:rsidR="00881D94">
        <w:t xml:space="preserve"> (inverno 1995-1996), si è giunti ad una certificazione di un dato già sostenuto complessivamente da Roland de Vaux, sebbene disconfermato dalle posizioni sopra richiamate di Karl Heinrich Rengstorf  e di Norman Golb, secondo il quale l’esito dell’analisi della cultura materiale del sito e delle grotte </w:t>
      </w:r>
      <w:r w:rsidR="00FF7C49">
        <w:t>confermerebbe</w:t>
      </w:r>
      <w:r w:rsidR="00881D94">
        <w:t xml:space="preserve"> un rapporto di continuità strutturale, nella distinzione tra «Residential Caves», cioè le grotte collocate attorno al </w:t>
      </w:r>
      <w:r w:rsidR="00881D94" w:rsidRPr="00B517AC">
        <w:rPr>
          <w:i/>
        </w:rPr>
        <w:t>plateau</w:t>
      </w:r>
      <w:r w:rsidR="00881D94">
        <w:t xml:space="preserve"> del sito (=grotte 4a, 4b, 5, 7, 8, 9 e 10) e «Natural Caves in the Cliffs», cioè le grotte collocate lungo le falesie ad una distanza anche di 2 km e oltre dal </w:t>
      </w:r>
      <w:r w:rsidR="00881D94">
        <w:rPr>
          <w:i/>
        </w:rPr>
        <w:t>Khirbeh</w:t>
      </w:r>
      <w:r w:rsidR="000835E1">
        <w:t xml:space="preserve"> (=grotte 1, 2, 3, 6 e 11).</w:t>
      </w:r>
    </w:p>
    <w:p w14:paraId="28ED9916" w14:textId="07DC3CE8" w:rsidR="00881D94" w:rsidRDefault="00881D94" w:rsidP="009059B5">
      <w:pPr>
        <w:pStyle w:val="CorpoTesto0"/>
      </w:pPr>
      <w:r>
        <w:t xml:space="preserve">La ripresa del dibattito scientifico nel rapporto tra sito e grotte ha permesso di sviluppare posizioni variegate, tutte portatrici di dati significativi nel riconoscimento che la posizione tradizionale che ipotizzava una visione monolitica tra sito e </w:t>
      </w:r>
      <w:r w:rsidRPr="00FA5FBB">
        <w:t>biblioteca</w:t>
      </w:r>
      <w:r w:rsidR="00E5159D">
        <w:t xml:space="preserve"> fosse</w:t>
      </w:r>
      <w:r>
        <w:t xml:space="preserve"> entrata definitivamente in crisi. Mentre fino ad allora si pensava ad un gruppo di abitatori del sito (=Esseni, secondo la posizione maggioritaria degli studiosi), quali possessori, custodi e creatori della </w:t>
      </w:r>
      <w:r w:rsidRPr="00D3488C">
        <w:t>biblioteca</w:t>
      </w:r>
      <w:r>
        <w:t xml:space="preserve"> conservata e/o nascosta nelle grotte, dalla fine degli anni ’90 del secolo scorso si è iniziato a distinguere tipologicamente e sociologicamente anche il contenuto testuale delle singole grotte nel reticolo </w:t>
      </w:r>
      <w:r w:rsidR="009F2824">
        <w:t>del sistema</w:t>
      </w:r>
      <w:r>
        <w:t xml:space="preserve"> stabilito dagli esiti degli scavi di M. Broshi e di H. Eshel</w:t>
      </w:r>
      <w:r w:rsidR="000835E1">
        <w:t>.</w:t>
      </w:r>
    </w:p>
    <w:p w14:paraId="5CDED8CB" w14:textId="5FA00FB8" w:rsidR="00CD54A9" w:rsidRDefault="00881D94" w:rsidP="009059B5">
      <w:pPr>
        <w:pStyle w:val="CorpoTesto0"/>
      </w:pPr>
      <w:r>
        <w:t>Negli stessi anni, anche Yitzhak Magen e Yuval Peleg (1993-2004) condussero plurime campagne di scavo giungendo a sostenere la tesi secondo la quale Qumran fosse più un centro di produzione e di esportazione della ceramica piuttosto che una sede di una setta giudaica; in sé, lo scopo del loro lavoro non era quello di valutare la relazione storica per un’identificazione con qualche gruppo o movimento religioso giudaico quale abitatore del sito, bensì una valutazione complessiva sul fronte diacronico dell’utilizzo del sito, anche in alcune zone non ancora scavate; tale contributo archeologico di Y. Magen e Y. Peleg, accanto ad altri di tipo storico, testuale e strutturale, provocarono progressivamente un indebolimento del consenso relativo alla teoria classica delle origini esseniche di Qumran. Questi aspetti non andavano però ad invalidare il dato della connessione, proprio per lo stesso tipo di cer</w:t>
      </w:r>
      <w:r w:rsidR="000835E1">
        <w:t>amica, tra le grotte e il sito.</w:t>
      </w:r>
    </w:p>
    <w:p w14:paraId="3E169BF6" w14:textId="0FF534D6" w:rsidR="00881D94" w:rsidRDefault="00881D94" w:rsidP="009059B5">
      <w:pPr>
        <w:pStyle w:val="CorpoTesto0"/>
      </w:pPr>
      <w:r>
        <w:t xml:space="preserve">In reazione </w:t>
      </w:r>
      <w:r w:rsidR="00D3488C">
        <w:t>a quest’ultima posizione</w:t>
      </w:r>
      <w:r>
        <w:t xml:space="preserve">, l’archeologa statunitense Jodi Magness, sulla base degli scavi dei sondaggi archeologici nelle grotte dei </w:t>
      </w:r>
      <w:r w:rsidR="00767584">
        <w:t>manoscritti</w:t>
      </w:r>
      <w:r>
        <w:t xml:space="preserve"> di Magen Broshi e Hanan Eshel</w:t>
      </w:r>
      <w:r w:rsidR="00261444">
        <w:t xml:space="preserve"> sopra ricordati</w:t>
      </w:r>
      <w:r>
        <w:t xml:space="preserve">, </w:t>
      </w:r>
      <w:r w:rsidR="00D3488C">
        <w:t xml:space="preserve">ha criticato con forza l’ipotesi del centro di produzione </w:t>
      </w:r>
      <w:r w:rsidR="00100682">
        <w:t xml:space="preserve">e di esportazione </w:t>
      </w:r>
      <w:r w:rsidR="00D3488C">
        <w:t>di ceramica</w:t>
      </w:r>
      <w:r w:rsidR="00100682">
        <w:t>,</w:t>
      </w:r>
      <w:r w:rsidR="00D3488C">
        <w:t xml:space="preserve"> sostenuta da</w:t>
      </w:r>
      <w:r w:rsidR="00CD54A9">
        <w:t xml:space="preserve"> Y. Magen e</w:t>
      </w:r>
      <w:r w:rsidR="00D3488C">
        <w:t xml:space="preserve"> da</w:t>
      </w:r>
      <w:r w:rsidR="00CD54A9">
        <w:t xml:space="preserve"> Y. Peleg</w:t>
      </w:r>
      <w:r>
        <w:t xml:space="preserve">, </w:t>
      </w:r>
      <w:r w:rsidR="00D3488C">
        <w:t>carente di</w:t>
      </w:r>
      <w:r w:rsidR="001A0D03">
        <w:t xml:space="preserve"> un dato analogo per il confronto</w:t>
      </w:r>
      <w:r w:rsidR="000835E1">
        <w:t>.</w:t>
      </w:r>
    </w:p>
    <w:p w14:paraId="4E1CE71A" w14:textId="6C7ACD83" w:rsidR="00B74272" w:rsidRDefault="00881D94" w:rsidP="009059B5">
      <w:pPr>
        <w:pStyle w:val="CorpoTesto0"/>
      </w:pPr>
      <w:r>
        <w:t xml:space="preserve">In sintesi, nonostante le differenziazioni tipologiche apportate a partire dalla seconda metà degli </w:t>
      </w:r>
      <w:r>
        <w:lastRenderedPageBreak/>
        <w:t>anni ’80 del secolo scorso con la riapertura degli scavi del sito, tra tutte le ipotesi legate alle origini dei testi di Qumran, quella essen</w:t>
      </w:r>
      <w:r w:rsidR="001A0D03">
        <w:t>ic</w:t>
      </w:r>
      <w:r>
        <w:t xml:space="preserve">a ha resistito alla critica e, nonostante tutto, ha raccolto e continua a raccogliere il maggiore numero di adesioni tra gli studiosi, configurando </w:t>
      </w:r>
      <w:r w:rsidR="00261444">
        <w:t xml:space="preserve">però </w:t>
      </w:r>
      <w:r>
        <w:t xml:space="preserve">un quadro più </w:t>
      </w:r>
      <w:r w:rsidR="00261444">
        <w:t xml:space="preserve">complesso e </w:t>
      </w:r>
      <w:r>
        <w:t>variegato</w:t>
      </w:r>
      <w:r w:rsidR="001A0D03">
        <w:t>.</w:t>
      </w:r>
    </w:p>
    <w:p w14:paraId="453A8164" w14:textId="4AA63E2E" w:rsidR="001A0D03" w:rsidRDefault="001A0D03" w:rsidP="009059B5">
      <w:pPr>
        <w:pStyle w:val="CorpoTesto0"/>
      </w:pPr>
    </w:p>
    <w:p w14:paraId="79533638" w14:textId="0F82B891" w:rsidR="00881D94" w:rsidRPr="00215658" w:rsidRDefault="001A0D03" w:rsidP="009059B5">
      <w:pPr>
        <w:pStyle w:val="CorpoTesto0"/>
      </w:pPr>
      <w:r>
        <w:t>In questo senso, r</w:t>
      </w:r>
      <w:r w:rsidR="00247897">
        <w:t>iconoscendo</w:t>
      </w:r>
      <w:r w:rsidR="00881D94">
        <w:t xml:space="preserve"> un comune punto di riferimento al movimento esseno, in tale </w:t>
      </w:r>
      <w:r w:rsidR="00261444">
        <w:rPr>
          <w:i/>
        </w:rPr>
        <w:t>setting</w:t>
      </w:r>
      <w:r w:rsidR="00881D94">
        <w:t xml:space="preserve"> identitario, oggi è possibile individuare</w:t>
      </w:r>
      <w:r>
        <w:t>, come fa Lara Guglielmo</w:t>
      </w:r>
      <w:r w:rsidR="00247897">
        <w:t xml:space="preserve"> (2002)</w:t>
      </w:r>
      <w:r>
        <w:t>,</w:t>
      </w:r>
      <w:r w:rsidR="00881D94">
        <w:t xml:space="preserve"> quattro varianti nella riorganizzazione del tema, </w:t>
      </w:r>
      <w:r w:rsidR="003B4616">
        <w:t>con</w:t>
      </w:r>
      <w:r w:rsidR="00B74272">
        <w:t xml:space="preserve"> alcuni tra gli esponenti più sign</w:t>
      </w:r>
      <w:r>
        <w:t>ificativi</w:t>
      </w:r>
      <w:r w:rsidR="00247897">
        <w:t>;</w:t>
      </w:r>
      <w:r w:rsidR="003B4616">
        <w:t xml:space="preserve"> si tratta, di fatto, di quattro distinti paradigmi sulle origini di Qumran, ricavati dal più ampio paradigma dell’«ipotesi essenica»</w:t>
      </w:r>
      <w:r w:rsidR="00881D94">
        <w:t xml:space="preserve">: 1) </w:t>
      </w:r>
      <w:r w:rsidR="00881D94" w:rsidRPr="00112672">
        <w:t>l’</w:t>
      </w:r>
      <w:r w:rsidR="00112672">
        <w:t>«</w:t>
      </w:r>
      <w:r w:rsidR="00881D94" w:rsidRPr="00112672">
        <w:t>ipotesi chasidica</w:t>
      </w:r>
      <w:r w:rsidR="00112672">
        <w:t>»</w:t>
      </w:r>
      <w:r w:rsidR="00881D94" w:rsidRPr="00112672">
        <w:t xml:space="preserve"> </w:t>
      </w:r>
      <w:r w:rsidR="00881D94">
        <w:t xml:space="preserve">di Geza Vermès, Harmut Stegemann e Martin Hengel; 2) </w:t>
      </w:r>
      <w:r w:rsidR="00881D94" w:rsidRPr="00112672">
        <w:t>l’</w:t>
      </w:r>
      <w:r w:rsidR="00112672">
        <w:t>«</w:t>
      </w:r>
      <w:r w:rsidR="00881D94" w:rsidRPr="00112672">
        <w:t>ipotesi babilonese</w:t>
      </w:r>
      <w:r w:rsidR="00112672">
        <w:t>»</w:t>
      </w:r>
      <w:r w:rsidR="00881D94">
        <w:t xml:space="preserve"> di Jerome Murphy-O’Connor; 3) </w:t>
      </w:r>
      <w:r w:rsidR="00881D94" w:rsidRPr="00112672">
        <w:t>l’</w:t>
      </w:r>
      <w:r w:rsidR="00112672">
        <w:t>«</w:t>
      </w:r>
      <w:r w:rsidR="00881D94" w:rsidRPr="00112672">
        <w:t>ipotesi di Groningen</w:t>
      </w:r>
      <w:r w:rsidR="00112672">
        <w:t>»</w:t>
      </w:r>
      <w:r w:rsidR="00881D94">
        <w:t xml:space="preserve"> di Adam Simon van der Woude e Florentino García Martínez; 4) </w:t>
      </w:r>
      <w:r w:rsidR="00881D94" w:rsidRPr="00112672">
        <w:t>l’</w:t>
      </w:r>
      <w:r w:rsidR="00112672">
        <w:t>«</w:t>
      </w:r>
      <w:r w:rsidR="00881D94" w:rsidRPr="00112672">
        <w:t>ipotesi enochico-essenica</w:t>
      </w:r>
      <w:r w:rsidR="00112672">
        <w:t>»</w:t>
      </w:r>
      <w:r w:rsidR="00881D94">
        <w:t xml:space="preserve"> di Gabriele Boccaccini. Nelle varianti </w:t>
      </w:r>
      <w:r w:rsidR="003B4616">
        <w:t xml:space="preserve">qui segnalate </w:t>
      </w:r>
      <w:r w:rsidR="00881D94">
        <w:t>dell’</w:t>
      </w:r>
      <w:r w:rsidR="003B4616">
        <w:t>«</w:t>
      </w:r>
      <w:r w:rsidR="00881D94">
        <w:t>ipotesi essen</w:t>
      </w:r>
      <w:r w:rsidR="00A96849">
        <w:t>ic</w:t>
      </w:r>
      <w:r w:rsidR="00881D94">
        <w:t>a</w:t>
      </w:r>
      <w:r w:rsidR="003B4616">
        <w:t>», occorre ricordare che</w:t>
      </w:r>
      <w:r w:rsidR="00881D94">
        <w:t xml:space="preserve"> </w:t>
      </w:r>
      <w:r w:rsidR="00881D94" w:rsidRPr="00404FAD">
        <w:rPr>
          <w:i/>
        </w:rPr>
        <w:t>DD</w:t>
      </w:r>
      <w:r w:rsidR="00881D94">
        <w:t xml:space="preserve"> ha giocato un ruolo centrale: esso, da una parte, è ritenuto uno dei principali </w:t>
      </w:r>
      <w:r w:rsidR="00881D94" w:rsidRPr="00665E08">
        <w:rPr>
          <w:i/>
        </w:rPr>
        <w:t>testi settari</w:t>
      </w:r>
      <w:r w:rsidR="00881D94">
        <w:t xml:space="preserve"> degli abitanti di Qumran ma, nel contempo, è anche studiato come dato testuale che resiste ad una mera riduzione all’ipotesi essen</w:t>
      </w:r>
      <w:r w:rsidR="00A96849">
        <w:t>ic</w:t>
      </w:r>
      <w:r w:rsidR="00881D94">
        <w:t>a o, quantomeno, alla locazione qumranica dell’immagine di comunità che emerge dal testo</w:t>
      </w:r>
      <w:r w:rsidR="00A96849">
        <w:t xml:space="preserve"> e per questo</w:t>
      </w:r>
      <w:r w:rsidR="003B4616">
        <w:t>, in questi ultimi decenni,</w:t>
      </w:r>
      <w:r w:rsidR="00A96849">
        <w:t xml:space="preserve"> </w:t>
      </w:r>
      <w:r w:rsidR="00261444">
        <w:rPr>
          <w:i/>
        </w:rPr>
        <w:t xml:space="preserve">DD </w:t>
      </w:r>
      <w:r w:rsidR="00A96849">
        <w:t>è spesso considerato come un testo pre-qumranico.</w:t>
      </w:r>
      <w:r w:rsidR="00215658">
        <w:t xml:space="preserve"> Tra i paradigmi qui richiamati, senza dubbio, </w:t>
      </w:r>
      <w:r w:rsidR="005A0C58">
        <w:t>l’«ipotesi</w:t>
      </w:r>
      <w:r w:rsidR="00215658">
        <w:t xml:space="preserve"> di </w:t>
      </w:r>
      <w:r w:rsidR="00215658" w:rsidRPr="005A0C58">
        <w:t>Groningen</w:t>
      </w:r>
      <w:r w:rsidR="005A0C58">
        <w:t>» e quella</w:t>
      </w:r>
      <w:r w:rsidR="00215658">
        <w:t xml:space="preserve"> </w:t>
      </w:r>
      <w:r w:rsidR="00E56058" w:rsidRPr="00E56058">
        <w:t>«</w:t>
      </w:r>
      <w:r w:rsidR="00215658" w:rsidRPr="00E56058">
        <w:t>enochico-essenic</w:t>
      </w:r>
      <w:r w:rsidR="00E56058" w:rsidRPr="00E56058">
        <w:t>a»</w:t>
      </w:r>
      <w:r w:rsidR="00215658">
        <w:t xml:space="preserve"> hanno ricevuto il maggior successo di consenso nel mo</w:t>
      </w:r>
      <w:r w:rsidR="00676682">
        <w:t>ndo accademico internazionale. Inoltre, l</w:t>
      </w:r>
      <w:r w:rsidR="00215658">
        <w:t>a strategica iniziativa dell’italiano Gabriele Boccaccini, nell’ideare e fondare il g</w:t>
      </w:r>
      <w:r w:rsidR="00C87666">
        <w:t>ruppo internazionale</w:t>
      </w:r>
      <w:r w:rsidR="00215658">
        <w:t xml:space="preserve"> </w:t>
      </w:r>
      <w:r w:rsidR="00215658" w:rsidRPr="00C87666">
        <w:rPr>
          <w:i/>
        </w:rPr>
        <w:t>Enoch Seminar. International Scholarship on Second Temple Judaism and Christian, Rabbinic, Islamic Origins</w:t>
      </w:r>
      <w:r w:rsidR="00215658">
        <w:t>, di circa 200 studiosi e professori universitari di oltre 15 paesi, esperti del Giudaismo del secondo Tempio e delle origini cristiane, ha anche portato un significativo consenso all’ipotesi sulle origini di Qumran elaborata da</w:t>
      </w:r>
      <w:r w:rsidR="00676682">
        <w:t>llo stesso Boccaccini negli anni ’90 del secolo scorso, nota come «ipotesi enochico-essenica»</w:t>
      </w:r>
      <w:r w:rsidR="00261444">
        <w:t>, forse la più accreditata allo stato attuale.</w:t>
      </w:r>
    </w:p>
    <w:p w14:paraId="16CDAAD2" w14:textId="1DFF6BDA" w:rsidR="00881D94" w:rsidRDefault="00881D94" w:rsidP="009059B5">
      <w:pPr>
        <w:pStyle w:val="CorpoTesto0"/>
      </w:pPr>
    </w:p>
    <w:p w14:paraId="4A109B4D" w14:textId="59332EE6" w:rsidR="0023126B" w:rsidRDefault="00183B92" w:rsidP="009059B5">
      <w:pPr>
        <w:pStyle w:val="CorpoTesto0"/>
      </w:pPr>
      <w:r>
        <w:t>Abbiamo documentato</w:t>
      </w:r>
      <w:r w:rsidR="00A96849">
        <w:t xml:space="preserve">, in </w:t>
      </w:r>
      <w:r>
        <w:t xml:space="preserve">massima </w:t>
      </w:r>
      <w:r w:rsidR="00A96849">
        <w:t>sintesi,</w:t>
      </w:r>
      <w:r w:rsidR="00881D94">
        <w:t xml:space="preserve"> il dato secondo il quale la storia della ricerca del gruppo all’origine di </w:t>
      </w:r>
      <w:r w:rsidR="00881D94">
        <w:rPr>
          <w:i/>
        </w:rPr>
        <w:t xml:space="preserve">DD </w:t>
      </w:r>
      <w:r w:rsidR="00881D94" w:rsidRPr="002B517D">
        <w:t xml:space="preserve">è venuta a corrispondere, per lo più, con la </w:t>
      </w:r>
      <w:r w:rsidR="00881D94">
        <w:t xml:space="preserve">storia della </w:t>
      </w:r>
      <w:r w:rsidR="00881D94" w:rsidRPr="002B517D">
        <w:t xml:space="preserve">ricerca stessa </w:t>
      </w:r>
      <w:r w:rsidR="00881D94">
        <w:t xml:space="preserve">sull’origine degli autori dei testi rinvenuti nelle grotte presso il sito del </w:t>
      </w:r>
      <w:r w:rsidR="00881D94">
        <w:rPr>
          <w:i/>
        </w:rPr>
        <w:t>Kirbet</w:t>
      </w:r>
      <w:r w:rsidR="00881D94">
        <w:t xml:space="preserve"> Qumran. Tenere distinti i due cammini</w:t>
      </w:r>
      <w:r w:rsidR="00B13DB8">
        <w:t>, però,</w:t>
      </w:r>
      <w:r w:rsidR="00881D94">
        <w:t xml:space="preserve"> è essenziale per una ricostruzione storica plausibile, </w:t>
      </w:r>
      <w:r w:rsidR="0023126B">
        <w:t xml:space="preserve">tesa a ricollocare il gruppo di redazione di </w:t>
      </w:r>
      <w:r w:rsidR="0023126B" w:rsidRPr="00C87666">
        <w:rPr>
          <w:i/>
        </w:rPr>
        <w:t>DD</w:t>
      </w:r>
      <w:r w:rsidR="0023126B">
        <w:t xml:space="preserve"> nel più ampio alveo dei dibattiti tra i Giudaismi del II sec. a.C.</w:t>
      </w:r>
      <w:r w:rsidR="00C87666">
        <w:t>, per evitare</w:t>
      </w:r>
      <w:r w:rsidR="0023126B">
        <w:t xml:space="preserve"> di confinarlo direttamente entro una visione «settaria» in opposizione al Tempio e alla </w:t>
      </w:r>
      <w:r w:rsidR="0023126B">
        <w:rPr>
          <w:i/>
        </w:rPr>
        <w:t>leadership</w:t>
      </w:r>
      <w:r w:rsidR="0023126B">
        <w:t xml:space="preserve"> gerosolimitana, come la letteratura accademica ha da decenni </w:t>
      </w:r>
      <w:r w:rsidR="0023126B">
        <w:lastRenderedPageBreak/>
        <w:t xml:space="preserve">rubricato la cosiddetta «comunità </w:t>
      </w:r>
      <w:r w:rsidR="00261444">
        <w:t xml:space="preserve">(di origine essenica, </w:t>
      </w:r>
      <w:r w:rsidR="0023126B">
        <w:t>sacerdotale e “monastica”</w:t>
      </w:r>
      <w:r w:rsidR="00261444">
        <w:t>)</w:t>
      </w:r>
      <w:r w:rsidR="0023126B">
        <w:t xml:space="preserve"> di Qumran».</w:t>
      </w:r>
    </w:p>
    <w:p w14:paraId="539EBE80" w14:textId="155B61BD" w:rsidR="008750AB" w:rsidRDefault="008750AB" w:rsidP="009059B5">
      <w:pPr>
        <w:pStyle w:val="1-Primogradodivisionicapitoli"/>
      </w:pPr>
      <w:bookmarkStart w:id="9" w:name="_Toc24727353"/>
      <w:r>
        <w:t xml:space="preserve">3. Il comune </w:t>
      </w:r>
      <w:r w:rsidR="0007431F">
        <w:t>«</w:t>
      </w:r>
      <w:r>
        <w:t>paradigma anti-asmoneo</w:t>
      </w:r>
      <w:r w:rsidR="0007431F">
        <w:t>»</w:t>
      </w:r>
      <w:r>
        <w:t xml:space="preserve"> nelle diverse ipotesi d’interpretazione delle origini di Qumran</w:t>
      </w:r>
      <w:bookmarkEnd w:id="9"/>
    </w:p>
    <w:p w14:paraId="618A1508" w14:textId="66382165" w:rsidR="006415D5" w:rsidRDefault="006415D5" w:rsidP="009059B5">
      <w:pPr>
        <w:pStyle w:val="CorpoTesto0"/>
      </w:pPr>
      <w:r>
        <w:t>Pur con le comprensibili revisioni dell’«ipotesi essenica» classica, il paradigma delle origini del gruppo di Qumran ha cominciato ad essere pensato</w:t>
      </w:r>
      <w:r w:rsidR="007B7B9D">
        <w:t>,</w:t>
      </w:r>
      <w:r>
        <w:t xml:space="preserve"> ed è perdurato nel tempo</w:t>
      </w:r>
      <w:r w:rsidR="007B7B9D">
        <w:t>,</w:t>
      </w:r>
      <w:r>
        <w:t xml:space="preserve"> mantenendo una costante fissa, quella dell’opposizione al sacerdozio asmonaico che prese il potere in Gerusalemme ufficialmente con Gionata Maccabeo (152-143/142 a.C.), a metà del II sec. a.C., tempo nel quale, per la prima volta, Giuseppe Flavio segnala </w:t>
      </w:r>
      <w:r w:rsidR="00B64737">
        <w:t>l’esistenza</w:t>
      </w:r>
      <w:r w:rsidR="007B7B9D">
        <w:t xml:space="preserve"> delle tre </w:t>
      </w:r>
      <w:r>
        <w:t>«</w:t>
      </w:r>
      <w:r w:rsidRPr="007924F1">
        <w:t>αἱρέσεις</w:t>
      </w:r>
      <w:r>
        <w:t>»</w:t>
      </w:r>
      <w:r w:rsidR="007B7B9D">
        <w:rPr>
          <w:rStyle w:val="Rimandonotaapidipagina"/>
        </w:rPr>
        <w:footnoteReference w:id="4"/>
      </w:r>
      <w:r>
        <w:t xml:space="preserve"> giudaiche (</w:t>
      </w:r>
      <w:r>
        <w:rPr>
          <w:i/>
        </w:rPr>
        <w:t xml:space="preserve">Ant. </w:t>
      </w:r>
      <w:r>
        <w:t xml:space="preserve">13,171-173), tra cui gli Esseni. La fuga nel deserto, avendo accolto le parole del profeta </w:t>
      </w:r>
      <w:r w:rsidRPr="00E5334B">
        <w:rPr>
          <w:i/>
        </w:rPr>
        <w:t>Isaia</w:t>
      </w:r>
      <w:r w:rsidR="00C738BB">
        <w:t xml:space="preserve"> (cfr. </w:t>
      </w:r>
      <w:r w:rsidR="00C738BB" w:rsidRPr="00380090">
        <w:rPr>
          <w:i/>
        </w:rPr>
        <w:t>Is</w:t>
      </w:r>
      <w:r w:rsidR="00C738BB">
        <w:t xml:space="preserve"> 40,1ss), secondo la nota ingiunzione della </w:t>
      </w:r>
      <w:r w:rsidR="00C738BB">
        <w:rPr>
          <w:i/>
        </w:rPr>
        <w:t>Regola della comunità</w:t>
      </w:r>
      <w:r>
        <w:t xml:space="preserve"> (</w:t>
      </w:r>
      <w:r w:rsidR="00C738BB">
        <w:t xml:space="preserve">cfr. </w:t>
      </w:r>
      <w:r w:rsidRPr="00380090">
        <w:t>1QS</w:t>
      </w:r>
      <w:r>
        <w:rPr>
          <w:i/>
        </w:rPr>
        <w:t xml:space="preserve"> </w:t>
      </w:r>
      <w:r w:rsidR="00C738BB">
        <w:t>8:12-14) unitamente</w:t>
      </w:r>
      <w:r>
        <w:t xml:space="preserve"> </w:t>
      </w:r>
      <w:r w:rsidR="00C738BB">
        <w:t xml:space="preserve">a quella di </w:t>
      </w:r>
      <w:r w:rsidR="00C738BB" w:rsidRPr="00C738BB">
        <w:rPr>
          <w:i/>
        </w:rPr>
        <w:t>DD</w:t>
      </w:r>
      <w:r w:rsidR="00C738BB">
        <w:t xml:space="preserve"> sul</w:t>
      </w:r>
      <w:r>
        <w:t>l’allontanarsi dalla «Città del Santuario» (</w:t>
      </w:r>
      <w:r>
        <w:rPr>
          <w:i/>
        </w:rPr>
        <w:t xml:space="preserve">CD-A </w:t>
      </w:r>
      <w:r>
        <w:t xml:space="preserve">12:1-2), a motivo della «contaminazione del Santuario» (cfr. </w:t>
      </w:r>
      <w:r>
        <w:rPr>
          <w:i/>
        </w:rPr>
        <w:t>CD-A</w:t>
      </w:r>
      <w:r w:rsidRPr="00380090">
        <w:t xml:space="preserve"> 4:18; 5:6</w:t>
      </w:r>
      <w:r>
        <w:t>), venne recepita da subito come la causa della scissione – attraverso tipiche dinamiche settarie – provocata da un gruppo che si auto</w:t>
      </w:r>
      <w:r w:rsidR="00BD506E">
        <w:t>-</w:t>
      </w:r>
      <w:r>
        <w:t xml:space="preserve">denominò </w:t>
      </w:r>
      <w:r w:rsidR="00C769E2">
        <w:rPr>
          <w:i/>
        </w:rPr>
        <w:t>Yaḥ</w:t>
      </w:r>
      <w:r>
        <w:rPr>
          <w:i/>
        </w:rPr>
        <w:t>ad</w:t>
      </w:r>
      <w:r>
        <w:t xml:space="preserve"> (nome che </w:t>
      </w:r>
      <w:r w:rsidR="00BD506E">
        <w:t>ricorre 55 volte</w:t>
      </w:r>
      <w:r>
        <w:t xml:space="preserve"> solo </w:t>
      </w:r>
      <w:r w:rsidR="00C738BB">
        <w:t xml:space="preserve">nella </w:t>
      </w:r>
      <w:r w:rsidR="00C738BB">
        <w:rPr>
          <w:i/>
        </w:rPr>
        <w:t>Regola della comunità</w:t>
      </w:r>
      <w:r>
        <w:t>). Un movimento di contestazione pacifica, ritratto sull’immagine dei «monaci Esseni»</w:t>
      </w:r>
      <w:r w:rsidR="001B563F">
        <w:rPr>
          <w:rStyle w:val="Rimandonotaapidipagina"/>
        </w:rPr>
        <w:footnoteReference w:id="5"/>
      </w:r>
      <w:r>
        <w:t xml:space="preserve">, presentati con ammirazione da Giuseppe Flavio e da altri autori antichi. Due divennero, dunque, i fuochi della dinamica storica della </w:t>
      </w:r>
      <w:r>
        <w:rPr>
          <w:i/>
        </w:rPr>
        <w:t>quaestio</w:t>
      </w:r>
      <w:r>
        <w:t xml:space="preserve"> delle origini di Qumran: 1) Gerusalemme, dove risiedeva il potere della famiglia maccabaica che vinse la guerra religiosa contro i Seleucidi, e 2) Qumran, dove un gruppo di secessionisti era in contestazione con quel sacerdozio che, con la forza, si era imposto sugli altri Giudaismi; tale sacerdozio, rappresentato dalla famiglia degli Asmonei, una volta preso il potere, si scontrò con altri gruppi giudaici, per distinte </w:t>
      </w:r>
      <w:r w:rsidRPr="008D56C7">
        <w:rPr>
          <w:i/>
        </w:rPr>
        <w:t>halakhot</w:t>
      </w:r>
      <w:r>
        <w:t xml:space="preserve"> – </w:t>
      </w:r>
      <w:r w:rsidRPr="00545DFC">
        <w:rPr>
          <w:i/>
        </w:rPr>
        <w:t>in primis</w:t>
      </w:r>
      <w:r>
        <w:t xml:space="preserve">, l’uso di un diverso calendario liturgico, come espressione del vero culto – e, così facendo, causò la fuga nel deserto dei settari </w:t>
      </w:r>
      <w:r w:rsidR="00BD506E">
        <w:t>di Qumran, avvenuta, secondo Roland de Vaux, attorno al 130 a.C. oppure, secondo la revisione attuale degli scavi archeologici, all’inizio del I sec. a.C.</w:t>
      </w:r>
    </w:p>
    <w:p w14:paraId="520308B3" w14:textId="7CB22208" w:rsidR="001B563F" w:rsidRDefault="001B563F" w:rsidP="001B563F">
      <w:pPr>
        <w:pStyle w:val="Citazione"/>
      </w:pPr>
    </w:p>
    <w:p w14:paraId="58D0786D" w14:textId="6E77AF9C" w:rsidR="00595C16" w:rsidRDefault="00595C16" w:rsidP="001B563F">
      <w:pPr>
        <w:pStyle w:val="Citazione"/>
      </w:pPr>
      <w:r>
        <w:t xml:space="preserve">Sdakjkjakjskdkjak dajdkjaksjdkj k asdkjkjkjkwj rkjkjkwr  rkwjkjkjqweròlklkls dlsslklsd sdlklklk slklklkls dfjjwjwe  woeoweowo woodjslfsslf  lsjljsldjls ljlwjlwlj  lsjdlj ls l jljljlfjsl jf </w:t>
      </w:r>
    </w:p>
    <w:p w14:paraId="0098F7C6" w14:textId="77777777" w:rsidR="00595C16" w:rsidRDefault="00595C16" w:rsidP="001B563F">
      <w:pPr>
        <w:pStyle w:val="Citazione"/>
      </w:pPr>
    </w:p>
    <w:p w14:paraId="0356BA8B" w14:textId="2B251CC9" w:rsidR="000C7A33" w:rsidRDefault="006415D5" w:rsidP="009059B5">
      <w:pPr>
        <w:pStyle w:val="CorpoTesto0"/>
      </w:pPr>
      <w:r>
        <w:t xml:space="preserve">L’avere, per molti decenni, posizionato la nascita della comunità di Qumran a </w:t>
      </w:r>
      <w:r w:rsidR="000D32DD">
        <w:t xml:space="preserve">partire dalla </w:t>
      </w:r>
      <w:r>
        <w:t xml:space="preserve">metà </w:t>
      </w:r>
      <w:r>
        <w:lastRenderedPageBreak/>
        <w:t xml:space="preserve">del II sec. a.C. ha condotto gli studiosi dei testi del Mar Morto a stabilire una relazione diretta e dialettica con i soggetti di dominio a Gerusalemme e, cioè, con i membri della famiglia dei Maccabei. La visione oppositiva tra «Maestro di giustizia» e «Sacerdote empio» fu pensata e teorizzata, a tutti gli effetti, come lo scontro tra il carisma puro e originario del gruppo di Qumran e i sommi sacerdoti Asmonei, a </w:t>
      </w:r>
      <w:r w:rsidR="000D32DD">
        <w:t>cominciare</w:t>
      </w:r>
      <w:r>
        <w:t xml:space="preserve"> da</w:t>
      </w:r>
      <w:r w:rsidR="000D32DD">
        <w:t xml:space="preserve"> Giuda o</w:t>
      </w:r>
      <w:r>
        <w:t xml:space="preserve"> </w:t>
      </w:r>
      <w:r w:rsidR="00112672">
        <w:t xml:space="preserve">da </w:t>
      </w:r>
      <w:r>
        <w:t xml:space="preserve">Gionata Maccabeo. </w:t>
      </w:r>
      <w:r w:rsidR="00BD506E">
        <w:t>L’«ipotesi di Groningen»</w:t>
      </w:r>
      <w:r w:rsidR="00112672">
        <w:t xml:space="preserve"> di Adam Simon van der Woude e Florentino García Martínez</w:t>
      </w:r>
      <w:r w:rsidR="000C30C9">
        <w:t xml:space="preserve">, alla luce di una nuova </w:t>
      </w:r>
      <w:r w:rsidR="00BD506E">
        <w:t xml:space="preserve">lettura del </w:t>
      </w:r>
      <w:r w:rsidR="00BD506E">
        <w:rPr>
          <w:i/>
          <w:iCs/>
        </w:rPr>
        <w:t>Pesher di Abacuc</w:t>
      </w:r>
      <w:r w:rsidR="00BD506E">
        <w:t xml:space="preserve"> ritiene d’individuare nella successione asmonaica una d</w:t>
      </w:r>
      <w:r w:rsidR="00C738BB">
        <w:t>enuncia multipla di figure di «S</w:t>
      </w:r>
      <w:r w:rsidR="00BD506E">
        <w:t>acerdoti empi», a partire dall’aronnide Alcimo, e giungere alla linea degli Asmonei con Giuda Maccabeo, Gionata</w:t>
      </w:r>
      <w:r w:rsidR="003D081E">
        <w:t xml:space="preserve"> Maccabeo</w:t>
      </w:r>
      <w:r w:rsidR="00BD506E">
        <w:t>, Simone</w:t>
      </w:r>
      <w:r w:rsidR="003D081E">
        <w:t xml:space="preserve"> Maccabeo</w:t>
      </w:r>
      <w:r w:rsidR="00BD506E">
        <w:t>, Giovanni Ircano I e Alessandro Janneo. Nella distribuzione di sei figure di «Sacerdoti empi», appartenenti quasi tutti alla famiglia asmonea, si illustra, per circa un secolo di storia</w:t>
      </w:r>
      <w:r w:rsidR="004E6A26">
        <w:t xml:space="preserve"> (dal 162 al 76 a.C.)</w:t>
      </w:r>
      <w:r w:rsidR="00BD506E">
        <w:t>, la vicenda della comunità di Qumran, la cui origine si era data nella scissione che vide da una parte l’«Uomo di menzogna» e il suo seguito, cioè – secondo la «Groningen Hypothesis» – il movimento degli Esseni e, dall’altra, il «Maestro di giustizia» e la sua nuova comunità, cioè il gruppo di Qumran. La comunità di Qumran, pertanto, proverrebbe da una rottura interna al gruppo esseno, per diversità di posizione sull’ortoprassi</w:t>
      </w:r>
      <w:r w:rsidR="00895D61">
        <w:t>,</w:t>
      </w:r>
      <w:r w:rsidR="00BD506E">
        <w:t xml:space="preserve"> </w:t>
      </w:r>
      <w:r w:rsidR="00895D61">
        <w:t xml:space="preserve">con una diversa </w:t>
      </w:r>
      <w:r w:rsidR="00BD506E" w:rsidRPr="00FF77A1">
        <w:rPr>
          <w:i/>
        </w:rPr>
        <w:t>halakhah</w:t>
      </w:r>
      <w:r w:rsidR="00947AE1">
        <w:t xml:space="preserve">, ovvero </w:t>
      </w:r>
      <w:r w:rsidR="00BF792B">
        <w:t>una propria e distinta normativa, tratta dall’interpretazione della Torah</w:t>
      </w:r>
      <w:r w:rsidR="00BE7F0D">
        <w:t xml:space="preserve"> di cui i «testi settari» sarebbero testimonianza diretta</w:t>
      </w:r>
      <w:r w:rsidR="00BF792B">
        <w:t>.</w:t>
      </w:r>
      <w:r w:rsidR="00BD506E">
        <w:t xml:space="preserve"> In questo senso, tale ipotesi assume come determinante per la propria interpretazione la distinzione tra «Sacerdote empio» (in senso cumulativo, per i sommi sacerdoti Asmonei, fino ad Alessandro Janneo, 76 a.C.) e «Uomo di menzogna», capo degli «Uomini dell’arroganza», i «traditori» della Torah, appartenenti alle comunità esseniche in Giudea, dalle quali il gruppo di Qumran si sarebbe distaccato per portarsi sulla costa occidentale del Mar Morto. </w:t>
      </w:r>
      <w:r w:rsidR="003510C7">
        <w:t>Secondo l’«ipotesi di Groningen» u</w:t>
      </w:r>
      <w:r w:rsidR="000C30C9">
        <w:t xml:space="preserve">na duplice scissione </w:t>
      </w:r>
      <w:r w:rsidR="003510C7">
        <w:t xml:space="preserve">religiosa </w:t>
      </w:r>
      <w:r w:rsidR="000C30C9">
        <w:t xml:space="preserve">spiegherebbe così la genesi della comunità dei testi di Qumran: </w:t>
      </w:r>
      <w:r w:rsidR="003510C7">
        <w:t xml:space="preserve">anzitutto, </w:t>
      </w:r>
      <w:r w:rsidR="000C30C9">
        <w:t>dal sommo sacerdozio asmoneo di Gerusalemme (contro il «Sacerdote Empio»</w:t>
      </w:r>
      <w:r w:rsidR="000154BF">
        <w:t>,</w:t>
      </w:r>
      <w:r w:rsidR="003510C7">
        <w:t xml:space="preserve"> come figura multipla</w:t>
      </w:r>
      <w:r w:rsidR="000C30C9">
        <w:t>) e</w:t>
      </w:r>
      <w:r w:rsidR="003510C7">
        <w:t>, contestualmente,</w:t>
      </w:r>
      <w:r w:rsidR="000C30C9">
        <w:t xml:space="preserve"> dal </w:t>
      </w:r>
      <w:r w:rsidR="003510C7">
        <w:t xml:space="preserve">proprio </w:t>
      </w:r>
      <w:r w:rsidR="000C30C9">
        <w:t>movimento essenico</w:t>
      </w:r>
      <w:r w:rsidR="003510C7">
        <w:t xml:space="preserve">, in Giuda, al quale </w:t>
      </w:r>
      <w:r w:rsidR="000154BF">
        <w:t xml:space="preserve">la comunità </w:t>
      </w:r>
      <w:r w:rsidR="003510C7">
        <w:t>apparteneva (contro l’«Uomo di menzogna»</w:t>
      </w:r>
      <w:r w:rsidR="000154BF">
        <w:t>, figura anonima</w:t>
      </w:r>
      <w:r w:rsidR="003510C7">
        <w:t>).</w:t>
      </w:r>
    </w:p>
    <w:p w14:paraId="5250F2CD" w14:textId="12FF7A96" w:rsidR="00F52232" w:rsidRDefault="00F52232" w:rsidP="009059B5">
      <w:pPr>
        <w:pStyle w:val="CorpoTesto0"/>
      </w:pPr>
      <w:r>
        <w:t>Anche l’«ipotesi enochico-essenica» (1995), che si è sviluppata a una decina di anni di distanza dalla «Groningen Hypothesis», colloca l’articolazione del pensiero all’interno di una stringente dialettica religiosa tra «Giudaismo enochico»</w:t>
      </w:r>
      <w:r w:rsidR="00C738BB">
        <w:t xml:space="preserve"> (dedotto dalla letteratura apocrifa relativa al personaggio Enoc)</w:t>
      </w:r>
      <w:r>
        <w:t xml:space="preserve"> e «Giudaismo sadocita»</w:t>
      </w:r>
      <w:r w:rsidR="00C738BB">
        <w:t xml:space="preserve"> (a capo dell’istituzione templare gerosolimitana)</w:t>
      </w:r>
      <w:r>
        <w:t xml:space="preserve">. Gabriele Boccaccini, il caposcuola dell’«ipotesi enochico-essenica», vede in </w:t>
      </w:r>
      <w:r>
        <w:rPr>
          <w:i/>
        </w:rPr>
        <w:t>DD</w:t>
      </w:r>
      <w:r>
        <w:t xml:space="preserve"> l’anello di congiunzione tra il «Giudaismo enochico» (contrapposto al «Giudaismo sadocita»), le cui radici affondano al tempo dell’esilio nelle terre di Babilonia, poi assunto e incarnato dal movimento </w:t>
      </w:r>
      <w:r>
        <w:lastRenderedPageBreak/>
        <w:t xml:space="preserve">essenico in madrepatria, e la nuova formazione ideologica del gruppo di Qumran, frutto di scissione dall’ideologia «enochico-essenica» originaria. La derivazione enochica della comunità di Qumran esclude l’appartenenza ad una visione sadocita da parte di tale gruppo, nonostante il parere opposto della maggioranza degli studiosi, in cui, invece, vi riconoscono radici propriamente sadocite. Il riferimento a Sadoc di </w:t>
      </w:r>
      <w:r w:rsidRPr="008547E3">
        <w:rPr>
          <w:i/>
        </w:rPr>
        <w:t>Ez</w:t>
      </w:r>
      <w:r>
        <w:t xml:space="preserve"> 44,15 in </w:t>
      </w:r>
      <w:r>
        <w:rPr>
          <w:i/>
        </w:rPr>
        <w:t>DD</w:t>
      </w:r>
      <w:r>
        <w:t xml:space="preserve"> (cfr. </w:t>
      </w:r>
      <w:r>
        <w:rPr>
          <w:i/>
        </w:rPr>
        <w:t>CD-A</w:t>
      </w:r>
      <w:r>
        <w:t xml:space="preserve"> 3:20-4:12) – secondo il Boccaccini – non andrebbe letto come un segnale di appartenenza al «Giudaismo sadocita»,</w:t>
      </w:r>
      <w:r w:rsidR="00BF194B">
        <w:t xml:space="preserve"> bensì quale </w:t>
      </w:r>
      <w:r w:rsidR="00CE1D15">
        <w:t>conferma che le origini del «G</w:t>
      </w:r>
      <w:r>
        <w:t>iudaismo enochico</w:t>
      </w:r>
      <w:r w:rsidR="00CE1D15">
        <w:t>»</w:t>
      </w:r>
      <w:r>
        <w:t xml:space="preserve"> </w:t>
      </w:r>
      <w:r w:rsidR="00BF194B">
        <w:t>sarebbero</w:t>
      </w:r>
      <w:r>
        <w:t xml:space="preserve"> da individuare nello stesso ambiente sacerd</w:t>
      </w:r>
      <w:r w:rsidR="00CE1D15">
        <w:t>otale da cui trasse origine il «G</w:t>
      </w:r>
      <w:r>
        <w:t>iudaismo sadocita</w:t>
      </w:r>
      <w:r w:rsidR="00CE1D15">
        <w:t>»</w:t>
      </w:r>
      <w:r>
        <w:t>. Così le origini della comunità del «Maestro di giustizia» sono, in un certo senso, tripartite: 1) anzitutto, al tempo dell’esilio babilonese, nell’alveo di un ambiente sacerdotale che, successivamente, nel post-esilio, si oppose al «Giudaismo sadocita» di Gerusalemme; 2) all’epoca maccabaica, poi, tale giudaismo enochico prese coscienza di far parte di un gruppo di sacerdoti eletti – gli Esseni –, consacrati a vantaggio dell’intero popolo d’Israele; 3) da questo gruppo, infine, si staccò la comunità del «Maestro di giustizia» e si formò il movimento che ebbe sede a Qumran. I soggetti in campo che hanno generato la scissione – «Maestro di giustizia», «Uomo di menzogna» e «Sacerdote empio» – sono condivisi, nello sviluppo interpretativo, con la «Groningen Hypothesis», sebbene questo non costituisca un elemento decisivo dell’ipotesi «enochico-essenica», maggiormente imperniata sulle strutture dialettiche dei movimenti di pensiero ideologico-religioso.</w:t>
      </w:r>
      <w:r w:rsidR="008A2E28">
        <w:t xml:space="preserve"> In ogni caso, anche l’«ipotesi enochico-essenica» conferma il </w:t>
      </w:r>
      <w:r w:rsidR="00662143">
        <w:t>«</w:t>
      </w:r>
      <w:r w:rsidR="008A2E28">
        <w:t>paradigma anti-asmoneo</w:t>
      </w:r>
      <w:r w:rsidR="00662143">
        <w:t>»</w:t>
      </w:r>
      <w:r w:rsidR="008A2E28">
        <w:t xml:space="preserve"> delle origini del gruppo di Qumran.</w:t>
      </w:r>
    </w:p>
    <w:p w14:paraId="0955CF3E" w14:textId="50F8EFC4" w:rsidR="006415D5" w:rsidRDefault="006415D5" w:rsidP="009059B5">
      <w:pPr>
        <w:pStyle w:val="CorpoTesto0"/>
      </w:pPr>
      <w:r>
        <w:t xml:space="preserve">Tale appare, in massima sintesi, </w:t>
      </w:r>
      <w:r w:rsidR="005218E4">
        <w:t>la posizione ideologica</w:t>
      </w:r>
      <w:r>
        <w:t xml:space="preserve"> fondamentale delle origini di Qumran, </w:t>
      </w:r>
      <w:r w:rsidR="00623672">
        <w:t xml:space="preserve">nelle distinte posizioni degli studiosi, </w:t>
      </w:r>
      <w:r w:rsidR="005218E4">
        <w:t xml:space="preserve">all’interno di </w:t>
      </w:r>
      <w:r>
        <w:t xml:space="preserve">un paradigma tutto </w:t>
      </w:r>
      <w:r w:rsidR="000154BF">
        <w:t>«anti-asmoneo</w:t>
      </w:r>
      <w:r>
        <w:t>».</w:t>
      </w:r>
    </w:p>
    <w:p w14:paraId="3BFC3040" w14:textId="49CE0563" w:rsidR="006415D5" w:rsidRDefault="006415D5" w:rsidP="009059B5">
      <w:pPr>
        <w:pStyle w:val="CorpoTesto0"/>
      </w:pPr>
      <w:r>
        <w:t xml:space="preserve">Anche le poche voci che hanno tentato di retrodatare il momento originario della nascita del movimento </w:t>
      </w:r>
      <w:r w:rsidR="000C7A33">
        <w:t xml:space="preserve">che portò all’insediamento </w:t>
      </w:r>
      <w:r>
        <w:t xml:space="preserve">di Qumran all’epoca della crisi antiochena, al tempo del regnante seleucide, Antioco IV Epifane (175-164 a.C.), ugualmente mantengono la tesi «anti-asmonea», come </w:t>
      </w:r>
      <w:r w:rsidRPr="00F40E56">
        <w:rPr>
          <w:i/>
        </w:rPr>
        <w:t>positio</w:t>
      </w:r>
      <w:r>
        <w:t xml:space="preserve"> fondamentale, dato strutturante e perdurante che avrebbe caratterizzato l’opposizione di Qumran al Tempio di Gerusalemme fino alla sua distruzione.</w:t>
      </w:r>
    </w:p>
    <w:p w14:paraId="18AD834B" w14:textId="500057A0" w:rsidR="008750AB" w:rsidRPr="008750AB" w:rsidRDefault="000C7A33" w:rsidP="009059B5">
      <w:pPr>
        <w:pStyle w:val="CorpoTesto0"/>
      </w:pPr>
      <w:r>
        <w:t>Va ricordato che l</w:t>
      </w:r>
      <w:r w:rsidR="006415D5">
        <w:t xml:space="preserve">’attuale esito degli scavi archeologici presso il sito di Qumran pone, quale epoca d’insediamento della comunità, l’inizio del I sec. a.C. e non più </w:t>
      </w:r>
      <w:r w:rsidR="000154BF">
        <w:t xml:space="preserve">nella seconda metà </w:t>
      </w:r>
      <w:r w:rsidR="006415D5">
        <w:t>del II sec. a.C., come si credeva inizialmente, dai primi resoconti dell’archeologo domenicano Roland de Vaux, responsabile dello scavo del sito a</w:t>
      </w:r>
      <w:r w:rsidR="00F77C78">
        <w:t>ll’epoca delle scoperte dei manoscritti</w:t>
      </w:r>
      <w:r w:rsidR="006415D5">
        <w:t xml:space="preserve"> delle grotte. Tutto ciò ha condotto alcuni studiosi, in questi ultimi decenni, a rompere l’incantesimo della tesi unica, cioè quella dell’«ipotesi essenica»; eppure, pur avendo cambiato la natura e la cronologia delle origini, la posizione</w:t>
      </w:r>
      <w:r w:rsidR="001D6A2A">
        <w:t xml:space="preserve"> «anti-asmonea</w:t>
      </w:r>
      <w:r w:rsidR="006415D5">
        <w:t xml:space="preserve">» non sembra essere stata rimossa, in quanto </w:t>
      </w:r>
      <w:r w:rsidR="006415D5">
        <w:lastRenderedPageBreak/>
        <w:t>quei testi delle grotte, tradizionalmente così interpretati, continuano ad avere la famiglia di Mattatia come prima avversaria a Gerusalemme.</w:t>
      </w:r>
    </w:p>
    <w:p w14:paraId="129AC6B0" w14:textId="7FB193E8" w:rsidR="00D76DEC" w:rsidRDefault="008750AB" w:rsidP="009059B5">
      <w:pPr>
        <w:pStyle w:val="1-Primogradodivisionicapitoli"/>
      </w:pPr>
      <w:bookmarkStart w:id="10" w:name="_Toc356632992"/>
      <w:bookmarkStart w:id="11" w:name="_Toc519158859"/>
      <w:bookmarkStart w:id="12" w:name="_Toc24727354"/>
      <w:r>
        <w:t>4</w:t>
      </w:r>
      <w:r w:rsidR="00D76DEC">
        <w:t xml:space="preserve">. </w:t>
      </w:r>
      <w:bookmarkEnd w:id="10"/>
      <w:bookmarkEnd w:id="11"/>
      <w:r w:rsidR="005666D6">
        <w:t>Il «pan-giudaismo» nella catena testuale della biblioteca di una setta</w:t>
      </w:r>
      <w:bookmarkEnd w:id="12"/>
    </w:p>
    <w:p w14:paraId="56C4FF3D" w14:textId="0BF748CD" w:rsidR="00D76DEC" w:rsidRDefault="00D76DEC" w:rsidP="009059B5">
      <w:pPr>
        <w:pStyle w:val="CorpoTesto0"/>
      </w:pPr>
      <w:r>
        <w:t xml:space="preserve">L’itinerario </w:t>
      </w:r>
      <w:r w:rsidR="003677D2">
        <w:t xml:space="preserve">sunteggiato </w:t>
      </w:r>
      <w:r>
        <w:t xml:space="preserve">fin qui vuole condurre il lettore a prendere coscienza del fatto che la variegata letteratura di marca religiosa, rinvenuta nel sito di Qumran, in base alla storia delle identificazioni dei soggetti agenti quali abitanti del </w:t>
      </w:r>
      <w:r w:rsidRPr="00A74633">
        <w:rPr>
          <w:i/>
        </w:rPr>
        <w:t>Khirbeh</w:t>
      </w:r>
      <w:r>
        <w:t xml:space="preserve">, può essere definita come </w:t>
      </w:r>
      <w:r w:rsidR="00E436C9">
        <w:t>«</w:t>
      </w:r>
      <w:r w:rsidRPr="00E436C9">
        <w:t>biblioteca</w:t>
      </w:r>
      <w:r w:rsidR="00E436C9">
        <w:t>»</w:t>
      </w:r>
      <w:r>
        <w:t xml:space="preserve"> capace di raccogliere la quasi totalità delle espressioni giudaiche palestinesi di cui siamo a conoscenza nell’ambito del Giudaismo del Secondo Tempio</w:t>
      </w:r>
      <w:r w:rsidR="000835E1">
        <w:t>.</w:t>
      </w:r>
    </w:p>
    <w:p w14:paraId="0B3E87DB" w14:textId="01517B51" w:rsidR="00D76DEC" w:rsidRDefault="00F35619" w:rsidP="009059B5">
      <w:pPr>
        <w:pStyle w:val="CorpoTesto0"/>
      </w:pPr>
      <w:r>
        <w:t>Come abbiamo sopra evidenziato, uno</w:t>
      </w:r>
      <w:r w:rsidR="00D76DEC">
        <w:t xml:space="preserve"> dei pochi dati certi della teoria classica, sul fronte strutturale, che ha resistito alla critica, superandola, è l’attestata relazione contestuale e cronologicamente coincidente, sul fronte della cultura materiale, tra il sito del </w:t>
      </w:r>
      <w:r w:rsidR="00D76DEC">
        <w:rPr>
          <w:i/>
        </w:rPr>
        <w:t xml:space="preserve">Khirbet </w:t>
      </w:r>
      <w:r w:rsidR="00D76DEC">
        <w:t xml:space="preserve">Qumran e </w:t>
      </w:r>
      <w:r w:rsidR="00D1180D">
        <w:t>alcune</w:t>
      </w:r>
      <w:r w:rsidR="00D76DEC">
        <w:t xml:space="preserve"> grotte dei </w:t>
      </w:r>
      <w:r>
        <w:t>manoscritti.</w:t>
      </w:r>
      <w:r w:rsidR="004E32EA">
        <w:t xml:space="preserve"> </w:t>
      </w:r>
      <w:r>
        <w:t>L</w:t>
      </w:r>
      <w:r w:rsidR="00D76DEC">
        <w:t xml:space="preserve">a tipologia della ceramica delle giare – analizzata da </w:t>
      </w:r>
      <w:r w:rsidR="00D1180D">
        <w:t>qualche</w:t>
      </w:r>
      <w:r w:rsidR="00D76DEC">
        <w:t xml:space="preserve"> decenni</w:t>
      </w:r>
      <w:r w:rsidR="00D1180D">
        <w:t>o</w:t>
      </w:r>
      <w:r w:rsidR="00D76DEC">
        <w:t xml:space="preserve"> con tecniche nucleari e metodologie </w:t>
      </w:r>
      <w:r w:rsidR="00247897">
        <w:t>sempre</w:t>
      </w:r>
      <w:r w:rsidR="00D76DEC">
        <w:t xml:space="preserve"> più sofisticate – </w:t>
      </w:r>
      <w:r>
        <w:t>è in grado di stabilire</w:t>
      </w:r>
      <w:r w:rsidR="00D76DEC">
        <w:t xml:space="preserve"> le connessioni più importanti tra </w:t>
      </w:r>
      <w:r>
        <w:t>i due poli della relazione:</w:t>
      </w:r>
      <w:r w:rsidR="00D76DEC">
        <w:t xml:space="preserve"> il </w:t>
      </w:r>
      <w:r w:rsidR="00D76DEC">
        <w:rPr>
          <w:i/>
        </w:rPr>
        <w:t>Khirbeh</w:t>
      </w:r>
      <w:r w:rsidR="00D76DEC">
        <w:t xml:space="preserve"> e le grotte.</w:t>
      </w:r>
    </w:p>
    <w:p w14:paraId="187C2AB6" w14:textId="7614988B" w:rsidR="00037E56" w:rsidRPr="00F35619" w:rsidRDefault="008750AB" w:rsidP="009059B5">
      <w:pPr>
        <w:pStyle w:val="2-Secondogradodivisionecapitoli"/>
      </w:pPr>
      <w:bookmarkStart w:id="13" w:name="_Toc24727355"/>
      <w:r>
        <w:t>4</w:t>
      </w:r>
      <w:r w:rsidR="00037E56">
        <w:t>.1. La stretta relazione tra grotte dei manoscritti e sito, ripensata nel contesto delle nuove scoperte</w:t>
      </w:r>
      <w:bookmarkEnd w:id="13"/>
    </w:p>
    <w:p w14:paraId="241B3E51" w14:textId="2BD20519" w:rsidR="00D76DEC" w:rsidRDefault="00D76DEC" w:rsidP="009059B5">
      <w:pPr>
        <w:pStyle w:val="CorpoTesto0"/>
      </w:pPr>
      <w:r>
        <w:t xml:space="preserve">Dopo oltre vent’anni dalla riapertura della </w:t>
      </w:r>
      <w:r>
        <w:rPr>
          <w:i/>
        </w:rPr>
        <w:t>disputata quaestio</w:t>
      </w:r>
      <w:r>
        <w:t xml:space="preserve">, le posizioni relative alla </w:t>
      </w:r>
      <w:r w:rsidRPr="00581532">
        <w:t>biblioteca</w:t>
      </w:r>
      <w:r>
        <w:t xml:space="preserve"> di Qumran rispetto ai suoi proprietari, autori, fruitori o custodi si sono rese alquanto più complesse e, in sintesi, possono essere tabulate come Florentino García Martínez</w:t>
      </w:r>
      <w:r w:rsidR="00581532">
        <w:t xml:space="preserve"> in un suo intervento del 2016</w:t>
      </w:r>
      <w:r>
        <w:t xml:space="preserve"> propone:</w:t>
      </w:r>
      <w:r w:rsidR="00581532">
        <w:t xml:space="preserve"> 1) magazzino di raccolta dei rotoli (M. </w:t>
      </w:r>
      <w:r w:rsidR="00581532" w:rsidRPr="00581532">
        <w:t>Popović</w:t>
      </w:r>
      <w:r w:rsidR="00581532">
        <w:t xml:space="preserve">); 2) «sepoltura» o </w:t>
      </w:r>
      <w:r w:rsidR="00581532">
        <w:rPr>
          <w:i/>
        </w:rPr>
        <w:t xml:space="preserve">genizah </w:t>
      </w:r>
      <w:r w:rsidR="006712EE">
        <w:t>per i</w:t>
      </w:r>
      <w:r w:rsidR="00581532">
        <w:t xml:space="preserve"> manoscritti (J. E. Taylor); 3) raccolte afferenti a vari gruppi giudaici</w:t>
      </w:r>
      <w:r w:rsidR="006712EE">
        <w:t>,</w:t>
      </w:r>
      <w:r w:rsidR="00581532">
        <w:t xml:space="preserve"> in corrispondenza di precise grotte di deposito (S. Pfann); 4) un deposito molteplice, formatosi in tempi diversi, m</w:t>
      </w:r>
      <w:r w:rsidR="006712EE">
        <w:t>a</w:t>
      </w:r>
      <w:r w:rsidR="00581532">
        <w:t xml:space="preserve"> appartenente ad un’unica collezione di testi (D. </w:t>
      </w:r>
      <w:r w:rsidR="00581532" w:rsidRPr="00581532">
        <w:t>Stökl Ben Ezra</w:t>
      </w:r>
      <w:r w:rsidR="003677D2">
        <w:t xml:space="preserve">); </w:t>
      </w:r>
      <w:r w:rsidR="00581532">
        <w:t xml:space="preserve">5) una collezione multipla proveniente da un singolo gruppo </w:t>
      </w:r>
      <w:r w:rsidR="000D3E8D">
        <w:t>presente</w:t>
      </w:r>
      <w:r w:rsidR="00247897">
        <w:t xml:space="preserve"> e attivo</w:t>
      </w:r>
      <w:r w:rsidR="000D3E8D">
        <w:t xml:space="preserve"> in diversi luoghi</w:t>
      </w:r>
      <w:r w:rsidR="00037E56">
        <w:t xml:space="preserve"> (A. Schofield)</w:t>
      </w:r>
      <w:r w:rsidR="000D3E8D">
        <w:t>.</w:t>
      </w:r>
    </w:p>
    <w:p w14:paraId="331A6880" w14:textId="19AB1C74" w:rsidR="004E0ACA" w:rsidRPr="00581532" w:rsidRDefault="004E0ACA" w:rsidP="004E0ACA">
      <w:pPr>
        <w:pStyle w:val="3-Terzogradodidivisionedeicapitoli"/>
      </w:pPr>
      <w:bookmarkStart w:id="14" w:name="_Toc24727356"/>
      <w:r>
        <w:t>4.1.1. La questione del clima</w:t>
      </w:r>
      <w:bookmarkEnd w:id="14"/>
    </w:p>
    <w:p w14:paraId="60082334" w14:textId="13BC9DFE" w:rsidR="00D76DEC" w:rsidRDefault="00D76DEC" w:rsidP="009059B5">
      <w:pPr>
        <w:pStyle w:val="CorpoTesto0"/>
      </w:pPr>
      <w:r>
        <w:t>Ciascuna di queste ipotesi di lavoro richiamate da F. García Martínez conduc</w:t>
      </w:r>
      <w:r w:rsidR="006712EE">
        <w:t>e a ritenere il sistema dei manoscritti</w:t>
      </w:r>
      <w:r>
        <w:t xml:space="preserve"> rinvenuti nelle grotte come un complesso testuale non più riconducibile ad una visione monolitica di </w:t>
      </w:r>
      <w:r w:rsidRPr="001166FD">
        <w:t>un</w:t>
      </w:r>
      <w:r w:rsidR="001166FD" w:rsidRPr="001166FD">
        <w:t>’unica</w:t>
      </w:r>
      <w:r w:rsidRPr="001166FD">
        <w:t xml:space="preserve"> biblioteca di una singola setta o comunità</w:t>
      </w:r>
      <w:r>
        <w:t xml:space="preserve">, salvo avallare posizioni inverosimili nell’immaginare un centro scribale che non avrebbe eguali nell’antichità, computando la mano di quasi 700 scribi diversi (una cinquantina solo per i </w:t>
      </w:r>
      <w:r w:rsidR="001166FD">
        <w:t>manoscritti</w:t>
      </w:r>
      <w:r>
        <w:t xml:space="preserve"> </w:t>
      </w:r>
      <w:r w:rsidR="004562AB">
        <w:t>della prima grotta</w:t>
      </w:r>
      <w:r>
        <w:t xml:space="preserve">) nella redazione dei 929 </w:t>
      </w:r>
      <w:r w:rsidR="006712EE">
        <w:t>testi</w:t>
      </w:r>
      <w:r>
        <w:t xml:space="preserve"> complessivi, rinvenuti nelle undici grotte, di cui oltre </w:t>
      </w:r>
      <w:r>
        <w:lastRenderedPageBreak/>
        <w:t xml:space="preserve">600 soltanto nella </w:t>
      </w:r>
      <w:r w:rsidR="006712EE">
        <w:t>quarta grotta</w:t>
      </w:r>
      <w:r>
        <w:t xml:space="preserve">. Il dato quantitativo delle mani scribali, cioè di soggetti diversi preposti alla scrittura o alla copiatura di testi, ha continuato a restare irrilevante e inascoltato in difesa della teoria classica di un’unica istallazione monastica ed essenica presso il </w:t>
      </w:r>
      <w:r>
        <w:rPr>
          <w:i/>
        </w:rPr>
        <w:t>Khirbeh</w:t>
      </w:r>
      <w:r>
        <w:t xml:space="preserve">, stabile per quasi due secoli </w:t>
      </w:r>
      <w:r w:rsidRPr="003544F4">
        <w:rPr>
          <w:i/>
        </w:rPr>
        <w:t>in loco</w:t>
      </w:r>
      <w:r>
        <w:t xml:space="preserve">. Oggi, gli studi su Qumran non possono </w:t>
      </w:r>
      <w:r w:rsidR="006712EE">
        <w:t>ignorare</w:t>
      </w:r>
      <w:r>
        <w:t xml:space="preserve"> tale elemento dirimente e le variazioni interpretative sopra ricordate sono l’esempio lampante del fatto che questo dato </w:t>
      </w:r>
      <w:r w:rsidR="006712EE">
        <w:t xml:space="preserve">statistico </w:t>
      </w:r>
      <w:r>
        <w:t>ha cominciato ad essere integrato nella teoria delle or</w:t>
      </w:r>
      <w:r w:rsidR="000835E1">
        <w:t>igini della comunità dei testi.</w:t>
      </w:r>
    </w:p>
    <w:p w14:paraId="4605C4BB" w14:textId="2AAE5E48" w:rsidR="004E0ACA" w:rsidRDefault="004E0ACA" w:rsidP="004E0ACA">
      <w:pPr>
        <w:pStyle w:val="3-Terzogradodidivisionedeicapitoli"/>
      </w:pPr>
      <w:bookmarkStart w:id="15" w:name="_Toc24727357"/>
      <w:r>
        <w:t>4.1.2. La successione questione del caldo</w:t>
      </w:r>
      <w:bookmarkEnd w:id="15"/>
    </w:p>
    <w:p w14:paraId="1321E52C" w14:textId="300C535E" w:rsidR="00D76DEC" w:rsidRDefault="00D76DEC" w:rsidP="009059B5">
      <w:pPr>
        <w:pStyle w:val="CorpoTesto0"/>
      </w:pPr>
      <w:r>
        <w:t xml:space="preserve">Il problema, però, come si evince dalle recenti scuole di pensiero, è che non è più possibile pensare al </w:t>
      </w:r>
      <w:r>
        <w:rPr>
          <w:i/>
        </w:rPr>
        <w:t>Khirbet</w:t>
      </w:r>
      <w:r>
        <w:t xml:space="preserve"> Qumran come un luogo isolato dal suo </w:t>
      </w:r>
      <w:r>
        <w:rPr>
          <w:i/>
        </w:rPr>
        <w:t>background</w:t>
      </w:r>
      <w:r>
        <w:t xml:space="preserve">, una sorta di «isola di rifugio» di un gruppo settario fuggito da Gerusalemme; la ricollocazione sistemica del </w:t>
      </w:r>
      <w:r>
        <w:rPr>
          <w:i/>
        </w:rPr>
        <w:t>Khirbeh</w:t>
      </w:r>
      <w:r>
        <w:t xml:space="preserve"> nel suo contesto ambientale richiede di approfondire sempre di più la relazione dell’insediamento con l’interpretazione sociologica e antropologica complessiva delle centinaia di grotte abitate e non, che sono state scoperte e scavate nelle vicinanze immediate o remote del sito, dagli anni ’50</w:t>
      </w:r>
      <w:r w:rsidR="001166FD">
        <w:t xml:space="preserve"> </w:t>
      </w:r>
      <w:r>
        <w:t xml:space="preserve">del secolo scorso </w:t>
      </w:r>
      <w:r w:rsidR="001535A2">
        <w:t xml:space="preserve">(R. de Vaux, già nel 1952 aveva individuato ben 270 grotte) </w:t>
      </w:r>
      <w:r>
        <w:t>fino ad oggi; occorre anche ridurre l’importanza data alle sole undici grotte dei testi rispetto agli scavi effettu</w:t>
      </w:r>
      <w:r w:rsidR="001238E7">
        <w:t>a</w:t>
      </w:r>
      <w:r>
        <w:t xml:space="preserve">ti sulla cultura materiale delle restanti: infatti, anche le grotte dei </w:t>
      </w:r>
      <w:r w:rsidR="001238E7">
        <w:t>manoscritti</w:t>
      </w:r>
      <w:r>
        <w:t xml:space="preserve"> andrebbero inserite nel sistema di analisi sociale e strutturale deg</w:t>
      </w:r>
      <w:r w:rsidR="00291CA2">
        <w:t>li insediamenti ivi riscontrati. A</w:t>
      </w:r>
      <w:r>
        <w:t xml:space="preserve">ncora: appare </w:t>
      </w:r>
      <w:r w:rsidR="000470F2">
        <w:t>pure</w:t>
      </w:r>
      <w:r>
        <w:t xml:space="preserve"> necessario studiare con più attenzione i flussi di transito e di pass</w:t>
      </w:r>
      <w:r w:rsidR="000470F2">
        <w:t>aggio commerciale e carovaniero</w:t>
      </w:r>
      <w:r>
        <w:t xml:space="preserve"> lungo il litorale occidentale del Mar Morto, ricollocando così il </w:t>
      </w:r>
      <w:r>
        <w:rPr>
          <w:i/>
        </w:rPr>
        <w:t>Khirbet</w:t>
      </w:r>
      <w:r>
        <w:t xml:space="preserve"> Qumran nel sistema più ampio dei collegamenti tra nord e sud; ma, soprattutto, sarebbe argomento gravido d’interesse l’approfondimento delle relazioni probabili con la vicina città (sacerdotale) di Gerico. In tale riorganizzazione della prospettiva di analisi, lo stesso </w:t>
      </w:r>
      <w:r>
        <w:rPr>
          <w:i/>
        </w:rPr>
        <w:t xml:space="preserve">Khirbeh </w:t>
      </w:r>
      <w:r>
        <w:t>ricopre un valore relativo e non «assoluto» (</w:t>
      </w:r>
      <w:r w:rsidRPr="00D710B8">
        <w:rPr>
          <w:i/>
        </w:rPr>
        <w:t>absolutus</w:t>
      </w:r>
      <w:r>
        <w:t>, sciolto dai legami contestuali), perché non più considerato in senso centripeto, rispetto a tutti i fattori che nella teoria tradizion</w:t>
      </w:r>
      <w:r w:rsidR="006712EE">
        <w:t>ale gravitavano attorno ad esso; aspetti di carattere epistemologico rilevati in special modo, in questi ultimi anni, dagli studi di Jürgen K. Zangenberg.</w:t>
      </w:r>
    </w:p>
    <w:p w14:paraId="44575A3C" w14:textId="1C203ED0" w:rsidR="00291CA2" w:rsidRPr="006712EE" w:rsidRDefault="008750AB" w:rsidP="009059B5">
      <w:pPr>
        <w:pStyle w:val="2-Secondogradodivisionecapitoli"/>
      </w:pPr>
      <w:bookmarkStart w:id="16" w:name="_Toc24727358"/>
      <w:r>
        <w:t>4</w:t>
      </w:r>
      <w:r w:rsidR="00291CA2">
        <w:t>.2. La tipologia religiosa di marca giudaica della biblioteca di Qumran</w:t>
      </w:r>
      <w:bookmarkEnd w:id="16"/>
    </w:p>
    <w:p w14:paraId="16618E12" w14:textId="013D2AFE" w:rsidR="00D76DEC" w:rsidRDefault="00D76DEC" w:rsidP="009059B5">
      <w:pPr>
        <w:pStyle w:val="CorpoTesto0"/>
      </w:pPr>
      <w:r>
        <w:t xml:space="preserve">Il carattere </w:t>
      </w:r>
      <w:r w:rsidRPr="00CD3E6F">
        <w:rPr>
          <w:i/>
        </w:rPr>
        <w:t>religioso</w:t>
      </w:r>
      <w:r>
        <w:t xml:space="preserve"> e </w:t>
      </w:r>
      <w:r w:rsidRPr="009E617A">
        <w:rPr>
          <w:i/>
        </w:rPr>
        <w:t>giudaico</w:t>
      </w:r>
      <w:r>
        <w:t xml:space="preserve"> dei </w:t>
      </w:r>
      <w:r w:rsidR="00E40D6C">
        <w:t>manoscritti</w:t>
      </w:r>
      <w:r>
        <w:t xml:space="preserve"> rinvenuti nelle grotte di Qumran è ciò che caratterizza il tipo di </w:t>
      </w:r>
      <w:r w:rsidRPr="00E40D6C">
        <w:t>biblioteca</w:t>
      </w:r>
      <w:r>
        <w:t xml:space="preserve"> specializzata – ivi idealmente immaginata – diversamente da altri depositi in cui si rilevano raccolte di testi non solo di tipo religioso, con scritti di carattere documentario </w:t>
      </w:r>
      <w:r w:rsidR="00680F48">
        <w:t>oltre</w:t>
      </w:r>
      <w:r>
        <w:t xml:space="preserve"> che letterario</w:t>
      </w:r>
      <w:r w:rsidR="00E40D6C">
        <w:t xml:space="preserve"> (come nel caso di </w:t>
      </w:r>
      <w:r w:rsidR="00E40D6C" w:rsidRPr="008C709C">
        <w:rPr>
          <w:i/>
        </w:rPr>
        <w:t>Wadi Murab</w:t>
      </w:r>
      <w:r w:rsidR="00E40D6C">
        <w:rPr>
          <w:i/>
        </w:rPr>
        <w:t>b</w:t>
      </w:r>
      <w:r w:rsidR="00E40D6C" w:rsidRPr="008C709C">
        <w:rPr>
          <w:i/>
        </w:rPr>
        <w:t>a‘at</w:t>
      </w:r>
      <w:r w:rsidR="000470F2">
        <w:t xml:space="preserve"> e di</w:t>
      </w:r>
      <w:r w:rsidR="00E40D6C">
        <w:t xml:space="preserve"> </w:t>
      </w:r>
      <w:r w:rsidR="00E40D6C" w:rsidRPr="00536F2B">
        <w:rPr>
          <w:i/>
        </w:rPr>
        <w:t>Naḥal Ḥever</w:t>
      </w:r>
      <w:r w:rsidR="00E40D6C">
        <w:t>).</w:t>
      </w:r>
      <w:r>
        <w:t xml:space="preserve"> Ciò che costituisce il problema interpretativo della </w:t>
      </w:r>
      <w:r w:rsidR="001446FC">
        <w:t>biblioteca</w:t>
      </w:r>
      <w:r>
        <w:t xml:space="preserve"> di Qumran è la sua vastità </w:t>
      </w:r>
      <w:r>
        <w:lastRenderedPageBreak/>
        <w:t>rappresentativa sul fronte di testi di origine religiosa, fatti risalire a molteplici gruppi o movimenti che la storia del Giudaismo del Secondo Tempio ha tentato di distinguere, separare, fino a porre in conflitto tra loro</w:t>
      </w:r>
      <w:r w:rsidR="005666D6">
        <w:t xml:space="preserve">. </w:t>
      </w:r>
      <w:r>
        <w:t xml:space="preserve">Per questi motivi la titolazione </w:t>
      </w:r>
      <w:r w:rsidR="005666D6">
        <w:t>del presente paragrafo appare eloquente</w:t>
      </w:r>
      <w:r>
        <w:t>: «Il “pan-giudaismo” nella catena testuale</w:t>
      </w:r>
      <w:r w:rsidR="005666D6">
        <w:t xml:space="preserve"> della biblioteca di una setta»; essa mette</w:t>
      </w:r>
      <w:r>
        <w:t xml:space="preserve"> così in evidenza il paradosso dibattuto dagli studi nel volere ricondurre ad una sola e isolata «setta giudaica»</w:t>
      </w:r>
      <w:r w:rsidR="00724FFA">
        <w:t xml:space="preserve"> derivata dall’Essenismo</w:t>
      </w:r>
      <w:r>
        <w:t>, di un centinaio o poco più di residenti in tutto, una rappresentatività ideologico-religiosa assolutamente sproporzionata, un’estensione di testualità sacra e religiosa alquanto maggiore di una qualsiasi organizzazione sinagogale ad essa contemporanea, un’attività scribale poliedrica e numericamente eccessiva (</w:t>
      </w:r>
      <w:r w:rsidR="00ED3326">
        <w:t>circa</w:t>
      </w:r>
      <w:r>
        <w:t xml:space="preserve"> 700 mani scribali) e, sul fronte dell’ampiezza quantitativa di opere rinvenute, una cifra, in assolu</w:t>
      </w:r>
      <w:r w:rsidR="008E4214">
        <w:t>to, alquanto rilevante (929 manoscritti</w:t>
      </w:r>
      <w:r>
        <w:t xml:space="preserve"> di 300 opere diverse tra loro).</w:t>
      </w:r>
    </w:p>
    <w:p w14:paraId="75E731A1" w14:textId="389FFB65" w:rsidR="001E2657" w:rsidRDefault="00D76DEC" w:rsidP="009059B5">
      <w:pPr>
        <w:pStyle w:val="CorpoTesto0"/>
      </w:pPr>
      <w:r>
        <w:t>N</w:t>
      </w:r>
      <w:r w:rsidR="00724FFA">
        <w:t xml:space="preserve">ormalmente si afferma che tra </w:t>
      </w:r>
      <w:r>
        <w:t xml:space="preserve">i </w:t>
      </w:r>
      <w:r w:rsidR="008E12C0">
        <w:t>manoscritti</w:t>
      </w:r>
      <w:r>
        <w:t xml:space="preserve"> ritrovati a Qumran mancano – tenuto conto il concordismo cronologico entro l’anno 68 d.C. – gli scritti di marca farisaica (come i </w:t>
      </w:r>
      <w:r w:rsidRPr="004D6E00">
        <w:rPr>
          <w:i/>
        </w:rPr>
        <w:t>Salmi di Salomone</w:t>
      </w:r>
      <w:r>
        <w:t>), i testi encomiastici filo-asmonaici (</w:t>
      </w:r>
      <w:r w:rsidRPr="004D6E00">
        <w:rPr>
          <w:i/>
        </w:rPr>
        <w:t>Primo e Secondo libro dei Maccabei</w:t>
      </w:r>
      <w:r>
        <w:t xml:space="preserve">, il </w:t>
      </w:r>
      <w:r w:rsidRPr="004D6E00">
        <w:rPr>
          <w:i/>
        </w:rPr>
        <w:t>Libro di Giuditta</w:t>
      </w:r>
      <w:r>
        <w:t>), la letteratura giudeo-ellenistica (</w:t>
      </w:r>
      <w:r>
        <w:rPr>
          <w:i/>
        </w:rPr>
        <w:t>Lettera di Aristea</w:t>
      </w:r>
      <w:r>
        <w:t xml:space="preserve">, </w:t>
      </w:r>
      <w:r w:rsidRPr="004D6E00">
        <w:rPr>
          <w:i/>
        </w:rPr>
        <w:t>Terzo libro dei Maccabei</w:t>
      </w:r>
      <w:r>
        <w:t xml:space="preserve">, </w:t>
      </w:r>
      <w:r w:rsidRPr="004D6E00">
        <w:rPr>
          <w:i/>
        </w:rPr>
        <w:t>Sapienza di Salomone</w:t>
      </w:r>
      <w:r>
        <w:t xml:space="preserve"> e l’opera di Filone Alessandrino) e la prima letteratura cristiana. </w:t>
      </w:r>
    </w:p>
    <w:p w14:paraId="45EF97D4" w14:textId="54429522" w:rsidR="00D76DEC" w:rsidRPr="001E2657" w:rsidRDefault="00D76DEC" w:rsidP="009059B5">
      <w:pPr>
        <w:pStyle w:val="CorpoTesto0"/>
      </w:pPr>
      <w:r>
        <w:t xml:space="preserve">La pervicace volontà degli studiosi di vedere una rottura netta nei confronti del Tempio di Gerusalemme da parte dei «settari» di Qumran ha caratterizzato e continua a caratterizzare i dibattiti accademici nonostante non vi sia nulla di così marcatamente esplicito nella documentazione a disposizione che possa sostenere una scissione tale nei confronti di Gerusalemme e del suo Tempio. Piuttosto, </w:t>
      </w:r>
      <w:r w:rsidR="001E2657">
        <w:t>i molteplici manoscritti</w:t>
      </w:r>
      <w:r>
        <w:t xml:space="preserve"> inventariati vanno in un’altra direzione, ovvero quella di tutelare le istituzioni sacre e cultuali relative all’istituzione templare. Basti considerare – tra i molteplici esempi che si possono trarre – gli sviluppi della ricerca su</w:t>
      </w:r>
      <w:r w:rsidR="001E2657">
        <w:t xml:space="preserve">lla cosiddetta </w:t>
      </w:r>
      <w:r w:rsidR="001E2657">
        <w:rPr>
          <w:i/>
        </w:rPr>
        <w:t xml:space="preserve">Lettera halakhica </w:t>
      </w:r>
      <w:r w:rsidR="001E2657">
        <w:t>(</w:t>
      </w:r>
      <w:r>
        <w:t>4QMMT</w:t>
      </w:r>
      <w:r w:rsidR="001E2657">
        <w:t>)</w:t>
      </w:r>
      <w:r>
        <w:t xml:space="preserve"> in relazione alla purità del culto e alla centralità di Gerusalemme e del suo Tempio quale unico luogo sacro, per cogliere l’inevitabile </w:t>
      </w:r>
      <w:r w:rsidRPr="009D0F44">
        <w:rPr>
          <w:i/>
        </w:rPr>
        <w:t>impasse</w:t>
      </w:r>
      <w:r>
        <w:t xml:space="preserve"> argomentativa di chi vuole opporre radicalmente la comunità di Qumran all’istituzione templare gerosolimitana. </w:t>
      </w:r>
      <w:r w:rsidR="00BD1334">
        <w:t xml:space="preserve">« sdosdoi “kjkjkJ” sdsdkjk “kkjkj ‘skdjkjk’ ljklklk”» […] è cioè </w:t>
      </w:r>
    </w:p>
    <w:p w14:paraId="13A0798F" w14:textId="636B9BF4" w:rsidR="00D76DEC" w:rsidRDefault="001E2657" w:rsidP="00BD1334">
      <w:pPr>
        <w:pStyle w:val="CorpoTesto0"/>
      </w:pPr>
      <w:r>
        <w:t>Come si vedrà nei prossimi capitoli, le caratteristiche poliedriche sul fronte teologico e religioso della biblioteca di Qumran</w:t>
      </w:r>
      <w:r w:rsidR="00D76DEC">
        <w:t xml:space="preserve"> </w:t>
      </w:r>
      <w:r>
        <w:t xml:space="preserve">definiscono un </w:t>
      </w:r>
      <w:r w:rsidRPr="001E2657">
        <w:rPr>
          <w:i/>
        </w:rPr>
        <w:t>background</w:t>
      </w:r>
      <w:r>
        <w:t xml:space="preserve"> alquanto ampio e rappresentativo di molteplici forme di Giudaismi nell’epoca in cui sono catalogati i manoscritti. S</w:t>
      </w:r>
      <w:r w:rsidR="00D76DEC">
        <w:t>i tratta</w:t>
      </w:r>
      <w:r>
        <w:t>, in effetti,</w:t>
      </w:r>
      <w:r w:rsidR="00D76DEC">
        <w:t xml:space="preserve"> di una </w:t>
      </w:r>
      <w:r w:rsidR="00D76DEC" w:rsidRPr="00DA30A1">
        <w:rPr>
          <w:i/>
        </w:rPr>
        <w:t>letteratura istituzionale</w:t>
      </w:r>
      <w:r w:rsidR="00D76DEC">
        <w:t xml:space="preserve">, cioè </w:t>
      </w:r>
      <w:r w:rsidR="00D76DEC" w:rsidRPr="005B528F">
        <w:rPr>
          <w:i/>
        </w:rPr>
        <w:t>in diretto rapporto con la struttura templare</w:t>
      </w:r>
      <w:r w:rsidR="00D76DEC">
        <w:t xml:space="preserve"> piuttosto che in opposizione</w:t>
      </w:r>
      <w:r>
        <w:t>.</w:t>
      </w:r>
      <w:r w:rsidR="00BD1334">
        <w:t xml:space="preserve"> Storico-artistico è un concetto da rivedere – alquanto interessante – kjxcjzkxclz</w:t>
      </w:r>
    </w:p>
    <w:p w14:paraId="0E6418C0" w14:textId="455748B2" w:rsidR="00D76DEC" w:rsidRDefault="00D76DEC" w:rsidP="009059B5">
      <w:pPr>
        <w:pStyle w:val="CorpoTesto0"/>
      </w:pPr>
      <w:r>
        <w:t xml:space="preserve">La difficoltà interpretativa, ben evidenziata dallo stato della ricerca in relazione all’origine dei testi di Qumran, è data dalla tensione tra il </w:t>
      </w:r>
      <w:r>
        <w:rPr>
          <w:i/>
        </w:rPr>
        <w:t>terminus ad quem</w:t>
      </w:r>
      <w:r w:rsidR="009175DD">
        <w:t xml:space="preserve"> della raccolta dei manoscritti</w:t>
      </w:r>
      <w:r>
        <w:t xml:space="preserve"> – il </w:t>
      </w:r>
      <w:r>
        <w:lastRenderedPageBreak/>
        <w:t xml:space="preserve">68 d.C., su </w:t>
      </w:r>
      <w:r w:rsidR="00E16470">
        <w:t>convenzione</w:t>
      </w:r>
      <w:r>
        <w:t xml:space="preserve"> archeologica – e il processo storico precedente incaricato di spiegare il tipo di materiali testuali riscontrati, che vanno dalla metà del III sec. a.C. al I sec. d.C. </w:t>
      </w:r>
    </w:p>
    <w:p w14:paraId="54502721" w14:textId="1C167334" w:rsidR="00407EE7" w:rsidRDefault="00D76DEC" w:rsidP="009059B5">
      <w:pPr>
        <w:pStyle w:val="CorpoTesto0"/>
      </w:pPr>
      <w:r>
        <w:t xml:space="preserve">Da questo punto di vista, è possibile formulare un’interessante analogia tra la configurazione della </w:t>
      </w:r>
      <w:r w:rsidRPr="00B80FA7">
        <w:t>biblioteca</w:t>
      </w:r>
      <w:r>
        <w:t xml:space="preserve"> di Qumran nella somma totale delle opere rinvenute e la posta in gioco della redazione finale di un testo biblico o dello stesso canone; infatti, come l’esegesi storico-critica, nel caso dei testi biblici, ha cercato di ricostruire le varie fasi di composizione e di redazione di un libro o dell’intera storia del canone biblico, così, all’opposto, l’esegesi sincronica ha difeso il valore innovativo del punto di arrivo, cioè della redazione ultima della stessa composizione canonica. Possiamo, dunque, in modo analogo dedurre un significato emergente dal livello ultimo della ricognizione </w:t>
      </w:r>
      <w:r w:rsidR="00364AA0">
        <w:t>dei manoscritti</w:t>
      </w:r>
      <w:r>
        <w:t xml:space="preserve"> di Qumran che corrisponde, </w:t>
      </w:r>
      <w:r w:rsidR="00724FFA">
        <w:t>nell’esempio</w:t>
      </w:r>
      <w:r>
        <w:t xml:space="preserve">, alla redazione ultima di un testo sacro. La compresenza attestata di posizioni forse originariamente anche contrapposte tra loro è riscontrabile nell’analisi </w:t>
      </w:r>
      <w:r w:rsidR="00364AA0">
        <w:t>sistemica e a-temporale dei manoscritti</w:t>
      </w:r>
      <w:r>
        <w:t xml:space="preserve"> del </w:t>
      </w:r>
      <w:r>
        <w:rPr>
          <w:i/>
        </w:rPr>
        <w:t>Khirbeh</w:t>
      </w:r>
      <w:r>
        <w:t xml:space="preserve"> al momento della scoperta. Come lo stesso testo biblico è, nella sua pluriformità, sintesi di posizioni teologiche multiple, così appare anche la </w:t>
      </w:r>
      <w:r w:rsidRPr="00364AA0">
        <w:t>biblioteca</w:t>
      </w:r>
      <w:r>
        <w:t xml:space="preserve"> di Qumran, osservata nella sua composizione sincronica e tipologica. La differenza è l’ampiezza di tale atto d’inclusione del «molteplice»: la redazione canonica del testo sacro in epoca rabbinica vi aggiunse alle raccolte della Torah e dei Profeti altri testi, catalogandoli nella forma generica di «Scritti»; l’ampiezza della raccolta contenuta nella ipotetica </w:t>
      </w:r>
      <w:r w:rsidRPr="00407EE7">
        <w:t>biblioteca</w:t>
      </w:r>
      <w:r>
        <w:t xml:space="preserve"> di Qumran</w:t>
      </w:r>
      <w:r w:rsidR="00584AF3">
        <w:t xml:space="preserve"> – per la quale la critica ha distinto i manoscritti in «settari», «biblici» ed «extra/para-biblici» –</w:t>
      </w:r>
      <w:r>
        <w:t xml:space="preserve"> abbraccia tutta la produzione istituzionale afferente alla tradizione sadocita di epoca persia</w:t>
      </w:r>
      <w:r w:rsidR="00407EE7">
        <w:t>na ed ellenistica –</w:t>
      </w:r>
      <w:r>
        <w:t xml:space="preserve"> </w:t>
      </w:r>
      <w:r w:rsidR="00407EE7">
        <w:t>aspetto che</w:t>
      </w:r>
      <w:r>
        <w:t xml:space="preserve"> </w:t>
      </w:r>
      <w:r w:rsidR="00407EE7">
        <w:t>verrà ripreso nei prossimi capitoli –</w:t>
      </w:r>
      <w:r>
        <w:t xml:space="preserve"> escludendovi la letteratura tipica genera</w:t>
      </w:r>
      <w:r w:rsidR="00CA7EF9">
        <w:t>ta dall’ideologia filo-asmonea</w:t>
      </w:r>
      <w:r>
        <w:t xml:space="preserve"> (comprendendo in questa anche la </w:t>
      </w:r>
      <w:r>
        <w:rPr>
          <w:i/>
        </w:rPr>
        <w:t>Lettera di Aristea</w:t>
      </w:r>
      <w:r>
        <w:t xml:space="preserve">). </w:t>
      </w:r>
      <w:r w:rsidR="00EE3D97" w:rsidRPr="00EE3D97">
        <w:rPr>
          <w:color w:val="000000" w:themeColor="text1"/>
        </w:rPr>
        <w:t>D’altra parte</w:t>
      </w:r>
      <w:r w:rsidR="00EE3D97">
        <w:rPr>
          <w:color w:val="000000" w:themeColor="text1"/>
        </w:rPr>
        <w:t>,</w:t>
      </w:r>
      <w:r w:rsidR="00EE3D97" w:rsidRPr="00EE3D97">
        <w:rPr>
          <w:color w:val="000000" w:themeColor="text1"/>
        </w:rPr>
        <w:t xml:space="preserve"> è sintomatico il fatto</w:t>
      </w:r>
      <w:r w:rsidR="00EE3D97">
        <w:rPr>
          <w:color w:val="000000" w:themeColor="text1"/>
        </w:rPr>
        <w:t xml:space="preserve"> che M. O</w:t>
      </w:r>
      <w:r w:rsidR="00E522C4">
        <w:rPr>
          <w:color w:val="000000" w:themeColor="text1"/>
        </w:rPr>
        <w:t>.</w:t>
      </w:r>
      <w:r w:rsidR="00EE3D97">
        <w:rPr>
          <w:color w:val="000000" w:themeColor="text1"/>
        </w:rPr>
        <w:t xml:space="preserve"> Wise</w:t>
      </w:r>
      <w:r w:rsidR="00E522C4">
        <w:rPr>
          <w:color w:val="000000" w:themeColor="text1"/>
        </w:rPr>
        <w:t>,</w:t>
      </w:r>
      <w:r w:rsidR="00EE3D97">
        <w:rPr>
          <w:color w:val="000000" w:themeColor="text1"/>
        </w:rPr>
        <w:t xml:space="preserve"> in un suo </w:t>
      </w:r>
      <w:r w:rsidR="003C61B4">
        <w:rPr>
          <w:color w:val="000000" w:themeColor="text1"/>
        </w:rPr>
        <w:t>articolo</w:t>
      </w:r>
      <w:r w:rsidR="00EE3D97">
        <w:rPr>
          <w:color w:val="000000" w:themeColor="text1"/>
        </w:rPr>
        <w:t xml:space="preserve"> del 2003</w:t>
      </w:r>
      <w:r w:rsidR="00E522C4">
        <w:rPr>
          <w:color w:val="000000" w:themeColor="text1"/>
        </w:rPr>
        <w:t>,</w:t>
      </w:r>
      <w:r w:rsidR="00EE3D97">
        <w:rPr>
          <w:color w:val="000000" w:themeColor="text1"/>
        </w:rPr>
        <w:t xml:space="preserve"> elenc</w:t>
      </w:r>
      <w:r w:rsidR="00E522C4">
        <w:rPr>
          <w:color w:val="000000" w:themeColor="text1"/>
        </w:rPr>
        <w:t>hi</w:t>
      </w:r>
      <w:r w:rsidR="00EE3D97">
        <w:rPr>
          <w:color w:val="000000" w:themeColor="text1"/>
        </w:rPr>
        <w:t xml:space="preserve"> 31 citazioni tratte dai 929 manoscritti di Qumran in cui si accenna a nomi propri di personaggi storici, «nomi in codice» (Nicknames) oppure eventi storici a cui i testi annuiscono e tutti questi </w:t>
      </w:r>
      <w:r w:rsidR="00CA7FF9">
        <w:rPr>
          <w:color w:val="000000" w:themeColor="text1"/>
        </w:rPr>
        <w:t>preziosi quanto rari dati</w:t>
      </w:r>
      <w:r w:rsidR="00EE3D97">
        <w:rPr>
          <w:color w:val="000000" w:themeColor="text1"/>
        </w:rPr>
        <w:t xml:space="preserve"> che </w:t>
      </w:r>
      <w:r w:rsidR="00CA7FF9">
        <w:rPr>
          <w:color w:val="000000" w:themeColor="text1"/>
        </w:rPr>
        <w:t>rappresentano un valore</w:t>
      </w:r>
      <w:r w:rsidR="00EE3D97">
        <w:rPr>
          <w:color w:val="000000" w:themeColor="text1"/>
        </w:rPr>
        <w:t xml:space="preserve"> storico </w:t>
      </w:r>
      <w:r w:rsidR="00CA7FF9">
        <w:rPr>
          <w:color w:val="000000" w:themeColor="text1"/>
        </w:rPr>
        <w:t>si estendono cronologicamente entro l’anno 37 a.C.: 6 di questi appartengono al II</w:t>
      </w:r>
      <w:r w:rsidR="003C61B4">
        <w:rPr>
          <w:color w:val="000000" w:themeColor="text1"/>
        </w:rPr>
        <w:t xml:space="preserve"> </w:t>
      </w:r>
      <w:r w:rsidR="00CA7FF9">
        <w:rPr>
          <w:color w:val="000000" w:themeColor="text1"/>
        </w:rPr>
        <w:t xml:space="preserve">sec. </w:t>
      </w:r>
      <w:r w:rsidR="003C61B4">
        <w:rPr>
          <w:color w:val="000000" w:themeColor="text1"/>
        </w:rPr>
        <w:t>a</w:t>
      </w:r>
      <w:r w:rsidR="00CA7FF9">
        <w:rPr>
          <w:color w:val="000000" w:themeColor="text1"/>
        </w:rPr>
        <w:t>.C. e i restanti 25 testi al I sec. a.C.</w:t>
      </w:r>
      <w:r w:rsidR="003C61B4">
        <w:rPr>
          <w:color w:val="000000" w:themeColor="text1"/>
        </w:rPr>
        <w:t>,</w:t>
      </w:r>
      <w:r w:rsidR="00CA7FF9">
        <w:rPr>
          <w:color w:val="000000" w:themeColor="text1"/>
        </w:rPr>
        <w:t xml:space="preserve"> fino al 37 a.C. Eppure, la presenza abitativa del sito è tradizionalmente riconosciuta dai sondaggi archeologici almeno fino al 68 d.C. Sembra quasi che l’istantanea, come immagine della coscienza storica della cosiddetta comunità di Qumran</w:t>
      </w:r>
      <w:r w:rsidR="003C61B4">
        <w:rPr>
          <w:color w:val="000000" w:themeColor="text1"/>
        </w:rPr>
        <w:t>,</w:t>
      </w:r>
      <w:r w:rsidR="00CA7FF9">
        <w:rPr>
          <w:color w:val="000000" w:themeColor="text1"/>
        </w:rPr>
        <w:t xml:space="preserve"> si sia fermata</w:t>
      </w:r>
      <w:r w:rsidR="003C61B4">
        <w:rPr>
          <w:color w:val="000000" w:themeColor="text1"/>
        </w:rPr>
        <w:t xml:space="preserve"> qualche anno dopo la metà del</w:t>
      </w:r>
      <w:r w:rsidR="00CA7FF9">
        <w:rPr>
          <w:color w:val="000000" w:themeColor="text1"/>
        </w:rPr>
        <w:t xml:space="preserve"> I sec. a.C.!</w:t>
      </w:r>
    </w:p>
    <w:p w14:paraId="03E15B23" w14:textId="244E49DD" w:rsidR="00724FFA" w:rsidRDefault="008750AB" w:rsidP="009059B5">
      <w:pPr>
        <w:pStyle w:val="2-Secondogradodivisionecapitoli"/>
      </w:pPr>
      <w:bookmarkStart w:id="17" w:name="_Toc24727359"/>
      <w:r>
        <w:t>4</w:t>
      </w:r>
      <w:r w:rsidR="00724FFA">
        <w:t>.3. L’analogia con le bibliotec</w:t>
      </w:r>
      <w:r w:rsidR="003C61B4">
        <w:t>he templari nel Vicino Oriente A</w:t>
      </w:r>
      <w:r w:rsidR="00724FFA">
        <w:t>ntico</w:t>
      </w:r>
      <w:bookmarkEnd w:id="17"/>
    </w:p>
    <w:p w14:paraId="3161580F" w14:textId="3CC58910" w:rsidR="001708DD" w:rsidRDefault="00D76DEC" w:rsidP="009059B5">
      <w:pPr>
        <w:pStyle w:val="CorpoTesto0"/>
      </w:pPr>
      <w:r>
        <w:t>Armin Lange</w:t>
      </w:r>
      <w:r w:rsidR="00EB3A8C">
        <w:t xml:space="preserve"> in un suo contributo del 2006</w:t>
      </w:r>
      <w:r>
        <w:t xml:space="preserve"> riflette sulla tipologia di testi rinvenuti a Qumran e come questa possa rientrare nella categoria strutturale di </w:t>
      </w:r>
      <w:r w:rsidR="00EB3A8C">
        <w:t>«</w:t>
      </w:r>
      <w:r w:rsidRPr="00EB3A8C">
        <w:t>biblioteca</w:t>
      </w:r>
      <w:r w:rsidR="00EB3A8C">
        <w:t>»</w:t>
      </w:r>
      <w:r>
        <w:t xml:space="preserve"> oppure limitarsi semplicemente a quella di </w:t>
      </w:r>
      <w:r w:rsidRPr="00E91D51">
        <w:rPr>
          <w:i/>
        </w:rPr>
        <w:t>corpus</w:t>
      </w:r>
      <w:r>
        <w:t xml:space="preserve"> di </w:t>
      </w:r>
      <w:r w:rsidR="00EB3A8C">
        <w:t>manoscritti</w:t>
      </w:r>
      <w:r>
        <w:t xml:space="preserve">. L’autore, alla luce di un’indagine </w:t>
      </w:r>
      <w:r>
        <w:lastRenderedPageBreak/>
        <w:t>fenomenologica e tipologica di archivi e biblioteche nel Vicino Oriente Antico,</w:t>
      </w:r>
      <w:r w:rsidR="000F1DA5">
        <w:t xml:space="preserve"> ritiene che la raccolta dei manoscritti </w:t>
      </w:r>
      <w:r>
        <w:t xml:space="preserve">di Qumran assomigli molto ad una biblioteca o archivio di tipo templare, in aree circostanti se pur non di origine israelitica o giudaica; anche se tale conclusione parrebbe dare ragione alle ipotesi avanzate da Karl Heinrich Rengstorf o da Norman Golb – secondo le quali non vi sarebbe stata alcuna relazione </w:t>
      </w:r>
      <w:r w:rsidR="000F1DA5">
        <w:t>tra grotte e sito, perché i manoscritti</w:t>
      </w:r>
      <w:r>
        <w:t xml:space="preserve"> </w:t>
      </w:r>
      <w:r w:rsidR="00724FFA">
        <w:t>sarebbero stati portati, per essere nascosti nelle grotte,</w:t>
      </w:r>
      <w:r>
        <w:t xml:space="preserve"> dalla b</w:t>
      </w:r>
      <w:r w:rsidR="00724FFA">
        <w:t>iblioteca del T</w:t>
      </w:r>
      <w:r>
        <w:t>empio di Gerusalemme – i dati dell’archeologia</w:t>
      </w:r>
      <w:r w:rsidR="00B27419">
        <w:t>, come abbiamo sottolineato,</w:t>
      </w:r>
      <w:r>
        <w:t xml:space="preserve"> paiono invece confermare un rapporto stretto tra la cultura materiale del sito con quella delle grotte dei </w:t>
      </w:r>
      <w:r w:rsidR="000F1DA5">
        <w:t>manoscritti</w:t>
      </w:r>
      <w:r w:rsidR="00724FFA">
        <w:t xml:space="preserve"> e non solo. C</w:t>
      </w:r>
      <w:r>
        <w:t xml:space="preserve">ome è dunque possibile far andare d’accordo l’affermazione che pone il sistema di scritti di Qumran in stretta analogia con gli archivi o biblioteche templari del Vicino Oriente Antico e la </w:t>
      </w:r>
      <w:r w:rsidRPr="00353ED9">
        <w:rPr>
          <w:i/>
        </w:rPr>
        <w:t>non</w:t>
      </w:r>
      <w:r>
        <w:t xml:space="preserve"> provenienza di essi dal Tempio di Gerusalemme? Questa domanda chiude l’interessante riflessione di A. Lange, formulando da p</w:t>
      </w:r>
      <w:r w:rsidR="00724FFA">
        <w:t xml:space="preserve">arte sua </w:t>
      </w:r>
      <w:r w:rsidR="001708DD">
        <w:t>una risposta in linea con gli</w:t>
      </w:r>
      <w:r>
        <w:t xml:space="preserve"> studiosi dei Rotoli del Mar Morto che ritengono che la comunità avesse elaborato una </w:t>
      </w:r>
      <w:r w:rsidRPr="00353ED9">
        <w:rPr>
          <w:i/>
        </w:rPr>
        <w:t>visione sostitutiva del Tempio</w:t>
      </w:r>
      <w:r>
        <w:t xml:space="preserve"> assimilandolo alla comunità stessa (la </w:t>
      </w:r>
      <w:r w:rsidRPr="00353ED9">
        <w:rPr>
          <w:i/>
        </w:rPr>
        <w:t>Yaḥad</w:t>
      </w:r>
      <w:r>
        <w:t xml:space="preserve">), in senso spirituale; pertanto, la </w:t>
      </w:r>
      <w:r>
        <w:rPr>
          <w:i/>
        </w:rPr>
        <w:t>biblioteca</w:t>
      </w:r>
      <w:r>
        <w:t xml:space="preserve"> di Qumran può assomigliare ad una biblioteca del Tempio poiché l’autocoscienza della setta degli Esseni di Qumran era esattamente quella di essere essa stessa «nuovo Tempio» di Dio. </w:t>
      </w:r>
    </w:p>
    <w:p w14:paraId="74380906" w14:textId="77777777" w:rsidR="001708DD" w:rsidRDefault="001708DD" w:rsidP="009059B5">
      <w:pPr>
        <w:pStyle w:val="CorpoTesto0"/>
      </w:pPr>
    </w:p>
    <w:p w14:paraId="3AF58F9E" w14:textId="74C3AEF4" w:rsidR="00AA6B95" w:rsidRDefault="00D76DEC" w:rsidP="009059B5">
      <w:pPr>
        <w:pStyle w:val="CorpoTesto0"/>
      </w:pPr>
      <w:r>
        <w:t xml:space="preserve">In conclusione, allo stato attuale della ricerca, non siamo in grado di dare una risposta relativa all’identità dei proprietari della </w:t>
      </w:r>
      <w:r w:rsidRPr="007329BD">
        <w:t>biblioteca</w:t>
      </w:r>
      <w:r>
        <w:t xml:space="preserve"> di Qumran al momento dell’ipotetica chiusura delle grotte nel 68 d.C.</w:t>
      </w:r>
      <w:r>
        <w:rPr>
          <w:rStyle w:val="Rimandonotaapidipagina"/>
        </w:rPr>
        <w:footnoteReference w:id="6"/>
      </w:r>
      <w:r>
        <w:t xml:space="preserve"> ma è possibile solo immaginare </w:t>
      </w:r>
      <w:r w:rsidRPr="00A95E19">
        <w:t>una sua</w:t>
      </w:r>
      <w:r w:rsidRPr="00A95E19">
        <w:rPr>
          <w:i/>
        </w:rPr>
        <w:t xml:space="preserve"> plausibilità sistemica</w:t>
      </w:r>
      <w:r>
        <w:t xml:space="preserve"> </w:t>
      </w:r>
      <w:r w:rsidR="007329BD">
        <w:t xml:space="preserve">che i prossimi capitoli dell’esposizione metteranno in evidenza. Si tratterà di mostrare come il </w:t>
      </w:r>
      <w:r>
        <w:t>quadro ideologico sadocita di marca oniade del II sec. a.C.</w:t>
      </w:r>
      <w:r w:rsidR="007329BD">
        <w:t xml:space="preserve"> fu </w:t>
      </w:r>
      <w:r>
        <w:t xml:space="preserve">testimone da principio di una «letteratura istituzionale», potenzialmente e fattivamente analoga a quella depositata e </w:t>
      </w:r>
      <w:r w:rsidR="00402A71">
        <w:t xml:space="preserve">ritrovata </w:t>
      </w:r>
      <w:r>
        <w:t xml:space="preserve">nascosta, circa due secoli dopo, presso il sito del </w:t>
      </w:r>
      <w:r>
        <w:rPr>
          <w:i/>
        </w:rPr>
        <w:t xml:space="preserve">Khirbet </w:t>
      </w:r>
      <w:r w:rsidR="00803E20">
        <w:t xml:space="preserve">Qumran; i cosiddetti «testi settari» </w:t>
      </w:r>
      <w:r w:rsidR="004B7B1D">
        <w:t xml:space="preserve">si collocherebbero come la migliore documentazione dell’evoluzione documentata </w:t>
      </w:r>
      <w:r w:rsidR="00CE6BD3">
        <w:t>di tale radice originaria, di matrice oniade-sadocita.</w:t>
      </w:r>
      <w:r w:rsidR="00046834">
        <w:t xml:space="preserve"> Non tanto una </w:t>
      </w:r>
      <w:r w:rsidR="000E6553">
        <w:t>«</w:t>
      </w:r>
      <w:r w:rsidR="00046834">
        <w:t>biblioteca</w:t>
      </w:r>
      <w:r w:rsidR="000E6553">
        <w:t>»</w:t>
      </w:r>
      <w:r w:rsidR="00046834">
        <w:t xml:space="preserve"> del Tempio di Gerusalemme </w:t>
      </w:r>
      <w:r w:rsidR="00724FFA">
        <w:t>p</w:t>
      </w:r>
      <w:r w:rsidR="00046834">
        <w:t>rima</w:t>
      </w:r>
      <w:r w:rsidR="00724FFA">
        <w:t xml:space="preserve"> della distruzione del 70 d.C. – </w:t>
      </w:r>
      <w:r w:rsidR="00046834">
        <w:t xml:space="preserve">come </w:t>
      </w:r>
      <w:r w:rsidR="00304439">
        <w:t xml:space="preserve">Karl Heinrich Rengstorf </w:t>
      </w:r>
      <w:r w:rsidR="00724FFA">
        <w:t>e Norman Golb hanno ipotizzato –</w:t>
      </w:r>
      <w:r w:rsidR="00046834">
        <w:t xml:space="preserve"> bensì, come si vedrà, una raccolta ipoteticamente simile a quella del Tempio di Gerusalemme </w:t>
      </w:r>
      <w:r w:rsidR="00724FFA">
        <w:t xml:space="preserve">attestata </w:t>
      </w:r>
      <w:r w:rsidR="00046834">
        <w:t>prima della crisi antiochena</w:t>
      </w:r>
      <w:r w:rsidR="00402A71">
        <w:t>,</w:t>
      </w:r>
      <w:r w:rsidR="00046834">
        <w:t xml:space="preserve"> </w:t>
      </w:r>
      <w:r w:rsidR="00304439">
        <w:t>attorno all’anno</w:t>
      </w:r>
      <w:r w:rsidR="00046834">
        <w:t xml:space="preserve"> 170 a.C., nella prima parte </w:t>
      </w:r>
      <w:r w:rsidR="00046834">
        <w:lastRenderedPageBreak/>
        <w:t>del II sec. a.C., nel contesto so</w:t>
      </w:r>
      <w:r w:rsidR="000E6553">
        <w:t>mmo-sacerdotale oniade-sadocita e</w:t>
      </w:r>
      <w:r w:rsidR="00A41BB5">
        <w:t xml:space="preserve"> aggiornata nel tempo dello sviluppo </w:t>
      </w:r>
      <w:r w:rsidR="008B63A5">
        <w:t xml:space="preserve">di </w:t>
      </w:r>
      <w:r w:rsidR="007E0EA1">
        <w:t>questo</w:t>
      </w:r>
      <w:r w:rsidR="008B63A5">
        <w:t xml:space="preserve"> Giu</w:t>
      </w:r>
      <w:r w:rsidR="00AE2348">
        <w:t xml:space="preserve">daismo, </w:t>
      </w:r>
      <w:r w:rsidR="00A41BB5">
        <w:t xml:space="preserve">di cui i manoscritti </w:t>
      </w:r>
      <w:r w:rsidR="00AE2348">
        <w:t>di Qumran sono</w:t>
      </w:r>
      <w:r w:rsidR="007E0EA1">
        <w:t xml:space="preserve"> valida</w:t>
      </w:r>
      <w:r w:rsidR="00AE2348">
        <w:t xml:space="preserve"> testimonianza.</w:t>
      </w:r>
    </w:p>
    <w:p w14:paraId="493287C5" w14:textId="77777777" w:rsidR="000E6553" w:rsidRPr="00AA6B95" w:rsidRDefault="000E6553" w:rsidP="009059B5">
      <w:pPr>
        <w:pStyle w:val="CorpoTesto0"/>
        <w:sectPr w:rsidR="000E6553" w:rsidRPr="00AA6B95" w:rsidSect="005F632A">
          <w:type w:val="oddPage"/>
          <w:pgSz w:w="11906" w:h="16838" w:code="9"/>
          <w:pgMar w:top="1134" w:right="1134" w:bottom="1134" w:left="1701" w:header="567" w:footer="964" w:gutter="0"/>
          <w:cols w:space="720"/>
          <w:titlePg/>
          <w:docGrid w:linePitch="326"/>
        </w:sectPr>
      </w:pPr>
    </w:p>
    <w:p w14:paraId="5C2CB6F5" w14:textId="5B06C066" w:rsidR="002D2225" w:rsidRDefault="002D2225" w:rsidP="00AA6B95">
      <w:pPr>
        <w:pStyle w:val="0-CAPITOLO"/>
      </w:pPr>
      <w:bookmarkStart w:id="18" w:name="_Toc24727360"/>
      <w:r>
        <w:lastRenderedPageBreak/>
        <w:t>CAPITOLO SECONDO</w:t>
      </w:r>
      <w:r w:rsidRPr="002D2225">
        <w:rPr>
          <w:color w:val="FFFFFF" w:themeColor="background1"/>
        </w:rPr>
        <w:t xml:space="preserve"> – </w:t>
      </w:r>
      <w:r>
        <w:br/>
        <w:t>L’elaborazione del</w:t>
      </w:r>
      <w:r w:rsidR="003B7929">
        <w:t xml:space="preserve">l’ipotesi </w:t>
      </w:r>
      <w:r>
        <w:t xml:space="preserve">oniade-sadocita e i suoi </w:t>
      </w:r>
      <w:r w:rsidR="009B164A">
        <w:t>baluardi</w:t>
      </w:r>
      <w:r>
        <w:t xml:space="preserve"> di riferimento</w:t>
      </w:r>
      <w:bookmarkEnd w:id="18"/>
    </w:p>
    <w:p w14:paraId="2A2019F4" w14:textId="6A74710F" w:rsidR="00AA6B95" w:rsidRDefault="008B63A5" w:rsidP="009059B5">
      <w:pPr>
        <w:pStyle w:val="1-Primogradodivisionicapitoli"/>
      </w:pPr>
      <w:bookmarkStart w:id="19" w:name="_Toc24727361"/>
      <w:r>
        <w:t xml:space="preserve">1. Definizione </w:t>
      </w:r>
      <w:r w:rsidR="004D1842">
        <w:t>e contorni dell’</w:t>
      </w:r>
      <w:r>
        <w:t>«</w:t>
      </w:r>
      <w:r w:rsidR="003B7929">
        <w:t>ipotesi</w:t>
      </w:r>
      <w:r>
        <w:t xml:space="preserve"> oniade-sadocita»</w:t>
      </w:r>
      <w:bookmarkEnd w:id="19"/>
    </w:p>
    <w:p w14:paraId="567538A6" w14:textId="10223B1F" w:rsidR="00066750" w:rsidRDefault="004C6B27" w:rsidP="009059B5">
      <w:pPr>
        <w:pStyle w:val="CorpoTesto0"/>
      </w:pPr>
      <w:r>
        <w:t>Alle ipotesi o paradigmi interpretativi sopra esposti appartenent</w:t>
      </w:r>
      <w:r w:rsidR="00F10B74">
        <w:t>i alla storia della ricerca sull</w:t>
      </w:r>
      <w:r>
        <w:t xml:space="preserve">e origini di Qumran, la proposta che prende forma in queste pagine vuole </w:t>
      </w:r>
      <w:r w:rsidR="00F10B74">
        <w:t>esporre</w:t>
      </w:r>
      <w:r>
        <w:t xml:space="preserve"> un nuovo paradigma di lettura per interpretare la forma molteplice e poliedrica della letteratura religiosa rinvenuta nelle undici grotte disseminate nei pressi del </w:t>
      </w:r>
      <w:r>
        <w:rPr>
          <w:i/>
        </w:rPr>
        <w:t>Khirbet</w:t>
      </w:r>
      <w:r>
        <w:t xml:space="preserve"> Qumran. Ovvero, tra i Giudaismi a noi noti, quale o quali potrebbero rappresentare coerentemente i </w:t>
      </w:r>
      <w:r w:rsidR="004F5885">
        <w:t>referenti diretti</w:t>
      </w:r>
      <w:r>
        <w:t xml:space="preserve"> della raccolta di testi ritrovati nella biblioteca di Qumran? Tale</w:t>
      </w:r>
      <w:r w:rsidR="004D1842">
        <w:t>,</w:t>
      </w:r>
      <w:r>
        <w:t xml:space="preserve"> infatti</w:t>
      </w:r>
      <w:r w:rsidR="004D1842">
        <w:t>,</w:t>
      </w:r>
      <w:r>
        <w:t xml:space="preserve"> </w:t>
      </w:r>
      <w:r w:rsidR="006B48F1">
        <w:t xml:space="preserve">è </w:t>
      </w:r>
      <w:r>
        <w:t>la sfida di fronte alla quale si è collocata la ricerca sulle origini, tesa tra un bilancio di carattere ideologico</w:t>
      </w:r>
      <w:r w:rsidR="00F10E5C">
        <w:t>,</w:t>
      </w:r>
      <w:r>
        <w:t xml:space="preserve"> attraverso</w:t>
      </w:r>
      <w:r w:rsidR="00F10E5C">
        <w:t xml:space="preserve"> le tipologie di testi rinvenuti</w:t>
      </w:r>
      <w:r w:rsidR="004F5885">
        <w:t>,</w:t>
      </w:r>
      <w:r>
        <w:t xml:space="preserve"> e </w:t>
      </w:r>
      <w:r w:rsidR="00F10B74">
        <w:t xml:space="preserve">uno </w:t>
      </w:r>
      <w:r>
        <w:t xml:space="preserve">di </w:t>
      </w:r>
      <w:r w:rsidR="0099468E">
        <w:t>tipo</w:t>
      </w:r>
      <w:r>
        <w:t xml:space="preserve"> archeologico, mediante la cultura materiale che ha illustrato la fisionomia degli abitatori del sito. </w:t>
      </w:r>
    </w:p>
    <w:p w14:paraId="275F4BF1" w14:textId="3D5CDBF8" w:rsidR="00235C67" w:rsidRDefault="00235C67" w:rsidP="009059B5">
      <w:pPr>
        <w:pStyle w:val="2-Secondogradodivisionecapitoli"/>
        <w:rPr>
          <w:noProof/>
        </w:rPr>
      </w:pPr>
      <w:bookmarkStart w:id="20" w:name="_Toc24727362"/>
      <w:r>
        <w:rPr>
          <w:noProof/>
        </w:rPr>
        <w:t>1.1. Una lunga tradizione, alle origini del Giudaismo del Secondo Tempio</w:t>
      </w:r>
      <w:bookmarkEnd w:id="20"/>
    </w:p>
    <w:p w14:paraId="4DA1B02D" w14:textId="1A8737D8" w:rsidR="00432E7C" w:rsidRDefault="00F10B74" w:rsidP="009059B5">
      <w:pPr>
        <w:pStyle w:val="CorpoTesto0"/>
      </w:pPr>
      <w:r>
        <w:rPr>
          <w:noProof/>
        </w:rPr>
        <w:t>L’</w:t>
      </w:r>
      <w:r>
        <w:t>«ipotesi</w:t>
      </w:r>
      <w:r w:rsidR="00432E7C">
        <w:t xml:space="preserve"> oniade-sadocita» intende sostenere la diretta derivazione delle </w:t>
      </w:r>
      <w:r w:rsidR="0014225A">
        <w:t xml:space="preserve">molteplici tipologie di testi </w:t>
      </w:r>
      <w:r w:rsidR="003B7929">
        <w:t>nascosti</w:t>
      </w:r>
      <w:r w:rsidR="0014225A">
        <w:t xml:space="preserve"> nelle grotte di Qumran e, in particolare, nella grotta quarta, come rappresentative della forma di Giudaismo gerosolimitano che fu </w:t>
      </w:r>
      <w:r w:rsidR="007B3030">
        <w:t xml:space="preserve">il </w:t>
      </w:r>
      <w:r w:rsidR="0014225A">
        <w:t xml:space="preserve">responsabile </w:t>
      </w:r>
      <w:r w:rsidR="007B3030">
        <w:t xml:space="preserve">primo </w:t>
      </w:r>
      <w:r w:rsidR="0014225A">
        <w:t>della stessa pubblicazione del testo biblico all’inizio del III sec. a.C.</w:t>
      </w:r>
      <w:r w:rsidR="007B3030">
        <w:t xml:space="preserve"> e </w:t>
      </w:r>
      <w:r w:rsidR="00B61F2B">
        <w:t>del</w:t>
      </w:r>
      <w:r w:rsidR="007B3030">
        <w:t>la sua relativa versione in lingua greca</w:t>
      </w:r>
      <w:r w:rsidR="00B61F2B">
        <w:t xml:space="preserve"> (=LXX)</w:t>
      </w:r>
      <w:r w:rsidR="004F5885">
        <w:t>,</w:t>
      </w:r>
      <w:r w:rsidR="007B3030">
        <w:t xml:space="preserve"> anzitutto per la grande presenza degli Ebrei in Egitto.</w:t>
      </w:r>
      <w:r w:rsidR="0014225A">
        <w:t xml:space="preserve"> </w:t>
      </w:r>
      <w:r w:rsidR="007B3030">
        <w:t>Si tratta di una delle istituzioni</w:t>
      </w:r>
      <w:r w:rsidR="007A568C">
        <w:t xml:space="preserve"> socio-religiose</w:t>
      </w:r>
      <w:r w:rsidR="007B3030">
        <w:t xml:space="preserve"> più importanti e decisive del </w:t>
      </w:r>
      <w:r w:rsidR="007A568C">
        <w:t xml:space="preserve">Giudaismo del </w:t>
      </w:r>
      <w:r w:rsidR="007B3030">
        <w:t>post-esilio, caratterizzata da</w:t>
      </w:r>
      <w:r w:rsidR="0014225A">
        <w:t xml:space="preserve"> una successione sommo-sacerdotale che Giuseppe Flavio ritiene </w:t>
      </w:r>
      <w:r>
        <w:t>punto fermo</w:t>
      </w:r>
      <w:r w:rsidR="0014225A">
        <w:t xml:space="preserve"> per la rinascita della nuova storia</w:t>
      </w:r>
      <w:r>
        <w:t>,</w:t>
      </w:r>
      <w:r w:rsidR="0014225A">
        <w:t xml:space="preserve"> al seguito del ritorno d</w:t>
      </w:r>
      <w:r w:rsidR="007A568C">
        <w:t>alla cattività</w:t>
      </w:r>
      <w:r w:rsidR="0014225A">
        <w:t xml:space="preserve"> babilonese e che gli studi di settore </w:t>
      </w:r>
      <w:r w:rsidR="00FE38BE">
        <w:t>identifica</w:t>
      </w:r>
      <w:r w:rsidR="0044070A">
        <w:t>n</w:t>
      </w:r>
      <w:r w:rsidR="00FE38BE">
        <w:t>o nei termini di</w:t>
      </w:r>
      <w:r w:rsidR="0014225A">
        <w:t xml:space="preserve"> </w:t>
      </w:r>
      <w:r w:rsidR="00FE38BE">
        <w:t>«</w:t>
      </w:r>
      <w:r w:rsidR="003315B3">
        <w:t>linea sacerdotale sadocita</w:t>
      </w:r>
      <w:r w:rsidR="00FE38BE">
        <w:t>»</w:t>
      </w:r>
      <w:r w:rsidR="003315B3">
        <w:t>, che diede forma al tipo di «Giudaismo sadocita»</w:t>
      </w:r>
      <w:r w:rsidR="0014225A">
        <w:t xml:space="preserve"> </w:t>
      </w:r>
      <w:r w:rsidR="003315B3">
        <w:t xml:space="preserve">(assumendo </w:t>
      </w:r>
      <w:r w:rsidR="007B3030">
        <w:t xml:space="preserve">l’espressione </w:t>
      </w:r>
      <w:r w:rsidR="003315B3">
        <w:t xml:space="preserve">da </w:t>
      </w:r>
      <w:r w:rsidR="008F7FB2">
        <w:t xml:space="preserve">«sacerdoti figli di Sadoc» </w:t>
      </w:r>
      <w:r w:rsidR="003315B3">
        <w:t>de</w:t>
      </w:r>
      <w:r w:rsidR="0014225A">
        <w:t xml:space="preserve">l </w:t>
      </w:r>
      <w:r w:rsidR="0014225A">
        <w:rPr>
          <w:i/>
        </w:rPr>
        <w:t xml:space="preserve">Libro del profeta Ezechiele </w:t>
      </w:r>
      <w:r w:rsidR="0014225A" w:rsidRPr="0080541B">
        <w:rPr>
          <w:i/>
        </w:rPr>
        <w:t>Ez</w:t>
      </w:r>
      <w:r w:rsidR="0014225A" w:rsidRPr="00363883">
        <w:t xml:space="preserve"> 40,46; 43,19; 44,15; 48,11</w:t>
      </w:r>
      <w:r w:rsidR="008F7FB2">
        <w:t xml:space="preserve"> e ripresa anche da </w:t>
      </w:r>
      <w:r w:rsidR="008F7FB2">
        <w:rPr>
          <w:i/>
        </w:rPr>
        <w:t>CD-A</w:t>
      </w:r>
      <w:r w:rsidR="008F7FB2">
        <w:t xml:space="preserve"> 4:1,3)</w:t>
      </w:r>
      <w:r w:rsidR="006142DC">
        <w:t xml:space="preserve">. </w:t>
      </w:r>
      <w:r w:rsidR="00AA1556">
        <w:t xml:space="preserve">A partire da </w:t>
      </w:r>
      <w:r w:rsidR="00AA1556">
        <w:rPr>
          <w:i/>
        </w:rPr>
        <w:t>Ant.</w:t>
      </w:r>
      <w:r w:rsidR="00AA1556">
        <w:t xml:space="preserve"> 11,</w:t>
      </w:r>
      <w:r w:rsidR="00926C5A">
        <w:t xml:space="preserve">73 fino ad </w:t>
      </w:r>
      <w:r w:rsidR="00926C5A">
        <w:rPr>
          <w:i/>
        </w:rPr>
        <w:t xml:space="preserve">Ant. </w:t>
      </w:r>
      <w:r w:rsidR="00926C5A">
        <w:t xml:space="preserve">12,241 </w:t>
      </w:r>
      <w:r w:rsidR="007A568C">
        <w:t xml:space="preserve">Giuseppe Flavio </w:t>
      </w:r>
      <w:r w:rsidR="00926C5A">
        <w:t>segnala una serie ininterrotta di figure sommo-sacerdotali che</w:t>
      </w:r>
      <w:r w:rsidR="0044070A">
        <w:t>,</w:t>
      </w:r>
      <w:r w:rsidR="00926C5A">
        <w:t xml:space="preserve"> sul finire del IV sec. a.C.</w:t>
      </w:r>
      <w:r w:rsidR="0044070A">
        <w:t>,</w:t>
      </w:r>
      <w:r w:rsidR="00926C5A">
        <w:t xml:space="preserve"> arricchisce </w:t>
      </w:r>
      <w:r w:rsidR="007A568C">
        <w:t xml:space="preserve">ulteriormente </w:t>
      </w:r>
      <w:r w:rsidR="00926C5A">
        <w:t xml:space="preserve">con l’inserimento di </w:t>
      </w:r>
      <w:r w:rsidR="00926C5A" w:rsidRPr="0044070A">
        <w:rPr>
          <w:i/>
        </w:rPr>
        <w:t>due nomi</w:t>
      </w:r>
      <w:r w:rsidR="00926C5A">
        <w:t xml:space="preserve"> che potremmo definire «seriali»; i</w:t>
      </w:r>
      <w:r w:rsidR="006142DC">
        <w:t>nfatti, lo storico giudeo, dopo avere indicato per la prima volta il nome di «Onia»</w:t>
      </w:r>
      <w:r w:rsidR="00926C5A">
        <w:t xml:space="preserve"> in</w:t>
      </w:r>
      <w:r w:rsidR="006142DC">
        <w:t xml:space="preserve"> </w:t>
      </w:r>
      <w:r w:rsidR="006142DC" w:rsidRPr="00D807F0">
        <w:rPr>
          <w:i/>
        </w:rPr>
        <w:t>Ant.</w:t>
      </w:r>
      <w:r w:rsidR="006142DC">
        <w:t xml:space="preserve"> 11,34</w:t>
      </w:r>
      <w:r w:rsidR="00926C5A">
        <w:t>7,</w:t>
      </w:r>
      <w:r w:rsidR="006142DC">
        <w:t xml:space="preserve"> caratterizza la storia del sommo sacerdozio tra il III sec. a.C. e la prima metà del II sec. a.C. con due </w:t>
      </w:r>
      <w:r w:rsidR="0044070A">
        <w:t>denominazioni</w:t>
      </w:r>
      <w:r w:rsidR="006142DC">
        <w:t xml:space="preserve"> </w:t>
      </w:r>
      <w:r w:rsidR="00926C5A">
        <w:t>ricorrenti</w:t>
      </w:r>
      <w:r w:rsidR="006142DC">
        <w:t>, quell</w:t>
      </w:r>
      <w:r w:rsidR="0044070A">
        <w:t>a</w:t>
      </w:r>
      <w:r w:rsidR="006142DC">
        <w:t xml:space="preserve"> di «Onia» appunto, e quell</w:t>
      </w:r>
      <w:r w:rsidR="0044070A">
        <w:t>a</w:t>
      </w:r>
      <w:r w:rsidR="006142DC">
        <w:t xml:space="preserve"> di «Simeone/ Simone», per </w:t>
      </w:r>
      <w:r w:rsidR="00926C5A">
        <w:t xml:space="preserve">ben </w:t>
      </w:r>
      <w:r w:rsidR="006142DC">
        <w:t>sei generazioni</w:t>
      </w:r>
      <w:r w:rsidR="00926C5A">
        <w:t>.</w:t>
      </w:r>
      <w:r w:rsidR="00117CB4">
        <w:t xml:space="preserve"> Pur coscienti che nella successione indicata da Giuseppe Flavio possano esserci imperfezioni e carenze di documentazione </w:t>
      </w:r>
      <w:r w:rsidR="00BD0AA0">
        <w:lastRenderedPageBreak/>
        <w:t>puntuale</w:t>
      </w:r>
      <w:r w:rsidR="00117CB4">
        <w:t xml:space="preserve">, appare comunque straordinario il fatto di vedere documentata una tradizione </w:t>
      </w:r>
      <w:r w:rsidR="00E21312">
        <w:t xml:space="preserve">genealogica sacerdotale, </w:t>
      </w:r>
      <w:r w:rsidR="00117CB4">
        <w:t>sostanzialmente continuativa</w:t>
      </w:r>
      <w:r w:rsidR="00E21312">
        <w:t>,</w:t>
      </w:r>
      <w:r w:rsidR="00117CB4">
        <w:t xml:space="preserve"> che va dal post-esilio e giunge fino al tempo della crisi provocata dal regnate seleucide Antioco IV Epifane</w:t>
      </w:r>
      <w:r w:rsidR="00E21312">
        <w:t xml:space="preserve"> (175-164 a.C.)</w:t>
      </w:r>
      <w:r w:rsidR="007A568C">
        <w:rPr>
          <w:rStyle w:val="Rimandonotaapidipagina"/>
        </w:rPr>
        <w:footnoteReference w:id="7"/>
      </w:r>
      <w:r w:rsidR="007A568C">
        <w:t>,</w:t>
      </w:r>
      <w:r w:rsidR="00117CB4">
        <w:t xml:space="preserve"> che </w:t>
      </w:r>
      <w:r w:rsidR="00BB2D41">
        <w:t>si avvalse però di una</w:t>
      </w:r>
      <w:r w:rsidR="00117CB4">
        <w:t xml:space="preserve"> collaborazione </w:t>
      </w:r>
      <w:r w:rsidR="00BB2D41">
        <w:t xml:space="preserve">e alleanza </w:t>
      </w:r>
      <w:r w:rsidR="00117CB4">
        <w:t xml:space="preserve">interna </w:t>
      </w:r>
      <w:r w:rsidR="00BB2D41">
        <w:t xml:space="preserve">con il potere ellenistico da </w:t>
      </w:r>
      <w:r w:rsidR="00117CB4">
        <w:t xml:space="preserve">parte della stessa </w:t>
      </w:r>
      <w:r w:rsidR="00117CB4" w:rsidRPr="00117CB4">
        <w:rPr>
          <w:i/>
        </w:rPr>
        <w:t>leadership</w:t>
      </w:r>
      <w:r w:rsidR="00117CB4">
        <w:t xml:space="preserve"> sacerdotale gerosolimitana</w:t>
      </w:r>
      <w:r w:rsidR="00BD0AA0">
        <w:t xml:space="preserve"> – con Gesù/ Giasone, fratello di Onia III –</w:t>
      </w:r>
      <w:r w:rsidR="00117CB4">
        <w:t xml:space="preserve"> e della famiglia laica dei Tobiadi. </w:t>
      </w:r>
      <w:r w:rsidR="002A2824">
        <w:t xml:space="preserve">In sintesi, la linea sommo-sacerdotale che andò da </w:t>
      </w:r>
      <w:r w:rsidR="000D5427">
        <w:t>Giosuè, figlio di Iosede</w:t>
      </w:r>
      <w:r w:rsidR="002A2824">
        <w:t>k</w:t>
      </w:r>
      <w:r w:rsidR="001160EB">
        <w:t xml:space="preserve"> (VI sec. a.C.)</w:t>
      </w:r>
      <w:r w:rsidR="002A2824">
        <w:t xml:space="preserve"> fino a Onia III e </w:t>
      </w:r>
      <w:r w:rsidR="00EF04E8">
        <w:t xml:space="preserve">a </w:t>
      </w:r>
      <w:r w:rsidR="002A2824">
        <w:t>suo figlio Onia IV</w:t>
      </w:r>
      <w:r w:rsidR="001160EB">
        <w:t xml:space="preserve"> (II sec. a.C.)</w:t>
      </w:r>
      <w:r w:rsidR="00CE73EF">
        <w:t>,</w:t>
      </w:r>
      <w:r w:rsidR="002A2824">
        <w:t xml:space="preserve"> assume la doppia </w:t>
      </w:r>
      <w:r w:rsidR="00642F2D">
        <w:t>a</w:t>
      </w:r>
      <w:r w:rsidR="002A2824">
        <w:t xml:space="preserve">ggettivazione di «oniade-sadocita» poiché è rivolta al punto d’arrivo, con il Oniadi, ma ne ricorda </w:t>
      </w:r>
      <w:r w:rsidR="00AF2D2E">
        <w:t>il punto di partenza, con i «figli di Sadoc», di cui Giosuè</w:t>
      </w:r>
      <w:r w:rsidR="00BD0AA0">
        <w:t>,</w:t>
      </w:r>
      <w:r w:rsidR="00BD0AA0" w:rsidRPr="00BD0AA0">
        <w:t xml:space="preserve"> </w:t>
      </w:r>
      <w:r w:rsidR="00BD0AA0">
        <w:t>figlio di Iosedek,</w:t>
      </w:r>
      <w:r w:rsidR="00AF2D2E">
        <w:t xml:space="preserve"> fu il primo diretto rappresentante del post-esilio.</w:t>
      </w:r>
      <w:r w:rsidR="002A2824">
        <w:t xml:space="preserve"> </w:t>
      </w:r>
      <w:r w:rsidR="00165E55">
        <w:t>Così</w:t>
      </w:r>
      <w:r w:rsidR="004F6886">
        <w:t xml:space="preserve"> è </w:t>
      </w:r>
      <w:r w:rsidR="00EF04E8">
        <w:t xml:space="preserve">presentata da Giuseppe Flavio la linea continuativa del sommo-sacerdozio di Gerusalemme, come istanza massimamente </w:t>
      </w:r>
      <w:r w:rsidR="007A751C">
        <w:t>responsabile della storia da lui narrata</w:t>
      </w:r>
      <w:r w:rsidR="0089599E">
        <w:t>;</w:t>
      </w:r>
      <w:r w:rsidR="00B84A4F">
        <w:t xml:space="preserve"> e assumere tale istanza istituzionale quale ambito di comprensione dei caratteri che definiscono le oscure origini del gruppo dei testi di Qumran, significa </w:t>
      </w:r>
      <w:r w:rsidR="00ED3E68">
        <w:t>opporsi</w:t>
      </w:r>
      <w:r w:rsidR="00D934AD">
        <w:t xml:space="preserve"> alle</w:t>
      </w:r>
      <w:r w:rsidR="00B84A4F">
        <w:t xml:space="preserve"> linee maggioritarie </w:t>
      </w:r>
      <w:r w:rsidR="00ED3E68">
        <w:t xml:space="preserve">tracciate </w:t>
      </w:r>
      <w:r w:rsidR="00B84A4F">
        <w:t>d</w:t>
      </w:r>
      <w:r w:rsidR="00ED3E68">
        <w:t>a</w:t>
      </w:r>
      <w:r w:rsidR="00B84A4F">
        <w:t xml:space="preserve">lla comunità scientifica che hanno sempre rubricato tale realtà all’interno della categoria della «setta giudaica», in specie </w:t>
      </w:r>
      <w:r w:rsidR="0089599E">
        <w:t>de</w:t>
      </w:r>
      <w:r w:rsidR="00B84A4F">
        <w:t>gli Esseni</w:t>
      </w:r>
      <w:r w:rsidR="00ED3E68">
        <w:t>,</w:t>
      </w:r>
      <w:r w:rsidR="00B84A4F">
        <w:t xml:space="preserve"> o </w:t>
      </w:r>
      <w:r w:rsidR="0089599E">
        <w:t xml:space="preserve">di </w:t>
      </w:r>
      <w:r w:rsidR="00B84A4F">
        <w:t xml:space="preserve">una successiva </w:t>
      </w:r>
      <w:r w:rsidR="0089599E">
        <w:t>scissione</w:t>
      </w:r>
      <w:r w:rsidR="00B84A4F">
        <w:t xml:space="preserve"> da </w:t>
      </w:r>
      <w:r w:rsidR="00ED3E68">
        <w:t>questi</w:t>
      </w:r>
      <w:r w:rsidR="00B84A4F">
        <w:t xml:space="preserve"> per dar </w:t>
      </w:r>
      <w:r w:rsidR="00ED3E68">
        <w:t>vita</w:t>
      </w:r>
      <w:r w:rsidR="00B84A4F">
        <w:t xml:space="preserve"> alla comunità di Qumran.</w:t>
      </w:r>
      <w:r w:rsidR="00D619DC">
        <w:t xml:space="preserve"> L’estinzione della successione sommo-sacerdotale degli Oniadi in Egitto ha comportato, nella storia della ricerca sulle origini di Qumran, una sostanziale separazione di campo: </w:t>
      </w:r>
      <w:r w:rsidR="003F7023">
        <w:t>da una parte,</w:t>
      </w:r>
      <w:r w:rsidR="00D619DC">
        <w:t xml:space="preserve"> l’esito del sommo-sacerdozio </w:t>
      </w:r>
      <w:r w:rsidR="0089599E">
        <w:t xml:space="preserve">oniade-sadocita </w:t>
      </w:r>
      <w:r w:rsidR="00D619DC">
        <w:t>sconfitto e relegato in Egitto, presso Leontopoli</w:t>
      </w:r>
      <w:r w:rsidR="00ED3E68">
        <w:t>,</w:t>
      </w:r>
      <w:r w:rsidR="00D619DC">
        <w:t xml:space="preserve"> nel nomo di Eliopoli, </w:t>
      </w:r>
      <w:r w:rsidR="0089599E">
        <w:t>dove avvenne l’edificazione</w:t>
      </w:r>
      <w:r w:rsidR="00D619DC">
        <w:t xml:space="preserve"> di un nuovo Tempio</w:t>
      </w:r>
      <w:r w:rsidR="0089599E">
        <w:t xml:space="preserve"> giudaico</w:t>
      </w:r>
      <w:r w:rsidR="00ED3E68">
        <w:t xml:space="preserve"> e,</w:t>
      </w:r>
      <w:r w:rsidR="00D619DC">
        <w:t xml:space="preserve"> </w:t>
      </w:r>
      <w:r w:rsidR="003F7023">
        <w:t>dall’altra,</w:t>
      </w:r>
      <w:r w:rsidR="00D619DC">
        <w:t xml:space="preserve"> lo svolgimento delle tensioni in madrepatria, con la presa di potere dei seleucidi e successivamente con la vittoria dell’insurrezione della famiglia dei Maccabei, con Giuda, Gionata e Simone. La realtà dei settari di Qumran, si collocherebbe entro tali tensioni, avversa al potere seleucide</w:t>
      </w:r>
      <w:r w:rsidR="00477854">
        <w:t>,</w:t>
      </w:r>
      <w:r w:rsidR="00D619DC">
        <w:t xml:space="preserve"> da una parte</w:t>
      </w:r>
      <w:r w:rsidR="00477854">
        <w:t>,</w:t>
      </w:r>
      <w:r w:rsidR="00D619DC">
        <w:t xml:space="preserve"> e allo stesso potere degli insorti Maccabei dall’altra, </w:t>
      </w:r>
      <w:r w:rsidR="00477854">
        <w:t>al punto da</w:t>
      </w:r>
      <w:r w:rsidR="00D619DC">
        <w:t xml:space="preserve"> etichettare Giuda, </w:t>
      </w:r>
      <w:r w:rsidR="00477854">
        <w:t xml:space="preserve">Gionata e </w:t>
      </w:r>
      <w:r w:rsidR="00D619DC">
        <w:t>Simone</w:t>
      </w:r>
      <w:r w:rsidR="00477854">
        <w:t xml:space="preserve"> Maccabeo</w:t>
      </w:r>
      <w:r w:rsidR="00D619DC">
        <w:t>, Giovanni Ircano I e Alessandro Janneo come «Sacerdoti empi», nell’</w:t>
      </w:r>
      <w:r w:rsidR="00477854">
        <w:t>interpretazione</w:t>
      </w:r>
      <w:r w:rsidR="00ED3E68">
        <w:t xml:space="preserve"> di una delle posizioni più accreditate,</w:t>
      </w:r>
      <w:r w:rsidR="00477854">
        <w:t xml:space="preserve"> l’</w:t>
      </w:r>
      <w:r w:rsidR="00D619DC">
        <w:t xml:space="preserve">«ipotesi di Groningen», come si è già ricordato. </w:t>
      </w:r>
      <w:r w:rsidR="00D162D0">
        <w:t>In tutto ciò, al di là di rarissimi interventi sul fronte accademico</w:t>
      </w:r>
      <w:r w:rsidR="00477854">
        <w:t xml:space="preserve"> – da </w:t>
      </w:r>
      <w:r w:rsidR="00F328C4">
        <w:t>Solomon</w:t>
      </w:r>
      <w:r w:rsidR="00477854">
        <w:t xml:space="preserve"> H. Steckoll (1967)</w:t>
      </w:r>
      <w:r w:rsidR="00F328C4">
        <w:t>, Robert Hayward (1982)</w:t>
      </w:r>
      <w:r w:rsidR="00477854">
        <w:t xml:space="preserve"> a Minna e Kenneth Lönnqvist (2002) –</w:t>
      </w:r>
      <w:r w:rsidR="00D162D0">
        <w:t xml:space="preserve"> l’esito degli </w:t>
      </w:r>
      <w:r w:rsidR="00D162D0">
        <w:lastRenderedPageBreak/>
        <w:t>Oniadi in Egitto e della realtà istituzionale di un Tempio giudaico nel nomo di Eliopoli, non ha mai costituito un punto di confronto</w:t>
      </w:r>
      <w:r w:rsidR="003B7929">
        <w:t xml:space="preserve"> e di valutazione storica</w:t>
      </w:r>
      <w:r w:rsidR="00D162D0">
        <w:t xml:space="preserve"> </w:t>
      </w:r>
      <w:r w:rsidR="008131E6">
        <w:t>nei dibattiti accademici su</w:t>
      </w:r>
      <w:r w:rsidR="00D162D0">
        <w:t>lle origini di Qumran.</w:t>
      </w:r>
      <w:r w:rsidR="00235C67">
        <w:t xml:space="preserve"> In sintesi, l’«ipotesi oniade-sadocita» si colloc</w:t>
      </w:r>
      <w:r w:rsidR="005C7650">
        <w:t>herebbe</w:t>
      </w:r>
      <w:r w:rsidR="00235C67">
        <w:t xml:space="preserve"> nell’alveo dell’istituzione </w:t>
      </w:r>
      <w:r w:rsidR="005C7650">
        <w:t xml:space="preserve">sacrale </w:t>
      </w:r>
      <w:r w:rsidR="00235C67">
        <w:t>fondamentale che ha configurato in massima parte la forma del Giudaismo del Secondo Tempio.</w:t>
      </w:r>
    </w:p>
    <w:p w14:paraId="18410C34" w14:textId="50762752" w:rsidR="00235C67" w:rsidRDefault="00235C67" w:rsidP="009059B5">
      <w:pPr>
        <w:pStyle w:val="2-Secondogradodivisionecapitoli"/>
      </w:pPr>
      <w:bookmarkStart w:id="21" w:name="_Toc371617478"/>
      <w:bookmarkStart w:id="22" w:name="_Toc24727363"/>
      <w:r>
        <w:t>1.2.</w:t>
      </w:r>
      <w:r w:rsidR="00607F36">
        <w:t xml:space="preserve"> </w:t>
      </w:r>
      <w:r>
        <w:t xml:space="preserve">Il «paradigma filo-maccabaico» </w:t>
      </w:r>
      <w:bookmarkEnd w:id="21"/>
      <w:r>
        <w:t>dell’«ipotesi oniade-sadocita» sulle origini di Qumran</w:t>
      </w:r>
      <w:bookmarkEnd w:id="22"/>
    </w:p>
    <w:p w14:paraId="7E8E20E2" w14:textId="03917E30" w:rsidR="00235C67" w:rsidRDefault="00235C67" w:rsidP="009059B5">
      <w:pPr>
        <w:pStyle w:val="CorpoTesto0"/>
      </w:pPr>
      <w:r>
        <w:t xml:space="preserve">In controtendenza con </w:t>
      </w:r>
      <w:r w:rsidR="00DC1E9C">
        <w:t>l’universale «</w:t>
      </w:r>
      <w:r>
        <w:t>paradigma</w:t>
      </w:r>
      <w:r w:rsidR="00DC1E9C">
        <w:t xml:space="preserve"> anti-maccabaico» o «anti-asmoneo» delle origini di Qumran</w:t>
      </w:r>
      <w:r>
        <w:t xml:space="preserve">, </w:t>
      </w:r>
      <w:r w:rsidR="00A432CB">
        <w:t>è parso indispensabile ridare forma al</w:t>
      </w:r>
      <w:r>
        <w:t xml:space="preserve"> </w:t>
      </w:r>
      <w:r w:rsidRPr="00477733">
        <w:rPr>
          <w:i/>
        </w:rPr>
        <w:t>background</w:t>
      </w:r>
      <w:r>
        <w:t xml:space="preserve"> storico, letterario ed ermeneutico </w:t>
      </w:r>
      <w:r w:rsidR="00A432CB">
        <w:t>in senso sistemico ai vari Giudaismi</w:t>
      </w:r>
      <w:r w:rsidR="003935CD">
        <w:t>,</w:t>
      </w:r>
      <w:r w:rsidR="00A432CB">
        <w:t xml:space="preserve"> noti nel contesto degli studi di settore</w:t>
      </w:r>
      <w:r w:rsidR="003935CD">
        <w:t>,</w:t>
      </w:r>
      <w:r w:rsidR="00A432CB">
        <w:t xml:space="preserve"> al fine di convalidare, attraverso una diversa e rinnovata lettura delle fonti, </w:t>
      </w:r>
      <w:r>
        <w:t xml:space="preserve">un paradigma opposto, «filo-maccabaico» o «filo-asmonaico», in continuità e in collaborazione diretta con il profilo ideologico attestato nella storiografia </w:t>
      </w:r>
      <w:r w:rsidR="003935CD">
        <w:t xml:space="preserve">di marca </w:t>
      </w:r>
      <w:r>
        <w:t>maccabaica</w:t>
      </w:r>
      <w:r w:rsidR="003935CD">
        <w:t xml:space="preserve"> e</w:t>
      </w:r>
      <w:r>
        <w:t xml:space="preserve"> confermato da Giuseppe Flavio ma </w:t>
      </w:r>
      <w:r w:rsidR="003935CD">
        <w:t>attestata</w:t>
      </w:r>
      <w:r>
        <w:t xml:space="preserve"> anche</w:t>
      </w:r>
      <w:r w:rsidR="003935CD">
        <w:t xml:space="preserve"> – nonostante l’opposizione della </w:t>
      </w:r>
      <w:r w:rsidR="003935CD" w:rsidRPr="003935CD">
        <w:rPr>
          <w:i/>
        </w:rPr>
        <w:t>communis opinio</w:t>
      </w:r>
      <w:r w:rsidR="003935CD">
        <w:t xml:space="preserve"> degli studiosi –</w:t>
      </w:r>
      <w:r>
        <w:t xml:space="preserve"> dagli </w:t>
      </w:r>
      <w:r w:rsidR="003935CD">
        <w:t xml:space="preserve">stessi </w:t>
      </w:r>
      <w:r>
        <w:t xml:space="preserve">scritti fondatori del gruppo dei testi di Qumran. Infatti, la dissoluzione della prospettiva sociologica di carattere settario, abbracciata dagli studi su Qumran, in favore di un’origine istituzionale, di matrice sommo sacerdotale oniade-sadocita, </w:t>
      </w:r>
      <w:r w:rsidR="00A432CB">
        <w:t>favorisce lo scioglimento del</w:t>
      </w:r>
      <w:r>
        <w:t xml:space="preserve"> </w:t>
      </w:r>
      <w:r w:rsidR="00A432CB">
        <w:t xml:space="preserve">nodo che da sempre ha tenuto legato il gruppo di Qumran </w:t>
      </w:r>
      <w:r>
        <w:t xml:space="preserve">alla «setta degli Esseni»; questa, infatti, è pensata come realtà a se stante (alla luce della descrizione particolareggiata che Giuseppe Flavio fa del fenomeno religioso a lui contemporaneo), già in conflitto oppositivo con altri gruppi. Occorre invece riportare l’attenzione sulle dinamiche di carattere istituzionale di un sommo sacerdozio che regnò in Gerusalemme fino all’epoca della crisi antiochena e che vide nella figura di Onia III, il fondatore della comunità, morto martire sul campo di battaglia a Daphnae, in Egitto invece che nei pressi di Antiochia sull’Oronte. Egli fu idealizzato, nella linea interpretativa del testo di </w:t>
      </w:r>
      <w:r w:rsidRPr="005949C2">
        <w:rPr>
          <w:i/>
        </w:rPr>
        <w:t>DD</w:t>
      </w:r>
      <w:r>
        <w:t xml:space="preserve">, in continuità con i grandi personaggi dell’esilio, Mosè da una parte, ed Ezechiele dall’altra, un «Maestro di giustizia» a capo del vero popolo di Dio, in esilio in Egitto, nei pressi dell’antico luogo di culto pagano, ma patria di Giuseppe l’egiziano: Eliopoli, la «Città del Sole». L’origine ispirativa dei testi fondatori pone così le sue radici nel tempo della crisi antiochena, entro uno scontro che vide l’istituzione sommo-sacerdotale in conflitto su </w:t>
      </w:r>
      <w:r w:rsidRPr="003170DC">
        <w:rPr>
          <w:i/>
        </w:rPr>
        <w:t>tre</w:t>
      </w:r>
      <w:r>
        <w:t xml:space="preserve"> fronti: 1) quello del sommo sacerdote in carica, Onia III, destituito 2) dal fratello Gesù/ Giasone e poi </w:t>
      </w:r>
      <w:r w:rsidR="001B6046">
        <w:t>ricoperto</w:t>
      </w:r>
      <w:r>
        <w:t xml:space="preserve">, per circa un secolo, 3) dalla famiglia degli Asmonei, a partire da Gionata Maccabeo. Il paradigma «filo-maccabaico» è dato dall’alleanza interna ed esterna (in Egitto), da parte delle famiglie già precedentemente stanziate e successivamente cresciute con Onia III e il figlio suo Onia IV, in sintonia con la lotta maccabaica, condotta in madrepatria, al fine di riconquistare il Tempio profanato. Il Tempio fu dunque dominato dalla </w:t>
      </w:r>
      <w:r w:rsidRPr="00D61863">
        <w:rPr>
          <w:i/>
        </w:rPr>
        <w:t>leadership</w:t>
      </w:r>
      <w:r>
        <w:t xml:space="preserve"> del </w:t>
      </w:r>
      <w:r>
        <w:lastRenderedPageBreak/>
        <w:t>sommo sacerdozio che apr</w:t>
      </w:r>
      <w:r w:rsidR="001B6046">
        <w:t>ì</w:t>
      </w:r>
      <w:r>
        <w:t xml:space="preserve"> </w:t>
      </w:r>
      <w:r w:rsidR="001B6046">
        <w:t xml:space="preserve">le porte </w:t>
      </w:r>
      <w:r>
        <w:t xml:space="preserve">ad Antioco IV Epifane per la trasformazione di Gerusalemme in </w:t>
      </w:r>
      <w:r>
        <w:rPr>
          <w:i/>
        </w:rPr>
        <w:t xml:space="preserve">polis </w:t>
      </w:r>
      <w:r>
        <w:t>ellenistica, non più, dunque, «Città santa» della tradizione giudaica ed israelitica. Tale alleanza con il potere vigente di marca seleucidica fu causata in seno alla stessa famiglia sommo sacerdotale in carica, l’oniade Gesù/ Giasone, fratello maggiore di Onia III e al seguito, continuata con i sommi sacerdoti Menelao</w:t>
      </w:r>
      <w:r w:rsidR="003935CD">
        <w:t>, della tribù di Beniamino</w:t>
      </w:r>
      <w:r>
        <w:t xml:space="preserve"> ed Alcimo. La prospettiva istituzionale di un sommo sacerdozio con le rispettive famiglie sacerdotali, alleato con il potere seleucidico, disegna, secondo le fonti, la parte avversa interna al Giudaismo, tesa alla trasformazione culturale di marca ellenistica. Per questo, la difesa e l’attacco contro il potere del partito giudeo-ellenista, capitanato originariamente da Gesù/ Giasone, furono condotti su </w:t>
      </w:r>
      <w:r w:rsidRPr="0090361C">
        <w:rPr>
          <w:i/>
        </w:rPr>
        <w:t>due</w:t>
      </w:r>
      <w:r>
        <w:t xml:space="preserve"> fronti: anzitutto quello più noto, della famiglia dei Maccabei, per lo più con incursioni su diversi campi di battaglia e, in secondo luogo, quello sacerdotale oniade-sadocita, in madre patria, con i sostenitori della linea rappresentata da Onia III e, in Egitto, con le colonie giudaiche, in particolare, quella del nomo di Eliopoli. Tale tensione giunse poi ad un momento risolutivo a vantaggio dell’antica tradizione giudaica grazie alla vittoria della linea maccabaica a cui era alleata anche la fazione oniade-sadocita di Onia III e IV </w:t>
      </w:r>
      <w:r w:rsidR="003935CD">
        <w:t>con i</w:t>
      </w:r>
      <w:r>
        <w:t>l movimento degli Asidei/ Esseni. Il momento in cui Geru</w:t>
      </w:r>
      <w:r w:rsidR="008F2EC0">
        <w:t>s</w:t>
      </w:r>
      <w:r>
        <w:t>alemme venne liberata dal «giogo dei gentili» (cfr. 1</w:t>
      </w:r>
      <w:r>
        <w:rPr>
          <w:i/>
        </w:rPr>
        <w:t>Mac</w:t>
      </w:r>
      <w:r>
        <w:t xml:space="preserve"> 13,41) fu il primo anno di carica del sommo sacerdote Simone Maccabeo, nel 142 a.C., indicato nei testi di </w:t>
      </w:r>
      <w:r w:rsidRPr="00E55B79">
        <w:rPr>
          <w:i/>
        </w:rPr>
        <w:t>DD</w:t>
      </w:r>
      <w:r>
        <w:t xml:space="preserve"> con il «nome in codice» di «Messia di/ da Aronne e di/ da Israele», il liberatore di Gerusalemme dal «giogo dei </w:t>
      </w:r>
      <w:r w:rsidR="004144B9">
        <w:t>pagani</w:t>
      </w:r>
      <w:r>
        <w:t xml:space="preserve">», cioè dal potere seleucidico. Il tempo trascorso tra gli eventi legati ad Onia III e l’avvento del sommo sacerdote Simone Maccabeo corrisponde a «circa 40 anni», esattamente il periodo di significato simbolico, segnalato nelle righe di </w:t>
      </w:r>
      <w:r w:rsidRPr="00E55B79">
        <w:rPr>
          <w:i/>
        </w:rPr>
        <w:t>DD</w:t>
      </w:r>
      <w:r>
        <w:t xml:space="preserve"> (cfr. </w:t>
      </w:r>
      <w:r>
        <w:rPr>
          <w:i/>
        </w:rPr>
        <w:t xml:space="preserve">CD-B </w:t>
      </w:r>
      <w:r>
        <w:t xml:space="preserve">20:15). La redazione di </w:t>
      </w:r>
      <w:r w:rsidRPr="00906628">
        <w:rPr>
          <w:i/>
        </w:rPr>
        <w:t>DD</w:t>
      </w:r>
      <w:r>
        <w:t xml:space="preserve">, avvenuta presumibilmente al termine del pontificato di Simone Maccabeo (144/143-136/135 a.C.) o all’inizio di quello del figlio suo, Giovanni Ircano I (135/134-104 a.C.), mostra tutto l’effetto della </w:t>
      </w:r>
      <w:r>
        <w:rPr>
          <w:i/>
        </w:rPr>
        <w:t>prophetia ex eventu</w:t>
      </w:r>
      <w:r>
        <w:t xml:space="preserve">, nel preconizzare l’attesa e la venuta </w:t>
      </w:r>
      <w:r w:rsidR="004144B9">
        <w:t xml:space="preserve">liberatrice </w:t>
      </w:r>
      <w:r>
        <w:t>di un «Messia di/ da Aronne e di/ da Israele» constatata nella vittoria dell’azione compiuta e capeggiata dalla famiglia dei Maccabei. Tutto ciò permette di posizionare, al termine della nostra ricerca, anche le tre «</w:t>
      </w:r>
      <w:r w:rsidRPr="007924F1">
        <w:t>αἱρέσεις</w:t>
      </w:r>
      <w:r>
        <w:t>» giudaiche (</w:t>
      </w:r>
      <w:r>
        <w:rPr>
          <w:i/>
        </w:rPr>
        <w:t xml:space="preserve">Ant. </w:t>
      </w:r>
      <w:r>
        <w:t xml:space="preserve">13,171-173), come espressioni originariamente </w:t>
      </w:r>
      <w:r w:rsidRPr="008E5EBB">
        <w:rPr>
          <w:i/>
          <w:iCs/>
        </w:rPr>
        <w:t>scaturite dal conflitto istituzionale sommo sacerdotale</w:t>
      </w:r>
      <w:r w:rsidR="008E5EBB">
        <w:t xml:space="preserve">, </w:t>
      </w:r>
      <w:r w:rsidR="00A46308">
        <w:t>in luogo</w:t>
      </w:r>
      <w:r w:rsidR="008E5EBB">
        <w:t xml:space="preserve"> della tradizionale visione «settaria»</w:t>
      </w:r>
      <w:r w:rsidR="00A46308">
        <w:t>:</w:t>
      </w:r>
      <w:r w:rsidR="00B3540B">
        <w:t xml:space="preserve"> 1)</w:t>
      </w:r>
      <w:r w:rsidR="008E5EBB">
        <w:t xml:space="preserve"> </w:t>
      </w:r>
      <w:r w:rsidR="00A46308">
        <w:t xml:space="preserve">la linea </w:t>
      </w:r>
      <w:r>
        <w:t xml:space="preserve">del partito filo-ellenista, rappresentato dai Sadducei, </w:t>
      </w:r>
      <w:r w:rsidR="00B3540B">
        <w:t xml:space="preserve">2) </w:t>
      </w:r>
      <w:r>
        <w:t>quell</w:t>
      </w:r>
      <w:r w:rsidR="00A46308">
        <w:t>a</w:t>
      </w:r>
      <w:r>
        <w:t xml:space="preserve"> filo-oniade-sadocita, </w:t>
      </w:r>
      <w:r w:rsidR="00B3540B">
        <w:t>presente</w:t>
      </w:r>
      <w:r>
        <w:t xml:space="preserve"> in madrepatria </w:t>
      </w:r>
      <w:r w:rsidR="00B3540B">
        <w:t>con gli</w:t>
      </w:r>
      <w:r>
        <w:t xml:space="preserve"> </w:t>
      </w:r>
      <w:r w:rsidR="00B3540B">
        <w:t xml:space="preserve">Asidei/ </w:t>
      </w:r>
      <w:r>
        <w:t xml:space="preserve">Esseni e </w:t>
      </w:r>
      <w:r w:rsidR="00B3540B">
        <w:t xml:space="preserve">3) </w:t>
      </w:r>
      <w:r>
        <w:t>quell</w:t>
      </w:r>
      <w:r w:rsidR="00A46308">
        <w:t>a</w:t>
      </w:r>
      <w:r>
        <w:t xml:space="preserve"> filo-maccabaic</w:t>
      </w:r>
      <w:r w:rsidR="00A46308">
        <w:t>a</w:t>
      </w:r>
      <w:r>
        <w:t>, incarnat</w:t>
      </w:r>
      <w:r w:rsidR="00A46308">
        <w:t>a</w:t>
      </w:r>
      <w:r>
        <w:t xml:space="preserve"> dai Farisei. Il noto conflitto </w:t>
      </w:r>
      <w:r w:rsidR="00E10DFE">
        <w:t xml:space="preserve">scismatico </w:t>
      </w:r>
      <w:r>
        <w:t xml:space="preserve">posto all’origine del gruppo di Qumran andrebbe invece collocato all’inizio del I sec. a.C., in rottura non tanto con la linea asmonea </w:t>
      </w:r>
      <w:r>
        <w:rPr>
          <w:i/>
        </w:rPr>
        <w:t>tout court</w:t>
      </w:r>
      <w:r>
        <w:t xml:space="preserve">, quanto piuttosto </w:t>
      </w:r>
      <w:r w:rsidR="00B3540B">
        <w:t>con</w:t>
      </w:r>
      <w:r>
        <w:t xml:space="preserve"> la posizione assunta dal sommo sacerdote Alessandro Janneo</w:t>
      </w:r>
      <w:r w:rsidR="00F639A1">
        <w:t xml:space="preserve"> (103-76 a.C.)</w:t>
      </w:r>
      <w:r>
        <w:t xml:space="preserve">, lungo il suo ampio pontificato, che portò i due gruppi </w:t>
      </w:r>
      <w:r>
        <w:lastRenderedPageBreak/>
        <w:t xml:space="preserve">associati – la linea oniade-sadocita (Asidei/ Esseni) e quella maccabaica (Farisei) – a mutare la loro posizione filo-governativa in avversari di quel sommo sacerdote che promosse persecuzioni a loro danno, appoggiato dalla fazione dal partito dei Sadducei, filo-governativo rispetto </w:t>
      </w:r>
      <w:r w:rsidR="008E5EBB">
        <w:t>al</w:t>
      </w:r>
      <w:r>
        <w:t xml:space="preserve"> potere seleucidico.</w:t>
      </w:r>
      <w:r w:rsidR="00F639A1">
        <w:t xml:space="preserve"> Alessandro Janneo, pur in contesto ormai mutato, si trovò a svolgere un ruolo analogo</w:t>
      </w:r>
      <w:r w:rsidR="00AA6DF8">
        <w:t>,</w:t>
      </w:r>
      <w:r w:rsidR="00F639A1">
        <w:t xml:space="preserve"> di rottura con la tradizione</w:t>
      </w:r>
      <w:r w:rsidR="00AA6DF8">
        <w:t>,</w:t>
      </w:r>
      <w:r w:rsidR="00F639A1">
        <w:t xml:space="preserve"> a quello del</w:t>
      </w:r>
      <w:r w:rsidR="00AA6DF8">
        <w:t>l’oniade</w:t>
      </w:r>
      <w:r w:rsidR="00F639A1">
        <w:t xml:space="preserve"> sommo sacerdote Giasone/ Gesù, all’epoca dell’intervento del seleucide Antioco IV Epifane</w:t>
      </w:r>
      <w:r w:rsidR="00111A2B">
        <w:t xml:space="preserve"> (circa 170 a.C.), </w:t>
      </w:r>
      <w:r w:rsidR="00B3540B">
        <w:t>etichettato</w:t>
      </w:r>
      <w:r w:rsidR="00111A2B">
        <w:t xml:space="preserve"> dai mss. di Qumran </w:t>
      </w:r>
      <w:r w:rsidR="00B3540B">
        <w:t xml:space="preserve">come </w:t>
      </w:r>
      <w:r w:rsidR="00111A2B">
        <w:t>«sacerdote empio».</w:t>
      </w:r>
    </w:p>
    <w:p w14:paraId="195EBE20" w14:textId="47D23B2A" w:rsidR="00235C67" w:rsidRDefault="00235C67" w:rsidP="009059B5">
      <w:pPr>
        <w:pStyle w:val="2-Secondogradodivisionecapitoli"/>
      </w:pPr>
      <w:bookmarkStart w:id="23" w:name="_Toc24727364"/>
      <w:r>
        <w:t>1.3.</w:t>
      </w:r>
      <w:r w:rsidR="00607F36">
        <w:t xml:space="preserve"> </w:t>
      </w:r>
      <w:r w:rsidR="00DC10AE">
        <w:t>Il centro di culto templare giudaico</w:t>
      </w:r>
      <w:r>
        <w:t xml:space="preserve"> </w:t>
      </w:r>
      <w:r w:rsidR="00032522">
        <w:t xml:space="preserve">di Eliopoli </w:t>
      </w:r>
      <w:r>
        <w:t>a sostegno dell’</w:t>
      </w:r>
      <w:r w:rsidR="00DC10AE">
        <w:t>«</w:t>
      </w:r>
      <w:r>
        <w:t>ipotesi oniade-sadocita e filo-maccabaica</w:t>
      </w:r>
      <w:r w:rsidR="00DC10AE">
        <w:t>»</w:t>
      </w:r>
      <w:r>
        <w:t xml:space="preserve"> delle origini di Qumran</w:t>
      </w:r>
      <w:bookmarkEnd w:id="23"/>
    </w:p>
    <w:p w14:paraId="1B320C4F" w14:textId="0FA99A5A" w:rsidR="00032522" w:rsidRPr="00AA7BA2" w:rsidRDefault="00446DF5" w:rsidP="009059B5">
      <w:pPr>
        <w:pStyle w:val="CorpoTesto0"/>
        <w:rPr>
          <w:iCs/>
        </w:rPr>
      </w:pPr>
      <w:r>
        <w:t xml:space="preserve">Ad aprire il percorso che rende </w:t>
      </w:r>
      <w:r w:rsidR="00514282">
        <w:t xml:space="preserve">comprensibile la via oniade-sadocita per ripensare le origini del gruppo fondatore di Qumran è anzitutto </w:t>
      </w:r>
      <w:r w:rsidR="00514282">
        <w:rPr>
          <w:i/>
          <w:iCs/>
        </w:rPr>
        <w:t>DD</w:t>
      </w:r>
      <w:r w:rsidR="00514282">
        <w:rPr>
          <w:iCs/>
        </w:rPr>
        <w:t>, nel quadro di una nuova lettura e interpretazione. È noto che questo documento, già dalla sua prima comprensione offerta dall’</w:t>
      </w:r>
      <w:r w:rsidR="00514282">
        <w:rPr>
          <w:i/>
          <w:iCs/>
        </w:rPr>
        <w:t>editio princeps</w:t>
      </w:r>
      <w:r w:rsidR="00514282">
        <w:rPr>
          <w:iCs/>
        </w:rPr>
        <w:t xml:space="preserve"> di Solomon Schechter (</w:t>
      </w:r>
      <w:r w:rsidR="00514282">
        <w:rPr>
          <w:i/>
          <w:iCs/>
        </w:rPr>
        <w:t>Fragments of a Zadokite Work</w:t>
      </w:r>
      <w:r w:rsidR="00514282">
        <w:rPr>
          <w:iCs/>
        </w:rPr>
        <w:t xml:space="preserve">), presenti un riferimento speciale e una focalizzazione particolare alla realtà sacerdotale sponsorizzata dal </w:t>
      </w:r>
      <w:r w:rsidR="00514282">
        <w:rPr>
          <w:i/>
          <w:iCs/>
        </w:rPr>
        <w:t>Libro del profeta Ezechiele</w:t>
      </w:r>
      <w:r w:rsidR="00514282">
        <w:rPr>
          <w:iCs/>
        </w:rPr>
        <w:t>, ovvero i sacerdoti, i leviti e i «figli di Sadoc», concepiti</w:t>
      </w:r>
      <w:r w:rsidR="009E7E3A">
        <w:rPr>
          <w:iCs/>
        </w:rPr>
        <w:t xml:space="preserve">, questi ultimi, come gli eletti di Israele che tennero fede al servizio vero dell’altare del Santuario (cfr. </w:t>
      </w:r>
      <w:r w:rsidR="009E7E3A">
        <w:rPr>
          <w:i/>
          <w:iCs/>
        </w:rPr>
        <w:t>Ez</w:t>
      </w:r>
      <w:r w:rsidR="009E7E3A">
        <w:rPr>
          <w:iCs/>
        </w:rPr>
        <w:t xml:space="preserve"> 44,15-16 e </w:t>
      </w:r>
      <w:r w:rsidR="009E7E3A">
        <w:rPr>
          <w:i/>
          <w:iCs/>
        </w:rPr>
        <w:t>CD-A</w:t>
      </w:r>
      <w:r w:rsidR="009E7E3A">
        <w:rPr>
          <w:iCs/>
        </w:rPr>
        <w:t xml:space="preserve"> 3:21-4:4). Se l’identità del gruppo sotteso a </w:t>
      </w:r>
      <w:r w:rsidR="009E7E3A">
        <w:rPr>
          <w:i/>
          <w:iCs/>
        </w:rPr>
        <w:t>DD</w:t>
      </w:r>
      <w:r w:rsidR="009E7E3A">
        <w:rPr>
          <w:iCs/>
        </w:rPr>
        <w:t xml:space="preserve"> </w:t>
      </w:r>
      <w:r w:rsidR="00427A43">
        <w:rPr>
          <w:iCs/>
        </w:rPr>
        <w:t>corrisponde a questa</w:t>
      </w:r>
      <w:r w:rsidR="009E7E3A">
        <w:rPr>
          <w:iCs/>
        </w:rPr>
        <w:t xml:space="preserve"> realtà sacerdotale dei </w:t>
      </w:r>
      <w:r w:rsidR="00427A43">
        <w:rPr>
          <w:iCs/>
        </w:rPr>
        <w:t xml:space="preserve">cosiddetti </w:t>
      </w:r>
      <w:r w:rsidR="009E7E3A">
        <w:rPr>
          <w:iCs/>
        </w:rPr>
        <w:t>«figli di Sadoc»</w:t>
      </w:r>
      <w:r w:rsidR="00427A43">
        <w:rPr>
          <w:iCs/>
        </w:rPr>
        <w:t>, allora</w:t>
      </w:r>
      <w:r w:rsidR="009E7E3A">
        <w:rPr>
          <w:iCs/>
        </w:rPr>
        <w:t xml:space="preserve"> è verosimile che il rimando storico sia al sacerdozio fedele al tempo dell’esilio, di cui Ezechiele ci dà testimonianza</w:t>
      </w:r>
      <w:r w:rsidR="00427A43">
        <w:rPr>
          <w:iCs/>
        </w:rPr>
        <w:t xml:space="preserve"> e</w:t>
      </w:r>
      <w:r w:rsidR="009E7E3A">
        <w:rPr>
          <w:iCs/>
        </w:rPr>
        <w:t xml:space="preserve"> che fu poi rappresentato dalla figura</w:t>
      </w:r>
      <w:r w:rsidR="00427A43">
        <w:rPr>
          <w:iCs/>
        </w:rPr>
        <w:t xml:space="preserve"> di sommo sacerdote,</w:t>
      </w:r>
      <w:r w:rsidR="009E7E3A">
        <w:rPr>
          <w:iCs/>
        </w:rPr>
        <w:t xml:space="preserve"> d</w:t>
      </w:r>
      <w:r w:rsidR="00427A43">
        <w:rPr>
          <w:iCs/>
        </w:rPr>
        <w:t>i</w:t>
      </w:r>
      <w:r w:rsidR="009E7E3A">
        <w:rPr>
          <w:iCs/>
        </w:rPr>
        <w:t xml:space="preserve"> ritorno dall’esilio, Giosuè, figlio di Iosadak</w:t>
      </w:r>
      <w:r w:rsidR="00514282">
        <w:rPr>
          <w:iCs/>
        </w:rPr>
        <w:t xml:space="preserve"> </w:t>
      </w:r>
      <w:r w:rsidR="009E7E3A">
        <w:rPr>
          <w:iCs/>
        </w:rPr>
        <w:t xml:space="preserve">e </w:t>
      </w:r>
      <w:r w:rsidR="00427A43">
        <w:rPr>
          <w:iCs/>
        </w:rPr>
        <w:t>dal</w:t>
      </w:r>
      <w:r w:rsidR="009E7E3A">
        <w:rPr>
          <w:iCs/>
        </w:rPr>
        <w:t>la sua discendenza, quella che Giuseppe Flavio</w:t>
      </w:r>
      <w:r w:rsidR="00AA7BA2">
        <w:rPr>
          <w:iCs/>
        </w:rPr>
        <w:t>,</w:t>
      </w:r>
      <w:r w:rsidR="009E7E3A">
        <w:rPr>
          <w:iCs/>
        </w:rPr>
        <w:t xml:space="preserve"> </w:t>
      </w:r>
      <w:r w:rsidR="006459E4">
        <w:rPr>
          <w:iCs/>
        </w:rPr>
        <w:t>quale fonte più completa</w:t>
      </w:r>
      <w:r w:rsidR="00AA7BA2">
        <w:rPr>
          <w:iCs/>
        </w:rPr>
        <w:t>,</w:t>
      </w:r>
      <w:r w:rsidR="006459E4">
        <w:rPr>
          <w:iCs/>
        </w:rPr>
        <w:t xml:space="preserve"> ci offre </w:t>
      </w:r>
      <w:r w:rsidR="00427A43">
        <w:rPr>
          <w:iCs/>
        </w:rPr>
        <w:t xml:space="preserve">nelle sue </w:t>
      </w:r>
      <w:r w:rsidR="00427A43">
        <w:rPr>
          <w:i/>
          <w:iCs/>
        </w:rPr>
        <w:t xml:space="preserve">Antichità giudaiche </w:t>
      </w:r>
      <w:r w:rsidR="006459E4">
        <w:rPr>
          <w:iCs/>
        </w:rPr>
        <w:t>(cfr. anche</w:t>
      </w:r>
      <w:r w:rsidR="009E7E3A">
        <w:rPr>
          <w:iCs/>
        </w:rPr>
        <w:t xml:space="preserve"> </w:t>
      </w:r>
      <w:r w:rsidR="009E7E3A">
        <w:rPr>
          <w:i/>
          <w:iCs/>
        </w:rPr>
        <w:t>Ne</w:t>
      </w:r>
      <w:r w:rsidR="009E7E3A">
        <w:rPr>
          <w:iCs/>
        </w:rPr>
        <w:t xml:space="preserve"> 12,10.22-23</w:t>
      </w:r>
      <w:r w:rsidR="006459E4">
        <w:rPr>
          <w:iCs/>
        </w:rPr>
        <w:t>)</w:t>
      </w:r>
      <w:r w:rsidR="00AA7BA2">
        <w:rPr>
          <w:iCs/>
        </w:rPr>
        <w:t xml:space="preserve">. Se il gruppo di </w:t>
      </w:r>
      <w:r w:rsidR="00AA7BA2">
        <w:rPr>
          <w:i/>
          <w:iCs/>
        </w:rPr>
        <w:t>DD</w:t>
      </w:r>
      <w:r w:rsidR="00AA7BA2">
        <w:rPr>
          <w:iCs/>
        </w:rPr>
        <w:t xml:space="preserve"> si auto-comprende anzitutto come «figli di Sadoc»</w:t>
      </w:r>
      <w:r w:rsidR="00DC4710">
        <w:rPr>
          <w:iCs/>
        </w:rPr>
        <w:t xml:space="preserve"> (</w:t>
      </w:r>
      <w:r w:rsidR="00DC4710">
        <w:rPr>
          <w:i/>
          <w:iCs/>
        </w:rPr>
        <w:t>CD-A</w:t>
      </w:r>
      <w:r w:rsidR="00DC4710">
        <w:rPr>
          <w:iCs/>
        </w:rPr>
        <w:t xml:space="preserve"> 3:21-4:4)</w:t>
      </w:r>
      <w:r w:rsidR="00AA7BA2">
        <w:rPr>
          <w:iCs/>
        </w:rPr>
        <w:t xml:space="preserve"> e l’ingiunzione</w:t>
      </w:r>
      <w:r w:rsidR="00DC4710">
        <w:rPr>
          <w:iCs/>
        </w:rPr>
        <w:t xml:space="preserve"> </w:t>
      </w:r>
      <w:r w:rsidR="00AA7BA2">
        <w:rPr>
          <w:iCs/>
        </w:rPr>
        <w:t>contenuta nel testo</w:t>
      </w:r>
      <w:r w:rsidR="00DC4710">
        <w:rPr>
          <w:iCs/>
        </w:rPr>
        <w:t xml:space="preserve"> per i «discepoli della giustizia» (</w:t>
      </w:r>
      <w:r w:rsidR="00DC4710" w:rsidRPr="00DC4710">
        <w:rPr>
          <w:i/>
          <w:iCs/>
        </w:rPr>
        <w:t>CD-A</w:t>
      </w:r>
      <w:r w:rsidR="00DC4710">
        <w:rPr>
          <w:iCs/>
        </w:rPr>
        <w:t xml:space="preserve"> 1:1)</w:t>
      </w:r>
      <w:r w:rsidR="00AA7BA2">
        <w:rPr>
          <w:iCs/>
        </w:rPr>
        <w:t xml:space="preserve"> è quella di guardarsi dalla contaminazione del Santuario (cfr. </w:t>
      </w:r>
      <w:r w:rsidR="00AA7BA2">
        <w:rPr>
          <w:i/>
          <w:iCs/>
        </w:rPr>
        <w:t xml:space="preserve">CD-A </w:t>
      </w:r>
      <w:r w:rsidR="00AA7BA2" w:rsidRPr="00AA7BA2">
        <w:rPr>
          <w:iCs/>
        </w:rPr>
        <w:t>4:17-18</w:t>
      </w:r>
      <w:r w:rsidR="00AA7BA2">
        <w:rPr>
          <w:iCs/>
        </w:rPr>
        <w:t>; 5:6-6-8)</w:t>
      </w:r>
      <w:r w:rsidR="00C720C2">
        <w:rPr>
          <w:iCs/>
        </w:rPr>
        <w:t>,</w:t>
      </w:r>
      <w:r w:rsidR="00AA7BA2">
        <w:rPr>
          <w:iCs/>
        </w:rPr>
        <w:t xml:space="preserve"> intendendo verosimilmente il Tempio di Gerusalemme</w:t>
      </w:r>
      <w:r w:rsidR="00DC4710">
        <w:rPr>
          <w:iCs/>
        </w:rPr>
        <w:t xml:space="preserve"> nella terra di Giuda</w:t>
      </w:r>
      <w:r w:rsidR="00C720C2">
        <w:rPr>
          <w:iCs/>
        </w:rPr>
        <w:t>,</w:t>
      </w:r>
      <w:r w:rsidR="00AA7BA2">
        <w:rPr>
          <w:iCs/>
        </w:rPr>
        <w:t xml:space="preserve"> </w:t>
      </w:r>
      <w:r w:rsidR="00DC4710">
        <w:rPr>
          <w:iCs/>
        </w:rPr>
        <w:t>per gli</w:t>
      </w:r>
      <w:r w:rsidR="00AA7BA2">
        <w:rPr>
          <w:iCs/>
        </w:rPr>
        <w:t xml:space="preserve"> stessi </w:t>
      </w:r>
      <w:r w:rsidR="00C720C2">
        <w:rPr>
          <w:iCs/>
        </w:rPr>
        <w:t xml:space="preserve">«figli di Sadoc» </w:t>
      </w:r>
      <w:r w:rsidR="00AA7BA2">
        <w:rPr>
          <w:iCs/>
        </w:rPr>
        <w:t>il testo</w:t>
      </w:r>
      <w:r w:rsidR="00C720C2">
        <w:rPr>
          <w:iCs/>
        </w:rPr>
        <w:t xml:space="preserve"> allora</w:t>
      </w:r>
      <w:r w:rsidR="00AA7BA2">
        <w:rPr>
          <w:iCs/>
        </w:rPr>
        <w:t xml:space="preserve"> afferma: «</w:t>
      </w:r>
      <w:r w:rsidR="00AA7BA2" w:rsidRPr="00AA7BA2">
        <w:rPr>
          <w:iCs/>
          <w:vertAlign w:val="superscript"/>
        </w:rPr>
        <w:t>4b</w:t>
      </w:r>
      <w:r w:rsidR="00AA7BA2" w:rsidRPr="00AA7BA2">
        <w:rPr>
          <w:iCs/>
        </w:rPr>
        <w:t xml:space="preserve">Il pozzo è la Torah. E quelli che la ricercarono sono </w:t>
      </w:r>
      <w:r w:rsidR="00AA7BA2" w:rsidRPr="00AA7BA2">
        <w:rPr>
          <w:iCs/>
          <w:vertAlign w:val="superscript"/>
        </w:rPr>
        <w:t>5</w:t>
      </w:r>
      <w:r w:rsidR="00AA7BA2" w:rsidRPr="00AA7BA2">
        <w:rPr>
          <w:iCs/>
        </w:rPr>
        <w:t xml:space="preserve">i ritornati d’Israele che </w:t>
      </w:r>
      <w:r w:rsidR="00AA7BA2" w:rsidRPr="00DC4710">
        <w:rPr>
          <w:i/>
          <w:iCs/>
        </w:rPr>
        <w:t>erano usciti dalla terra di Giuda</w:t>
      </w:r>
      <w:r w:rsidR="00AA7BA2" w:rsidRPr="00AA7BA2">
        <w:rPr>
          <w:iCs/>
        </w:rPr>
        <w:t xml:space="preserve"> e andarono ad abitare </w:t>
      </w:r>
      <w:r w:rsidR="00AA7BA2" w:rsidRPr="00DC4710">
        <w:rPr>
          <w:i/>
          <w:iCs/>
        </w:rPr>
        <w:t>nella terra di Damasco</w:t>
      </w:r>
      <w:r w:rsidR="00AA7BA2">
        <w:rPr>
          <w:iCs/>
        </w:rPr>
        <w:t>» (</w:t>
      </w:r>
      <w:r w:rsidR="00AA7BA2">
        <w:rPr>
          <w:i/>
          <w:iCs/>
        </w:rPr>
        <w:t>CD-A</w:t>
      </w:r>
      <w:r w:rsidR="00AA7BA2">
        <w:rPr>
          <w:iCs/>
        </w:rPr>
        <w:t xml:space="preserve"> 6:4b-5). Quindi, è segnalata un’uscita dalla terra di Giuda, dalla terra del Santuario di Gerusalemme</w:t>
      </w:r>
      <w:r w:rsidR="00C720C2">
        <w:rPr>
          <w:iCs/>
        </w:rPr>
        <w:t>,</w:t>
      </w:r>
      <w:r w:rsidR="00AA7BA2">
        <w:rPr>
          <w:iCs/>
        </w:rPr>
        <w:t xml:space="preserve"> per portarsi nell’enigmatica «terra di Damasco». È esattamente la </w:t>
      </w:r>
      <w:r w:rsidR="00AA7BA2">
        <w:rPr>
          <w:i/>
          <w:iCs/>
        </w:rPr>
        <w:t>crux interpretum</w:t>
      </w:r>
      <w:r w:rsidR="00AA7BA2">
        <w:rPr>
          <w:iCs/>
        </w:rPr>
        <w:t xml:space="preserve"> che tanto ha fatto discutere – il significato di «Damasco» nel </w:t>
      </w:r>
      <w:r w:rsidR="00AA7BA2" w:rsidRPr="00AA7BA2">
        <w:rPr>
          <w:i/>
          <w:iCs/>
        </w:rPr>
        <w:t>Documento di Damasco</w:t>
      </w:r>
      <w:r w:rsidR="00AA7BA2">
        <w:rPr>
          <w:iCs/>
        </w:rPr>
        <w:t xml:space="preserve"> – che diviene</w:t>
      </w:r>
      <w:r w:rsidR="00C720C2">
        <w:rPr>
          <w:iCs/>
        </w:rPr>
        <w:t xml:space="preserve"> qui</w:t>
      </w:r>
      <w:r w:rsidR="00AA7BA2">
        <w:rPr>
          <w:iCs/>
        </w:rPr>
        <w:t xml:space="preserve"> </w:t>
      </w:r>
      <w:r w:rsidR="00C720C2">
        <w:rPr>
          <w:iCs/>
        </w:rPr>
        <w:t>il cardine</w:t>
      </w:r>
      <w:r w:rsidR="00AA7BA2">
        <w:rPr>
          <w:iCs/>
        </w:rPr>
        <w:t xml:space="preserve"> d</w:t>
      </w:r>
      <w:r w:rsidR="00C720C2">
        <w:rPr>
          <w:iCs/>
        </w:rPr>
        <w:t>’</w:t>
      </w:r>
      <w:r w:rsidR="00AA7BA2">
        <w:rPr>
          <w:iCs/>
        </w:rPr>
        <w:t>importanza straordinaria nella configurazione dell’«ipotesi oniade-sadocita»</w:t>
      </w:r>
      <w:r w:rsidR="001E49B2">
        <w:rPr>
          <w:iCs/>
        </w:rPr>
        <w:t xml:space="preserve"> dell’origine dei testi di Qumran</w:t>
      </w:r>
      <w:r w:rsidR="00AA7BA2">
        <w:rPr>
          <w:iCs/>
        </w:rPr>
        <w:t>.</w:t>
      </w:r>
    </w:p>
    <w:p w14:paraId="127DDCB1" w14:textId="7FA2B267" w:rsidR="00235C67" w:rsidRDefault="00235C67" w:rsidP="009059B5">
      <w:pPr>
        <w:pStyle w:val="CorpoTesto0"/>
      </w:pPr>
      <w:r>
        <w:t xml:space="preserve">L’«ipotesi essenica» sopra ricordata ha anche deciso delle interpretazioni fondamentali date alla </w:t>
      </w:r>
      <w:r>
        <w:rPr>
          <w:i/>
        </w:rPr>
        <w:t>crux interpretum</w:t>
      </w:r>
      <w:r>
        <w:t xml:space="preserve"> della «terra di Damasco» in </w:t>
      </w:r>
      <w:r w:rsidRPr="00F4739F">
        <w:rPr>
          <w:i/>
        </w:rPr>
        <w:t>DD</w:t>
      </w:r>
      <w:r>
        <w:t xml:space="preserve">. Le identificazioni offerte, sia reali come </w:t>
      </w:r>
      <w:r>
        <w:lastRenderedPageBreak/>
        <w:t xml:space="preserve">simboliche, gravitano tutte ad oriente di Gerusalemme, luogo di fuoriuscita dei «settari di Damasco», per recarsi appunto </w:t>
      </w:r>
      <w:r w:rsidR="0030519F">
        <w:t>direttamente e in senso storico ne</w:t>
      </w:r>
      <w:r w:rsidR="00AA7BA2">
        <w:t>lla città di</w:t>
      </w:r>
      <w:r>
        <w:t xml:space="preserve"> Damasco</w:t>
      </w:r>
      <w:r w:rsidR="00AA7BA2">
        <w:t xml:space="preserve"> o nel suo territorio</w:t>
      </w:r>
      <w:r>
        <w:t xml:space="preserve">, a Babilonia o a Qumran, immaginando </w:t>
      </w:r>
      <w:r w:rsidR="00AA7BA2">
        <w:t xml:space="preserve">così </w:t>
      </w:r>
      <w:r>
        <w:t xml:space="preserve">una tappa precedente all’insediamento nel sito del </w:t>
      </w:r>
      <w:r>
        <w:rPr>
          <w:i/>
        </w:rPr>
        <w:t xml:space="preserve">Khirbeh </w:t>
      </w:r>
      <w:r>
        <w:t xml:space="preserve">(nel caso di Damasco o Babilonia), oppure </w:t>
      </w:r>
      <w:r w:rsidR="00AA7BA2">
        <w:t xml:space="preserve">nell’identificazione oggi più accreditata, </w:t>
      </w:r>
      <w:r>
        <w:t xml:space="preserve">direttamente </w:t>
      </w:r>
      <w:r w:rsidR="001E49B2">
        <w:t>con il sito di</w:t>
      </w:r>
      <w:r>
        <w:t xml:space="preserve"> Qumran, luogo che corrispon</w:t>
      </w:r>
      <w:r w:rsidR="00F23DF5">
        <w:t>derebbe simbolicamente alla «terra di Damasco»</w:t>
      </w:r>
      <w:r>
        <w:t>; di tutto ciò non vi è traccia alcuna ne</w:t>
      </w:r>
      <w:r w:rsidR="00E56F68">
        <w:t>gli altri</w:t>
      </w:r>
      <w:r>
        <w:t xml:space="preserve"> testi </w:t>
      </w:r>
      <w:r w:rsidR="00E56F68">
        <w:t xml:space="preserve">delle grotte </w:t>
      </w:r>
      <w:r>
        <w:t xml:space="preserve">se non entro una rilettura, in specie, di </w:t>
      </w:r>
      <w:r w:rsidRPr="00F4739F">
        <w:rPr>
          <w:i/>
        </w:rPr>
        <w:t>DD</w:t>
      </w:r>
      <w:r>
        <w:t>.</w:t>
      </w:r>
    </w:p>
    <w:p w14:paraId="018835D1" w14:textId="1F6F5C76" w:rsidR="00235C67" w:rsidRDefault="00260795" w:rsidP="009059B5">
      <w:pPr>
        <w:pStyle w:val="CorpoTesto0"/>
      </w:pPr>
      <w:r>
        <w:t xml:space="preserve">L’ipotesi di lavoro che qui prende forma vede, invece, l’origine del gruppo di Qumran esattamente in coloro – i «figli di Sadoc» (cfr. </w:t>
      </w:r>
      <w:r>
        <w:rPr>
          <w:i/>
        </w:rPr>
        <w:t xml:space="preserve">CD-A </w:t>
      </w:r>
      <w:r>
        <w:t xml:space="preserve">4:3) – che, con il sommo sacerdote Onia III, </w:t>
      </w:r>
      <w:r w:rsidR="00686B3B">
        <w:t xml:space="preserve">si </w:t>
      </w:r>
      <w:r>
        <w:t xml:space="preserve">erano </w:t>
      </w:r>
      <w:r w:rsidR="00686B3B">
        <w:t>riparati</w:t>
      </w:r>
      <w:r>
        <w:t xml:space="preserve"> in Egitto</w:t>
      </w:r>
      <w:r w:rsidR="00686B3B">
        <w:t>,</w:t>
      </w:r>
      <w:r>
        <w:t xml:space="preserve"> presso il nomo di Eliopoli</w:t>
      </w:r>
      <w:r>
        <w:rPr>
          <w:rStyle w:val="Rimandonotaapidipagina"/>
        </w:rPr>
        <w:footnoteReference w:id="8"/>
      </w:r>
      <w:r w:rsidR="00686B3B">
        <w:t>,</w:t>
      </w:r>
      <w:r>
        <w:t xml:space="preserve"> e ivi avevano edificato un Tempio al Dio d’Israele – precisamente in quella «terra del Santuario» – per riconfermare e rinnovare l’alleanza con il Dio fedele. Lì in Egitto</w:t>
      </w:r>
      <w:r w:rsidR="0039785B">
        <w:t xml:space="preserve"> –</w:t>
      </w:r>
      <w:r>
        <w:t xml:space="preserve"> e non a Damasco in Sira, a Babilonia in Iraq o a Qumran nella terra di Giuda</w:t>
      </w:r>
      <w:r w:rsidR="0039785B">
        <w:t xml:space="preserve"> –</w:t>
      </w:r>
      <w:r>
        <w:t xml:space="preserve"> andrebbero rintracciate le origini di quel gruppo in successione diretta con il sommo sacerdozio oniade-sadocita di Gerusalemme che stabilì </w:t>
      </w:r>
      <w:r w:rsidR="0039785B">
        <w:t>presso la</w:t>
      </w:r>
      <w:r>
        <w:t xml:space="preserve"> nuova struttura templare la sua dimora.</w:t>
      </w:r>
    </w:p>
    <w:p w14:paraId="2E152508" w14:textId="1EBD7C41" w:rsidR="00D40854" w:rsidRDefault="00235C67" w:rsidP="009059B5">
      <w:pPr>
        <w:pStyle w:val="CorpoTesto0"/>
      </w:pPr>
      <w:r>
        <w:t>L’avere spostato il fuoco dell’attenzione sull’attestata vicenda della fuga e dello stanziamento ad occidente, presso il nomo di Eliopoli</w:t>
      </w:r>
      <w:r w:rsidR="00D40854">
        <w:t>,</w:t>
      </w:r>
      <w:r>
        <w:t xml:space="preserve"> da parte della famiglia sommo-sacerdotale oniade-sadocita, destituita del suo ruolo</w:t>
      </w:r>
      <w:r w:rsidR="00D40854">
        <w:t xml:space="preserve"> in madrepatria</w:t>
      </w:r>
      <w:r>
        <w:t xml:space="preserve">, ha permesso di ipotizzare un </w:t>
      </w:r>
      <w:r w:rsidRPr="005633CE">
        <w:rPr>
          <w:i/>
        </w:rPr>
        <w:t>setting</w:t>
      </w:r>
      <w:r>
        <w:t xml:space="preserve"> storico e sociologico maggiormente </w:t>
      </w:r>
      <w:r w:rsidR="00CA20FF">
        <w:t>documentato</w:t>
      </w:r>
      <w:r>
        <w:t xml:space="preserve"> dalle fonti antiche. L’avere intuito che la </w:t>
      </w:r>
      <w:r>
        <w:rPr>
          <w:i/>
        </w:rPr>
        <w:t>crux interpretum</w:t>
      </w:r>
      <w:r>
        <w:t xml:space="preserve"> di «Damasco»</w:t>
      </w:r>
      <w:r w:rsidR="00260795">
        <w:t xml:space="preserve"> – come sarà, in modo più dettagliato, mostrato più avanti –</w:t>
      </w:r>
      <w:r>
        <w:t xml:space="preserve"> altro non significasse che </w:t>
      </w:r>
      <w:r w:rsidR="00D40854">
        <w:t>la realtà</w:t>
      </w:r>
      <w:r>
        <w:t xml:space="preserve"> teologicamente strategic</w:t>
      </w:r>
      <w:r w:rsidR="00D40854">
        <w:t>a</w:t>
      </w:r>
      <w:r>
        <w:t xml:space="preserve"> </w:t>
      </w:r>
      <w:r w:rsidR="00D40854">
        <w:t>d</w:t>
      </w:r>
      <w:r w:rsidR="00CA20FF">
        <w:t>i un nuovo</w:t>
      </w:r>
      <w:r w:rsidR="00D40854">
        <w:t xml:space="preserve"> </w:t>
      </w:r>
      <w:r>
        <w:t xml:space="preserve">«Santuario», ha permesso di stabilire un collegamento tra un dato criptato («terra di Damasco») e uno ampiamente documentato dalla storiografia di settore (l’istallazione templare nel nomo di Eliopoli). </w:t>
      </w:r>
    </w:p>
    <w:p w14:paraId="31D3C7DA" w14:textId="12BCDE38" w:rsidR="000C3DD1" w:rsidRDefault="00235C67" w:rsidP="009059B5">
      <w:pPr>
        <w:pStyle w:val="CorpoTesto0"/>
      </w:pPr>
      <w:r>
        <w:t>Il «paradigma eliopolitano» permette così d’i</w:t>
      </w:r>
      <w:r w:rsidR="00CA20FF">
        <w:t>potizzare e illustrare</w:t>
      </w:r>
      <w:r>
        <w:t xml:space="preserve"> un’origine forte e istituzionale della letteratura rinvenuta nelle grotte di Qumran, che vant</w:t>
      </w:r>
      <w:r w:rsidR="00CA20FF">
        <w:t>erebbe</w:t>
      </w:r>
      <w:r>
        <w:t xml:space="preserve"> una </w:t>
      </w:r>
      <w:r w:rsidR="00CA20FF">
        <w:t>lunga</w:t>
      </w:r>
      <w:r>
        <w:t xml:space="preserve"> tradizione gerosolimitana legata alla diaspora egiziana, resa feconda lungo tutto il corso del III sec. a.C. </w:t>
      </w:r>
      <w:r w:rsidR="00CA20FF">
        <w:t xml:space="preserve">fino agli epigoni della crisi antiochena di Gerusalemme. </w:t>
      </w:r>
      <w:r>
        <w:t>L’abbondanza dei testi di interesse cultico, sacrificale</w:t>
      </w:r>
      <w:r w:rsidR="00260795">
        <w:t xml:space="preserve"> e templare</w:t>
      </w:r>
      <w:r w:rsidR="00D40854">
        <w:t>,</w:t>
      </w:r>
      <w:r w:rsidR="00260795">
        <w:t xml:space="preserve"> rinvenuti tra i manoscritti</w:t>
      </w:r>
      <w:r>
        <w:t xml:space="preserve"> delle grotte di Qumran</w:t>
      </w:r>
      <w:r w:rsidR="00D40854">
        <w:t>,</w:t>
      </w:r>
      <w:r>
        <w:t xml:space="preserve"> ritrova, entro il nuovo «paradigma eliopolitano», una struttura sacrale assolutamente idonea per pensare una genesi di riscritture avvenuta all’ombra di un luogo di culto legittimo e divenuto </w:t>
      </w:r>
      <w:r>
        <w:lastRenderedPageBreak/>
        <w:t>punto di riferimento di decine di migliaia di Giudei (e Samaritani), in diaspora</w:t>
      </w:r>
      <w:r w:rsidR="00CA20FF">
        <w:t>,</w:t>
      </w:r>
      <w:r>
        <w:t xml:space="preserve"> nell’immenso territorio dell’Egitto. La gemmazione di tale linea identitaria diede luogo ad esperienze multiple, in madrepatria e in Egitto </w:t>
      </w:r>
      <w:r w:rsidR="00CA20FF">
        <w:t>e, tra queste,</w:t>
      </w:r>
      <w:r>
        <w:t xml:space="preserve"> quelle conosciute direttamente </w:t>
      </w:r>
      <w:r>
        <w:rPr>
          <w:i/>
        </w:rPr>
        <w:t>in loco</w:t>
      </w:r>
      <w:r>
        <w:t xml:space="preserve">, nella terra d’Israele, </w:t>
      </w:r>
      <w:r w:rsidR="00CA20FF">
        <w:t>nel caso di</w:t>
      </w:r>
      <w:r>
        <w:t xml:space="preserve"> Qumran e, in Egitto, </w:t>
      </w:r>
      <w:r w:rsidR="00CA20FF">
        <w:t>l’esempio dei Terapeuti, presso il</w:t>
      </w:r>
      <w:r>
        <w:t xml:space="preserve"> Lago Mareotide </w:t>
      </w:r>
      <w:r w:rsidR="00CA20FF">
        <w:t>vicino ad</w:t>
      </w:r>
      <w:r>
        <w:t xml:space="preserve"> Alessandria, secondo la narrazione di Filone Alessandrino. </w:t>
      </w:r>
    </w:p>
    <w:p w14:paraId="7ED3C365" w14:textId="53919726" w:rsidR="003B7929" w:rsidRDefault="00235C67" w:rsidP="009059B5">
      <w:pPr>
        <w:pStyle w:val="CorpoTesto0"/>
      </w:pPr>
      <w:r>
        <w:t xml:space="preserve">Il «paradigma eliopolitano» limita, contestualizza e interpreta l’«egemonia </w:t>
      </w:r>
      <w:r w:rsidRPr="00460E9E">
        <w:rPr>
          <w:i/>
        </w:rPr>
        <w:t>alessandrino</w:t>
      </w:r>
      <w:r w:rsidR="00510B07">
        <w:rPr>
          <w:i/>
        </w:rPr>
        <w:t>-</w:t>
      </w:r>
      <w:r w:rsidRPr="00460E9E">
        <w:rPr>
          <w:i/>
        </w:rPr>
        <w:t>centrica</w:t>
      </w:r>
      <w:r>
        <w:t>» prodotta sostanzialmente dalla storiografia di settore, così da ritenere in senso sinonimico il «Giudaismo egiziano» coincidente con il «Giudaismo alessandrino»; la valorizzazione storica, teologica e letteraria dell’istallazione Giudaica (e Samaritana) presso il nomo di Eliopoli è in grado di far emergere nuove aperture per la ricerca negli ultimi secoli del Giudaismo del Secondo Tempio, concentrato non più unicamente nel territorio d’Israele ma avente anche un’importante focalizzazione istituzionale nella terra d’Egitto, oltre Alessandria, nel nomo di Eliopoli.</w:t>
      </w:r>
    </w:p>
    <w:p w14:paraId="136065D3" w14:textId="77777777" w:rsidR="006C4AAF" w:rsidRDefault="006C4AAF" w:rsidP="009059B5">
      <w:pPr>
        <w:pStyle w:val="CorpoTesto0"/>
      </w:pPr>
    </w:p>
    <w:p w14:paraId="338C462A" w14:textId="7E187857" w:rsidR="00510B07" w:rsidRDefault="00510B07" w:rsidP="009059B5">
      <w:pPr>
        <w:pStyle w:val="CorpoTesto0"/>
      </w:pPr>
      <w:r>
        <w:t xml:space="preserve">Così, in sintesi, la presentazione dell’«ipotesi oniade-sadocita» di marca eliopolitana per le origini </w:t>
      </w:r>
      <w:r w:rsidR="003B0542">
        <w:t xml:space="preserve">dei testi </w:t>
      </w:r>
      <w:r>
        <w:t xml:space="preserve">del gruppo di Qumran. Ora, </w:t>
      </w:r>
      <w:r w:rsidR="00A8348C">
        <w:t xml:space="preserve">tale ipotesi </w:t>
      </w:r>
      <w:r>
        <w:t xml:space="preserve">va </w:t>
      </w:r>
      <w:r w:rsidR="00CA20FF">
        <w:t>affrontata</w:t>
      </w:r>
      <w:r>
        <w:t xml:space="preserve"> nei suoi passaggi storici e </w:t>
      </w:r>
      <w:r w:rsidR="00CA20FF">
        <w:t>posta in relazione</w:t>
      </w:r>
      <w:r>
        <w:t xml:space="preserve"> con la documentazione a noi giunta.</w:t>
      </w:r>
    </w:p>
    <w:p w14:paraId="48B85877" w14:textId="3B85C7FB" w:rsidR="004C6B27" w:rsidRDefault="00510B07" w:rsidP="009059B5">
      <w:pPr>
        <w:pStyle w:val="CorpoTesto0"/>
      </w:pPr>
      <w:r>
        <w:t xml:space="preserve">Si procederà, </w:t>
      </w:r>
      <w:r w:rsidR="006C4AAF">
        <w:t>pertanto</w:t>
      </w:r>
      <w:r>
        <w:t xml:space="preserve">, </w:t>
      </w:r>
      <w:r w:rsidR="009F4CAC">
        <w:t xml:space="preserve">ricostruendo un quadro storico verosimile </w:t>
      </w:r>
      <w:r w:rsidR="002B1A89">
        <w:t xml:space="preserve">e </w:t>
      </w:r>
      <w:r w:rsidR="009F4CAC">
        <w:t xml:space="preserve">funzionale a stabilire una relazione proficua lungo l’arco del III sec. </w:t>
      </w:r>
      <w:r w:rsidR="00EF2FB4">
        <w:t xml:space="preserve">a.C. </w:t>
      </w:r>
      <w:r w:rsidR="009F4CAC">
        <w:t>tra i territori di Giuda e Samaria e il nom</w:t>
      </w:r>
      <w:r w:rsidR="00EF2FB4">
        <w:t>o</w:t>
      </w:r>
      <w:r w:rsidR="009F4CAC">
        <w:t xml:space="preserve"> di Eliopoli in Egitto, quale avamposto significativo per una sorta di colonizzazione </w:t>
      </w:r>
      <w:r w:rsidR="00EF2FB4">
        <w:t>yahwista</w:t>
      </w:r>
      <w:r w:rsidR="009F4CAC">
        <w:t xml:space="preserve"> dell’antica tradizione templare eliopolitana; operazione che preparò l’insediamento degli Oniadi </w:t>
      </w:r>
      <w:r w:rsidR="003B5835">
        <w:t>in stato di esilio e di fuga da Gerusalemme per i conflitti in seno alla famiglia sommo-sacerdotale</w:t>
      </w:r>
      <w:r w:rsidR="002B1A89">
        <w:t>,</w:t>
      </w:r>
      <w:r w:rsidR="003B5835">
        <w:t xml:space="preserve"> al tempo del regno di Antioco IV Epifane</w:t>
      </w:r>
      <w:r w:rsidR="00EF2FB4">
        <w:t>, nella prima parte del II sec. a.C.</w:t>
      </w:r>
      <w:r w:rsidR="002B1A89">
        <w:t xml:space="preserve"> Ai tentativi di ricostruzione storica del giudaismo eliopolitano devono corrispondere quelli che rendano ragione dei rapporti con la madrepatria nel tempo della crisi giudaica </w:t>
      </w:r>
      <w:r w:rsidR="006C4AAF">
        <w:t>provocata dai</w:t>
      </w:r>
      <w:r w:rsidR="002B1A89">
        <w:t xml:space="preserve"> Seleucidi </w:t>
      </w:r>
      <w:r w:rsidR="006C4AAF">
        <w:t>per</w:t>
      </w:r>
      <w:r w:rsidR="002B1A89">
        <w:t xml:space="preserve"> trasformare Gerusalemme in </w:t>
      </w:r>
      <w:r w:rsidR="002B1A89">
        <w:rPr>
          <w:i/>
        </w:rPr>
        <w:t>polis</w:t>
      </w:r>
      <w:r w:rsidR="002B1A89">
        <w:t xml:space="preserve"> ellenistica; in tale contesto andrà valutata la relazione costruttiva tra Oniadi in Egitto e Maccabei in madrepatria</w:t>
      </w:r>
      <w:r w:rsidR="006C4AAF">
        <w:t>,</w:t>
      </w:r>
      <w:r w:rsidR="002B1A89">
        <w:t xml:space="preserve"> nel comune tentativo di restituire la città di Gerusalemme con il suo Tempio al culto e alla legislazione yahwista.</w:t>
      </w:r>
      <w:r w:rsidR="001E2607">
        <w:t xml:space="preserve"> Tale raccordo permetterà di porre le basi per un’interazione proficua tra l’attività della famiglia maccabaica </w:t>
      </w:r>
      <w:r w:rsidR="006C4AAF">
        <w:t xml:space="preserve">(quindi, </w:t>
      </w:r>
      <w:r w:rsidR="001E2607">
        <w:t>del pontificato e governo degli Asmonei</w:t>
      </w:r>
      <w:r w:rsidR="006C4AAF">
        <w:t>)</w:t>
      </w:r>
      <w:r w:rsidR="001E2607">
        <w:t xml:space="preserve"> e la linea sacerdotale degli Oniadi in Egitto; realtà di raccordo tra i due ambienti sacrali e cultuali saranno i gruppi sacerdotali che rappresentarono il sostegno di Onia III nel tempo della crisi, gli Asidei, ovvero gli Esseni.</w:t>
      </w:r>
    </w:p>
    <w:p w14:paraId="5C85F503" w14:textId="474403C7" w:rsidR="00D361C8" w:rsidRDefault="008B63A5" w:rsidP="009059B5">
      <w:pPr>
        <w:pStyle w:val="1-Primogradodivisionicapitoli"/>
      </w:pPr>
      <w:bookmarkStart w:id="24" w:name="_Toc24727365"/>
      <w:r>
        <w:t xml:space="preserve">2. </w:t>
      </w:r>
      <w:r w:rsidR="00D361C8">
        <w:t>Il III sec. a.C. come momento favorevole per la nascita e lo sviluppo della linea sommo-</w:t>
      </w:r>
      <w:r w:rsidR="00D361C8">
        <w:lastRenderedPageBreak/>
        <w:t>sacerdotale degli Oniadi</w:t>
      </w:r>
      <w:bookmarkEnd w:id="24"/>
    </w:p>
    <w:p w14:paraId="1B43D7E0" w14:textId="77777777" w:rsidR="00F16A4B" w:rsidRDefault="00CB772D" w:rsidP="009059B5">
      <w:pPr>
        <w:pStyle w:val="CorpoTesto0"/>
      </w:pPr>
      <w:r>
        <w:t xml:space="preserve">Mentre è nota alla storiografia giudaico-ellenistica la presenza degli Oniadi in Egitto a partire dal II sec. a.C., al seguito della crisi antiochena a Gerusalemme, meno studiata è invece l’attestazione di un’istallazione giudaica e samaritana nel Delta del Nilo lungo tutto il III sec. a.C., </w:t>
      </w:r>
      <w:r w:rsidR="006800D9">
        <w:t xml:space="preserve">aspetto che divenne luogo di riparo e di asilo </w:t>
      </w:r>
      <w:r>
        <w:t>per gli esuli da Gerusalemme e da Giuda nel tempo della crisi del II sec. a.C. Per sondare tale presenza ebraica alquanto rilevante sul fronte demografico lungo il III sec. a.C.</w:t>
      </w:r>
      <w:r w:rsidR="00D14948">
        <w:t>,</w:t>
      </w:r>
      <w:r>
        <w:t xml:space="preserve"> accostiamo tre dati documentali, tra loro isolati e che la storiografia di settore difficilmente pone in relazione sistemica</w:t>
      </w:r>
      <w:r w:rsidR="00D14948">
        <w:t>:</w:t>
      </w:r>
      <w:r>
        <w:t xml:space="preserve"> si tratta, anzitutto, della segnalazione dell’imponente deportazione giudaica e samaritana promossa dall’intervento armato di Tolomeo I Sotere su Gerusalemme, Samaria e il Garizim attorno all’anno 302 a.C. con la segnalazione straordinaria di una personalità di rilievo strategico e istituzionale</w:t>
      </w:r>
      <w:r w:rsidR="00D14948">
        <w:t>, cioè</w:t>
      </w:r>
      <w:r>
        <w:t xml:space="preserve"> </w:t>
      </w:r>
      <w:r w:rsidR="00BF778D">
        <w:t>i</w:t>
      </w:r>
      <w:r>
        <w:t>l sommo sacerdote dei Giudei, Ezechia</w:t>
      </w:r>
      <w:r w:rsidR="00BF778D">
        <w:t>, secondo l</w:t>
      </w:r>
      <w:r w:rsidR="00D14948">
        <w:t>a testimonianza dello</w:t>
      </w:r>
      <w:r w:rsidR="00BF778D">
        <w:t xml:space="preserve"> storico tolemaico Ecateo di Abdera</w:t>
      </w:r>
      <w:r>
        <w:t xml:space="preserve">; in secondo luogo, </w:t>
      </w:r>
      <w:r w:rsidR="00BF778D">
        <w:t xml:space="preserve">il rapporto tra la lista dei sommi sacerdoti, documentata da Giuseppe Flavio nelle </w:t>
      </w:r>
      <w:r w:rsidR="00BF778D">
        <w:rPr>
          <w:i/>
        </w:rPr>
        <w:t>Antichità giudaiche</w:t>
      </w:r>
      <w:r w:rsidR="00BF778D">
        <w:t xml:space="preserve">, e la strana e misteriosa assenza </w:t>
      </w:r>
      <w:r w:rsidR="00D14948">
        <w:t>in quella</w:t>
      </w:r>
      <w:r w:rsidR="00BF778D">
        <w:t xml:space="preserve"> lista del</w:t>
      </w:r>
      <w:r w:rsidR="00D14948">
        <w:t>lo stesso</w:t>
      </w:r>
      <w:r w:rsidR="00BF778D">
        <w:t xml:space="preserve"> sommo sacerdote Ezechia; infine, </w:t>
      </w:r>
      <w:r w:rsidR="00FC5149">
        <w:t xml:space="preserve">il terzo dato documentale è rappresentato dal romanzo di Giuseppe, figlio di Giacobbe, secondo la narrazione posta a conclusione del </w:t>
      </w:r>
      <w:r w:rsidR="00FC5149" w:rsidRPr="00FC5149">
        <w:rPr>
          <w:i/>
        </w:rPr>
        <w:t>Libro della Genesi</w:t>
      </w:r>
      <w:r w:rsidR="00FC5149">
        <w:t xml:space="preserve">, </w:t>
      </w:r>
      <w:r w:rsidR="00D14948">
        <w:t xml:space="preserve">redatto con </w:t>
      </w:r>
      <w:r w:rsidR="00FC5149">
        <w:t xml:space="preserve">stile simile ad un romanzo ellenistico. </w:t>
      </w:r>
    </w:p>
    <w:p w14:paraId="5DD83DF5" w14:textId="64203D07" w:rsidR="00CB772D" w:rsidRPr="00BF778D" w:rsidRDefault="00FC5149" w:rsidP="009059B5">
      <w:pPr>
        <w:pStyle w:val="CorpoTesto0"/>
      </w:pPr>
      <w:r>
        <w:t>Il rapporto individuato tra questi tre aspetti documentali potrà offrire un</w:t>
      </w:r>
      <w:r w:rsidR="004D7B38">
        <w:t>’</w:t>
      </w:r>
      <w:r>
        <w:t>innovata focalizzazione sul centro di culto per eccellenza della tradizione autoctona egiziana, Eliopoli, in stato di decadenza al tempo dei Tolomei e per questo significativo per un</w:t>
      </w:r>
      <w:r w:rsidR="004D7B38">
        <w:t xml:space="preserve">a progressiva </w:t>
      </w:r>
      <w:r>
        <w:t xml:space="preserve">appropriazione culturale e religiosa operata dagli Ebrei, </w:t>
      </w:r>
      <w:r w:rsidR="004D7B38">
        <w:t>in accordo con il potere tolemaico</w:t>
      </w:r>
      <w:r>
        <w:t>.</w:t>
      </w:r>
    </w:p>
    <w:p w14:paraId="2B21D43A" w14:textId="1FA317C0" w:rsidR="005A5CB4" w:rsidRDefault="005A5CB4" w:rsidP="009059B5">
      <w:pPr>
        <w:pStyle w:val="2-Secondogradodivisionecapitoli"/>
      </w:pPr>
      <w:bookmarkStart w:id="25" w:name="_Toc24727366"/>
      <w:r>
        <w:t>2.1. Il sommo sacerdote dei Giudei, Ezechia</w:t>
      </w:r>
      <w:r w:rsidR="000854AC">
        <w:t>,</w:t>
      </w:r>
      <w:r>
        <w:t xml:space="preserve"> un uomo di circa sessantasei anni</w:t>
      </w:r>
      <w:bookmarkEnd w:id="25"/>
    </w:p>
    <w:p w14:paraId="13DD693E" w14:textId="09CB32A6" w:rsidR="002F6043" w:rsidRDefault="00B93B2F" w:rsidP="009059B5">
      <w:pPr>
        <w:pStyle w:val="CorpoTesto0"/>
        <w:rPr>
          <w:iCs/>
        </w:rPr>
      </w:pPr>
      <w:r>
        <w:t>Attorno all’anno 300 a.C., quando il potere tolemaico dei Diadochi in Egitto si stava organizzando per assumere pienamente il controllo del territorio siro-palestinese</w:t>
      </w:r>
      <w:r w:rsidR="0082042A">
        <w:t>,</w:t>
      </w:r>
      <w:r>
        <w:t xml:space="preserve"> si registra un evento di particolare interesse per la storia della diaspora ebraica </w:t>
      </w:r>
      <w:r w:rsidR="00CF637F">
        <w:t xml:space="preserve">occidentale: la deportazione giudeo-samaritana </w:t>
      </w:r>
      <w:r w:rsidR="0082042A">
        <w:t xml:space="preserve">in massa </w:t>
      </w:r>
      <w:r w:rsidR="00CF637F">
        <w:t>nella terra d’Egitto</w:t>
      </w:r>
      <w:r w:rsidR="004C36B2">
        <w:t xml:space="preserve"> (3</w:t>
      </w:r>
      <w:r w:rsidR="00DA64CE">
        <w:t>0</w:t>
      </w:r>
      <w:r w:rsidR="004C36B2">
        <w:t>2 a.C.)</w:t>
      </w:r>
      <w:r w:rsidR="00CF637F">
        <w:t>, al tempo di Tolomeo I Sotere</w:t>
      </w:r>
      <w:r w:rsidR="004C36B2">
        <w:t xml:space="preserve"> (323-284/2 a.C.)</w:t>
      </w:r>
      <w:r w:rsidR="00CF637F">
        <w:t xml:space="preserve">. La </w:t>
      </w:r>
      <w:r w:rsidR="00CF637F">
        <w:rPr>
          <w:i/>
          <w:iCs/>
        </w:rPr>
        <w:t>Lettera di Aristea</w:t>
      </w:r>
      <w:r w:rsidR="00CF637F">
        <w:rPr>
          <w:iCs/>
        </w:rPr>
        <w:t xml:space="preserve"> (</w:t>
      </w:r>
      <w:r w:rsidR="00CF637F" w:rsidRPr="00CF637F">
        <w:rPr>
          <w:i/>
          <w:iCs/>
        </w:rPr>
        <w:t>Ep. Arist.</w:t>
      </w:r>
      <w:r w:rsidR="00CF637F">
        <w:rPr>
          <w:iCs/>
        </w:rPr>
        <w:t xml:space="preserve"> 11b-14</w:t>
      </w:r>
      <w:r w:rsidR="00BA763F">
        <w:rPr>
          <w:iCs/>
        </w:rPr>
        <w:t>.19</w:t>
      </w:r>
      <w:r w:rsidR="00CF637F">
        <w:rPr>
          <w:iCs/>
        </w:rPr>
        <w:t>)</w:t>
      </w:r>
      <w:r w:rsidR="00CF637F">
        <w:rPr>
          <w:i/>
          <w:iCs/>
        </w:rPr>
        <w:t xml:space="preserve">, </w:t>
      </w:r>
      <w:r w:rsidR="00CF637F">
        <w:rPr>
          <w:iCs/>
        </w:rPr>
        <w:t xml:space="preserve">le </w:t>
      </w:r>
      <w:r w:rsidR="00CF637F">
        <w:rPr>
          <w:i/>
          <w:iCs/>
        </w:rPr>
        <w:t xml:space="preserve">Antichità giudaiche </w:t>
      </w:r>
      <w:r w:rsidR="00CF637F">
        <w:rPr>
          <w:iCs/>
        </w:rPr>
        <w:t>(</w:t>
      </w:r>
      <w:r w:rsidR="00CF637F" w:rsidRPr="00CF637F">
        <w:rPr>
          <w:i/>
          <w:iCs/>
        </w:rPr>
        <w:t>Ant.</w:t>
      </w:r>
      <w:r w:rsidR="00CF637F">
        <w:rPr>
          <w:iCs/>
        </w:rPr>
        <w:t xml:space="preserve"> 12,4-7) e il </w:t>
      </w:r>
      <w:r w:rsidR="00CF637F">
        <w:rPr>
          <w:i/>
          <w:iCs/>
        </w:rPr>
        <w:t xml:space="preserve">Contra Apionem </w:t>
      </w:r>
      <w:r w:rsidR="00CF637F">
        <w:rPr>
          <w:iCs/>
        </w:rPr>
        <w:t>(</w:t>
      </w:r>
      <w:r w:rsidR="00CF637F" w:rsidRPr="00CF637F">
        <w:rPr>
          <w:i/>
          <w:iCs/>
        </w:rPr>
        <w:t>Ap.</w:t>
      </w:r>
      <w:r w:rsidR="00CF637F">
        <w:rPr>
          <w:iCs/>
        </w:rPr>
        <w:t xml:space="preserve"> 1,186-189; 1,205.208-212) di Giuseppe Flavio, riferendosi allo storico e filosofo Ecateo di Abdera</w:t>
      </w:r>
      <w:r w:rsidR="00C3129F">
        <w:rPr>
          <w:iCs/>
        </w:rPr>
        <w:t xml:space="preserve"> (sotto Tolomeo I</w:t>
      </w:r>
      <w:r w:rsidR="00C3129F">
        <w:t xml:space="preserve"> scrisse una storia dell’Egitto dalla quale attinse successivamente lo stesso Manetone) </w:t>
      </w:r>
      <w:r w:rsidR="00CF637F">
        <w:rPr>
          <w:iCs/>
        </w:rPr>
        <w:t>con accentuazioni diverse</w:t>
      </w:r>
      <w:r w:rsidR="000854AC">
        <w:rPr>
          <w:iCs/>
        </w:rPr>
        <w:t>.</w:t>
      </w:r>
      <w:r w:rsidR="00CF637F">
        <w:rPr>
          <w:iCs/>
        </w:rPr>
        <w:t xml:space="preserve"> </w:t>
      </w:r>
      <w:r w:rsidR="000854AC">
        <w:rPr>
          <w:iCs/>
        </w:rPr>
        <w:t>Si racconta</w:t>
      </w:r>
      <w:r w:rsidR="00CF637F">
        <w:rPr>
          <w:iCs/>
        </w:rPr>
        <w:t xml:space="preserve"> che la spedizione militare di Tolomeo I Sotere su Gerusalemme e </w:t>
      </w:r>
      <w:r w:rsidR="0082042A">
        <w:rPr>
          <w:iCs/>
        </w:rPr>
        <w:t>nel</w:t>
      </w:r>
      <w:r w:rsidR="00CF637F">
        <w:rPr>
          <w:iCs/>
        </w:rPr>
        <w:t>l’area samaritana sortì l’effetto di assoggettare quei territori attraverso un intervento sostanzialmente incruento</w:t>
      </w:r>
      <w:r w:rsidR="000854AC">
        <w:rPr>
          <w:iCs/>
        </w:rPr>
        <w:t>; egli</w:t>
      </w:r>
      <w:r w:rsidR="00CF637F">
        <w:rPr>
          <w:iCs/>
        </w:rPr>
        <w:t xml:space="preserve"> </w:t>
      </w:r>
      <w:r w:rsidR="000854AC">
        <w:rPr>
          <w:iCs/>
        </w:rPr>
        <w:t>deportò</w:t>
      </w:r>
      <w:r w:rsidR="00CF637F">
        <w:rPr>
          <w:iCs/>
        </w:rPr>
        <w:t xml:space="preserve"> molta popolazione in Egitto, con un numero emblematico di 100.000 persone, </w:t>
      </w:r>
      <w:r w:rsidR="000854AC">
        <w:rPr>
          <w:iCs/>
        </w:rPr>
        <w:t>delle</w:t>
      </w:r>
      <w:r w:rsidR="00CF637F">
        <w:rPr>
          <w:iCs/>
        </w:rPr>
        <w:t xml:space="preserve"> quali </w:t>
      </w:r>
      <w:r w:rsidR="00DA64CE">
        <w:rPr>
          <w:iCs/>
        </w:rPr>
        <w:t xml:space="preserve">il regnante </w:t>
      </w:r>
      <w:r w:rsidR="00CF637F">
        <w:rPr>
          <w:iCs/>
        </w:rPr>
        <w:t>ne armò</w:t>
      </w:r>
      <w:r w:rsidR="00A62647">
        <w:rPr>
          <w:iCs/>
        </w:rPr>
        <w:t xml:space="preserve"> ben</w:t>
      </w:r>
      <w:r w:rsidR="00CF637F">
        <w:rPr>
          <w:iCs/>
        </w:rPr>
        <w:t xml:space="preserve"> 30.000 </w:t>
      </w:r>
      <w:r w:rsidR="00A62647">
        <w:rPr>
          <w:iCs/>
        </w:rPr>
        <w:t>a servizio dei</w:t>
      </w:r>
      <w:r w:rsidR="00CF637F">
        <w:rPr>
          <w:iCs/>
        </w:rPr>
        <w:t xml:space="preserve"> presidi militar</w:t>
      </w:r>
      <w:r w:rsidR="0082042A">
        <w:rPr>
          <w:iCs/>
        </w:rPr>
        <w:t>i</w:t>
      </w:r>
      <w:r w:rsidR="00CF637F">
        <w:rPr>
          <w:iCs/>
        </w:rPr>
        <w:t xml:space="preserve"> </w:t>
      </w:r>
      <w:r w:rsidR="0082042A">
        <w:rPr>
          <w:iCs/>
        </w:rPr>
        <w:t xml:space="preserve">in terra </w:t>
      </w:r>
      <w:r w:rsidR="00CF637F">
        <w:rPr>
          <w:iCs/>
        </w:rPr>
        <w:t>egizian</w:t>
      </w:r>
      <w:r w:rsidR="0082042A">
        <w:rPr>
          <w:iCs/>
        </w:rPr>
        <w:t>a, nel Delta del Nilo</w:t>
      </w:r>
      <w:r w:rsidR="00CF637F">
        <w:rPr>
          <w:iCs/>
        </w:rPr>
        <w:t xml:space="preserve">. </w:t>
      </w:r>
      <w:r w:rsidR="00CF637F">
        <w:rPr>
          <w:iCs/>
        </w:rPr>
        <w:lastRenderedPageBreak/>
        <w:t xml:space="preserve">In tale </w:t>
      </w:r>
      <w:r w:rsidR="00DA64CE">
        <w:rPr>
          <w:iCs/>
        </w:rPr>
        <w:t>deportazione di massa</w:t>
      </w:r>
      <w:r w:rsidR="00CF637F">
        <w:rPr>
          <w:iCs/>
        </w:rPr>
        <w:t xml:space="preserve">, si segnala </w:t>
      </w:r>
      <w:r w:rsidR="00CF6E6C">
        <w:rPr>
          <w:iCs/>
        </w:rPr>
        <w:t xml:space="preserve">tra gli esuli </w:t>
      </w:r>
      <w:r w:rsidR="00DA64CE">
        <w:rPr>
          <w:iCs/>
        </w:rPr>
        <w:t xml:space="preserve">anche </w:t>
      </w:r>
      <w:r w:rsidR="00CF637F">
        <w:rPr>
          <w:iCs/>
        </w:rPr>
        <w:t xml:space="preserve">la presenza </w:t>
      </w:r>
      <w:r w:rsidR="00CF6E6C">
        <w:rPr>
          <w:iCs/>
        </w:rPr>
        <w:t>straordinaria</w:t>
      </w:r>
      <w:r w:rsidR="00CF637F">
        <w:rPr>
          <w:iCs/>
        </w:rPr>
        <w:t xml:space="preserve"> di un sommo sacerdote </w:t>
      </w:r>
      <w:r w:rsidR="0082042A">
        <w:rPr>
          <w:iCs/>
        </w:rPr>
        <w:t xml:space="preserve">dei Giudei </w:t>
      </w:r>
      <w:r w:rsidR="00CF637F">
        <w:rPr>
          <w:iCs/>
        </w:rPr>
        <w:t>di nome Ezechia</w:t>
      </w:r>
      <w:r w:rsidR="00CF6E6C">
        <w:rPr>
          <w:iCs/>
        </w:rPr>
        <w:t>,</w:t>
      </w:r>
      <w:r w:rsidR="0082042A">
        <w:rPr>
          <w:iCs/>
        </w:rPr>
        <w:t xml:space="preserve"> che aveva «circa sessantasei anni, molto stimato tra i suoi connazionali, intelligente, abile nel parlare e, inoltre</w:t>
      </w:r>
      <w:r w:rsidR="00A62647">
        <w:rPr>
          <w:iCs/>
        </w:rPr>
        <w:t>,</w:t>
      </w:r>
      <w:r w:rsidR="0082042A">
        <w:rPr>
          <w:iCs/>
        </w:rPr>
        <w:t xml:space="preserve"> estremamente esperto della cosa pubblica» (</w:t>
      </w:r>
      <w:r w:rsidR="0082042A">
        <w:rPr>
          <w:i/>
          <w:iCs/>
        </w:rPr>
        <w:t>Ap.</w:t>
      </w:r>
      <w:r w:rsidR="0082042A">
        <w:rPr>
          <w:iCs/>
        </w:rPr>
        <w:t xml:space="preserve"> 1,187).</w:t>
      </w:r>
    </w:p>
    <w:p w14:paraId="704F3854" w14:textId="5362B7C9" w:rsidR="005A5CB4" w:rsidRDefault="005A5CB4" w:rsidP="009059B5">
      <w:pPr>
        <w:pStyle w:val="CorpoTesto0"/>
      </w:pPr>
      <w:r>
        <w:t>Complessivamente le testimonianze raccolte mostrano una reazione anomala da parte degli sconfitti nei confronti del conquistatore. Normalmente ogni sacco di Gerusalemme e delle regioni abitate dal popolo santo è sempre accompagnato nei racconti biblici da forme diverse di repulsione oppure di opposizione all’accaduto, spiegato come accadimento voluto da Dio o causato per malvagità dell’aggressore. Qui invece ci troviamo per lo più di fronte ad un evento quasi benedetto dal popolo, che non reagisce e si unisce senza opposizione alla volontà dell’aggressore nel lasciare la propria terra e soprattutto la città santa conquistata nel giorno di sabato, quando la popolazione si rifiutò di prendere le armi e di difendersi. Secondo Ecateo di Abdera essi «venuti a conoscenza della generosità e dell’umanità di Tolomeo» (</w:t>
      </w:r>
      <w:r w:rsidRPr="00835859">
        <w:rPr>
          <w:i/>
        </w:rPr>
        <w:t>Ap.</w:t>
      </w:r>
      <w:r>
        <w:t xml:space="preserve"> 1,186) volentieri partirono per l’Egitto e con loro addirittura il sommo sacerdote Ezechia. È abbastanza evidente che la descrizione è improbabile</w:t>
      </w:r>
      <w:r w:rsidR="00D44999">
        <w:t xml:space="preserve"> dal punto di vista storico</w:t>
      </w:r>
      <w:r>
        <w:t xml:space="preserve">, ma poiché Ecateo di Abdera, verosimilmente, svolgeva il compito di responsabilità culturale e di cronografo al servizio della corte di Tolomeo I Sotere (323-284/2 a.C.), ben si comprende quanto lo storico abbia voluto, ad eventi accaduti, sottolineare la linea sempre più pacifica e vantaggiosa della popolazione ebraica in Egitto, rispetto alle difficoltà ambientali e di insidie militari crescenti. Il passaggio dal dominio persiano a quello macedone portò il popolo ebraico ad avvicinarsi e ad affinarsi con preferenza al nuovo conquistatore, nell’arco di circa trent’anni (dalla conquista di Gerusalemme e della Samaria da parte di Alessandro Magno), che per la prima volta offriva una terra d’asilo, l’Egitto, ben più confortevole della stessa Terra promessa. Abbattute le barriere e cresciuti i rapporti di collaborazione tra potere dei Diadochi greci e popolo ebraico, i contatti e gli scambi da un confine all’altro crebbero sempre più, al punto tale che gli Ebrei in Egitto non si percepirono come stranieri o estranei a quella terra, bensì immigrati con progressiva responsabilità loro affidata dal potere tolemaico per un controllo ed una </w:t>
      </w:r>
      <w:r w:rsidR="00573C69">
        <w:t xml:space="preserve">conseguente </w:t>
      </w:r>
      <w:r>
        <w:t>inevitabile colonizzazione del territorio. L’</w:t>
      </w:r>
      <w:r w:rsidRPr="005A5CB4">
        <w:rPr>
          <w:i/>
        </w:rPr>
        <w:t xml:space="preserve">interpretatio hebraica </w:t>
      </w:r>
      <w:r>
        <w:t>– giudaica e samaritana – ancor prima dell’</w:t>
      </w:r>
      <w:r w:rsidRPr="005A5CB4">
        <w:rPr>
          <w:i/>
        </w:rPr>
        <w:t>interpretatio judaica</w:t>
      </w:r>
      <w:r w:rsidR="00906C8D">
        <w:t>,</w:t>
      </w:r>
      <w:r w:rsidRPr="005A5CB4">
        <w:rPr>
          <w:i/>
        </w:rPr>
        <w:t xml:space="preserve"> </w:t>
      </w:r>
      <w:r w:rsidR="00906C8D">
        <w:t>si ritrovava ad ampliare</w:t>
      </w:r>
      <w:r w:rsidR="00573C69">
        <w:t>,</w:t>
      </w:r>
      <w:r w:rsidR="00906C8D">
        <w:t xml:space="preserve"> in</w:t>
      </w:r>
      <w:r>
        <w:t xml:space="preserve"> nuovi confini </w:t>
      </w:r>
      <w:r w:rsidR="00906C8D">
        <w:t>geografici</w:t>
      </w:r>
      <w:r w:rsidR="00573C69">
        <w:t>,</w:t>
      </w:r>
      <w:r w:rsidR="00906C8D">
        <w:t xml:space="preserve"> </w:t>
      </w:r>
      <w:r>
        <w:t xml:space="preserve">la propria tradizione. Infatti, </w:t>
      </w:r>
      <w:r w:rsidR="000E0D3D">
        <w:t xml:space="preserve">a questo proposito, Giuseppe Flavio, a conclusione della sua narrazione relativa agli eventi delle campagne militari di Tolomeo I Sotere in Palestina, annota un particolare in </w:t>
      </w:r>
      <w:r w:rsidR="000E0D3D" w:rsidRPr="00BD662B">
        <w:rPr>
          <w:i/>
        </w:rPr>
        <w:t>Ant</w:t>
      </w:r>
      <w:r w:rsidR="000E0D3D">
        <w:t xml:space="preserve">. 12,7, non emerso direttamente dalle altre fonti, e cioè che: «Tolomeo prese </w:t>
      </w:r>
      <w:r w:rsidR="000E0D3D" w:rsidRPr="007B008B">
        <w:t>molti prigionieri della regione collinosa della Giudea, dai luoghi vicini a Gerusalemme dalla Samaria e da quelli del Garizim</w:t>
      </w:r>
      <w:r w:rsidR="000E0D3D">
        <w:t xml:space="preserve">»; veniamo così a sapere che, </w:t>
      </w:r>
      <w:r w:rsidR="000E0D3D">
        <w:lastRenderedPageBreak/>
        <w:t>contrariamente alle altre presentazioni dell’</w:t>
      </w:r>
      <w:r w:rsidR="00906C8D">
        <w:t>a</w:t>
      </w:r>
      <w:r w:rsidR="000E0D3D">
        <w:t>vvenimento, chi fu deportato da Tolomeo I Sotere non furono unicamente Giudei, bensì anche Samaritani, come la stessa toponomastica delle istallazioni ebraiche in Egitto testimonia; cioè coloro che gravitavano più al sud verso Gerusalemme e coloro il cui centro organizzativo era la città di Samaria, il comprensorio di Sichem pres</w:t>
      </w:r>
      <w:r w:rsidR="00A62647">
        <w:t>s</w:t>
      </w:r>
      <w:r w:rsidR="000E0D3D">
        <w:t xml:space="preserve">o il Monte Garizim, – a partire dall’epoca ellenistica – con il Tempio da pochi decenni edificato, secondo la fonte di Giuseppe Flavio (cfr. </w:t>
      </w:r>
      <w:r w:rsidR="000E0D3D">
        <w:rPr>
          <w:i/>
        </w:rPr>
        <w:t>Ant.</w:t>
      </w:r>
      <w:r w:rsidR="000E0D3D">
        <w:t xml:space="preserve"> 11,310-328).</w:t>
      </w:r>
      <w:r w:rsidR="002C31DA">
        <w:t xml:space="preserve"> La popolazione giudaica e samaritana in terra d’Egitto nell’arco del III sec. a.C. superò significativamente quella della madrepatria del tradizionale territorio d’Israele.</w:t>
      </w:r>
    </w:p>
    <w:p w14:paraId="4BBDC704" w14:textId="3A06612A" w:rsidR="00906C8D" w:rsidRDefault="00906C8D" w:rsidP="009059B5">
      <w:pPr>
        <w:pStyle w:val="CorpoTesto0"/>
      </w:pPr>
      <w:r>
        <w:t>Il dato che emerge, anche soltanto da queste poche note, è un</w:t>
      </w:r>
      <w:r w:rsidR="002C31DA">
        <w:t>’</w:t>
      </w:r>
      <w:r>
        <w:t>evidente e consistente presenza giudaica e samaritana nella diaspora egiziana, fortemente rafforzata nell’area del Delta del Nilo, rispetto alle testimonianze precedenti che riferivano</w:t>
      </w:r>
      <w:r w:rsidR="00573C69">
        <w:t>,</w:t>
      </w:r>
      <w:r>
        <w:t xml:space="preserve"> nel corso dei secoli VI-IV a.C.</w:t>
      </w:r>
      <w:r w:rsidR="00573C69">
        <w:t>,</w:t>
      </w:r>
      <w:r w:rsidR="00C3129F">
        <w:t xml:space="preserve"> </w:t>
      </w:r>
      <w:r>
        <w:t xml:space="preserve">unicamente della colonia giudaica </w:t>
      </w:r>
      <w:r w:rsidR="00573C69">
        <w:t>sull’isola di</w:t>
      </w:r>
      <w:r>
        <w:t xml:space="preserve"> Elefantina, nell’Alto Egitto</w:t>
      </w:r>
      <w:r w:rsidR="003355DD">
        <w:t xml:space="preserve">; e l’aspetto ancor più importante, accanto alla probabile consegna per il controllo di alcune aree del territorio da parte del potere dominante tolemaico, </w:t>
      </w:r>
      <w:r w:rsidR="00A62647">
        <w:t xml:space="preserve">lo ribadiamo ancora una volta, </w:t>
      </w:r>
      <w:r w:rsidR="003355DD">
        <w:t>è la segnalata presenza istituzionale del sommo sacerdote Ezechia, conosciuto unicamente dalla testimonianza di Ecateo di Abdera</w:t>
      </w:r>
      <w:r w:rsidR="00454AC3">
        <w:t xml:space="preserve">, </w:t>
      </w:r>
      <w:r w:rsidR="003355DD">
        <w:t xml:space="preserve">riportata da Giuseppe Flavio nel </w:t>
      </w:r>
      <w:r w:rsidR="003355DD">
        <w:rPr>
          <w:i/>
        </w:rPr>
        <w:t>Contra Apionem</w:t>
      </w:r>
      <w:r w:rsidR="003355DD">
        <w:t>.</w:t>
      </w:r>
    </w:p>
    <w:p w14:paraId="5AB4BDF4" w14:textId="4ED2DDD1" w:rsidR="00E65F91" w:rsidRDefault="002C31DA" w:rsidP="009059B5">
      <w:pPr>
        <w:pStyle w:val="2-Secondogradodivisionecapitoli"/>
      </w:pPr>
      <w:bookmarkStart w:id="26" w:name="_Toc24727367"/>
      <w:r>
        <w:t>2.2. Alla ricerca dell’identità di Ezechia, sommo sacerdote dei Giudei</w:t>
      </w:r>
      <w:bookmarkEnd w:id="26"/>
    </w:p>
    <w:p w14:paraId="6B6B06ED" w14:textId="7C86F26A" w:rsidR="002C31DA" w:rsidRDefault="00C903C8" w:rsidP="009059B5">
      <w:pPr>
        <w:pStyle w:val="CorpoTesto0"/>
      </w:pPr>
      <w:r>
        <w:t xml:space="preserve">La perplessità della critica storica ad accogliere la qualifica di sommo sacerdote a tutti gli effetti per Ezechia ha condotto ad ipotizzarne, sotto la dizione di «sommo sacerdote», </w:t>
      </w:r>
      <w:r w:rsidR="00F10882">
        <w:t>la funzione del</w:t>
      </w:r>
      <w:r>
        <w:t xml:space="preserve"> «comandante del Tempio», carica importante e seconda rispetto alla massima istituzione sacrale di Gerusalemme. L’ipotesi fu avvalorata dal fatto che</w:t>
      </w:r>
      <w:r w:rsidR="00F10882">
        <w:t>,</w:t>
      </w:r>
      <w:r>
        <w:t xml:space="preserve"> contestualmente</w:t>
      </w:r>
      <w:r w:rsidR="00F10882">
        <w:t>,</w:t>
      </w:r>
      <w:r>
        <w:t xml:space="preserve"> sono state rinvenute una serie di monete databili nell’ultima fase del potere persiano e l’inizio del potere ellenistico (350-330 a.C.) </w:t>
      </w:r>
      <w:r w:rsidR="00F10882">
        <w:t>nel</w:t>
      </w:r>
      <w:r>
        <w:t xml:space="preserve"> territorio di Giuda, dalle quali emerge l’informazione che in quell’epoca</w:t>
      </w:r>
      <w:r w:rsidR="00F10882">
        <w:t>,</w:t>
      </w:r>
      <w:r>
        <w:t xml:space="preserve"> governatore della provincia persiana di Giuda</w:t>
      </w:r>
      <w:r w:rsidR="00F10882">
        <w:t>,</w:t>
      </w:r>
      <w:r>
        <w:t xml:space="preserve"> era un certo Ezechia; </w:t>
      </w:r>
      <w:r w:rsidR="00F10882">
        <w:t>in questo senso si distinguerebbero</w:t>
      </w:r>
      <w:r>
        <w:t xml:space="preserve"> due figure </w:t>
      </w:r>
      <w:r w:rsidR="00F10882">
        <w:t>omonime,</w:t>
      </w:r>
      <w:r>
        <w:t xml:space="preserve"> l’una governatore della provincia di Giuda e l’altra</w:t>
      </w:r>
      <w:r w:rsidR="00124A6F">
        <w:t>, probabilmente</w:t>
      </w:r>
      <w:r w:rsidR="00F10882">
        <w:t>,</w:t>
      </w:r>
      <w:r w:rsidR="00124A6F">
        <w:t xml:space="preserve"> qualche anno al seguito, </w:t>
      </w:r>
      <w:r w:rsidR="00F10882">
        <w:t xml:space="preserve">preposta ad </w:t>
      </w:r>
      <w:r w:rsidR="00124A6F">
        <w:t xml:space="preserve">un’importante carica all’interno dell’amministrazione del Tempio di Gerusalemme; in questo senso, si riuscirebbe a chiarire </w:t>
      </w:r>
      <w:r w:rsidR="00851783">
        <w:t>l’informazione dei nomi dei sommi sacerdoti</w:t>
      </w:r>
      <w:r w:rsidR="00124A6F">
        <w:t xml:space="preserve"> documentat</w:t>
      </w:r>
      <w:r w:rsidR="00851783">
        <w:t>a</w:t>
      </w:r>
      <w:r w:rsidR="00124A6F">
        <w:t xml:space="preserve"> da Giuseppe Flavio, nella </w:t>
      </w:r>
      <w:r w:rsidR="00124A6F">
        <w:rPr>
          <w:i/>
        </w:rPr>
        <w:t xml:space="preserve">Antichità giudaiche </w:t>
      </w:r>
      <w:r w:rsidR="00124A6F">
        <w:t>(</w:t>
      </w:r>
      <w:r w:rsidR="00F10882">
        <w:rPr>
          <w:i/>
        </w:rPr>
        <w:t xml:space="preserve">Ant. </w:t>
      </w:r>
      <w:r w:rsidR="00F10882">
        <w:t>11,346-347)</w:t>
      </w:r>
      <w:r w:rsidR="00124A6F">
        <w:t xml:space="preserve"> e parzialmente dal </w:t>
      </w:r>
      <w:r w:rsidR="00124A6F" w:rsidRPr="00124A6F">
        <w:rPr>
          <w:i/>
        </w:rPr>
        <w:t>Libro di Neemia</w:t>
      </w:r>
      <w:r w:rsidR="00124A6F">
        <w:t xml:space="preserve"> </w:t>
      </w:r>
      <w:r w:rsidR="00F10882">
        <w:t>(</w:t>
      </w:r>
      <w:r w:rsidR="00F10882">
        <w:rPr>
          <w:i/>
        </w:rPr>
        <w:t>Ne</w:t>
      </w:r>
      <w:r w:rsidR="00F10882">
        <w:t xml:space="preserve"> 12,11.22), secondo </w:t>
      </w:r>
      <w:r w:rsidR="00851783">
        <w:t>la</w:t>
      </w:r>
      <w:r w:rsidR="00F10882">
        <w:t xml:space="preserve"> quale all’epoca di Alessandro Magno e dopo la sua morte, fino al</w:t>
      </w:r>
      <w:r w:rsidR="00851783">
        <w:t xml:space="preserve"> tempo</w:t>
      </w:r>
      <w:r w:rsidR="00F10882">
        <w:t xml:space="preserve"> dell’intervento di Tolomeo I Sotere su Gerusalemme</w:t>
      </w:r>
      <w:r w:rsidR="00A6766A">
        <w:t>,</w:t>
      </w:r>
      <w:r w:rsidR="00F10882">
        <w:t xml:space="preserve"> i sommi sacerdoti furono Jaddo o Jaddua e, al seguito, suo figlio  Onia</w:t>
      </w:r>
      <w:r w:rsidR="00A6766A">
        <w:t>,</w:t>
      </w:r>
      <w:r w:rsidR="00F10882">
        <w:t xml:space="preserve"> che la storiografia ha elencato come il pri</w:t>
      </w:r>
      <w:r w:rsidR="00A6766A">
        <w:t>mo</w:t>
      </w:r>
      <w:r w:rsidR="00F10882">
        <w:t xml:space="preserve"> di una serie, Onia I</w:t>
      </w:r>
      <w:r w:rsidR="00A6766A">
        <w:t xml:space="preserve">. Chi fu </w:t>
      </w:r>
      <w:r w:rsidR="00A6766A" w:rsidRPr="00A6766A">
        <w:t>Onia</w:t>
      </w:r>
      <w:r w:rsidR="00A6766A">
        <w:t xml:space="preserve">, figlio di </w:t>
      </w:r>
      <w:r w:rsidR="00A6766A" w:rsidRPr="00A6766A">
        <w:t>Jaddo</w:t>
      </w:r>
      <w:r w:rsidR="00A6766A">
        <w:t xml:space="preserve">? Gli storici identificano questo Onia come colui che diede inizio al casato sadocita </w:t>
      </w:r>
      <w:r w:rsidR="00624F94">
        <w:t>detto</w:t>
      </w:r>
      <w:r w:rsidR="00A6766A">
        <w:t xml:space="preserve"> degli «Oniadi». Infatti, da questo punto in poi le fonti (1</w:t>
      </w:r>
      <w:r w:rsidR="00A6766A" w:rsidRPr="00360A1F">
        <w:rPr>
          <w:i/>
        </w:rPr>
        <w:t>Mac</w:t>
      </w:r>
      <w:r w:rsidR="00A6766A">
        <w:t xml:space="preserve"> e 2</w:t>
      </w:r>
      <w:r w:rsidR="00A6766A" w:rsidRPr="00360A1F">
        <w:rPr>
          <w:i/>
        </w:rPr>
        <w:t>Mac</w:t>
      </w:r>
      <w:r w:rsidR="00A6766A">
        <w:t xml:space="preserve">, </w:t>
      </w:r>
      <w:r w:rsidR="00A6766A">
        <w:rPr>
          <w:i/>
        </w:rPr>
        <w:t xml:space="preserve">Antichità </w:t>
      </w:r>
      <w:r w:rsidR="00A6766A">
        <w:rPr>
          <w:i/>
        </w:rPr>
        <w:lastRenderedPageBreak/>
        <w:t>giudaiche</w:t>
      </w:r>
      <w:r w:rsidR="00A6766A">
        <w:t xml:space="preserve">, </w:t>
      </w:r>
      <w:r w:rsidR="00A6766A">
        <w:rPr>
          <w:i/>
        </w:rPr>
        <w:t>Guerra giudaica</w:t>
      </w:r>
      <w:r w:rsidR="00A6766A">
        <w:t xml:space="preserve"> e </w:t>
      </w:r>
      <w:r w:rsidR="00A6766A" w:rsidRPr="00360A1F">
        <w:rPr>
          <w:i/>
        </w:rPr>
        <w:t>Siracide</w:t>
      </w:r>
      <w:r w:rsidR="00A6766A">
        <w:t>) present</w:t>
      </w:r>
      <w:r w:rsidR="00624F94">
        <w:t>ano</w:t>
      </w:r>
      <w:r w:rsidR="00A6766A">
        <w:t xml:space="preserve"> liste di successione o eventi narrati nei quali il nome che si ripete con frequenza è proprio Onia, nome che finora non era mai apparso nelle fonti precedenti né bibliche né extra-bibliche.</w:t>
      </w:r>
      <w:r w:rsidR="005D1375">
        <w:t xml:space="preserve"> Nell’incrociare le informazioni provenienti </w:t>
      </w:r>
      <w:r w:rsidR="00624F94">
        <w:t xml:space="preserve">sia </w:t>
      </w:r>
      <w:r w:rsidR="005D1375">
        <w:t xml:space="preserve">dai dati numismatici, </w:t>
      </w:r>
      <w:r w:rsidR="0078666B">
        <w:t>sia</w:t>
      </w:r>
      <w:r w:rsidR="00624F94">
        <w:t xml:space="preserve"> </w:t>
      </w:r>
      <w:r w:rsidR="005D1375">
        <w:t>d</w:t>
      </w:r>
      <w:r w:rsidR="00624F94">
        <w:t>a</w:t>
      </w:r>
      <w:r w:rsidR="005D1375">
        <w:t xml:space="preserve"> Giuseppe Flavio e d</w:t>
      </w:r>
      <w:r w:rsidR="00624F94">
        <w:t>a</w:t>
      </w:r>
      <w:r w:rsidR="005D1375">
        <w:t xml:space="preserve"> Ecateo di Abdera si aprono possibilità distinte </w:t>
      </w:r>
      <w:r w:rsidR="00D27F86">
        <w:t>di corrispondenze e distinzioni tra tre personaggi: il sommo sacerdote Ezechia (Ecateo di Abdera), il sommo sacerdote Onia I (Giuseppe Flavio) e il governatore di Giuda</w:t>
      </w:r>
      <w:r w:rsidR="008B47B8">
        <w:t>,</w:t>
      </w:r>
      <w:r w:rsidR="00D27F86">
        <w:t xml:space="preserve"> Ezechia (monete della serie YHD/ YHWD/ YHDH). Tra le ipotesi possibili </w:t>
      </w:r>
      <w:r w:rsidR="00624F94">
        <w:t>di soluzione in tale triangolazione vorremmo sostenere quella che</w:t>
      </w:r>
      <w:r w:rsidR="00D27F86">
        <w:t xml:space="preserve"> </w:t>
      </w:r>
      <w:r w:rsidR="00624F94">
        <w:t>vede</w:t>
      </w:r>
      <w:r w:rsidR="00D27F86">
        <w:t xml:space="preserve"> un</w:t>
      </w:r>
      <w:r w:rsidR="00624F94">
        <w:t>’</w:t>
      </w:r>
      <w:r w:rsidR="00D27F86">
        <w:t xml:space="preserve">identificazione </w:t>
      </w:r>
      <w:r w:rsidR="00624F94">
        <w:t>nella stessa persona storicamente esistita di nome</w:t>
      </w:r>
      <w:r w:rsidR="00D27F86">
        <w:t xml:space="preserve"> Ezechia, </w:t>
      </w:r>
      <w:r w:rsidR="00624F94">
        <w:t>quale</w:t>
      </w:r>
      <w:r w:rsidR="00D27F86">
        <w:t xml:space="preserve"> governatore di Giuda, in una prima fase, fino all’avvento di Alessandro Magno e poi, in una fase successiva, </w:t>
      </w:r>
      <w:r w:rsidR="00624F94">
        <w:t>anche responsabile</w:t>
      </w:r>
      <w:r w:rsidR="00D27F86">
        <w:t xml:space="preserve"> </w:t>
      </w:r>
      <w:r w:rsidR="0078666B">
        <w:t>sul fronte civico e religioso attraverso la</w:t>
      </w:r>
      <w:r w:rsidR="00D27F86">
        <w:t xml:space="preserve"> carica di sommo sacerdote del Tempio di Gerusalemme, </w:t>
      </w:r>
      <w:r w:rsidR="00624F94">
        <w:t>all’inizio</w:t>
      </w:r>
      <w:r w:rsidR="00D27F86">
        <w:t xml:space="preserve"> della dominazione tolemaica; e, da ultimo, </w:t>
      </w:r>
      <w:r w:rsidR="00D36B74">
        <w:t xml:space="preserve">questo </w:t>
      </w:r>
      <w:r w:rsidR="00D27F86">
        <w:t>Ezechia, sommo sacerdote dei Giudei, già loro governatore</w:t>
      </w:r>
      <w:r w:rsidR="003320CB">
        <w:t>,</w:t>
      </w:r>
      <w:r w:rsidR="00D27F86">
        <w:t xml:space="preserve"> si identificherebbe </w:t>
      </w:r>
      <w:r w:rsidR="003320CB">
        <w:t xml:space="preserve">anche </w:t>
      </w:r>
      <w:r w:rsidR="00D27F86">
        <w:t>con</w:t>
      </w:r>
      <w:r w:rsidR="00624F94">
        <w:t xml:space="preserve"> </w:t>
      </w:r>
      <w:r w:rsidR="0078666B">
        <w:t>l</w:t>
      </w:r>
      <w:r w:rsidR="00624F94">
        <w:t>’altra denominazione</w:t>
      </w:r>
      <w:r w:rsidR="0078666B">
        <w:t xml:space="preserve"> nota: il sommo sacerdote</w:t>
      </w:r>
      <w:r w:rsidR="00D27F86">
        <w:t xml:space="preserve"> Onia I</w:t>
      </w:r>
      <w:r w:rsidR="003320CB">
        <w:t>,</w:t>
      </w:r>
      <w:r w:rsidR="00D36B74">
        <w:t xml:space="preserve"> ricordato da Giuseppe Flavio. Ezechia</w:t>
      </w:r>
      <w:r w:rsidR="00624F94">
        <w:t>, pertanto,</w:t>
      </w:r>
      <w:r w:rsidR="00D36B74">
        <w:t xml:space="preserve"> </w:t>
      </w:r>
      <w:r w:rsidR="0078666B">
        <w:t xml:space="preserve">se si accetta tale ipotesi di lavoro, </w:t>
      </w:r>
      <w:r w:rsidR="008B47B8">
        <w:t>doveva appartenere</w:t>
      </w:r>
      <w:r w:rsidR="00624F94">
        <w:t xml:space="preserve"> ad una famiglia e a una </w:t>
      </w:r>
      <w:r w:rsidR="00D36B74">
        <w:t xml:space="preserve">classe sacerdotale </w:t>
      </w:r>
      <w:r w:rsidR="008B47B8">
        <w:t>e</w:t>
      </w:r>
      <w:r w:rsidR="00624F94">
        <w:t xml:space="preserve"> ricoprì</w:t>
      </w:r>
      <w:r w:rsidR="00D36B74">
        <w:t xml:space="preserve"> il ruolo eminente di governatore dal 340 a.C. al 302/301 a.C. per trent’otto anni</w:t>
      </w:r>
      <w:r w:rsidR="003320CB">
        <w:t>, essendo esperto di cosa pubblica</w:t>
      </w:r>
      <w:r w:rsidR="00624F94">
        <w:t>, come ricordato da Ecateo di Abdera</w:t>
      </w:r>
      <w:r w:rsidR="003320CB">
        <w:t xml:space="preserve"> (</w:t>
      </w:r>
      <w:r w:rsidR="003320CB">
        <w:rPr>
          <w:i/>
        </w:rPr>
        <w:t>Ap.</w:t>
      </w:r>
      <w:r w:rsidR="003320CB">
        <w:t xml:space="preserve"> 1,187)</w:t>
      </w:r>
      <w:r w:rsidR="00D36B74">
        <w:t xml:space="preserve"> e dal 320 a.C., anno </w:t>
      </w:r>
      <w:r w:rsidR="003320CB">
        <w:t xml:space="preserve">probabile </w:t>
      </w:r>
      <w:r w:rsidR="00D36B74">
        <w:t xml:space="preserve">della morte del padre Jaddo, </w:t>
      </w:r>
      <w:r w:rsidR="008B47B8">
        <w:t>assunse</w:t>
      </w:r>
      <w:r w:rsidR="00D36B74">
        <w:t xml:space="preserve"> anche la carica di sommo sacerdote, divenendo così figura di riferimento essenziale del Giudaismo dell’inizio dell’era ellenistica</w:t>
      </w:r>
      <w:r w:rsidR="0078666B">
        <w:t>; all’età di sessantasei anni si trovò dunque in Egitto, tra i deportati della spedizione di Tolomeo I Sotere</w:t>
      </w:r>
      <w:r w:rsidR="008B47B8">
        <w:t xml:space="preserve">. </w:t>
      </w:r>
      <w:r w:rsidR="0078666B">
        <w:t>L’identificazione d</w:t>
      </w:r>
      <w:r w:rsidR="00CD1586">
        <w:t>el sonno sacerdote</w:t>
      </w:r>
      <w:r w:rsidR="0078666B">
        <w:t xml:space="preserve"> Ezechia con l’Onia I delle </w:t>
      </w:r>
      <w:r w:rsidR="00624F94">
        <w:rPr>
          <w:i/>
        </w:rPr>
        <w:t xml:space="preserve">Antichità giudaiche </w:t>
      </w:r>
      <w:r w:rsidR="003320CB">
        <w:t>(</w:t>
      </w:r>
      <w:r w:rsidR="003320CB">
        <w:rPr>
          <w:i/>
        </w:rPr>
        <w:t>Ant.</w:t>
      </w:r>
      <w:r w:rsidR="003320CB">
        <w:t xml:space="preserve"> 11,347)</w:t>
      </w:r>
      <w:r w:rsidR="0078666B">
        <w:t xml:space="preserve"> non è perspicua ad una prima analisi e occorre ipotizzarne la possibilità storica.</w:t>
      </w:r>
    </w:p>
    <w:p w14:paraId="1F3BE5FE" w14:textId="508E25FF" w:rsidR="00894E62" w:rsidRDefault="00894E62" w:rsidP="009059B5">
      <w:pPr>
        <w:pStyle w:val="2-Secondogradodivisionecapitoli"/>
      </w:pPr>
      <w:bookmarkStart w:id="27" w:name="_Toc24727368"/>
      <w:r>
        <w:t>2.3. Giuseppe</w:t>
      </w:r>
      <w:r w:rsidR="000D4464">
        <w:t xml:space="preserve"> l’“egiziano”</w:t>
      </w:r>
      <w:r>
        <w:t>, figlio di Giacobbe e il ruolo strategico d’Israele in Egitto</w:t>
      </w:r>
      <w:bookmarkEnd w:id="27"/>
    </w:p>
    <w:p w14:paraId="71C5EE35" w14:textId="600ECAAF" w:rsidR="0078666B" w:rsidRPr="00827869" w:rsidRDefault="00827869" w:rsidP="009059B5">
      <w:pPr>
        <w:pStyle w:val="CorpoTesto0"/>
        <w:rPr>
          <w:iCs/>
        </w:rPr>
      </w:pPr>
      <w:r>
        <w:rPr>
          <w:noProof/>
          <w:lang w:eastAsia="it-IT"/>
        </w:rPr>
        <mc:AlternateContent>
          <mc:Choice Requires="wps">
            <w:drawing>
              <wp:anchor distT="0" distB="0" distL="114300" distR="114300" simplePos="0" relativeHeight="251745280" behindDoc="0" locked="0" layoutInCell="1" allowOverlap="1" wp14:anchorId="43168C7D" wp14:editId="0B691BE2">
                <wp:simplePos x="0" y="0"/>
                <wp:positionH relativeFrom="column">
                  <wp:posOffset>4810125</wp:posOffset>
                </wp:positionH>
                <wp:positionV relativeFrom="paragraph">
                  <wp:posOffset>6295390</wp:posOffset>
                </wp:positionV>
                <wp:extent cx="644434" cy="374015"/>
                <wp:effectExtent l="0" t="0" r="3810" b="0"/>
                <wp:wrapNone/>
                <wp:docPr id="40" name="Casella di testo 40"/>
                <wp:cNvGraphicFramePr/>
                <a:graphic xmlns:a="http://schemas.openxmlformats.org/drawingml/2006/main">
                  <a:graphicData uri="http://schemas.microsoft.com/office/word/2010/wordprocessingShape">
                    <wps:wsp>
                      <wps:cNvSpPr txBox="1"/>
                      <wps:spPr>
                        <a:xfrm>
                          <a:off x="0" y="0"/>
                          <a:ext cx="644434" cy="374015"/>
                        </a:xfrm>
                        <a:prstGeom prst="rect">
                          <a:avLst/>
                        </a:prstGeom>
                        <a:solidFill>
                          <a:schemeClr val="lt1"/>
                        </a:solidFill>
                        <a:ln w="6350">
                          <a:noFill/>
                        </a:ln>
                      </wps:spPr>
                      <wps:txbx>
                        <w:txbxContent>
                          <w:p w14:paraId="5E51D6D4" w14:textId="715254D9" w:rsidR="00722CD7" w:rsidRPr="005F4C75" w:rsidRDefault="00722CD7" w:rsidP="00CC5754">
                            <w:pPr>
                              <w:ind w:left="0"/>
                              <w:jc w:val="left"/>
                              <w:rPr>
                                <w:sz w:val="20"/>
                              </w:rPr>
                            </w:pPr>
                            <w:r w:rsidRPr="00AC4EF7">
                              <w:rPr>
                                <w:i/>
                                <w:sz w:val="20"/>
                              </w:rPr>
                              <w:t>Vol</w:t>
                            </w:r>
                            <w:r>
                              <w:rPr>
                                <w:sz w:val="20"/>
                              </w:rPr>
                              <w:t xml:space="preserve">. II, </w:t>
                            </w:r>
                            <w:r>
                              <w:rPr>
                                <w:sz w:val="20"/>
                              </w:rPr>
                              <w:br/>
                              <w:t>137-149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68C7D" id="_x0000_t202" coordsize="21600,21600" o:spt="202" path="m,l,21600r21600,l21600,xe">
                <v:stroke joinstyle="miter"/>
                <v:path gradientshapeok="t" o:connecttype="rect"/>
              </v:shapetype>
              <v:shape id="Casella di testo 40" o:spid="_x0000_s1026" type="#_x0000_t202" style="position:absolute;left:0;text-align:left;margin-left:378.75pt;margin-top:495.7pt;width:50.75pt;height:29.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" fillcolor="white [3201]" stroked="f" strokeweight=".5pt">
                <v:textbox>
                  <w:txbxContent>
                    <w:p w14:paraId="5E51D6D4" w14:textId="715254D9" w:rsidR="00722CD7" w:rsidRPr="005F4C75" w:rsidRDefault="00722CD7" w:rsidP="00CC5754">
                      <w:pPr>
                        <w:ind w:left="0"/>
                        <w:jc w:val="left"/>
                        <w:rPr>
                          <w:sz w:val="20"/>
                        </w:rPr>
                      </w:pPr>
                      <w:r w:rsidRPr="00AC4EF7">
                        <w:rPr>
                          <w:i/>
                          <w:sz w:val="20"/>
                        </w:rPr>
                        <w:t>Vol</w:t>
                      </w:r>
                      <w:r>
                        <w:rPr>
                          <w:sz w:val="20"/>
                        </w:rPr>
                        <w:t xml:space="preserve">. II, </w:t>
                      </w:r>
                      <w:r>
                        <w:rPr>
                          <w:sz w:val="20"/>
                        </w:rPr>
                        <w:br/>
                        <w:t>137-149</w:t>
                      </w:r>
                    </w:p>
                  </w:txbxContent>
                </v:textbox>
              </v:shape>
            </w:pict>
          </mc:Fallback>
        </mc:AlternateContent>
      </w:r>
      <w:r w:rsidR="00823D6D">
        <w:rPr>
          <w:noProof/>
          <w:lang w:eastAsia="it-IT"/>
        </w:rPr>
        <mc:AlternateContent>
          <mc:Choice Requires="wps">
            <w:drawing>
              <wp:anchor distT="0" distB="0" distL="114300" distR="114300" simplePos="0" relativeHeight="251749376" behindDoc="0" locked="0" layoutInCell="1" allowOverlap="1" wp14:anchorId="0CE8B88B" wp14:editId="734B59CF">
                <wp:simplePos x="0" y="0"/>
                <wp:positionH relativeFrom="column">
                  <wp:posOffset>4810125</wp:posOffset>
                </wp:positionH>
                <wp:positionV relativeFrom="paragraph">
                  <wp:posOffset>5523865</wp:posOffset>
                </wp:positionV>
                <wp:extent cx="644434" cy="374015"/>
                <wp:effectExtent l="0" t="0" r="3810" b="0"/>
                <wp:wrapNone/>
                <wp:docPr id="45" name="Casella di testo 45"/>
                <wp:cNvGraphicFramePr/>
                <a:graphic xmlns:a="http://schemas.openxmlformats.org/drawingml/2006/main">
                  <a:graphicData uri="http://schemas.microsoft.com/office/word/2010/wordprocessingShape">
                    <wps:wsp>
                      <wps:cNvSpPr txBox="1"/>
                      <wps:spPr>
                        <a:xfrm>
                          <a:off x="0" y="0"/>
                          <a:ext cx="644434" cy="374015"/>
                        </a:xfrm>
                        <a:prstGeom prst="rect">
                          <a:avLst/>
                        </a:prstGeom>
                        <a:solidFill>
                          <a:schemeClr val="lt1"/>
                        </a:solidFill>
                        <a:ln w="6350">
                          <a:noFill/>
                        </a:ln>
                      </wps:spPr>
                      <wps:txbx>
                        <w:txbxContent>
                          <w:p w14:paraId="0A815F12" w14:textId="52486F43" w:rsidR="00722CD7" w:rsidRPr="005F4C75" w:rsidRDefault="00722CD7" w:rsidP="00823D6D">
                            <w:pPr>
                              <w:ind w:left="0"/>
                              <w:jc w:val="left"/>
                              <w:rPr>
                                <w:sz w:val="20"/>
                              </w:rPr>
                            </w:pPr>
                            <w:r w:rsidRPr="00AC4EF7">
                              <w:rPr>
                                <w:i/>
                                <w:sz w:val="20"/>
                              </w:rPr>
                              <w:t>Vol</w:t>
                            </w:r>
                            <w:r>
                              <w:rPr>
                                <w:sz w:val="20"/>
                              </w:rPr>
                              <w:t xml:space="preserve">. II, </w:t>
                            </w:r>
                            <w:r>
                              <w:rPr>
                                <w:sz w:val="20"/>
                              </w:rPr>
                              <w:br/>
                              <w:t>124-137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8B88B" id="Casella di testo 45" o:spid="_x0000_s1027" type="#_x0000_t202" style="position:absolute;left:0;text-align:left;margin-left:378.75pt;margin-top:434.95pt;width:50.75pt;height:29.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" fillcolor="white [3201]" stroked="f" strokeweight=".5pt">
                <v:textbox>
                  <w:txbxContent>
                    <w:p w14:paraId="0A815F12" w14:textId="52486F43" w:rsidR="00722CD7" w:rsidRPr="005F4C75" w:rsidRDefault="00722CD7" w:rsidP="00823D6D">
                      <w:pPr>
                        <w:ind w:left="0"/>
                        <w:jc w:val="left"/>
                        <w:rPr>
                          <w:sz w:val="20"/>
                        </w:rPr>
                      </w:pPr>
                      <w:r w:rsidRPr="00AC4EF7">
                        <w:rPr>
                          <w:i/>
                          <w:sz w:val="20"/>
                        </w:rPr>
                        <w:t>Vol</w:t>
                      </w:r>
                      <w:r>
                        <w:rPr>
                          <w:sz w:val="20"/>
                        </w:rPr>
                        <w:t xml:space="preserve">. II, </w:t>
                      </w:r>
                      <w:r>
                        <w:rPr>
                          <w:sz w:val="20"/>
                        </w:rPr>
                        <w:br/>
                        <w:t>124-137</w:t>
                      </w:r>
                    </w:p>
                  </w:txbxContent>
                </v:textbox>
              </v:shape>
            </w:pict>
          </mc:Fallback>
        </mc:AlternateContent>
      </w:r>
      <w:r w:rsidR="00CC00A8">
        <w:t>I</w:t>
      </w:r>
      <w:r w:rsidR="00CD1586">
        <w:t>l nome Ezechia è molto comune nell’onomastica ebraica e biblica, quello di Onia invece è pressoché ignorato</w:t>
      </w:r>
      <w:r w:rsidR="00CC00A8">
        <w:t>:</w:t>
      </w:r>
      <w:r w:rsidR="00CD1586">
        <w:t xml:space="preserve"> </w:t>
      </w:r>
      <w:r w:rsidR="00CC00A8">
        <w:t>a</w:t>
      </w:r>
      <w:r w:rsidR="00CD1586">
        <w:t xml:space="preserve">d eccezione delle citazioni di Giuseppe Flavio relative alla storia della famiglia sacerdotale degli Oniadi, trascritto nella sua forma greca, </w:t>
      </w:r>
      <w:r w:rsidR="00894E62">
        <w:t>abbiamo rarissime attestazioni documentarie precedenti</w:t>
      </w:r>
      <w:r w:rsidR="00CD1586">
        <w:t xml:space="preserve">. Poiché la tradizione rabbinica, nel trattato </w:t>
      </w:r>
      <w:r w:rsidR="00CD1586" w:rsidRPr="00CD1586">
        <w:rPr>
          <w:i/>
          <w:iCs/>
        </w:rPr>
        <w:t>Menaḥot</w:t>
      </w:r>
      <w:r w:rsidR="00CD1586">
        <w:t xml:space="preserve"> della </w:t>
      </w:r>
      <w:r w:rsidR="00CD1586" w:rsidRPr="00CC00A8">
        <w:rPr>
          <w:i/>
        </w:rPr>
        <w:t>Mishnah</w:t>
      </w:r>
      <w:r w:rsidR="00CD1586">
        <w:t xml:space="preserve">, riporta l’espressione </w:t>
      </w:r>
      <w:r w:rsidR="00CD1586" w:rsidRPr="00CD1586">
        <w:rPr>
          <w:i/>
        </w:rPr>
        <w:t xml:space="preserve">bet </w:t>
      </w:r>
      <w:r w:rsidR="00CD1586" w:rsidRPr="00CD1586">
        <w:rPr>
          <w:i/>
          <w:iCs/>
        </w:rPr>
        <w:t>ḥoniu</w:t>
      </w:r>
      <w:r w:rsidR="00CD1586">
        <w:rPr>
          <w:iCs/>
        </w:rPr>
        <w:t xml:space="preserve">, riferendosi al casato sacerdotale di Onia, si ritiene da parte degli studiosi che la scrittura originaria in ebraico avesse una </w:t>
      </w:r>
      <w:r w:rsidR="00CC00A8">
        <w:rPr>
          <w:iCs/>
        </w:rPr>
        <w:t xml:space="preserve">consonante </w:t>
      </w:r>
      <w:r w:rsidR="00CD1586">
        <w:rPr>
          <w:iCs/>
        </w:rPr>
        <w:t xml:space="preserve">aspirata forte, una </w:t>
      </w:r>
      <w:r w:rsidR="00CD1586" w:rsidRPr="00CD1586">
        <w:rPr>
          <w:i/>
          <w:iCs/>
        </w:rPr>
        <w:t>ḥ</w:t>
      </w:r>
      <w:r w:rsidR="00CD1586">
        <w:rPr>
          <w:i/>
          <w:iCs/>
        </w:rPr>
        <w:t xml:space="preserve"> </w:t>
      </w:r>
      <w:r w:rsidR="00CD1586">
        <w:rPr>
          <w:iCs/>
        </w:rPr>
        <w:t>(</w:t>
      </w:r>
      <w:r w:rsidR="00CD1586" w:rsidRPr="00CD1586">
        <w:rPr>
          <w:i/>
          <w:iCs/>
        </w:rPr>
        <w:t>ḥ</w:t>
      </w:r>
      <w:r w:rsidR="00CD1586">
        <w:rPr>
          <w:i/>
          <w:iCs/>
        </w:rPr>
        <w:t>et</w:t>
      </w:r>
      <w:r w:rsidR="00CD1586">
        <w:rPr>
          <w:iCs/>
        </w:rPr>
        <w:t>), come letter</w:t>
      </w:r>
      <w:r w:rsidR="00CC00A8">
        <w:rPr>
          <w:iCs/>
        </w:rPr>
        <w:t>a</w:t>
      </w:r>
      <w:r w:rsidR="00CD1586">
        <w:rPr>
          <w:iCs/>
        </w:rPr>
        <w:t xml:space="preserve"> di apertura del nome</w:t>
      </w:r>
      <w:r w:rsidR="00CC00A8">
        <w:rPr>
          <w:iCs/>
        </w:rPr>
        <w:t>.</w:t>
      </w:r>
      <w:r w:rsidR="00CD1586">
        <w:rPr>
          <w:iCs/>
        </w:rPr>
        <w:t xml:space="preserve"> </w:t>
      </w:r>
      <w:r w:rsidR="00CC00A8">
        <w:rPr>
          <w:iCs/>
        </w:rPr>
        <w:t>Questa scrittura ha</w:t>
      </w:r>
      <w:r w:rsidR="00CD1586">
        <w:rPr>
          <w:iCs/>
        </w:rPr>
        <w:t xml:space="preserve"> impedito alla critica maggioritaria di osservare un’altra </w:t>
      </w:r>
      <w:r w:rsidR="00CC00A8">
        <w:rPr>
          <w:iCs/>
        </w:rPr>
        <w:t>possibile</w:t>
      </w:r>
      <w:r w:rsidR="00CD1586">
        <w:rPr>
          <w:iCs/>
        </w:rPr>
        <w:t xml:space="preserve"> connessione </w:t>
      </w:r>
      <w:r w:rsidR="00CC00A8">
        <w:rPr>
          <w:iCs/>
        </w:rPr>
        <w:t>con</w:t>
      </w:r>
      <w:r w:rsidR="00CD1586">
        <w:rPr>
          <w:iCs/>
        </w:rPr>
        <w:t xml:space="preserve"> la denominazione ebraica del luogo santo di tradizione egiziana riconosciuto </w:t>
      </w:r>
      <w:r w:rsidR="00CC00A8">
        <w:rPr>
          <w:iCs/>
        </w:rPr>
        <w:t>noto come la</w:t>
      </w:r>
      <w:r w:rsidR="00CD1586">
        <w:rPr>
          <w:iCs/>
        </w:rPr>
        <w:t xml:space="preserve"> «Città del Sole» (</w:t>
      </w:r>
      <w:r w:rsidR="00894E62">
        <w:rPr>
          <w:iCs/>
        </w:rPr>
        <w:t>E</w:t>
      </w:r>
      <w:r w:rsidR="00CD1586">
        <w:rPr>
          <w:iCs/>
        </w:rPr>
        <w:t>liopoli)</w:t>
      </w:r>
      <w:r w:rsidR="00894E62">
        <w:rPr>
          <w:iCs/>
        </w:rPr>
        <w:t xml:space="preserve"> scritta con l’iniziale di un</w:t>
      </w:r>
      <w:r w:rsidR="00CC00A8">
        <w:rPr>
          <w:iCs/>
        </w:rPr>
        <w:t xml:space="preserve">a consonante </w:t>
      </w:r>
      <w:r w:rsidR="00894E62">
        <w:rPr>
          <w:iCs/>
        </w:rPr>
        <w:t xml:space="preserve">aspirata lieve </w:t>
      </w:r>
      <w:r w:rsidR="00894E62" w:rsidRPr="00894E62">
        <w:rPr>
          <w:i/>
          <w:iCs/>
        </w:rPr>
        <w:t>aleph</w:t>
      </w:r>
      <w:r w:rsidR="00894E62">
        <w:rPr>
          <w:iCs/>
        </w:rPr>
        <w:t xml:space="preserve">: </w:t>
      </w:r>
      <w:r w:rsidR="00894E62" w:rsidRPr="00894E62">
        <w:rPr>
          <w:i/>
          <w:iCs/>
        </w:rPr>
        <w:t>’Ôn</w:t>
      </w:r>
      <w:r w:rsidR="00894E62">
        <w:rPr>
          <w:iCs/>
        </w:rPr>
        <w:t xml:space="preserve">. L’indicazione toponomastica del sito di Eliopoli – </w:t>
      </w:r>
      <w:r w:rsidR="00894E62" w:rsidRPr="00894E62">
        <w:rPr>
          <w:i/>
          <w:iCs/>
        </w:rPr>
        <w:t>’Ôn</w:t>
      </w:r>
      <w:r w:rsidR="00894E62">
        <w:rPr>
          <w:iCs/>
        </w:rPr>
        <w:t xml:space="preserve"> – conservata nell’ebraico biblico, in specie </w:t>
      </w:r>
      <w:r w:rsidR="00CC00A8">
        <w:rPr>
          <w:iCs/>
        </w:rPr>
        <w:t>nel romanzo</w:t>
      </w:r>
      <w:r w:rsidR="00894E62">
        <w:rPr>
          <w:iCs/>
        </w:rPr>
        <w:t xml:space="preserve"> di Giuseppe, figlio di </w:t>
      </w:r>
      <w:r w:rsidR="00894E62">
        <w:rPr>
          <w:iCs/>
        </w:rPr>
        <w:lastRenderedPageBreak/>
        <w:t>Giacobbe</w:t>
      </w:r>
      <w:r w:rsidR="00CC00A8">
        <w:rPr>
          <w:iCs/>
        </w:rPr>
        <w:t xml:space="preserve"> (Gen</w:t>
      </w:r>
      <w:r w:rsidR="00CC00A8" w:rsidRPr="00CC00A8">
        <w:rPr>
          <w:iCs/>
        </w:rPr>
        <w:t xml:space="preserve"> 41</w:t>
      </w:r>
      <w:r w:rsidR="00CC00A8">
        <w:rPr>
          <w:iCs/>
        </w:rPr>
        <w:t>,</w:t>
      </w:r>
      <w:r w:rsidR="00CC00A8" w:rsidRPr="00CC00A8">
        <w:rPr>
          <w:iCs/>
        </w:rPr>
        <w:t>45</w:t>
      </w:r>
      <w:r w:rsidR="00CC00A8">
        <w:rPr>
          <w:iCs/>
        </w:rPr>
        <w:t>.</w:t>
      </w:r>
      <w:r w:rsidR="00CC00A8" w:rsidRPr="00CC00A8">
        <w:rPr>
          <w:iCs/>
        </w:rPr>
        <w:t>50; 46</w:t>
      </w:r>
      <w:r w:rsidR="00CC00A8">
        <w:rPr>
          <w:iCs/>
        </w:rPr>
        <w:t>,</w:t>
      </w:r>
      <w:r w:rsidR="00CC00A8" w:rsidRPr="00CC00A8">
        <w:rPr>
          <w:iCs/>
        </w:rPr>
        <w:t>20</w:t>
      </w:r>
      <w:r w:rsidR="00CC00A8">
        <w:rPr>
          <w:iCs/>
        </w:rPr>
        <w:t>)</w:t>
      </w:r>
      <w:r w:rsidR="00894E62">
        <w:rPr>
          <w:iCs/>
        </w:rPr>
        <w:t xml:space="preserve">, rende </w:t>
      </w:r>
      <w:r w:rsidR="00EC4342">
        <w:rPr>
          <w:iCs/>
        </w:rPr>
        <w:t>questo</w:t>
      </w:r>
      <w:r w:rsidR="00894E62">
        <w:rPr>
          <w:iCs/>
        </w:rPr>
        <w:t xml:space="preserve"> luogo particolarmente interessante nella relazione </w:t>
      </w:r>
      <w:r w:rsidR="00CC00A8">
        <w:rPr>
          <w:iCs/>
        </w:rPr>
        <w:t xml:space="preserve">diretta </w:t>
      </w:r>
      <w:r w:rsidR="00894E62">
        <w:rPr>
          <w:iCs/>
        </w:rPr>
        <w:t xml:space="preserve">con l’istanza sacerdotale </w:t>
      </w:r>
      <w:r w:rsidR="00EC4342">
        <w:rPr>
          <w:iCs/>
        </w:rPr>
        <w:t>autoctona</w:t>
      </w:r>
      <w:r w:rsidR="00894E62">
        <w:rPr>
          <w:iCs/>
        </w:rPr>
        <w:t xml:space="preserve"> nella figura di Potifera che div</w:t>
      </w:r>
      <w:r w:rsidR="00CC00A8">
        <w:rPr>
          <w:iCs/>
        </w:rPr>
        <w:t>enne</w:t>
      </w:r>
      <w:r w:rsidR="00894E62">
        <w:rPr>
          <w:iCs/>
        </w:rPr>
        <w:t xml:space="preserve"> suocero di Giuseppe, </w:t>
      </w:r>
      <w:r w:rsidR="00F502FE">
        <w:rPr>
          <w:iCs/>
        </w:rPr>
        <w:t>poiché fu lo stesso faraone a dare</w:t>
      </w:r>
      <w:r w:rsidR="00894E62">
        <w:rPr>
          <w:iCs/>
        </w:rPr>
        <w:t xml:space="preserve"> in sposa a </w:t>
      </w:r>
      <w:r w:rsidR="00F502FE">
        <w:rPr>
          <w:iCs/>
        </w:rPr>
        <w:t>Giuseppe</w:t>
      </w:r>
      <w:r w:rsidR="00894E62">
        <w:rPr>
          <w:iCs/>
        </w:rPr>
        <w:t xml:space="preserve"> </w:t>
      </w:r>
      <w:r w:rsidR="00F502FE">
        <w:rPr>
          <w:iCs/>
        </w:rPr>
        <w:t xml:space="preserve">la </w:t>
      </w:r>
      <w:r w:rsidR="00894E62">
        <w:rPr>
          <w:iCs/>
        </w:rPr>
        <w:t>figlia</w:t>
      </w:r>
      <w:r w:rsidR="00F502FE">
        <w:rPr>
          <w:iCs/>
        </w:rPr>
        <w:t xml:space="preserve"> di Potifera, </w:t>
      </w:r>
      <w:r w:rsidR="00CC00A8">
        <w:rPr>
          <w:iCs/>
        </w:rPr>
        <w:t xml:space="preserve"> Asenat, </w:t>
      </w:r>
      <w:r w:rsidR="00EC4342">
        <w:rPr>
          <w:iCs/>
        </w:rPr>
        <w:t xml:space="preserve">che divenne </w:t>
      </w:r>
      <w:r w:rsidR="00CC00A8">
        <w:rPr>
          <w:iCs/>
        </w:rPr>
        <w:t xml:space="preserve">madre di Efraim e </w:t>
      </w:r>
      <w:r w:rsidR="00EC4342">
        <w:rPr>
          <w:iCs/>
        </w:rPr>
        <w:t xml:space="preserve">di </w:t>
      </w:r>
      <w:r w:rsidR="00CC00A8">
        <w:rPr>
          <w:iCs/>
        </w:rPr>
        <w:t>Manasse.</w:t>
      </w:r>
      <w:r w:rsidR="00E44D86">
        <w:rPr>
          <w:iCs/>
        </w:rPr>
        <w:t xml:space="preserve"> Così, il nome Onia, inusuale fino a quel </w:t>
      </w:r>
      <w:r w:rsidR="00CC5754">
        <w:rPr>
          <w:iCs/>
        </w:rPr>
        <w:t>momento</w:t>
      </w:r>
      <w:r w:rsidR="00E44D86">
        <w:rPr>
          <w:iCs/>
        </w:rPr>
        <w:t>, sarebbe stato originato dal riferimento all’antica città santa della tradizione faraonica, la Città del Sole</w:t>
      </w:r>
      <w:r w:rsidR="00CC5754">
        <w:rPr>
          <w:iCs/>
        </w:rPr>
        <w:t xml:space="preserve">, </w:t>
      </w:r>
      <w:r w:rsidR="00CC5754" w:rsidRPr="00894E62">
        <w:rPr>
          <w:i/>
          <w:iCs/>
        </w:rPr>
        <w:t>’Ôn</w:t>
      </w:r>
      <w:r w:rsidR="00E44D86">
        <w:rPr>
          <w:iCs/>
        </w:rPr>
        <w:t xml:space="preserve">, </w:t>
      </w:r>
      <w:r w:rsidR="00CC5754">
        <w:rPr>
          <w:iCs/>
        </w:rPr>
        <w:t xml:space="preserve">ormai </w:t>
      </w:r>
      <w:r w:rsidR="00E44D86">
        <w:rPr>
          <w:iCs/>
        </w:rPr>
        <w:t>in decadenza all’inizio del III sec. a.C.</w:t>
      </w:r>
      <w:r w:rsidR="00CC5754">
        <w:rPr>
          <w:iCs/>
        </w:rPr>
        <w:t xml:space="preserve"> e</w:t>
      </w:r>
      <w:r w:rsidR="00E44D86">
        <w:rPr>
          <w:iCs/>
        </w:rPr>
        <w:t xml:space="preserve"> il cui territorio, in ipotesi, fu affidato al controllo de</w:t>
      </w:r>
      <w:r w:rsidR="00CC5754">
        <w:rPr>
          <w:iCs/>
        </w:rPr>
        <w:t xml:space="preserve">lla comunità ebraica, giudaica e samaritana. </w:t>
      </w:r>
      <w:r w:rsidR="00823D6D">
        <w:rPr>
          <w:iCs/>
        </w:rPr>
        <w:t xml:space="preserve">Il presidio ebraico della regione porta con sé anche le tradizioni sacrali d’Israele, come peraltro già conosciute nell’esempio archeologicamente attestato del della colonia sull’isola di Elefantina lungo i sec. VI-IV a.C. </w:t>
      </w:r>
      <w:r w:rsidR="00CC5754">
        <w:rPr>
          <w:iCs/>
        </w:rPr>
        <w:t>E come accade sovente nelle denominazioni di tradizione biblica viene veicolato un significato che spesso ha a che fare con la vocazione o la missione della persona che porta quel nome</w:t>
      </w:r>
      <w:r w:rsidR="00823D6D">
        <w:rPr>
          <w:iCs/>
        </w:rPr>
        <w:t xml:space="preserve">; come pure accade nei casi di cambiamento di nome a partire già dai racconti patriarcali. Il nome </w:t>
      </w:r>
      <w:r w:rsidR="00823D6D" w:rsidRPr="002937B4">
        <w:rPr>
          <w:i/>
          <w:color w:val="000000" w:themeColor="text1"/>
        </w:rPr>
        <w:t>ʾôn</w:t>
      </w:r>
      <w:r w:rsidR="00823D6D" w:rsidRPr="002937B4">
        <w:rPr>
          <w:i/>
        </w:rPr>
        <w:t>ı̂yāh</w:t>
      </w:r>
      <w:r w:rsidR="00823D6D">
        <w:t xml:space="preserve"> oppure </w:t>
      </w:r>
      <w:r w:rsidR="00823D6D" w:rsidRPr="002937B4">
        <w:rPr>
          <w:i/>
        </w:rPr>
        <w:t>ʾônı̂yāhû</w:t>
      </w:r>
      <w:r w:rsidR="00823D6D">
        <w:t xml:space="preserve"> il cui significato è «la mia potenza è </w:t>
      </w:r>
      <w:r w:rsidR="00823D6D" w:rsidRPr="00823D6D">
        <w:rPr>
          <w:i/>
        </w:rPr>
        <w:t>Ya</w:t>
      </w:r>
      <w:r w:rsidR="00823D6D">
        <w:t xml:space="preserve">/ </w:t>
      </w:r>
      <w:r w:rsidR="00823D6D" w:rsidRPr="00823D6D">
        <w:rPr>
          <w:i/>
        </w:rPr>
        <w:t>Yahu</w:t>
      </w:r>
      <w:r w:rsidR="00823D6D">
        <w:t xml:space="preserve">», cioè Adonay il Dio di Israele, verrebbe a corrispondere esattamente al nome molto attestato nella tradizione ebraica di </w:t>
      </w:r>
      <w:r w:rsidR="00823D6D" w:rsidRPr="002937B4">
        <w:rPr>
          <w:i/>
        </w:rPr>
        <w:t>ḥizqı̂yāh</w:t>
      </w:r>
      <w:r w:rsidR="006E5AF9">
        <w:t xml:space="preserve"> oppure </w:t>
      </w:r>
      <w:r w:rsidR="006E5AF9" w:rsidRPr="002937B4">
        <w:rPr>
          <w:i/>
        </w:rPr>
        <w:t>ḥizqı̂yāhû</w:t>
      </w:r>
      <w:r w:rsidR="006E5AF9">
        <w:t xml:space="preserve"> il cui significato ebraico è identico a quello di Onia</w:t>
      </w:r>
      <w:r>
        <w:t xml:space="preserve">. Pertanto, il sommo sacerdote Ezechia condotto in Egitto e, verosimilmente, posto in ruolo di responsabilità per l’organizzazione del territorio di Eliopoli, su incarico del faraone tolemaico, mutò il suo nome </w:t>
      </w:r>
      <w:r w:rsidRPr="002937B4">
        <w:rPr>
          <w:i/>
        </w:rPr>
        <w:t>ḥizqı̂yāh</w:t>
      </w:r>
      <w:r>
        <w:t xml:space="preserve"> o </w:t>
      </w:r>
      <w:r w:rsidRPr="002937B4">
        <w:rPr>
          <w:i/>
        </w:rPr>
        <w:t>ḥizqı̂yāhû</w:t>
      </w:r>
      <w:r>
        <w:t xml:space="preserve"> in </w:t>
      </w:r>
      <w:r w:rsidRPr="002937B4">
        <w:rPr>
          <w:i/>
          <w:color w:val="000000" w:themeColor="text1"/>
        </w:rPr>
        <w:t>ʾôn</w:t>
      </w:r>
      <w:r w:rsidRPr="002937B4">
        <w:rPr>
          <w:i/>
        </w:rPr>
        <w:t>ı̂yāh</w:t>
      </w:r>
      <w:r>
        <w:t xml:space="preserve"> o </w:t>
      </w:r>
      <w:r w:rsidRPr="002937B4">
        <w:rPr>
          <w:i/>
        </w:rPr>
        <w:t>ʾônı̂yāhû</w:t>
      </w:r>
      <w:r>
        <w:t>.</w:t>
      </w:r>
    </w:p>
    <w:p w14:paraId="7262ABFB" w14:textId="4B715E7A" w:rsidR="00E44D86" w:rsidRPr="00D01EFF" w:rsidRDefault="000D4464" w:rsidP="009059B5">
      <w:pPr>
        <w:pStyle w:val="CorpoTesto0"/>
      </w:pPr>
      <w:r>
        <w:rPr>
          <w:noProof/>
          <w:lang w:eastAsia="it-IT"/>
        </w:rPr>
        <mc:AlternateContent>
          <mc:Choice Requires="wps">
            <w:drawing>
              <wp:anchor distT="0" distB="0" distL="114300" distR="114300" simplePos="0" relativeHeight="251755520" behindDoc="0" locked="0" layoutInCell="1" allowOverlap="1" wp14:anchorId="2AF6987E" wp14:editId="074D8D1B">
                <wp:simplePos x="0" y="0"/>
                <wp:positionH relativeFrom="column">
                  <wp:posOffset>-704850</wp:posOffset>
                </wp:positionH>
                <wp:positionV relativeFrom="paragraph">
                  <wp:posOffset>5219065</wp:posOffset>
                </wp:positionV>
                <wp:extent cx="644434" cy="374015"/>
                <wp:effectExtent l="0" t="0" r="3810" b="0"/>
                <wp:wrapNone/>
                <wp:docPr id="48" name="Casella di testo 48"/>
                <wp:cNvGraphicFramePr/>
                <a:graphic xmlns:a="http://schemas.openxmlformats.org/drawingml/2006/main">
                  <a:graphicData uri="http://schemas.microsoft.com/office/word/2010/wordprocessingShape">
                    <wps:wsp>
                      <wps:cNvSpPr txBox="1"/>
                      <wps:spPr>
                        <a:xfrm>
                          <a:off x="0" y="0"/>
                          <a:ext cx="644434" cy="374015"/>
                        </a:xfrm>
                        <a:prstGeom prst="rect">
                          <a:avLst/>
                        </a:prstGeom>
                        <a:solidFill>
                          <a:schemeClr val="lt1"/>
                        </a:solidFill>
                        <a:ln w="6350">
                          <a:noFill/>
                        </a:ln>
                      </wps:spPr>
                      <wps:txbx>
                        <w:txbxContent>
                          <w:p w14:paraId="4CD45606" w14:textId="501C3CA3" w:rsidR="00722CD7" w:rsidRPr="005F4C75" w:rsidRDefault="00722CD7" w:rsidP="000D4464">
                            <w:pPr>
                              <w:ind w:left="0"/>
                              <w:jc w:val="left"/>
                              <w:rPr>
                                <w:sz w:val="20"/>
                              </w:rPr>
                            </w:pPr>
                            <w:r w:rsidRPr="00AC4EF7">
                              <w:rPr>
                                <w:i/>
                                <w:sz w:val="20"/>
                              </w:rPr>
                              <w:t>Vol</w:t>
                            </w:r>
                            <w:r>
                              <w:rPr>
                                <w:sz w:val="20"/>
                              </w:rPr>
                              <w:t xml:space="preserve">. II, </w:t>
                            </w:r>
                            <w:r>
                              <w:rPr>
                                <w:sz w:val="20"/>
                              </w:rPr>
                              <w:br/>
                              <w:t>52-72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987E" id="Casella di testo 48" o:spid="_x0000_s1028" type="#_x0000_t202" style="position:absolute;left:0;text-align:left;margin-left:-55.5pt;margin-top:410.95pt;width:50.75pt;height:29.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" fillcolor="white [3201]" stroked="f" strokeweight=".5pt">
                <v:textbox>
                  <w:txbxContent>
                    <w:p w14:paraId="4CD45606" w14:textId="501C3CA3" w:rsidR="00722CD7" w:rsidRPr="005F4C75" w:rsidRDefault="00722CD7" w:rsidP="000D4464">
                      <w:pPr>
                        <w:ind w:left="0"/>
                        <w:jc w:val="left"/>
                        <w:rPr>
                          <w:sz w:val="20"/>
                        </w:rPr>
                      </w:pPr>
                      <w:r w:rsidRPr="00AC4EF7">
                        <w:rPr>
                          <w:i/>
                          <w:sz w:val="20"/>
                        </w:rPr>
                        <w:t>Vol</w:t>
                      </w:r>
                      <w:r>
                        <w:rPr>
                          <w:sz w:val="20"/>
                        </w:rPr>
                        <w:t xml:space="preserve">. II, </w:t>
                      </w:r>
                      <w:r>
                        <w:rPr>
                          <w:sz w:val="20"/>
                        </w:rPr>
                        <w:br/>
                        <w:t>52-72</w:t>
                      </w:r>
                    </w:p>
                  </w:txbxContent>
                </v:textbox>
              </v:shape>
            </w:pict>
          </mc:Fallback>
        </mc:AlternateContent>
      </w:r>
      <w:r w:rsidR="00E44D86">
        <w:t>La triangolazione tesa tra la figura del sommo sacerdote Ezechia, esperto in amministrazione della cosa pubblica, come ricorda Ecateo di Abdera (</w:t>
      </w:r>
      <w:r w:rsidR="00E44D86">
        <w:rPr>
          <w:i/>
        </w:rPr>
        <w:t>Ap.</w:t>
      </w:r>
      <w:r w:rsidR="00E44D86">
        <w:t xml:space="preserve"> 1,187), la storia di Giuseppe in Egitto, presso il nomo di </w:t>
      </w:r>
      <w:r w:rsidR="00E44D86" w:rsidRPr="004479BA">
        <w:rPr>
          <w:i/>
        </w:rPr>
        <w:t>’Ôn</w:t>
      </w:r>
      <w:r w:rsidR="00E44D86">
        <w:t>/ Eliopoli, che divenne il primo ministro del faraone e l’informazione di Giuseppe Flavio di un nuovo nome al casato sommo-sacerdotale all’epoca di Tolomeo I Sotere, Onia I potrebbe suggerire una linea di continuità e di reciproca contaminazione tra storia e racconto, tra la vicenda di un ebraismo fatto scendere in Egitto</w:t>
      </w:r>
      <w:r w:rsidR="00823D6D">
        <w:t>,</w:t>
      </w:r>
      <w:r w:rsidR="00E44D86">
        <w:t xml:space="preserve"> ritrovando</w:t>
      </w:r>
      <w:r w:rsidR="00823D6D">
        <w:t xml:space="preserve"> </w:t>
      </w:r>
      <w:r w:rsidR="00827869">
        <w:t>l</w:t>
      </w:r>
      <w:r w:rsidR="00823D6D">
        <w:t>ì</w:t>
      </w:r>
      <w:r w:rsidR="00E44D86">
        <w:t xml:space="preserve"> non tanto un regime di oppressione quanto </w:t>
      </w:r>
      <w:r w:rsidR="00823D6D">
        <w:t xml:space="preserve">piuttosto </w:t>
      </w:r>
      <w:r w:rsidR="00E44D86">
        <w:t>un programma di valorizzazione e di sviluppo del territorio al servizio del potere tolemaico.</w:t>
      </w:r>
      <w:r w:rsidR="00F502FE">
        <w:t xml:space="preserve"> </w:t>
      </w:r>
      <w:r w:rsidR="00C66F51">
        <w:t xml:space="preserve">Il richiamo molteplice quanto inspiegabile al contesto eliopolitano nel romanzo di Giuseppe ha indotto qualche studioso a cogliere una connessione del racconto con la vicenda degli Oniadi che nel II sec. a.C. dovranno andare a riparare in quell’area e ivi costruirvi un Tempio yahwista. L’interpretazione data da Gideon Bohak al romanzo giudeo-ellenistico su </w:t>
      </w:r>
      <w:r w:rsidR="00C66F51" w:rsidRPr="00C66F51">
        <w:rPr>
          <w:i/>
        </w:rPr>
        <w:t>Giuseppe e Aseneth</w:t>
      </w:r>
      <w:r w:rsidR="00C66F51">
        <w:t xml:space="preserve">, databile al I sec. a.C., va esattamente in questa direzione. Ma già nel contesto dell’inizio III sec. a.C. è ipotizzabile la redazione della sezione più recente del </w:t>
      </w:r>
      <w:r w:rsidR="00C66F51">
        <w:rPr>
          <w:i/>
        </w:rPr>
        <w:t>Libro della Genesi</w:t>
      </w:r>
      <w:r w:rsidR="00C66F51">
        <w:t xml:space="preserve"> con il ciclo di Giuseppe (Gen 37-50) </w:t>
      </w:r>
      <w:r w:rsidR="00D01EFF">
        <w:t xml:space="preserve">in quanto osservatorio ideologico di un’epoca pacifica tra Israele ed Egitto: infatti, prima ancora di divenire terra di schiavitù nel racconto del </w:t>
      </w:r>
      <w:r w:rsidR="00D01EFF">
        <w:rPr>
          <w:i/>
        </w:rPr>
        <w:t>Libro dell’Esodo</w:t>
      </w:r>
      <w:r w:rsidR="00D01EFF">
        <w:t xml:space="preserve">, l’Egitto fu terra di salvezza, per la </w:t>
      </w:r>
      <w:r w:rsidR="00D01EFF">
        <w:lastRenderedPageBreak/>
        <w:t>famiglia di Giacobbe</w:t>
      </w:r>
      <w:r w:rsidR="003210FD">
        <w:t>,</w:t>
      </w:r>
      <w:r w:rsidR="00D01EFF">
        <w:t xml:space="preserve"> nel testo della </w:t>
      </w:r>
      <w:r w:rsidR="00D01EFF" w:rsidRPr="00D01EFF">
        <w:rPr>
          <w:i/>
        </w:rPr>
        <w:t>Genesi</w:t>
      </w:r>
      <w:r w:rsidR="00D01EFF">
        <w:t>.</w:t>
      </w:r>
      <w:r w:rsidR="003210FD">
        <w:t xml:space="preserve"> Da una parte il racconto biblico sostenuto da alcuni autori giudeo-ellenisti e dall’altra la propaganda anti-giudaica, in specie del sacerdote alla corte di Tolomeo II Filadelfo, Manetone, costituisce l’ambito della dialettica tra </w:t>
      </w:r>
      <w:r w:rsidR="003210FD" w:rsidRPr="003210FD">
        <w:rPr>
          <w:i/>
        </w:rPr>
        <w:t>interpretatio judaica</w:t>
      </w:r>
      <w:r w:rsidR="003210FD">
        <w:t xml:space="preserve"> e </w:t>
      </w:r>
      <w:r w:rsidR="003210FD" w:rsidRPr="003210FD">
        <w:rPr>
          <w:i/>
        </w:rPr>
        <w:t>samaritana</w:t>
      </w:r>
      <w:r w:rsidR="003210FD">
        <w:t xml:space="preserve"> </w:t>
      </w:r>
      <w:r>
        <w:t xml:space="preserve">con la tradizione autoctona </w:t>
      </w:r>
      <w:r w:rsidR="003210FD">
        <w:t>in terra d’Egitto.</w:t>
      </w:r>
    </w:p>
    <w:p w14:paraId="50C2D477" w14:textId="57425C64" w:rsidR="005A5CB4" w:rsidRPr="0082042A" w:rsidRDefault="00ED737F" w:rsidP="009059B5">
      <w:pPr>
        <w:pStyle w:val="CorpoTesto0"/>
      </w:pPr>
      <w:r>
        <w:t xml:space="preserve">Alla luce degli elementi raccolti, mentre la presenza giudaica e samaritana presso la colonia di Elefantina </w:t>
      </w:r>
      <w:r w:rsidR="00673FEC">
        <w:t xml:space="preserve">nell’Alto Egitto </w:t>
      </w:r>
      <w:r>
        <w:t>fa perdere le sue tracce nel IV sec. a.C., dall’inizio del III sec. a.C. si assiste ad una crescita di presenza ebraica nell’area del Delta del Nilo, dal Fayum</w:t>
      </w:r>
      <w:r w:rsidR="005916DB">
        <w:t>, ad occidente,</w:t>
      </w:r>
      <w:r>
        <w:t xml:space="preserve"> fino </w:t>
      </w:r>
      <w:r w:rsidR="009614E2">
        <w:t>ai siti di biblica memoria, più a oriente,</w:t>
      </w:r>
      <w:r>
        <w:t xml:space="preserve"> di Pelusium, </w:t>
      </w:r>
      <w:r w:rsidRPr="00ED737F">
        <w:t>Ramses, Pithom, Tanis, Migdol, Avaris, Daphnae, Eliopoli e Memfis</w:t>
      </w:r>
      <w:r>
        <w:t>.</w:t>
      </w:r>
      <w:r w:rsidR="00E74148">
        <w:t xml:space="preserve"> Se può avere qualche plausibilità l’ipotesi ricostruttiva finora </w:t>
      </w:r>
      <w:r w:rsidR="00DF59B2">
        <w:t>accennata</w:t>
      </w:r>
      <w:r w:rsidR="00E74148">
        <w:t xml:space="preserve">, ben si comprende </w:t>
      </w:r>
      <w:r w:rsidR="00DF59B2">
        <w:t>quanto l’asse strategico che collegava la madrepatria con le nuove istallazioni giudaiche e samaritane in Egitto andò rafforzandosi lungo il III sec. a.C. in particolar modo lungo il regno dei due successori al trono, Tolomeo II Filadelfo (284/2-246 a.C.) e Tolomeo III Evergete I (246-221 a.C.). Quella fu l’epoca della diffusione in lingua greca, attraverso le prime Sinagoghe, della Torah di Mosè</w:t>
      </w:r>
      <w:r w:rsidR="00C33B62">
        <w:t xml:space="preserve"> </w:t>
      </w:r>
      <w:r w:rsidR="00673FEC">
        <w:t xml:space="preserve">– la traduzione greca della LXX – </w:t>
      </w:r>
      <w:r w:rsidR="00C33B62">
        <w:t xml:space="preserve">sotto il sommo sacerdote </w:t>
      </w:r>
      <w:r w:rsidR="00D46D73">
        <w:t xml:space="preserve">di Gerusalemme </w:t>
      </w:r>
      <w:r w:rsidR="00C33B62">
        <w:t>Eleazaro, figlio di Onia I e fratello di Simeone il I, il Giusto.</w:t>
      </w:r>
      <w:r w:rsidR="00673FEC">
        <w:t xml:space="preserve"> Pertanto, se la presenza ebraica nell’area del Delta del Nilo e in specie in relazione al nomo di Eliopoli andrebbe riqualificata storicamente a partire dal regno di Tolomeo I Sotere per tutto il III sec. a.C. a maggior ragione appare necessario rivedere </w:t>
      </w:r>
      <w:r w:rsidR="00392473">
        <w:t xml:space="preserve">la prospettiva del Giudaismo egiziano finora identificato sostanzialmente con il Giudaismo alessandrino; un polo sacrale in disuso ma sottoposto al presidio militare giudaico quale l’antico centro di Eliopoli può essere divenuto, già nell’ambito del III sec. a.C., un punto di riferimento istituzionale giudaico in terra di diaspora a motivo della presenza qualificante del sommo sacerdote Ezechia, che diede inizio alla presenza oniade in quella terra che in un epitaffio di Arsinoe, ritrovato a </w:t>
      </w:r>
      <w:r w:rsidR="00392473" w:rsidRPr="00392473">
        <w:rPr>
          <w:i/>
        </w:rPr>
        <w:t>Tell el-Yehoudiyeh</w:t>
      </w:r>
      <w:r w:rsidR="00392473" w:rsidRPr="00392473">
        <w:t xml:space="preserve"> (sito identificato da W. M. Flinders Petrie con la «Leontopoli» di Giuseppe Flavio)</w:t>
      </w:r>
      <w:r w:rsidR="00392473">
        <w:t xml:space="preserve">, databile tra il II sec. e il I sec. a.C., così si esprimeva: «la terra che ci ha nutrito è chiamata terra di Onia». L’importanza di un’istallazione giudaica e di un riferimento originario alla </w:t>
      </w:r>
      <w:r w:rsidR="00E320AC">
        <w:t xml:space="preserve">classe sacerdotale nei suoi vertici può aiutare a comprendere l’assenza completa del polo alessandrino nei racconti e nei testi biblici e degli scrittori giudeo ellenisti contro l’attestata </w:t>
      </w:r>
      <w:r w:rsidR="00411040">
        <w:t xml:space="preserve">importante </w:t>
      </w:r>
      <w:r w:rsidR="00E320AC">
        <w:t xml:space="preserve">presenza </w:t>
      </w:r>
      <w:r w:rsidR="00411040">
        <w:t>del riferimento</w:t>
      </w:r>
      <w:r w:rsidR="00E320AC">
        <w:t xml:space="preserve"> eliopolitano nella costituzione dell’identità giudaica e samaritana nel corso del III e II sec. a.C.</w:t>
      </w:r>
    </w:p>
    <w:p w14:paraId="2DE2A213" w14:textId="60501305" w:rsidR="00D361C8" w:rsidRDefault="008A5A5A" w:rsidP="009059B5">
      <w:pPr>
        <w:pStyle w:val="1-Primogradodivisionicapitoli"/>
      </w:pPr>
      <w:bookmarkStart w:id="28" w:name="_Toc24727369"/>
      <w:r>
        <w:t xml:space="preserve">3. </w:t>
      </w:r>
      <w:r w:rsidR="00D361C8">
        <w:t xml:space="preserve">La crisi antiochena e l’asse strategico </w:t>
      </w:r>
      <w:r w:rsidR="00DE1847">
        <w:t xml:space="preserve">tra Gerusalemme ed </w:t>
      </w:r>
      <w:r w:rsidR="00722CD7">
        <w:t>Egitto</w:t>
      </w:r>
      <w:r w:rsidR="00D361C8">
        <w:t xml:space="preserve"> </w:t>
      </w:r>
      <w:r w:rsidR="00DE1847">
        <w:t>in virtù del</w:t>
      </w:r>
      <w:r w:rsidR="00D361C8">
        <w:t xml:space="preserve"> casato </w:t>
      </w:r>
      <w:r w:rsidR="00D361C8">
        <w:lastRenderedPageBreak/>
        <w:t>oniade</w:t>
      </w:r>
      <w:r w:rsidR="00722CD7">
        <w:t xml:space="preserve"> e l’edificazione del Tempio yahwista ad Eliopoli</w:t>
      </w:r>
      <w:bookmarkEnd w:id="28"/>
    </w:p>
    <w:p w14:paraId="05F05D04" w14:textId="653F55CA" w:rsidR="006C784C" w:rsidRDefault="006C784C" w:rsidP="009059B5">
      <w:pPr>
        <w:pStyle w:val="2-Secondogradodivisionecapitoli"/>
      </w:pPr>
      <w:bookmarkStart w:id="29" w:name="_Toc24727370"/>
      <w:r>
        <w:t>3.1. Onia III o Onia IV costruttore del Tempio in Egitto?</w:t>
      </w:r>
      <w:bookmarkEnd w:id="29"/>
    </w:p>
    <w:p w14:paraId="6794A866" w14:textId="62ABE569" w:rsidR="002C758F" w:rsidRDefault="00A909D9" w:rsidP="009059B5">
      <w:pPr>
        <w:pStyle w:val="CorpoTesto0"/>
      </w:pPr>
      <w:r>
        <w:t xml:space="preserve">Se la relazione virtuosa tra l’Egitto eliopolitano giudaico e samaritano e la madrepatria lungo l’arco del III sec. a.C. è stato sostanzialmente ignorato dalla storiografia di settore, ampio spazio è stato riservato invece alle questioni relative al tempo della crisi </w:t>
      </w:r>
      <w:r w:rsidR="00E3294D">
        <w:t xml:space="preserve">identitaria </w:t>
      </w:r>
      <w:r>
        <w:t xml:space="preserve">provocata a Gerusalemme dal regnante seleucide Antioco IV Epifane </w:t>
      </w:r>
      <w:r w:rsidR="00E3294D">
        <w:t>a confronto con il</w:t>
      </w:r>
      <w:r>
        <w:t xml:space="preserve"> sommo sacerdozio oniade</w:t>
      </w:r>
      <w:r w:rsidR="00E3294D">
        <w:t xml:space="preserve"> e</w:t>
      </w:r>
      <w:r>
        <w:t xml:space="preserve"> </w:t>
      </w:r>
      <w:r w:rsidR="002C758F">
        <w:t xml:space="preserve">in rapporto alla notizia </w:t>
      </w:r>
      <w:r w:rsidR="00E3294D">
        <w:t>riportata più volte da Giuseppe Flavio su</w:t>
      </w:r>
      <w:r w:rsidR="002C758F">
        <w:t>lla fondazione di un Tempio yahwista in terra d’Egitto, presso il nomo di Eliopoli</w:t>
      </w:r>
      <w:r w:rsidR="00E3294D">
        <w:t>; questa deriva di carattere sacrale e istituzionale del Giudaismo di Gerusalemme nel territorio della diaspora ebraica in Egitto</w:t>
      </w:r>
      <w:r w:rsidR="002C758F">
        <w:t xml:space="preserve"> ha </w:t>
      </w:r>
      <w:r w:rsidR="00E3294D">
        <w:t>provocato</w:t>
      </w:r>
      <w:r w:rsidR="002C758F">
        <w:t xml:space="preserve"> notevoli discussioni tra gli studiosi. Infatti, una delle </w:t>
      </w:r>
      <w:r w:rsidR="002C758F" w:rsidRPr="00FF5F40">
        <w:rPr>
          <w:i/>
        </w:rPr>
        <w:t>crux interpretum</w:t>
      </w:r>
      <w:r w:rsidR="002C758F">
        <w:t xml:space="preserve"> più note nello studio della famiglia sommo-sacerdotale degli Oniadi all’epoca della crisi </w:t>
      </w:r>
      <w:r w:rsidR="00FB2134">
        <w:t>antiochena</w:t>
      </w:r>
      <w:r w:rsidR="002C758F">
        <w:t xml:space="preserve"> (a partire dal 175 a C.) è data dall’interpretazione della duplice versione dei fatti, apparentemente inconciliabili, fornita da Giuseppe Flavio nella fondazione del Tempio di Leontopoli</w:t>
      </w:r>
      <w:r w:rsidR="0075327B">
        <w:t xml:space="preserve"> nel nomo di Eliopoli</w:t>
      </w:r>
      <w:r w:rsidR="002C758F">
        <w:t xml:space="preserve">. In sintesi, il racconto della </w:t>
      </w:r>
      <w:r w:rsidR="002C758F">
        <w:rPr>
          <w:i/>
        </w:rPr>
        <w:t>Guerra giudaica</w:t>
      </w:r>
      <w:r w:rsidR="002C758F">
        <w:t xml:space="preserve"> (cfr. </w:t>
      </w:r>
      <w:r w:rsidR="002C758F" w:rsidRPr="00BD7E0A">
        <w:rPr>
          <w:i/>
        </w:rPr>
        <w:t>Bell</w:t>
      </w:r>
      <w:r w:rsidR="002C758F">
        <w:t>. 1,31-33; 7,420-436) attribuisce ad Onia III l’atto di costruzione del Tempio nel nomo di Eliopoli</w:t>
      </w:r>
      <w:r w:rsidR="00D76E32">
        <w:t xml:space="preserve"> (a partire dall’anno 170 a.C.)</w:t>
      </w:r>
      <w:r w:rsidR="002C758F">
        <w:t xml:space="preserve">, mentre nelle </w:t>
      </w:r>
      <w:r w:rsidR="002C758F">
        <w:rPr>
          <w:i/>
        </w:rPr>
        <w:t xml:space="preserve">Antichità giudaiche </w:t>
      </w:r>
      <w:r w:rsidR="002C758F">
        <w:t xml:space="preserve">(cfr. </w:t>
      </w:r>
      <w:r w:rsidR="002C758F" w:rsidRPr="005732AE">
        <w:rPr>
          <w:i/>
        </w:rPr>
        <w:t>Ant.</w:t>
      </w:r>
      <w:r w:rsidR="002C758F">
        <w:t xml:space="preserve"> 12,237.387; 13,62; 20,236), in più riprese, egli stesso sostiene che il costruttore fu il figlio suo, Onia IV, </w:t>
      </w:r>
      <w:r w:rsidR="0075327B">
        <w:t xml:space="preserve">a Leontopoli, </w:t>
      </w:r>
      <w:r w:rsidR="002C758F">
        <w:t>cronologizzando gli eventi qualche anno più tardi rispetto alla prima versione</w:t>
      </w:r>
      <w:r w:rsidR="00D76E32">
        <w:t xml:space="preserve"> (attorno al 162 a.C.)</w:t>
      </w:r>
      <w:r w:rsidR="002C758F">
        <w:t xml:space="preserve">. Gli studiosi si dividono in maggioranza in favore della posizione sostenuta nelle </w:t>
      </w:r>
      <w:r w:rsidR="002C758F">
        <w:rPr>
          <w:i/>
        </w:rPr>
        <w:t>Antichità giudaiche</w:t>
      </w:r>
      <w:r w:rsidR="002C758F" w:rsidRPr="002C758F">
        <w:t>,</w:t>
      </w:r>
      <w:r w:rsidR="002C758F">
        <w:t xml:space="preserve"> ritenute fonte più affidabile essendo stata pubblicata circa quindici anni dopo la </w:t>
      </w:r>
      <w:r w:rsidR="002C758F">
        <w:rPr>
          <w:i/>
        </w:rPr>
        <w:t>Guerra giudaica</w:t>
      </w:r>
      <w:r w:rsidR="002C758F">
        <w:t xml:space="preserve"> e basata su ulteriori testimonianze raccolte lungo gli anni della redazione dell’opera; un gruppo minore di studiosi ritiene invece che il fondatore del Tempio di Leontopoli fosse il padre Onia III. La strada più battuta dai commentatori è data dalla diversità di fonti d’informazione che Giuseppe Flavio avrebbe avuto tra le mani. </w:t>
      </w:r>
    </w:p>
    <w:p w14:paraId="095DC8A5" w14:textId="778CD66A" w:rsidR="00684C3B" w:rsidRDefault="0075327B" w:rsidP="009059B5">
      <w:pPr>
        <w:pStyle w:val="CorpoTesto0"/>
      </w:pPr>
      <w:r>
        <w:t xml:space="preserve">Le testimonianze </w:t>
      </w:r>
      <w:r w:rsidR="001B1783">
        <w:t xml:space="preserve">più </w:t>
      </w:r>
      <w:r>
        <w:t xml:space="preserve">antiche, in particolare, di Girolamo (cfr. il commento a </w:t>
      </w:r>
      <w:r w:rsidRPr="0075327B">
        <w:rPr>
          <w:i/>
        </w:rPr>
        <w:t>Is</w:t>
      </w:r>
      <w:r>
        <w:t xml:space="preserve"> 19,1.18 e </w:t>
      </w:r>
      <w:r w:rsidRPr="0075327B">
        <w:rPr>
          <w:i/>
        </w:rPr>
        <w:t>Dn</w:t>
      </w:r>
      <w:r>
        <w:t xml:space="preserve"> 11,14) e di Teodoro di Mopsuestia (cfr. commento al </w:t>
      </w:r>
      <w:r w:rsidRPr="0075327B">
        <w:rPr>
          <w:i/>
        </w:rPr>
        <w:t>Sal</w:t>
      </w:r>
      <w:r>
        <w:t xml:space="preserve"> 55[54]) sembrano ignorare radicalmente il problema della contrapposizione delle fonti dello stesso Giuseppe Flavio</w:t>
      </w:r>
      <w:r w:rsidR="001B1783">
        <w:t>, emersa in epoca moderna,</w:t>
      </w:r>
      <w:r>
        <w:t xml:space="preserve"> e assumono il dato che sia stato Onia III il responsabile dell’edificazione del Tempio in Egitto, preconizzato anticamente già dal profeta Isaia (cfr. </w:t>
      </w:r>
      <w:r>
        <w:rPr>
          <w:i/>
        </w:rPr>
        <w:t>Is</w:t>
      </w:r>
      <w:r>
        <w:t xml:space="preserve"> 19,16-25).</w:t>
      </w:r>
      <w:r w:rsidR="001B1783">
        <w:t xml:space="preserve"> </w:t>
      </w:r>
      <w:r w:rsidR="009D254F">
        <w:t>La stessa informazione di 2</w:t>
      </w:r>
      <w:r w:rsidR="009D254F" w:rsidRPr="00684C3B">
        <w:rPr>
          <w:i/>
        </w:rPr>
        <w:t>Mac</w:t>
      </w:r>
      <w:r w:rsidR="009D254F">
        <w:t xml:space="preserve"> 4,33-34 secondo la quale Onia III sarebbe morto martire a Daphne, presso Antiochia e intesa da Teodoro di Mopsuestia come accaduta in Egitto e non in Siria, presso la sede dei seleucidi</w:t>
      </w:r>
      <w:r w:rsidR="00684C3B">
        <w:t>. Ciò induce a pensare che ci sia stata una volontà esplicita di spostare la morte di Onia III in Siria, giocando sullo stesso toponimo, Daphn</w:t>
      </w:r>
      <w:r w:rsidR="00301392">
        <w:t>a</w:t>
      </w:r>
      <w:r w:rsidR="00684C3B">
        <w:t>e</w:t>
      </w:r>
      <w:r w:rsidR="00301392">
        <w:t>,</w:t>
      </w:r>
      <w:r w:rsidR="00684C3B">
        <w:t xml:space="preserve"> che è presente anche nel Delta del Nilo, a non molta distanza da Eliopoli.</w:t>
      </w:r>
      <w:r w:rsidR="009D254F">
        <w:t xml:space="preserve"> </w:t>
      </w:r>
      <w:r w:rsidR="00301392">
        <w:t xml:space="preserve">Proprio lì giunse una delle </w:t>
      </w:r>
      <w:r w:rsidR="00301392">
        <w:lastRenderedPageBreak/>
        <w:t>campagne di guerra di Antioco IV Epifane attorno al 170 a.C. per la conquista dell’Egitto.</w:t>
      </w:r>
    </w:p>
    <w:p w14:paraId="168B18BB" w14:textId="7B131781" w:rsidR="001540D2" w:rsidRDefault="00684C3B" w:rsidP="009059B5">
      <w:pPr>
        <w:pStyle w:val="CorpoTesto0"/>
      </w:pPr>
      <w:r>
        <w:t>Pertanto, u</w:t>
      </w:r>
      <w:r w:rsidR="001B1783">
        <w:t>n’analisi di tipo retorico-narrativo alle due opere di Giuseppe Flavio</w:t>
      </w:r>
      <w:r w:rsidR="009D254F">
        <w:t>,</w:t>
      </w:r>
      <w:r w:rsidR="001B1783">
        <w:t xml:space="preserve"> composte a quindi</w:t>
      </w:r>
      <w:r w:rsidR="009D254F">
        <w:t>ci</w:t>
      </w:r>
      <w:r w:rsidR="001B1783">
        <w:t xml:space="preserve"> anni circa di distanza l’una dall’altra</w:t>
      </w:r>
      <w:r w:rsidR="009D254F">
        <w:t>,</w:t>
      </w:r>
      <w:r w:rsidR="001B1783">
        <w:t xml:space="preserve"> contribuisce a gettare qualche lume </w:t>
      </w:r>
      <w:r w:rsidR="009D254F">
        <w:t>su</w:t>
      </w:r>
      <w:r w:rsidR="001B1783">
        <w:t xml:space="preserve">lla nota </w:t>
      </w:r>
      <w:r w:rsidR="001B1783">
        <w:rPr>
          <w:i/>
        </w:rPr>
        <w:t>crux interpretum</w:t>
      </w:r>
      <w:r w:rsidR="001B1783" w:rsidRPr="001B1783">
        <w:t>. Si tratta di cogliere</w:t>
      </w:r>
      <w:r w:rsidR="001B1783">
        <w:t xml:space="preserve"> una più esplicita volontà </w:t>
      </w:r>
      <w:r w:rsidR="00113DE7">
        <w:t xml:space="preserve">delle </w:t>
      </w:r>
      <w:r w:rsidR="00113DE7" w:rsidRPr="00113DE7">
        <w:rPr>
          <w:i/>
        </w:rPr>
        <w:t>Antichità giudaiche</w:t>
      </w:r>
      <w:r w:rsidR="00113DE7">
        <w:t xml:space="preserve"> </w:t>
      </w:r>
      <w:r w:rsidR="001B1783">
        <w:t>nel</w:t>
      </w:r>
      <w:r w:rsidR="00113DE7">
        <w:t xml:space="preserve"> voler</w:t>
      </w:r>
      <w:r w:rsidR="001B1783">
        <w:t xml:space="preserve"> delegittimare l’opera degli Oniadi in Egitto quando Gerusalemme</w:t>
      </w:r>
      <w:r w:rsidR="00113DE7">
        <w:t>,</w:t>
      </w:r>
      <w:r w:rsidR="001B1783">
        <w:t xml:space="preserve"> ormai distrutta </w:t>
      </w:r>
      <w:r w:rsidR="00E841FA">
        <w:t xml:space="preserve">dall’esercito romano </w:t>
      </w:r>
      <w:r w:rsidR="001B1783">
        <w:t>da circa vent’anni</w:t>
      </w:r>
      <w:r w:rsidR="00E841FA">
        <w:t>,</w:t>
      </w:r>
      <w:r w:rsidR="001B1783">
        <w:t xml:space="preserve"> </w:t>
      </w:r>
      <w:r w:rsidR="00113DE7">
        <w:t>doveva</w:t>
      </w:r>
      <w:r w:rsidR="00E841FA">
        <w:t xml:space="preserve"> apparire l’unico punto di riferimento del Giudaismo </w:t>
      </w:r>
      <w:r w:rsidR="00E841FA" w:rsidRPr="00113DE7">
        <w:rPr>
          <w:i/>
          <w:iCs/>
        </w:rPr>
        <w:t>tout court</w:t>
      </w:r>
      <w:r w:rsidR="00113DE7">
        <w:t>;</w:t>
      </w:r>
      <w:r w:rsidR="00E841FA">
        <w:t xml:space="preserve"> e la candidatura di Onia IV</w:t>
      </w:r>
      <w:r w:rsidR="00113DE7">
        <w:t xml:space="preserve"> quale costruttore del Tempio di Leontopoli, superata la crisi antiochena per opera dei Maccabei, poteva essere presentata come una sorta di rivendicazione personale, avendo perduto il posto di sommo sacerdote a Gerusalemme</w:t>
      </w:r>
      <w:r w:rsidR="00FA30BC">
        <w:t>,</w:t>
      </w:r>
      <w:r w:rsidR="00113DE7">
        <w:t xml:space="preserve"> nell’anno 162 a.C.</w:t>
      </w:r>
      <w:r w:rsidR="00FA30BC">
        <w:t>,</w:t>
      </w:r>
      <w:r w:rsidR="00113DE7">
        <w:t xml:space="preserve"> a causa della candidatura seleucide di Alcimo</w:t>
      </w:r>
      <w:r w:rsidR="00FA30BC">
        <w:t xml:space="preserve"> (cfr. </w:t>
      </w:r>
      <w:r w:rsidR="00FA30BC">
        <w:rPr>
          <w:i/>
        </w:rPr>
        <w:t>Ant.</w:t>
      </w:r>
      <w:r w:rsidR="00FA30BC">
        <w:t xml:space="preserve"> 20,235-236)</w:t>
      </w:r>
      <w:r w:rsidR="009D254F">
        <w:t xml:space="preserve">. </w:t>
      </w:r>
      <w:r w:rsidR="001540D2">
        <w:t>Nonostante la volontà delegittimante di Giuseppe Flavio</w:t>
      </w:r>
      <w:r w:rsidR="001431D8">
        <w:t>,</w:t>
      </w:r>
      <w:r w:rsidR="001540D2">
        <w:t xml:space="preserve"> in più occasioni egli stesso richiama la tradizione biblica di </w:t>
      </w:r>
      <w:r w:rsidR="001540D2" w:rsidRPr="001431D8">
        <w:rPr>
          <w:i/>
        </w:rPr>
        <w:t>Is</w:t>
      </w:r>
      <w:r w:rsidR="001540D2">
        <w:t xml:space="preserve"> 19,18</w:t>
      </w:r>
      <w:r w:rsidR="00722CD7">
        <w:t>-19</w:t>
      </w:r>
      <w:r w:rsidR="001540D2">
        <w:t xml:space="preserve"> che, nella profezia,</w:t>
      </w:r>
      <w:r w:rsidR="001431D8">
        <w:t xml:space="preserve"> </w:t>
      </w:r>
      <w:r w:rsidR="00722CD7">
        <w:t>aveva preconizzato l’edificazione di un altare e di una stele in Egitto, presso la Città del Sole, Eliopoli.</w:t>
      </w:r>
    </w:p>
    <w:p w14:paraId="594CA75F" w14:textId="40F20A36" w:rsidR="0075327B" w:rsidRPr="00BA715D" w:rsidRDefault="009D254F" w:rsidP="009059B5">
      <w:pPr>
        <w:pStyle w:val="CorpoTesto0"/>
      </w:pPr>
      <w:r>
        <w:t xml:space="preserve">In definitiva, l’alternativa tra Onia III o il figlio Onia IV come costruttori del Tempio nel nomo di Eliopoli è probabilmente mal posta vista l’ambiguità dei resoconti delle fonti. È possibile, invece, tenendo conto della complessità richiesta per l’edificazione di un luogo di culto di marca yahwista, avallare l’ipotesi che entrambi, padre e figlio, siano stati protagonisti dell'impresa che vide il suo inizio </w:t>
      </w:r>
      <w:r w:rsidR="00684C3B">
        <w:t>dopo</w:t>
      </w:r>
      <w:r>
        <w:t xml:space="preserve"> </w:t>
      </w:r>
      <w:r w:rsidR="00684C3B">
        <w:t>l’anno</w:t>
      </w:r>
      <w:r>
        <w:t xml:space="preserve"> 17</w:t>
      </w:r>
      <w:r w:rsidR="00684C3B">
        <w:t>3</w:t>
      </w:r>
      <w:r>
        <w:t xml:space="preserve"> a.C. con una prima istallazione data dall’altare per i sacrifici promossa da Onia III e si concluse con la dedicazione completa dell’edificio templare sotto Onia IV, al seguito della morte del padre, nell’anno 162 a.C. </w:t>
      </w:r>
      <w:r w:rsidR="00722CD7">
        <w:t>L’analogia per la costruzione e la dedicazione del Tempio in Egitto va ricercata nella tradizione d’Israele, a partire dal Tempio salomonico</w:t>
      </w:r>
      <w:r w:rsidR="00CC3B32">
        <w:t xml:space="preserve"> e il luogo dell’edificazione, indicato da Giuseppe Flavio in molteplice modo – Campo di Bubastis, Leontopoli, nomo di Eliopoli – universalmente identificato con il sito di </w:t>
      </w:r>
      <w:r w:rsidR="00CC3B32" w:rsidRPr="00F8610A">
        <w:rPr>
          <w:i/>
          <w:szCs w:val="22"/>
        </w:rPr>
        <w:t>Tell el-Yehoudiyeh</w:t>
      </w:r>
      <w:r w:rsidR="00CC3B32">
        <w:rPr>
          <w:szCs w:val="22"/>
        </w:rPr>
        <w:t xml:space="preserve">, a partire dagli scavi di William Matthew Flinders Petrie all’inizio del secolo scorso, è più verosimilmente da collocare </w:t>
      </w:r>
      <w:r w:rsidR="00CC3B32">
        <w:t xml:space="preserve">a 4 km a sud di Eliopoli, nell’area urbana oggi denominata </w:t>
      </w:r>
      <w:r w:rsidR="00CC3B32" w:rsidRPr="00BA715D">
        <w:rPr>
          <w:i/>
        </w:rPr>
        <w:t>Demerdash</w:t>
      </w:r>
      <w:r w:rsidR="00CC3B32">
        <w:t xml:space="preserve"> in cui si sono ritrovate attestazioni di presenza giudaica</w:t>
      </w:r>
      <w:r w:rsidR="00BA715D">
        <w:t xml:space="preserve"> analoghe a quelle di </w:t>
      </w:r>
      <w:r w:rsidR="00BA715D" w:rsidRPr="00F8610A">
        <w:rPr>
          <w:i/>
          <w:szCs w:val="22"/>
        </w:rPr>
        <w:t>Tell el-Yehoudiyeh</w:t>
      </w:r>
      <w:r w:rsidR="00BA715D">
        <w:t xml:space="preserve">, e </w:t>
      </w:r>
      <w:r w:rsidR="00931150">
        <w:t>collocato, secondo le indicazioni</w:t>
      </w:r>
      <w:r w:rsidR="00BA715D">
        <w:t xml:space="preserve"> d</w:t>
      </w:r>
      <w:r w:rsidR="00931150">
        <w:t>e</w:t>
      </w:r>
      <w:r w:rsidR="00BA715D">
        <w:t>llo stesso Giuseppe Flavio</w:t>
      </w:r>
      <w:r w:rsidR="00931150">
        <w:t>,</w:t>
      </w:r>
      <w:r w:rsidR="00BA715D">
        <w:t xml:space="preserve"> a 180 stadi a nord di Memfis, cioè circa 32 km (cfr. </w:t>
      </w:r>
      <w:r w:rsidR="00BA715D">
        <w:rPr>
          <w:i/>
        </w:rPr>
        <w:t>Bell.</w:t>
      </w:r>
      <w:r w:rsidR="00BA715D">
        <w:t xml:space="preserve"> 7,426).</w:t>
      </w:r>
    </w:p>
    <w:p w14:paraId="71EB642C" w14:textId="207E885E" w:rsidR="00684C3B" w:rsidRDefault="001540D2" w:rsidP="009059B5">
      <w:pPr>
        <w:pStyle w:val="CorpoTesto0"/>
      </w:pPr>
      <w:r>
        <w:t>In sintesi</w:t>
      </w:r>
      <w:r w:rsidR="00684C3B">
        <w:t>, Onia IV</w:t>
      </w:r>
      <w:r w:rsidR="00301392">
        <w:t>, ancora molto giovane,</w:t>
      </w:r>
      <w:r w:rsidR="00684C3B">
        <w:t xml:space="preserve"> aveva seguito il padre in Egitto, con sacerdoti, Leviti e un gruppo di laici Giudei quando lo zio </w:t>
      </w:r>
      <w:r w:rsidR="00301392">
        <w:t xml:space="preserve">Gesù/ </w:t>
      </w:r>
      <w:r w:rsidR="00684C3B">
        <w:t>Giasone (attorno al 173 a.C.)</w:t>
      </w:r>
      <w:r w:rsidR="00301392">
        <w:t xml:space="preserve"> a Gerusalemme aveva usurpato il potere sommo sacerdotale a suo fratello</w:t>
      </w:r>
      <w:r w:rsidR="00684C3B">
        <w:t>. In quegli anni, Onia III, dopo la concessione da parte di Tolomeo VI Filometore di riorganizzare la colonia giudaica nel nomo di Eliopoli con l’edificazione di un Tempio, dato il via ai lavori</w:t>
      </w:r>
      <w:r w:rsidR="00301392">
        <w:t xml:space="preserve"> nella costruzione dell’altare dei sacrifici</w:t>
      </w:r>
      <w:r w:rsidR="00684C3B">
        <w:t xml:space="preserve">, dovette affrontare Antioco IV Epifane (175-164 a.C.) nella sua campagna contro </w:t>
      </w:r>
      <w:r w:rsidR="00684C3B">
        <w:lastRenderedPageBreak/>
        <w:t>l’Egitto. E in quella battaglia perse la vita a Daphnae in Egitto nel 170/169 a.C. Rimase dunque Onia IV, come erede, all’età di circa diciotto anni.</w:t>
      </w:r>
    </w:p>
    <w:p w14:paraId="6E6EE837" w14:textId="1C2D0233" w:rsidR="00684C3B" w:rsidRPr="004E6099" w:rsidRDefault="00684C3B" w:rsidP="009059B5">
      <w:pPr>
        <w:pStyle w:val="CorpoTesto0"/>
      </w:pPr>
      <w:r>
        <w:t>Poi, quando nel 164 a.C. Tolomeo VI Filometore, in conflitto con il fratello più giovane Tolomeo VIII Evergete II, detto «Fiscone», se ne andò a Roma, molti abitanti di Alessandria insorsero contro Tolomeo VIII Evergete II poiché era in odio al popolo. Perciò i cittadini di Alessandria implorarono Tolomeo VI Filometore di ritornare a governare su di loro. Attese l’ufficializzazione delle autorità egizie e vi ritornò da Roma nel 163 a.C., divenendo unico sovrano dell’Egitto, lasciando al fratello le province occidentali della Cirenaica.</w:t>
      </w:r>
    </w:p>
    <w:p w14:paraId="2FCF661D" w14:textId="1CFC5AB6" w:rsidR="00684C3B" w:rsidRDefault="00684C3B" w:rsidP="009059B5">
      <w:pPr>
        <w:pStyle w:val="CorpoTesto0"/>
      </w:pPr>
      <w:r>
        <w:t xml:space="preserve">In tale frangente, è probabile che il ritorno di Tolomeo VI Filometore abbia spinto Onia IV, quale successore al servizio sommo-sacerdotale, a far visita al regnante supremo su tutto l’Egitto </w:t>
      </w:r>
      <w:r w:rsidRPr="00301392">
        <w:t xml:space="preserve">per confermare l’impegno preso con il padre circa una decina di anni prima. </w:t>
      </w:r>
      <w:r>
        <w:t xml:space="preserve">Entro queste date </w:t>
      </w:r>
      <w:r w:rsidR="00301392">
        <w:t xml:space="preserve">– dal 173 al 162 a.C. – </w:t>
      </w:r>
      <w:r>
        <w:t>andrebbe collocato il lavoro di fondazione, di costruzione e poi di dedicazione del Tempio per avviare nuovamente una relazione proficua tra il Giudaismo del sistema eliopolitano e la gestione del gove</w:t>
      </w:r>
      <w:r w:rsidR="00301392">
        <w:t>r</w:t>
      </w:r>
      <w:r>
        <w:t>no tolemaico.</w:t>
      </w:r>
    </w:p>
    <w:p w14:paraId="71B08B73" w14:textId="31425451" w:rsidR="00057108" w:rsidRDefault="006C784C" w:rsidP="009059B5">
      <w:pPr>
        <w:pStyle w:val="2-Secondogradodivisionecapitoli"/>
      </w:pPr>
      <w:bookmarkStart w:id="30" w:name="_Toc24727371"/>
      <w:r>
        <w:t xml:space="preserve">3.2. </w:t>
      </w:r>
      <w:r w:rsidR="00255C30">
        <w:t>D</w:t>
      </w:r>
      <w:r>
        <w:t>ue luoghi di culto yahwista</w:t>
      </w:r>
      <w:r w:rsidR="00255C30">
        <w:t>:</w:t>
      </w:r>
      <w:r>
        <w:t xml:space="preserve"> a Gerusalemme e a Eliopoli</w:t>
      </w:r>
      <w:bookmarkEnd w:id="30"/>
    </w:p>
    <w:p w14:paraId="27E64903" w14:textId="27CCF3F5" w:rsidR="00A0618A" w:rsidRDefault="00A0618A" w:rsidP="009059B5">
      <w:pPr>
        <w:pStyle w:val="CorpoTesto0"/>
      </w:pPr>
      <w:r>
        <w:t xml:space="preserve">Il Tempio </w:t>
      </w:r>
      <w:r w:rsidR="000C4DA4">
        <w:t xml:space="preserve">di Eliopoli </w:t>
      </w:r>
      <w:r>
        <w:t xml:space="preserve">con il suo culto </w:t>
      </w:r>
      <w:r w:rsidR="00057108">
        <w:t xml:space="preserve">yahwista </w:t>
      </w:r>
      <w:r>
        <w:t>continuò fino all’anno 73 o 74 d.C., quale ultimo avamposto d</w:t>
      </w:r>
      <w:r w:rsidR="00057108">
        <w:t>el Giudaismo, dopo la distruzione d</w:t>
      </w:r>
      <w:r w:rsidR="000C4DA4">
        <w:t>el Tempio di</w:t>
      </w:r>
      <w:r w:rsidR="00057108">
        <w:t xml:space="preserve"> Gerusalemme e d</w:t>
      </w:r>
      <w:r w:rsidR="000C4DA4">
        <w:t>ella fortezza di</w:t>
      </w:r>
      <w:r w:rsidR="00057108">
        <w:t xml:space="preserve"> Masada; Giuseppe Flavio riserva tra gli ultimi eventi narrati nella sua </w:t>
      </w:r>
      <w:r w:rsidR="00057108" w:rsidRPr="00057108">
        <w:rPr>
          <w:i/>
        </w:rPr>
        <w:t>Guerra giudaica</w:t>
      </w:r>
      <w:r w:rsidR="00057108">
        <w:t xml:space="preserve"> </w:t>
      </w:r>
      <w:r w:rsidR="000C4DA4">
        <w:t xml:space="preserve">(cfr. </w:t>
      </w:r>
      <w:r w:rsidR="000C4DA4">
        <w:rPr>
          <w:i/>
        </w:rPr>
        <w:t xml:space="preserve">Bell. </w:t>
      </w:r>
      <w:r w:rsidR="000C4DA4">
        <w:rPr>
          <w:iCs/>
        </w:rPr>
        <w:t>7,420-422.433-436</w:t>
      </w:r>
      <w:r w:rsidR="000C4DA4">
        <w:t xml:space="preserve">) </w:t>
      </w:r>
      <w:r w:rsidR="00057108">
        <w:t>esattamente la descrizione della chiusura delle attività di culto per ordine di Vespasiano attraverso i suoi prefetti Tiberio Gaio Lupo (71-73 d.C.) e, al seguito, Valerio Paolino (74 d.C.).</w:t>
      </w:r>
    </w:p>
    <w:p w14:paraId="69295694" w14:textId="77777777" w:rsidR="00684C3B" w:rsidRPr="00FA30BC" w:rsidRDefault="00684C3B" w:rsidP="009059B5">
      <w:pPr>
        <w:pStyle w:val="CorpoTesto0"/>
      </w:pPr>
    </w:p>
    <w:p w14:paraId="10E00C4A" w14:textId="4E350A2C" w:rsidR="002C758F" w:rsidRDefault="002C758F" w:rsidP="009059B5">
      <w:pPr>
        <w:pStyle w:val="CorpoTesto0"/>
      </w:pPr>
    </w:p>
    <w:p w14:paraId="19201377" w14:textId="77777777" w:rsidR="008A5A5A" w:rsidRDefault="008A5A5A" w:rsidP="009059B5">
      <w:pPr>
        <w:pStyle w:val="CorpoTesto0"/>
      </w:pPr>
    </w:p>
    <w:p w14:paraId="54A3A163" w14:textId="77777777" w:rsidR="00D361C8" w:rsidRDefault="00D361C8" w:rsidP="009059B5">
      <w:pPr>
        <w:pStyle w:val="CorpoTesto0"/>
      </w:pPr>
    </w:p>
    <w:p w14:paraId="2E9DCBD8" w14:textId="6B87D281" w:rsidR="00D361C8" w:rsidRDefault="00D361C8" w:rsidP="009059B5">
      <w:pPr>
        <w:pStyle w:val="CorpoTesto0"/>
        <w:sectPr w:rsidR="00D361C8" w:rsidSect="005F632A">
          <w:type w:val="oddPage"/>
          <w:pgSz w:w="11906" w:h="16838" w:code="9"/>
          <w:pgMar w:top="1134" w:right="1134" w:bottom="1134" w:left="1701" w:header="567" w:footer="964" w:gutter="0"/>
          <w:cols w:space="720"/>
          <w:titlePg/>
          <w:docGrid w:linePitch="326"/>
        </w:sectPr>
      </w:pPr>
    </w:p>
    <w:p w14:paraId="063091C7" w14:textId="0D711951" w:rsidR="002D2225" w:rsidRDefault="002D2225" w:rsidP="002D2225">
      <w:pPr>
        <w:pStyle w:val="0-CAPITOLO"/>
      </w:pPr>
      <w:bookmarkStart w:id="31" w:name="_Toc24727372"/>
      <w:r>
        <w:lastRenderedPageBreak/>
        <w:t>CAPITOLO TERZO</w:t>
      </w:r>
      <w:r w:rsidRPr="002D2225">
        <w:rPr>
          <w:color w:val="FFFFFF" w:themeColor="background1"/>
        </w:rPr>
        <w:t xml:space="preserve"> – </w:t>
      </w:r>
      <w:r>
        <w:br/>
        <w:t xml:space="preserve">Il paradigma oniade-sadocita e </w:t>
      </w:r>
      <w:r w:rsidR="009B164A">
        <w:t xml:space="preserve">le origini della </w:t>
      </w:r>
      <w:r w:rsidR="00402A71">
        <w:t>raccolta di testi (</w:t>
      </w:r>
      <w:r w:rsidR="009B164A">
        <w:t>«biblioteca»</w:t>
      </w:r>
      <w:r w:rsidR="00402A71">
        <w:t>)</w:t>
      </w:r>
      <w:r w:rsidR="009B164A">
        <w:t xml:space="preserve"> di </w:t>
      </w:r>
      <w:r>
        <w:t>Qumran</w:t>
      </w:r>
      <w:bookmarkEnd w:id="31"/>
      <w:r>
        <w:t xml:space="preserve"> </w:t>
      </w:r>
    </w:p>
    <w:p w14:paraId="30735989" w14:textId="543EB51C" w:rsidR="002D2225" w:rsidRDefault="002D2225" w:rsidP="009059B5">
      <w:pPr>
        <w:pStyle w:val="CorpoTesto0"/>
      </w:pPr>
    </w:p>
    <w:p w14:paraId="0AAE6898" w14:textId="77777777" w:rsidR="002D2225" w:rsidRDefault="002D2225" w:rsidP="009059B5">
      <w:pPr>
        <w:pStyle w:val="CorpoTesto0"/>
        <w:sectPr w:rsidR="002D2225" w:rsidSect="005F632A">
          <w:type w:val="oddPage"/>
          <w:pgSz w:w="11906" w:h="16838" w:code="9"/>
          <w:pgMar w:top="1134" w:right="1134" w:bottom="1134" w:left="1701" w:header="567" w:footer="964" w:gutter="0"/>
          <w:cols w:space="720"/>
          <w:titlePg/>
          <w:docGrid w:linePitch="326"/>
        </w:sectPr>
      </w:pPr>
    </w:p>
    <w:p w14:paraId="04B6D2EF" w14:textId="0326D316" w:rsidR="002D2225" w:rsidRPr="003D5D55" w:rsidRDefault="002D2225" w:rsidP="002D2225">
      <w:pPr>
        <w:pStyle w:val="0-CAPITOLO"/>
        <w:rPr>
          <w:lang w:val="en-US"/>
        </w:rPr>
      </w:pPr>
      <w:bookmarkStart w:id="32" w:name="_Toc24727373"/>
      <w:r w:rsidRPr="003D5D55">
        <w:rPr>
          <w:lang w:val="en-US"/>
        </w:rPr>
        <w:lastRenderedPageBreak/>
        <w:t>Conclusione</w:t>
      </w:r>
      <w:bookmarkEnd w:id="32"/>
    </w:p>
    <w:p w14:paraId="431455FF" w14:textId="77777777" w:rsidR="00035FF4" w:rsidRPr="003D5D55" w:rsidRDefault="00035FF4" w:rsidP="002D2225">
      <w:pPr>
        <w:pStyle w:val="0-CAPITOLO"/>
        <w:rPr>
          <w:lang w:val="en-US"/>
        </w:rPr>
        <w:sectPr w:rsidR="00035FF4" w:rsidRPr="003D5D55" w:rsidSect="005F632A">
          <w:type w:val="oddPage"/>
          <w:pgSz w:w="11906" w:h="16838" w:code="9"/>
          <w:pgMar w:top="1134" w:right="1134" w:bottom="1134" w:left="1701" w:header="567" w:footer="964" w:gutter="0"/>
          <w:cols w:space="720"/>
          <w:titlePg/>
          <w:docGrid w:linePitch="326"/>
        </w:sectPr>
      </w:pPr>
    </w:p>
    <w:p w14:paraId="39616942" w14:textId="23E01FEF" w:rsidR="00607F36" w:rsidRPr="005F632A" w:rsidRDefault="00035FF4" w:rsidP="002D2225">
      <w:pPr>
        <w:pStyle w:val="0-CAPITOLO"/>
        <w:rPr>
          <w:lang w:val="en-US"/>
        </w:rPr>
      </w:pPr>
      <w:bookmarkStart w:id="33" w:name="_Toc24727374"/>
      <w:r w:rsidRPr="005F632A">
        <w:rPr>
          <w:lang w:val="en-US"/>
        </w:rPr>
        <w:lastRenderedPageBreak/>
        <w:t>Bibliografia</w:t>
      </w:r>
      <w:bookmarkEnd w:id="33"/>
    </w:p>
    <w:p w14:paraId="14498467"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Hogeterp A. L. A.</w:t>
      </w:r>
      <w:r w:rsidRPr="00AA193E">
        <w:rPr>
          <w:szCs w:val="24"/>
          <w:lang w:val="en-US"/>
        </w:rPr>
        <w:t xml:space="preserve">, </w:t>
      </w:r>
      <w:r w:rsidRPr="00AA193E">
        <w:rPr>
          <w:i/>
          <w:iCs/>
          <w:szCs w:val="24"/>
          <w:lang w:val="en-US"/>
        </w:rPr>
        <w:t>Expectations of the End. A Comparative Traditio-Historical Study of Eschatological, Apocalyptic and Messianic Ideas in the Dead Sea Scrolls and the New Testament</w:t>
      </w:r>
      <w:r w:rsidRPr="00AA193E">
        <w:rPr>
          <w:szCs w:val="24"/>
          <w:lang w:val="en-US"/>
        </w:rPr>
        <w:t xml:space="preserve"> (Studies on the Texts of the Desert of Judah 83), Brill, Leiden - Boston 2009.</w:t>
      </w:r>
    </w:p>
    <w:p w14:paraId="636917A4" w14:textId="77777777" w:rsidR="005F632A" w:rsidRDefault="005F632A" w:rsidP="005F632A">
      <w:pPr>
        <w:widowControl w:val="0"/>
        <w:autoSpaceDE w:val="0"/>
        <w:autoSpaceDN w:val="0"/>
        <w:adjustRightInd w:val="0"/>
        <w:ind w:hanging="567"/>
        <w:rPr>
          <w:szCs w:val="24"/>
          <w:lang w:val="en-US"/>
        </w:rPr>
      </w:pPr>
      <w:r w:rsidRPr="00AA193E">
        <w:rPr>
          <w:smallCaps/>
          <w:szCs w:val="24"/>
          <w:lang w:val="en-US"/>
        </w:rPr>
        <w:t>Holladay C. R.</w:t>
      </w:r>
      <w:r w:rsidRPr="00AA193E">
        <w:rPr>
          <w:szCs w:val="24"/>
          <w:lang w:val="en-US"/>
        </w:rPr>
        <w:t xml:space="preserve">, </w:t>
      </w:r>
      <w:r>
        <w:rPr>
          <w:i/>
          <w:iCs/>
          <w:szCs w:val="24"/>
          <w:lang w:val="en-US"/>
        </w:rPr>
        <w:t>Fragments f</w:t>
      </w:r>
      <w:r w:rsidRPr="00AA193E">
        <w:rPr>
          <w:i/>
          <w:iCs/>
          <w:szCs w:val="24"/>
          <w:lang w:val="en-US"/>
        </w:rPr>
        <w:t>rom Hellenistic Jewish Authors. Volume I: Historians</w:t>
      </w:r>
      <w:r w:rsidRPr="00AA193E">
        <w:rPr>
          <w:szCs w:val="24"/>
          <w:lang w:val="en-US"/>
        </w:rPr>
        <w:t xml:space="preserve"> (Texts and Translations. Pseudoepigrapha Series 20.10), Scholars Press, Chico, California 1983.</w:t>
      </w:r>
    </w:p>
    <w:p w14:paraId="51BCDF92" w14:textId="77777777" w:rsidR="005F632A" w:rsidRPr="00CE4261" w:rsidRDefault="005F632A" w:rsidP="005F632A">
      <w:pPr>
        <w:widowControl w:val="0"/>
        <w:autoSpaceDE w:val="0"/>
        <w:autoSpaceDN w:val="0"/>
        <w:adjustRightInd w:val="0"/>
        <w:ind w:hanging="567"/>
        <w:rPr>
          <w:szCs w:val="24"/>
          <w:lang w:val="en-US"/>
        </w:rPr>
      </w:pPr>
      <w:r w:rsidRPr="00CE4261">
        <w:rPr>
          <w:smallCaps/>
          <w:szCs w:val="24"/>
          <w:lang w:val="en-US"/>
        </w:rPr>
        <w:t>Honigman S.</w:t>
      </w:r>
      <w:r w:rsidRPr="00CE4261">
        <w:rPr>
          <w:szCs w:val="24"/>
          <w:lang w:val="en-US"/>
        </w:rPr>
        <w:t xml:space="preserve">, </w:t>
      </w:r>
      <w:r w:rsidRPr="00CE4261">
        <w:rPr>
          <w:i/>
          <w:iCs/>
          <w:szCs w:val="24"/>
          <w:lang w:val="en-US"/>
        </w:rPr>
        <w:t>Abraham in Egypt: Hebrew and Jewish-Aramaic Names in Egypt and Judaea in Hellenistic and Early Roman Times</w:t>
      </w:r>
      <w:r w:rsidRPr="00CE4261">
        <w:rPr>
          <w:szCs w:val="24"/>
          <w:lang w:val="en-US"/>
        </w:rPr>
        <w:t>, «Zeitschrift für Papyrologie und Epigraphik» 146 (2004) 279-297.</w:t>
      </w:r>
    </w:p>
    <w:p w14:paraId="55D9BA95"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Horowitz W. - Hurowitz V.</w:t>
      </w:r>
      <w:r w:rsidRPr="00AA193E">
        <w:rPr>
          <w:szCs w:val="24"/>
          <w:lang w:val="en-US"/>
        </w:rPr>
        <w:t xml:space="preserve">, </w:t>
      </w:r>
      <w:r w:rsidRPr="00AA193E">
        <w:rPr>
          <w:i/>
          <w:iCs/>
          <w:szCs w:val="24"/>
          <w:lang w:val="en-US"/>
        </w:rPr>
        <w:t>Urim and Thummim in Light of a Psephomancy Ritual from Assur (IKA 137)</w:t>
      </w:r>
      <w:r w:rsidRPr="00AA193E">
        <w:rPr>
          <w:szCs w:val="24"/>
          <w:lang w:val="en-US"/>
        </w:rPr>
        <w:t>, «Janes» 21 (1992) 95-115.</w:t>
      </w:r>
    </w:p>
    <w:p w14:paraId="1CD7B81A"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Horst P. W. van der</w:t>
      </w:r>
      <w:r w:rsidRPr="00AA193E">
        <w:rPr>
          <w:szCs w:val="24"/>
          <w:lang w:val="en-US"/>
        </w:rPr>
        <w:t xml:space="preserve">, </w:t>
      </w:r>
      <w:r w:rsidRPr="00AA193E">
        <w:rPr>
          <w:i/>
          <w:iCs/>
          <w:szCs w:val="24"/>
          <w:lang w:val="en-US"/>
        </w:rPr>
        <w:t>Studies in Ancient Judaism and Early Christianity</w:t>
      </w:r>
      <w:r w:rsidRPr="00AA193E">
        <w:rPr>
          <w:szCs w:val="24"/>
          <w:lang w:val="en-US"/>
        </w:rPr>
        <w:t xml:space="preserve"> (Ancient Judaism and Early Christianity 87), Brill, Leiden - Boston 2014.</w:t>
      </w:r>
    </w:p>
    <w:p w14:paraId="1ABE8C59"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Houtman C.</w:t>
      </w:r>
      <w:r w:rsidRPr="00AA193E">
        <w:rPr>
          <w:szCs w:val="24"/>
          <w:lang w:val="en-US"/>
        </w:rPr>
        <w:t xml:space="preserve">, </w:t>
      </w:r>
      <w:r w:rsidRPr="00AA193E">
        <w:rPr>
          <w:i/>
          <w:iCs/>
          <w:szCs w:val="24"/>
          <w:lang w:val="en-US"/>
        </w:rPr>
        <w:t>The Urim and Thummim: A New Suggestion</w:t>
      </w:r>
      <w:r w:rsidRPr="00AA193E">
        <w:rPr>
          <w:szCs w:val="24"/>
          <w:lang w:val="en-US"/>
        </w:rPr>
        <w:t>, «Vetus Testamentum» 40,2 (1990) 229-232.</w:t>
      </w:r>
    </w:p>
    <w:p w14:paraId="1B1AF013"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Hunger H. - Pingree D.</w:t>
      </w:r>
      <w:r w:rsidRPr="00AA193E">
        <w:rPr>
          <w:szCs w:val="24"/>
          <w:lang w:val="en-US"/>
        </w:rPr>
        <w:t xml:space="preserve">, </w:t>
      </w:r>
      <w:r w:rsidRPr="00AA193E">
        <w:rPr>
          <w:i/>
          <w:iCs/>
          <w:szCs w:val="24"/>
          <w:lang w:val="en-US"/>
        </w:rPr>
        <w:t>Astral Sciences in Mesopotamia</w:t>
      </w:r>
      <w:r w:rsidRPr="00AA193E">
        <w:rPr>
          <w:szCs w:val="24"/>
          <w:lang w:val="en-US"/>
        </w:rPr>
        <w:t xml:space="preserve"> (Handbook of Oriental Studies 44), Brill Academic Publishers, Leiden - Boston - Köln 1999.</w:t>
      </w:r>
    </w:p>
    <w:p w14:paraId="7378D627"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Hutchens K. D.</w:t>
      </w:r>
      <w:r w:rsidRPr="00AA193E">
        <w:rPr>
          <w:szCs w:val="24"/>
          <w:lang w:val="en-US"/>
        </w:rPr>
        <w:t xml:space="preserve">, </w:t>
      </w:r>
      <w:r w:rsidRPr="00AA193E">
        <w:rPr>
          <w:i/>
          <w:iCs/>
          <w:szCs w:val="24"/>
          <w:lang w:val="en-US"/>
        </w:rPr>
        <w:t>Defining the Boundaries. A Cultic Interpretation of Numbers 34.1-12 and Ezekiel 47.13-48,1, 28</w:t>
      </w:r>
      <w:r w:rsidRPr="00AA193E">
        <w:rPr>
          <w:szCs w:val="24"/>
          <w:lang w:val="en-US"/>
        </w:rPr>
        <w:t xml:space="preserve">, in </w:t>
      </w:r>
      <w:r w:rsidRPr="00AA193E">
        <w:rPr>
          <w:smallCaps/>
          <w:szCs w:val="24"/>
          <w:lang w:val="en-US"/>
        </w:rPr>
        <w:t>M. P. Graham - W. P. Brown - J. K. Kuan</w:t>
      </w:r>
      <w:r w:rsidRPr="00AA193E">
        <w:rPr>
          <w:szCs w:val="24"/>
          <w:lang w:val="en-US"/>
        </w:rPr>
        <w:t xml:space="preserve"> (eds.), </w:t>
      </w:r>
      <w:r w:rsidRPr="00AA193E">
        <w:rPr>
          <w:i/>
          <w:iCs/>
          <w:szCs w:val="24"/>
          <w:lang w:val="en-US"/>
        </w:rPr>
        <w:t>History and Intrerpretation. Essays in Honour of John H. Hayes</w:t>
      </w:r>
      <w:r w:rsidRPr="00AA193E">
        <w:rPr>
          <w:szCs w:val="24"/>
          <w:lang w:val="en-US"/>
        </w:rPr>
        <w:t xml:space="preserve"> (Journal for the Study of the Old Testament. Supplement Series 173), JSOT Press, Sheffield 1993, 215-230.</w:t>
      </w:r>
    </w:p>
    <w:p w14:paraId="7DBC7A6B" w14:textId="77777777" w:rsidR="005F632A" w:rsidRDefault="005F632A" w:rsidP="005F632A">
      <w:pPr>
        <w:widowControl w:val="0"/>
        <w:autoSpaceDE w:val="0"/>
        <w:autoSpaceDN w:val="0"/>
        <w:adjustRightInd w:val="0"/>
        <w:ind w:hanging="567"/>
        <w:rPr>
          <w:szCs w:val="24"/>
          <w:lang w:val="en-US"/>
        </w:rPr>
      </w:pPr>
      <w:r w:rsidRPr="00AA193E">
        <w:rPr>
          <w:smallCaps/>
          <w:szCs w:val="24"/>
          <w:lang w:val="en-US"/>
        </w:rPr>
        <w:t>Hyatt J. Ph.</w:t>
      </w:r>
      <w:r w:rsidRPr="00AA193E">
        <w:rPr>
          <w:szCs w:val="24"/>
          <w:lang w:val="en-US"/>
        </w:rPr>
        <w:t xml:space="preserve">, </w:t>
      </w:r>
      <w:r w:rsidRPr="00AA193E">
        <w:rPr>
          <w:i/>
          <w:iCs/>
          <w:szCs w:val="24"/>
          <w:lang w:val="en-US"/>
        </w:rPr>
        <w:t>Yahweh as “The God of my Father”</w:t>
      </w:r>
      <w:r w:rsidRPr="00AA193E">
        <w:rPr>
          <w:szCs w:val="24"/>
          <w:lang w:val="en-US"/>
        </w:rPr>
        <w:t>, «Vetus Testamentum» 5 (1955) 130-136.</w:t>
      </w:r>
    </w:p>
    <w:p w14:paraId="42B15C92" w14:textId="77777777" w:rsidR="005F632A" w:rsidRPr="00F51D93" w:rsidRDefault="005F632A" w:rsidP="005F632A">
      <w:pPr>
        <w:widowControl w:val="0"/>
        <w:autoSpaceDE w:val="0"/>
        <w:autoSpaceDN w:val="0"/>
        <w:adjustRightInd w:val="0"/>
        <w:ind w:hanging="567"/>
        <w:rPr>
          <w:szCs w:val="24"/>
          <w:lang w:val="en-US"/>
        </w:rPr>
      </w:pPr>
      <w:r w:rsidRPr="00F51D93">
        <w:rPr>
          <w:smallCaps/>
          <w:szCs w:val="24"/>
          <w:lang w:val="en-US"/>
        </w:rPr>
        <w:t>Isser S. J.</w:t>
      </w:r>
      <w:r w:rsidRPr="00F51D93">
        <w:rPr>
          <w:szCs w:val="24"/>
          <w:lang w:val="en-US"/>
        </w:rPr>
        <w:t xml:space="preserve">, </w:t>
      </w:r>
      <w:r w:rsidRPr="00F51D93">
        <w:rPr>
          <w:i/>
          <w:iCs/>
          <w:szCs w:val="24"/>
          <w:lang w:val="en-US"/>
        </w:rPr>
        <w:t>The Dositheans. A Samaritan Sect in Late Antiquity</w:t>
      </w:r>
      <w:r w:rsidRPr="00F51D93">
        <w:rPr>
          <w:szCs w:val="24"/>
          <w:lang w:val="en-US"/>
        </w:rPr>
        <w:t xml:space="preserve"> (Studies in Judaism in Late Antiquity 17), Brill, Leiden - Boston 1976.</w:t>
      </w:r>
    </w:p>
    <w:p w14:paraId="29393710"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Jacobsen T.</w:t>
      </w:r>
      <w:r w:rsidRPr="00AA193E">
        <w:rPr>
          <w:szCs w:val="24"/>
          <w:lang w:val="en-US"/>
        </w:rPr>
        <w:t xml:space="preserve">, </w:t>
      </w:r>
      <w:r w:rsidRPr="00AA193E">
        <w:rPr>
          <w:i/>
          <w:iCs/>
          <w:szCs w:val="24"/>
          <w:lang w:val="en-US"/>
        </w:rPr>
        <w:t>Ur (City)</w:t>
      </w:r>
      <w:r w:rsidRPr="00AA193E">
        <w:rPr>
          <w:szCs w:val="24"/>
          <w:lang w:val="en-US"/>
        </w:rPr>
        <w:t xml:space="preserve">, in </w:t>
      </w:r>
      <w:r w:rsidRPr="00AA193E">
        <w:rPr>
          <w:smallCaps/>
          <w:szCs w:val="24"/>
          <w:lang w:val="en-US"/>
        </w:rPr>
        <w:t>G. A. Buttrick</w:t>
      </w:r>
      <w:r w:rsidRPr="00AA193E">
        <w:rPr>
          <w:szCs w:val="24"/>
          <w:lang w:val="en-US"/>
        </w:rPr>
        <w:t xml:space="preserve"> (ed.), </w:t>
      </w:r>
      <w:r w:rsidRPr="00AA193E">
        <w:rPr>
          <w:i/>
          <w:iCs/>
          <w:szCs w:val="24"/>
          <w:lang w:val="en-US"/>
        </w:rPr>
        <w:t>The Interpreter’s Dictionary of the Bible. An Illustrated Encyclopedia. In Four Volumes. Vol. IV</w:t>
      </w:r>
      <w:r w:rsidRPr="00AA193E">
        <w:rPr>
          <w:szCs w:val="24"/>
          <w:lang w:val="en-US"/>
        </w:rPr>
        <w:t>, Abingdon Press, Nashville, TN 1962, 735-738.</w:t>
      </w:r>
    </w:p>
    <w:p w14:paraId="13023B7B"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Jarick J.</w:t>
      </w:r>
      <w:r w:rsidRPr="00AA193E">
        <w:rPr>
          <w:szCs w:val="24"/>
          <w:lang w:val="en-US"/>
        </w:rPr>
        <w:t xml:space="preserve">, </w:t>
      </w:r>
      <w:r w:rsidRPr="00AA193E">
        <w:rPr>
          <w:i/>
          <w:iCs/>
          <w:szCs w:val="24"/>
          <w:lang w:val="en-US"/>
        </w:rPr>
        <w:t>The Temple of David in the Book of Chronicles</w:t>
      </w:r>
      <w:r w:rsidRPr="00AA193E">
        <w:rPr>
          <w:szCs w:val="24"/>
          <w:lang w:val="en-US"/>
        </w:rPr>
        <w:t xml:space="preserve">, in </w:t>
      </w:r>
      <w:r w:rsidRPr="00AA193E">
        <w:rPr>
          <w:smallCaps/>
          <w:szCs w:val="24"/>
          <w:lang w:val="en-US"/>
        </w:rPr>
        <w:t>J. Day</w:t>
      </w:r>
      <w:r w:rsidRPr="00AA193E">
        <w:rPr>
          <w:szCs w:val="24"/>
          <w:lang w:val="en-US"/>
        </w:rPr>
        <w:t xml:space="preserve"> (ed.), </w:t>
      </w:r>
      <w:r w:rsidRPr="00AA193E">
        <w:rPr>
          <w:i/>
          <w:iCs/>
          <w:szCs w:val="24"/>
          <w:lang w:val="en-US"/>
        </w:rPr>
        <w:t>Temple and Worship in Biblical Israel</w:t>
      </w:r>
      <w:r w:rsidRPr="00AA193E">
        <w:rPr>
          <w:szCs w:val="24"/>
          <w:lang w:val="en-US"/>
        </w:rPr>
        <w:t xml:space="preserve"> (The Library of Hebrew Bible/ Old Testament Studies 422), T. &amp; T. Clark International, London 2005, 365-381.</w:t>
      </w:r>
    </w:p>
    <w:p w14:paraId="57B088EB"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Jastrow M.</w:t>
      </w:r>
      <w:r w:rsidRPr="00AA193E">
        <w:rPr>
          <w:szCs w:val="24"/>
          <w:lang w:val="en-US"/>
        </w:rPr>
        <w:t xml:space="preserve">, </w:t>
      </w:r>
      <w:r w:rsidRPr="00AA193E">
        <w:rPr>
          <w:i/>
          <w:iCs/>
          <w:szCs w:val="24"/>
          <w:lang w:val="en-US"/>
        </w:rPr>
        <w:t>A Dictionary of the Targumim, the Talmud Babli and Yerushalmi, and Midrashic Literature. Two Volumes in One</w:t>
      </w:r>
      <w:r w:rsidRPr="00AA193E">
        <w:rPr>
          <w:szCs w:val="24"/>
          <w:lang w:val="en-US"/>
        </w:rPr>
        <w:t>, Hendrickson, Peabody, Massachusetts 2005.</w:t>
      </w:r>
    </w:p>
    <w:p w14:paraId="2A8171CB"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Jaubert A.</w:t>
      </w:r>
      <w:r w:rsidRPr="00AA193E">
        <w:rPr>
          <w:szCs w:val="24"/>
          <w:lang w:val="en-US"/>
        </w:rPr>
        <w:t xml:space="preserve">, </w:t>
      </w:r>
      <w:r w:rsidRPr="00AA193E">
        <w:rPr>
          <w:i/>
          <w:iCs/>
          <w:szCs w:val="24"/>
          <w:lang w:val="en-US"/>
        </w:rPr>
        <w:t>Le calendrier des Jubilés et de la secte de Qumrân. Ses origines bibliques</w:t>
      </w:r>
      <w:r w:rsidRPr="00AA193E">
        <w:rPr>
          <w:szCs w:val="24"/>
          <w:lang w:val="en-US"/>
        </w:rPr>
        <w:t>, «Vetus Testamentum» 3 (1953) 250-264.</w:t>
      </w:r>
    </w:p>
    <w:p w14:paraId="42F74B18" w14:textId="77777777" w:rsidR="005F632A" w:rsidRPr="00AA193E" w:rsidRDefault="005F632A" w:rsidP="005F632A">
      <w:pPr>
        <w:widowControl w:val="0"/>
        <w:autoSpaceDE w:val="0"/>
        <w:autoSpaceDN w:val="0"/>
        <w:adjustRightInd w:val="0"/>
        <w:ind w:hanging="567"/>
        <w:rPr>
          <w:szCs w:val="24"/>
          <w:lang w:val="de-DE"/>
        </w:rPr>
      </w:pPr>
      <w:r w:rsidRPr="00AA193E">
        <w:rPr>
          <w:smallCaps/>
          <w:szCs w:val="24"/>
          <w:lang w:val="de-DE"/>
        </w:rPr>
        <w:t>Jeremias G.</w:t>
      </w:r>
      <w:r w:rsidRPr="00AA193E">
        <w:rPr>
          <w:szCs w:val="24"/>
          <w:lang w:val="de-DE"/>
        </w:rPr>
        <w:t xml:space="preserve">, </w:t>
      </w:r>
      <w:r w:rsidRPr="00AA193E">
        <w:rPr>
          <w:i/>
          <w:iCs/>
          <w:szCs w:val="24"/>
          <w:lang w:val="de-DE"/>
        </w:rPr>
        <w:t>Der Lehrer der Gerechtigkeit</w:t>
      </w:r>
      <w:r w:rsidRPr="00AA193E">
        <w:rPr>
          <w:szCs w:val="24"/>
          <w:lang w:val="de-DE"/>
        </w:rPr>
        <w:t xml:space="preserve"> (Studien zur Umwelt des Neuen Testaments 2), Vandenhoeck &amp; Ruprecht, Göttingen 1963.</w:t>
      </w:r>
    </w:p>
    <w:p w14:paraId="2408A319" w14:textId="77777777" w:rsidR="005F632A" w:rsidRDefault="005F632A" w:rsidP="005F632A">
      <w:pPr>
        <w:widowControl w:val="0"/>
        <w:autoSpaceDE w:val="0"/>
        <w:autoSpaceDN w:val="0"/>
        <w:adjustRightInd w:val="0"/>
        <w:ind w:hanging="567"/>
        <w:rPr>
          <w:szCs w:val="24"/>
          <w:lang w:val="en-US"/>
        </w:rPr>
      </w:pPr>
      <w:r w:rsidRPr="00AA193E">
        <w:rPr>
          <w:smallCaps/>
          <w:szCs w:val="24"/>
          <w:lang w:val="en-US"/>
        </w:rPr>
        <w:t>Jidejian N.</w:t>
      </w:r>
      <w:r w:rsidRPr="00AA193E">
        <w:rPr>
          <w:szCs w:val="24"/>
          <w:lang w:val="en-US"/>
        </w:rPr>
        <w:t xml:space="preserve">, </w:t>
      </w:r>
      <w:r w:rsidRPr="00AA193E">
        <w:rPr>
          <w:i/>
          <w:iCs/>
          <w:szCs w:val="24"/>
          <w:lang w:val="en-US"/>
        </w:rPr>
        <w:t>Baalbek. Heliopolis “City of the Sun”</w:t>
      </w:r>
      <w:r w:rsidRPr="00AA193E">
        <w:rPr>
          <w:szCs w:val="24"/>
          <w:lang w:val="en-US"/>
        </w:rPr>
        <w:t>, Dar El-Machreq Publishers, Beirut 1975.</w:t>
      </w:r>
    </w:p>
    <w:p w14:paraId="7A65C594" w14:textId="77777777" w:rsidR="005F632A" w:rsidRPr="002F6AE0" w:rsidRDefault="005F632A" w:rsidP="005F632A">
      <w:pPr>
        <w:widowControl w:val="0"/>
        <w:autoSpaceDE w:val="0"/>
        <w:autoSpaceDN w:val="0"/>
        <w:adjustRightInd w:val="0"/>
        <w:ind w:hanging="567"/>
        <w:rPr>
          <w:szCs w:val="24"/>
          <w:lang w:val="en-US"/>
        </w:rPr>
      </w:pPr>
      <w:r w:rsidRPr="002F6AE0">
        <w:rPr>
          <w:smallCaps/>
          <w:szCs w:val="24"/>
          <w:lang w:val="en-US"/>
        </w:rPr>
        <w:t>Jonge M. De</w:t>
      </w:r>
      <w:r w:rsidRPr="002F6AE0">
        <w:rPr>
          <w:szCs w:val="24"/>
          <w:lang w:val="en-US"/>
        </w:rPr>
        <w:t xml:space="preserve">, </w:t>
      </w:r>
      <w:r w:rsidRPr="002F6AE0">
        <w:rPr>
          <w:i/>
          <w:iCs/>
          <w:szCs w:val="24"/>
          <w:lang w:val="en-US"/>
        </w:rPr>
        <w:t>Levi in Aramaic Levi and in the Testament of Levi</w:t>
      </w:r>
      <w:r w:rsidRPr="002F6AE0">
        <w:rPr>
          <w:szCs w:val="24"/>
          <w:lang w:val="en-US"/>
        </w:rPr>
        <w:t xml:space="preserve">, in </w:t>
      </w:r>
      <w:r w:rsidRPr="002F6AE0">
        <w:rPr>
          <w:smallCaps/>
          <w:szCs w:val="24"/>
          <w:lang w:val="en-US"/>
        </w:rPr>
        <w:t>E. G. Chazon - M. Stone - A. Pinnick</w:t>
      </w:r>
      <w:r w:rsidRPr="002F6AE0">
        <w:rPr>
          <w:szCs w:val="24"/>
          <w:lang w:val="en-US"/>
        </w:rPr>
        <w:t xml:space="preserve"> (eds.), </w:t>
      </w:r>
      <w:r w:rsidRPr="002F6AE0">
        <w:rPr>
          <w:i/>
          <w:iCs/>
          <w:szCs w:val="24"/>
          <w:lang w:val="en-US"/>
        </w:rPr>
        <w:t>Pseudepigraphic Perspectives: The Apocrypha and Pseudepigrapha in Light of the Dead Sea Scrolls. Proceedings of the International Symposium of the Orion Center for the Study of the Dead Sea Scrolls and Associated Literature, 12-14 January 1997</w:t>
      </w:r>
      <w:r w:rsidRPr="002F6AE0">
        <w:rPr>
          <w:szCs w:val="24"/>
          <w:lang w:val="en-US"/>
        </w:rPr>
        <w:t xml:space="preserve"> (Studies on the Texts of the Desert of Judah 31), Brill, Leiden - Boston 1999, 71-</w:t>
      </w:r>
      <w:r w:rsidRPr="002F6AE0">
        <w:rPr>
          <w:szCs w:val="24"/>
          <w:lang w:val="en-US"/>
        </w:rPr>
        <w:lastRenderedPageBreak/>
        <w:t>89.</w:t>
      </w:r>
    </w:p>
    <w:p w14:paraId="2D59B441"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Joosten J.</w:t>
      </w:r>
      <w:r w:rsidRPr="00AA193E">
        <w:rPr>
          <w:szCs w:val="24"/>
          <w:lang w:val="en-US"/>
        </w:rPr>
        <w:t xml:space="preserve">, </w:t>
      </w:r>
      <w:r w:rsidRPr="00AA193E">
        <w:rPr>
          <w:i/>
          <w:iCs/>
          <w:szCs w:val="24"/>
          <w:lang w:val="en-US"/>
        </w:rPr>
        <w:t>The Knowledge and Use of Hebrew in the Hellenistic Period Qumran and the Septuagint</w:t>
      </w:r>
      <w:r w:rsidRPr="00AA193E">
        <w:rPr>
          <w:szCs w:val="24"/>
          <w:lang w:val="en-US"/>
        </w:rPr>
        <w:t xml:space="preserve">, in </w:t>
      </w:r>
      <w:r w:rsidRPr="00AA193E">
        <w:rPr>
          <w:smallCaps/>
          <w:szCs w:val="24"/>
          <w:lang w:val="en-US"/>
        </w:rPr>
        <w:t>T. Muraoka - J. F. Elwolde</w:t>
      </w:r>
      <w:r w:rsidRPr="00AA193E">
        <w:rPr>
          <w:szCs w:val="24"/>
          <w:lang w:val="en-US"/>
        </w:rPr>
        <w:t xml:space="preserve"> (eds.), </w:t>
      </w:r>
      <w:r w:rsidRPr="00AA193E">
        <w:rPr>
          <w:i/>
          <w:iCs/>
          <w:szCs w:val="24"/>
          <w:lang w:val="en-US"/>
        </w:rPr>
        <w:t>Diggers at the Well. Proceedings of a Third International Symposium on the Hebrew of the Dead Sea Scrolls and Ben Sira</w:t>
      </w:r>
      <w:r w:rsidRPr="00AA193E">
        <w:rPr>
          <w:szCs w:val="24"/>
          <w:lang w:val="en-US"/>
        </w:rPr>
        <w:t>, Brill Academic Publishers, Leiden - Boston - Köln 2000, 115-130.</w:t>
      </w:r>
    </w:p>
    <w:p w14:paraId="6564F442" w14:textId="77777777" w:rsidR="005F632A" w:rsidRPr="00AA193E" w:rsidRDefault="005F632A" w:rsidP="005F632A">
      <w:pPr>
        <w:widowControl w:val="0"/>
        <w:autoSpaceDE w:val="0"/>
        <w:autoSpaceDN w:val="0"/>
        <w:adjustRightInd w:val="0"/>
        <w:ind w:hanging="567"/>
        <w:rPr>
          <w:szCs w:val="24"/>
          <w:lang w:val="es-ES"/>
        </w:rPr>
      </w:pPr>
      <w:r w:rsidRPr="00AA193E">
        <w:rPr>
          <w:smallCaps/>
          <w:szCs w:val="24"/>
          <w:lang w:val="es-ES"/>
        </w:rPr>
        <w:t>Joüon P.</w:t>
      </w:r>
      <w:r w:rsidRPr="00AA193E">
        <w:rPr>
          <w:szCs w:val="24"/>
          <w:lang w:val="es-ES"/>
        </w:rPr>
        <w:t xml:space="preserve">, </w:t>
      </w:r>
      <w:r w:rsidRPr="00AA193E">
        <w:rPr>
          <w:i/>
          <w:iCs/>
          <w:szCs w:val="24"/>
          <w:lang w:val="es-ES"/>
        </w:rPr>
        <w:t>Le Cantique des Cantiques. Commentaire philologique et exégetique</w:t>
      </w:r>
      <w:r w:rsidRPr="00AA193E">
        <w:rPr>
          <w:szCs w:val="24"/>
          <w:lang w:val="es-ES"/>
        </w:rPr>
        <w:t>, Beauchesne, Paris 1909.</w:t>
      </w:r>
    </w:p>
    <w:p w14:paraId="6CFB6F3A" w14:textId="77777777" w:rsidR="005F632A" w:rsidRPr="00AA193E" w:rsidRDefault="005F632A" w:rsidP="005F632A">
      <w:pPr>
        <w:widowControl w:val="0"/>
        <w:autoSpaceDE w:val="0"/>
        <w:autoSpaceDN w:val="0"/>
        <w:adjustRightInd w:val="0"/>
        <w:ind w:hanging="567"/>
        <w:rPr>
          <w:szCs w:val="24"/>
          <w:lang w:val="es-ES"/>
        </w:rPr>
      </w:pPr>
      <w:r w:rsidRPr="00AA193E">
        <w:rPr>
          <w:smallCaps/>
          <w:szCs w:val="24"/>
          <w:lang w:val="es-ES"/>
        </w:rPr>
        <w:t>Juynboll Th. G. J.</w:t>
      </w:r>
      <w:r w:rsidRPr="00AA193E">
        <w:rPr>
          <w:szCs w:val="24"/>
          <w:lang w:val="es-ES"/>
        </w:rPr>
        <w:t xml:space="preserve"> (ed.), </w:t>
      </w:r>
      <w:r w:rsidRPr="00AA193E">
        <w:rPr>
          <w:i/>
          <w:iCs/>
          <w:szCs w:val="24"/>
          <w:lang w:val="es-ES"/>
        </w:rPr>
        <w:t>Chronicon Samaritanum, arabice conscriptum cui titulus est Liber Josuae. Ex unico codice Scaligeri nunc primum edidit, latine vertit, annatatione instruxit, et Dissertationem De Codice, De Chronico, et De Quaestionibus, quae hoc libro illustrantur</w:t>
      </w:r>
      <w:r w:rsidRPr="00AA193E">
        <w:rPr>
          <w:szCs w:val="24"/>
          <w:lang w:val="es-ES"/>
        </w:rPr>
        <w:t>, S. &amp; J. Luchtmans, Lugdum Batavorum 1848.</w:t>
      </w:r>
    </w:p>
    <w:p w14:paraId="04E6E974" w14:textId="77777777" w:rsidR="005F632A" w:rsidRPr="00AA193E" w:rsidRDefault="005F632A" w:rsidP="005F632A">
      <w:pPr>
        <w:widowControl w:val="0"/>
        <w:autoSpaceDE w:val="0"/>
        <w:autoSpaceDN w:val="0"/>
        <w:adjustRightInd w:val="0"/>
        <w:ind w:hanging="567"/>
        <w:rPr>
          <w:szCs w:val="24"/>
          <w:lang w:val="de-DE"/>
        </w:rPr>
      </w:pPr>
      <w:r w:rsidRPr="00AA193E">
        <w:rPr>
          <w:smallCaps/>
          <w:szCs w:val="24"/>
          <w:lang w:val="de-DE"/>
        </w:rPr>
        <w:t>Kahle P.</w:t>
      </w:r>
      <w:r w:rsidRPr="00AA193E">
        <w:rPr>
          <w:szCs w:val="24"/>
          <w:lang w:val="de-DE"/>
        </w:rPr>
        <w:t xml:space="preserve">, </w:t>
      </w:r>
      <w:r w:rsidRPr="00AA193E">
        <w:rPr>
          <w:i/>
          <w:iCs/>
          <w:szCs w:val="24"/>
          <w:lang w:val="de-DE"/>
        </w:rPr>
        <w:t>Zum hebräischen Buch Josua des Samaritaner</w:t>
      </w:r>
      <w:r w:rsidRPr="00AA193E">
        <w:rPr>
          <w:szCs w:val="24"/>
          <w:lang w:val="de-DE"/>
        </w:rPr>
        <w:t>, «Zeitschrift der Deutschen Morgenländischen Gesellschaft» 62 (1908) 550-551.</w:t>
      </w:r>
    </w:p>
    <w:p w14:paraId="2996B17A"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w:t>
      </w:r>
      <w:r w:rsidRPr="00AA193E">
        <w:rPr>
          <w:szCs w:val="24"/>
          <w:lang w:val="en-US"/>
        </w:rPr>
        <w:t xml:space="preserve">, </w:t>
      </w:r>
      <w:r w:rsidRPr="00AA193E">
        <w:rPr>
          <w:i/>
          <w:iCs/>
          <w:szCs w:val="24"/>
          <w:lang w:val="en-US"/>
        </w:rPr>
        <w:t>The Cairo Geniza</w:t>
      </w:r>
      <w:r w:rsidRPr="00AA193E">
        <w:rPr>
          <w:szCs w:val="24"/>
          <w:lang w:val="en-US"/>
        </w:rPr>
        <w:t>, Basil Blackwell, Oxford 1959</w:t>
      </w:r>
      <w:r w:rsidRPr="00AA193E">
        <w:rPr>
          <w:szCs w:val="24"/>
          <w:vertAlign w:val="superscript"/>
          <w:lang w:val="en-US"/>
        </w:rPr>
        <w:t>2</w:t>
      </w:r>
      <w:r w:rsidRPr="00AA193E">
        <w:rPr>
          <w:szCs w:val="24"/>
          <w:lang w:val="en-US"/>
        </w:rPr>
        <w:t xml:space="preserve"> (or. 1947).</w:t>
      </w:r>
    </w:p>
    <w:p w14:paraId="152360DA"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Kamesar A.</w:t>
      </w:r>
      <w:r w:rsidRPr="00AA193E">
        <w:rPr>
          <w:szCs w:val="24"/>
          <w:lang w:val="en-US"/>
        </w:rPr>
        <w:t xml:space="preserve">, </w:t>
      </w:r>
      <w:r w:rsidRPr="00AA193E">
        <w:rPr>
          <w:i/>
          <w:iCs/>
          <w:szCs w:val="24"/>
          <w:lang w:val="en-US"/>
        </w:rPr>
        <w:t>Jerome, Greek Scholarship, and the Hebrew Bible. A Study of the Quaestiones Hebraicae in Genesim</w:t>
      </w:r>
      <w:r w:rsidRPr="00AA193E">
        <w:rPr>
          <w:szCs w:val="24"/>
          <w:lang w:val="en-US"/>
        </w:rPr>
        <w:t xml:space="preserve"> (Oxford Classical Monographs), Clarendon Press, Oxford 1993.</w:t>
      </w:r>
    </w:p>
    <w:p w14:paraId="09474245" w14:textId="77777777" w:rsidR="005F632A" w:rsidRPr="00AA193E" w:rsidRDefault="005F632A" w:rsidP="005F632A">
      <w:pPr>
        <w:widowControl w:val="0"/>
        <w:autoSpaceDE w:val="0"/>
        <w:autoSpaceDN w:val="0"/>
        <w:adjustRightInd w:val="0"/>
        <w:ind w:hanging="567"/>
        <w:rPr>
          <w:szCs w:val="24"/>
          <w:lang w:val="en-US"/>
        </w:rPr>
      </w:pPr>
      <w:r w:rsidRPr="00AA193E">
        <w:rPr>
          <w:smallCaps/>
          <w:szCs w:val="24"/>
          <w:lang w:val="en-US"/>
        </w:rPr>
        <w:t>Kamlah J. Von - Michelau H.</w:t>
      </w:r>
      <w:r w:rsidRPr="00AA193E">
        <w:rPr>
          <w:szCs w:val="24"/>
          <w:lang w:val="en-US"/>
        </w:rPr>
        <w:t xml:space="preserve"> (eds.), </w:t>
      </w:r>
      <w:r w:rsidRPr="00AA193E">
        <w:rPr>
          <w:i/>
          <w:iCs/>
          <w:szCs w:val="24"/>
          <w:lang w:val="en-US"/>
        </w:rPr>
        <w:t>Temple Building and Temple Cult: Architecture and Cultic Paraphernalia of Temples in the Levant (2.-1. Mill. B.C.E.). Proceedings of a Conference on the Occasion of the 50th Anniversary of the Institute of Biblical Archaeology at the University of Tübingen (28th - 30th of May 2010)</w:t>
      </w:r>
      <w:r w:rsidRPr="00AA193E">
        <w:rPr>
          <w:szCs w:val="24"/>
          <w:lang w:val="en-US"/>
        </w:rPr>
        <w:t xml:space="preserve"> (Abhandlungen des Deutschen Palästina-Vereins 41), Harrassowitz Verlag, Wiesbaden 2012.</w:t>
      </w:r>
    </w:p>
    <w:p w14:paraId="5A6CB496" w14:textId="77777777" w:rsidR="00035FF4" w:rsidRPr="005F632A" w:rsidRDefault="00035FF4" w:rsidP="002D2225">
      <w:pPr>
        <w:pStyle w:val="0-CAPITOLO"/>
        <w:rPr>
          <w:lang w:val="en-US"/>
        </w:rPr>
      </w:pPr>
    </w:p>
    <w:p w14:paraId="65F64502" w14:textId="23464909" w:rsidR="00035FF4" w:rsidRPr="005F632A" w:rsidRDefault="00035FF4" w:rsidP="002D2225">
      <w:pPr>
        <w:pStyle w:val="0-CAPITOLO"/>
        <w:rPr>
          <w:lang w:val="en-US"/>
        </w:rPr>
        <w:sectPr w:rsidR="00035FF4" w:rsidRPr="005F632A" w:rsidSect="005F632A">
          <w:type w:val="oddPage"/>
          <w:pgSz w:w="11906" w:h="16838" w:code="9"/>
          <w:pgMar w:top="1134" w:right="1134" w:bottom="1134" w:left="1701" w:header="567" w:footer="964" w:gutter="0"/>
          <w:cols w:space="720"/>
          <w:titlePg/>
          <w:docGrid w:linePitch="326"/>
        </w:sectPr>
      </w:pPr>
    </w:p>
    <w:p w14:paraId="037CACB1" w14:textId="6914B592" w:rsidR="00607F36" w:rsidRDefault="00607F36" w:rsidP="002D2225">
      <w:pPr>
        <w:pStyle w:val="0-CAPITOLO"/>
      </w:pPr>
      <w:bookmarkStart w:id="34" w:name="_Toc24727375"/>
      <w:r>
        <w:lastRenderedPageBreak/>
        <w:t>INDICE</w:t>
      </w:r>
      <w:bookmarkEnd w:id="34"/>
    </w:p>
    <w:p w14:paraId="1B7D5248" w14:textId="2D240FC1" w:rsidR="00CF53B2" w:rsidRDefault="00607F36">
      <w:pPr>
        <w:pStyle w:val="Sommario1"/>
        <w:tabs>
          <w:tab w:val="right" w:leader="dot" w:pos="9061"/>
        </w:tabs>
        <w:rPr>
          <w:rFonts w:asciiTheme="minorHAnsi" w:eastAsiaTheme="minorEastAsia" w:hAnsiTheme="minorHAnsi" w:cstheme="minorBidi"/>
          <w:bCs w:val="0"/>
          <w:noProof/>
          <w:sz w:val="24"/>
          <w:szCs w:val="24"/>
          <w:lang w:eastAsia="it-IT" w:bidi="he-IL"/>
        </w:rPr>
      </w:pPr>
      <w:r>
        <w:rPr>
          <w:b/>
        </w:rPr>
        <w:fldChar w:fldCharType="begin"/>
      </w:r>
      <w:r>
        <w:instrText xml:space="preserve"> TOC \o "1-3" \h \z \u </w:instrText>
      </w:r>
      <w:r>
        <w:rPr>
          <w:b/>
        </w:rPr>
        <w:fldChar w:fldCharType="separate"/>
      </w:r>
      <w:hyperlink w:anchor="_Toc24727349" w:history="1">
        <w:r w:rsidR="00CF53B2" w:rsidRPr="001F77BB">
          <w:rPr>
            <w:rStyle w:val="Collegamentoipertestuale"/>
            <w:noProof/>
          </w:rPr>
          <w:t>Introduzione</w:t>
        </w:r>
        <w:r w:rsidR="00CF53B2">
          <w:rPr>
            <w:noProof/>
            <w:webHidden/>
          </w:rPr>
          <w:tab/>
        </w:r>
        <w:r w:rsidR="00CF53B2">
          <w:rPr>
            <w:noProof/>
            <w:webHidden/>
          </w:rPr>
          <w:fldChar w:fldCharType="begin"/>
        </w:r>
        <w:r w:rsidR="00CF53B2">
          <w:rPr>
            <w:noProof/>
            <w:webHidden/>
          </w:rPr>
          <w:instrText xml:space="preserve"> PAGEREF _Toc24727349 \h </w:instrText>
        </w:r>
        <w:r w:rsidR="00CF53B2">
          <w:rPr>
            <w:noProof/>
            <w:webHidden/>
          </w:rPr>
        </w:r>
        <w:r w:rsidR="00CF53B2">
          <w:rPr>
            <w:noProof/>
            <w:webHidden/>
          </w:rPr>
          <w:fldChar w:fldCharType="separate"/>
        </w:r>
        <w:r w:rsidR="00CF53B2">
          <w:rPr>
            <w:noProof/>
            <w:webHidden/>
          </w:rPr>
          <w:t>7</w:t>
        </w:r>
        <w:r w:rsidR="00CF53B2">
          <w:rPr>
            <w:noProof/>
            <w:webHidden/>
          </w:rPr>
          <w:fldChar w:fldCharType="end"/>
        </w:r>
      </w:hyperlink>
    </w:p>
    <w:p w14:paraId="31CA6455" w14:textId="33A54970"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50" w:history="1">
        <w:r w:rsidR="00CF53B2" w:rsidRPr="001F77BB">
          <w:rPr>
            <w:rStyle w:val="Collegamentoipertestuale"/>
            <w:noProof/>
          </w:rPr>
          <w:t>CAPITOLO PRIMO –  Gli attuali paradigmi sulle origini di Qumran nella storia del Giudaismo del Secondo Tempio</w:t>
        </w:r>
        <w:r w:rsidR="00CF53B2">
          <w:rPr>
            <w:noProof/>
            <w:webHidden/>
          </w:rPr>
          <w:tab/>
        </w:r>
        <w:r w:rsidR="00CF53B2">
          <w:rPr>
            <w:noProof/>
            <w:webHidden/>
          </w:rPr>
          <w:fldChar w:fldCharType="begin"/>
        </w:r>
        <w:r w:rsidR="00CF53B2">
          <w:rPr>
            <w:noProof/>
            <w:webHidden/>
          </w:rPr>
          <w:instrText xml:space="preserve"> PAGEREF _Toc24727350 \h </w:instrText>
        </w:r>
        <w:r w:rsidR="00CF53B2">
          <w:rPr>
            <w:noProof/>
            <w:webHidden/>
          </w:rPr>
        </w:r>
        <w:r w:rsidR="00CF53B2">
          <w:rPr>
            <w:noProof/>
            <w:webHidden/>
          </w:rPr>
          <w:fldChar w:fldCharType="separate"/>
        </w:r>
        <w:r w:rsidR="00CF53B2">
          <w:rPr>
            <w:noProof/>
            <w:webHidden/>
          </w:rPr>
          <w:t>9</w:t>
        </w:r>
        <w:r w:rsidR="00CF53B2">
          <w:rPr>
            <w:noProof/>
            <w:webHidden/>
          </w:rPr>
          <w:fldChar w:fldCharType="end"/>
        </w:r>
      </w:hyperlink>
    </w:p>
    <w:p w14:paraId="3C77D1FE" w14:textId="24352D36"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51" w:history="1">
        <w:r w:rsidR="00CF53B2" w:rsidRPr="001F77BB">
          <w:rPr>
            <w:rStyle w:val="Collegamentoipertestuale"/>
            <w:noProof/>
          </w:rPr>
          <w:t>1. Introduzione</w:t>
        </w:r>
        <w:r w:rsidR="00CF53B2">
          <w:rPr>
            <w:noProof/>
            <w:webHidden/>
          </w:rPr>
          <w:tab/>
        </w:r>
        <w:r w:rsidR="00CF53B2">
          <w:rPr>
            <w:noProof/>
            <w:webHidden/>
          </w:rPr>
          <w:fldChar w:fldCharType="begin"/>
        </w:r>
        <w:r w:rsidR="00CF53B2">
          <w:rPr>
            <w:noProof/>
            <w:webHidden/>
          </w:rPr>
          <w:instrText xml:space="preserve"> PAGEREF _Toc24727351 \h </w:instrText>
        </w:r>
        <w:r w:rsidR="00CF53B2">
          <w:rPr>
            <w:noProof/>
            <w:webHidden/>
          </w:rPr>
        </w:r>
        <w:r w:rsidR="00CF53B2">
          <w:rPr>
            <w:noProof/>
            <w:webHidden/>
          </w:rPr>
          <w:fldChar w:fldCharType="separate"/>
        </w:r>
        <w:r w:rsidR="00CF53B2">
          <w:rPr>
            <w:noProof/>
            <w:webHidden/>
          </w:rPr>
          <w:t>9</w:t>
        </w:r>
        <w:r w:rsidR="00CF53B2">
          <w:rPr>
            <w:noProof/>
            <w:webHidden/>
          </w:rPr>
          <w:fldChar w:fldCharType="end"/>
        </w:r>
      </w:hyperlink>
    </w:p>
    <w:p w14:paraId="5BBFD131" w14:textId="1DC542E8"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52" w:history="1">
        <w:r w:rsidR="00CF53B2" w:rsidRPr="001F77BB">
          <w:rPr>
            <w:rStyle w:val="Collegamentoipertestuale"/>
            <w:noProof/>
          </w:rPr>
          <w:t>2. Le ipotesi storiche avanzate al seguito della scoperta dei manoscritti di Qumran</w:t>
        </w:r>
        <w:r w:rsidR="00CF53B2">
          <w:rPr>
            <w:noProof/>
            <w:webHidden/>
          </w:rPr>
          <w:tab/>
        </w:r>
        <w:r w:rsidR="00CF53B2">
          <w:rPr>
            <w:noProof/>
            <w:webHidden/>
          </w:rPr>
          <w:fldChar w:fldCharType="begin"/>
        </w:r>
        <w:r w:rsidR="00CF53B2">
          <w:rPr>
            <w:noProof/>
            <w:webHidden/>
          </w:rPr>
          <w:instrText xml:space="preserve"> PAGEREF _Toc24727352 \h </w:instrText>
        </w:r>
        <w:r w:rsidR="00CF53B2">
          <w:rPr>
            <w:noProof/>
            <w:webHidden/>
          </w:rPr>
        </w:r>
        <w:r w:rsidR="00CF53B2">
          <w:rPr>
            <w:noProof/>
            <w:webHidden/>
          </w:rPr>
          <w:fldChar w:fldCharType="separate"/>
        </w:r>
        <w:r w:rsidR="00CF53B2">
          <w:rPr>
            <w:noProof/>
            <w:webHidden/>
          </w:rPr>
          <w:t>10</w:t>
        </w:r>
        <w:r w:rsidR="00CF53B2">
          <w:rPr>
            <w:noProof/>
            <w:webHidden/>
          </w:rPr>
          <w:fldChar w:fldCharType="end"/>
        </w:r>
      </w:hyperlink>
    </w:p>
    <w:p w14:paraId="68C92F6C" w14:textId="1C0AC7A9"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53" w:history="1">
        <w:r w:rsidR="00CF53B2" w:rsidRPr="001F77BB">
          <w:rPr>
            <w:rStyle w:val="Collegamentoipertestuale"/>
            <w:noProof/>
          </w:rPr>
          <w:t>3. Il comune «paradigma anti-asmoneo» nelle diverse ipotesi d’interpretazione delle origini di Qumran</w:t>
        </w:r>
        <w:r w:rsidR="00CF53B2">
          <w:rPr>
            <w:noProof/>
            <w:webHidden/>
          </w:rPr>
          <w:tab/>
        </w:r>
        <w:r w:rsidR="00CF53B2">
          <w:rPr>
            <w:noProof/>
            <w:webHidden/>
          </w:rPr>
          <w:fldChar w:fldCharType="begin"/>
        </w:r>
        <w:r w:rsidR="00CF53B2">
          <w:rPr>
            <w:noProof/>
            <w:webHidden/>
          </w:rPr>
          <w:instrText xml:space="preserve"> PAGEREF _Toc24727353 \h </w:instrText>
        </w:r>
        <w:r w:rsidR="00CF53B2">
          <w:rPr>
            <w:noProof/>
            <w:webHidden/>
          </w:rPr>
        </w:r>
        <w:r w:rsidR="00CF53B2">
          <w:rPr>
            <w:noProof/>
            <w:webHidden/>
          </w:rPr>
          <w:fldChar w:fldCharType="separate"/>
        </w:r>
        <w:r w:rsidR="00CF53B2">
          <w:rPr>
            <w:noProof/>
            <w:webHidden/>
          </w:rPr>
          <w:t>14</w:t>
        </w:r>
        <w:r w:rsidR="00CF53B2">
          <w:rPr>
            <w:noProof/>
            <w:webHidden/>
          </w:rPr>
          <w:fldChar w:fldCharType="end"/>
        </w:r>
      </w:hyperlink>
    </w:p>
    <w:p w14:paraId="092D2E49" w14:textId="249A3494"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54" w:history="1">
        <w:r w:rsidR="00CF53B2" w:rsidRPr="001F77BB">
          <w:rPr>
            <w:rStyle w:val="Collegamentoipertestuale"/>
            <w:noProof/>
          </w:rPr>
          <w:t>4. Il «pan-giudaismo» nella catena testuale della biblioteca di una setta</w:t>
        </w:r>
        <w:r w:rsidR="00CF53B2">
          <w:rPr>
            <w:noProof/>
            <w:webHidden/>
          </w:rPr>
          <w:tab/>
        </w:r>
        <w:r w:rsidR="00CF53B2">
          <w:rPr>
            <w:noProof/>
            <w:webHidden/>
          </w:rPr>
          <w:fldChar w:fldCharType="begin"/>
        </w:r>
        <w:r w:rsidR="00CF53B2">
          <w:rPr>
            <w:noProof/>
            <w:webHidden/>
          </w:rPr>
          <w:instrText xml:space="preserve"> PAGEREF _Toc24727354 \h </w:instrText>
        </w:r>
        <w:r w:rsidR="00CF53B2">
          <w:rPr>
            <w:noProof/>
            <w:webHidden/>
          </w:rPr>
        </w:r>
        <w:r w:rsidR="00CF53B2">
          <w:rPr>
            <w:noProof/>
            <w:webHidden/>
          </w:rPr>
          <w:fldChar w:fldCharType="separate"/>
        </w:r>
        <w:r w:rsidR="00CF53B2">
          <w:rPr>
            <w:noProof/>
            <w:webHidden/>
          </w:rPr>
          <w:t>17</w:t>
        </w:r>
        <w:r w:rsidR="00CF53B2">
          <w:rPr>
            <w:noProof/>
            <w:webHidden/>
          </w:rPr>
          <w:fldChar w:fldCharType="end"/>
        </w:r>
      </w:hyperlink>
    </w:p>
    <w:p w14:paraId="25555726" w14:textId="7E76D762"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55" w:history="1">
        <w:r w:rsidR="00CF53B2" w:rsidRPr="001F77BB">
          <w:rPr>
            <w:rStyle w:val="Collegamentoipertestuale"/>
            <w:noProof/>
          </w:rPr>
          <w:t>4.1. La stretta relazione tra grotte dei manoscritti e sito, ripensata nel contesto delle nuove scoperte</w:t>
        </w:r>
        <w:r w:rsidR="00CF53B2">
          <w:rPr>
            <w:noProof/>
            <w:webHidden/>
          </w:rPr>
          <w:tab/>
        </w:r>
        <w:r w:rsidR="00CF53B2">
          <w:rPr>
            <w:noProof/>
            <w:webHidden/>
          </w:rPr>
          <w:fldChar w:fldCharType="begin"/>
        </w:r>
        <w:r w:rsidR="00CF53B2">
          <w:rPr>
            <w:noProof/>
            <w:webHidden/>
          </w:rPr>
          <w:instrText xml:space="preserve"> PAGEREF _Toc24727355 \h </w:instrText>
        </w:r>
        <w:r w:rsidR="00CF53B2">
          <w:rPr>
            <w:noProof/>
            <w:webHidden/>
          </w:rPr>
        </w:r>
        <w:r w:rsidR="00CF53B2">
          <w:rPr>
            <w:noProof/>
            <w:webHidden/>
          </w:rPr>
          <w:fldChar w:fldCharType="separate"/>
        </w:r>
        <w:r w:rsidR="00CF53B2">
          <w:rPr>
            <w:noProof/>
            <w:webHidden/>
          </w:rPr>
          <w:t>17</w:t>
        </w:r>
        <w:r w:rsidR="00CF53B2">
          <w:rPr>
            <w:noProof/>
            <w:webHidden/>
          </w:rPr>
          <w:fldChar w:fldCharType="end"/>
        </w:r>
      </w:hyperlink>
    </w:p>
    <w:p w14:paraId="55FD2239" w14:textId="39452E52" w:rsidR="00CF53B2" w:rsidRDefault="00E0701F">
      <w:pPr>
        <w:pStyle w:val="Sommario3"/>
        <w:tabs>
          <w:tab w:val="right" w:leader="dot" w:pos="9061"/>
        </w:tabs>
        <w:rPr>
          <w:rFonts w:asciiTheme="minorHAnsi" w:eastAsiaTheme="minorEastAsia" w:hAnsiTheme="minorHAnsi" w:cstheme="minorBidi"/>
          <w:noProof/>
          <w:sz w:val="24"/>
          <w:szCs w:val="24"/>
          <w:lang w:eastAsia="it-IT" w:bidi="he-IL"/>
        </w:rPr>
      </w:pPr>
      <w:hyperlink w:anchor="_Toc24727356" w:history="1">
        <w:r w:rsidR="00CF53B2" w:rsidRPr="001F77BB">
          <w:rPr>
            <w:rStyle w:val="Collegamentoipertestuale"/>
            <w:noProof/>
          </w:rPr>
          <w:t>4.1.1. La questione del clima</w:t>
        </w:r>
        <w:r w:rsidR="00CF53B2">
          <w:rPr>
            <w:noProof/>
            <w:webHidden/>
          </w:rPr>
          <w:tab/>
        </w:r>
        <w:r w:rsidR="00CF53B2">
          <w:rPr>
            <w:noProof/>
            <w:webHidden/>
          </w:rPr>
          <w:fldChar w:fldCharType="begin"/>
        </w:r>
        <w:r w:rsidR="00CF53B2">
          <w:rPr>
            <w:noProof/>
            <w:webHidden/>
          </w:rPr>
          <w:instrText xml:space="preserve"> PAGEREF _Toc24727356 \h </w:instrText>
        </w:r>
        <w:r w:rsidR="00CF53B2">
          <w:rPr>
            <w:noProof/>
            <w:webHidden/>
          </w:rPr>
        </w:r>
        <w:r w:rsidR="00CF53B2">
          <w:rPr>
            <w:noProof/>
            <w:webHidden/>
          </w:rPr>
          <w:fldChar w:fldCharType="separate"/>
        </w:r>
        <w:r w:rsidR="00CF53B2">
          <w:rPr>
            <w:noProof/>
            <w:webHidden/>
          </w:rPr>
          <w:t>17</w:t>
        </w:r>
        <w:r w:rsidR="00CF53B2">
          <w:rPr>
            <w:noProof/>
            <w:webHidden/>
          </w:rPr>
          <w:fldChar w:fldCharType="end"/>
        </w:r>
      </w:hyperlink>
    </w:p>
    <w:p w14:paraId="6B16C13E" w14:textId="1199C9A1" w:rsidR="00CF53B2" w:rsidRDefault="00E0701F">
      <w:pPr>
        <w:pStyle w:val="Sommario3"/>
        <w:tabs>
          <w:tab w:val="right" w:leader="dot" w:pos="9061"/>
        </w:tabs>
        <w:rPr>
          <w:rFonts w:asciiTheme="minorHAnsi" w:eastAsiaTheme="minorEastAsia" w:hAnsiTheme="minorHAnsi" w:cstheme="minorBidi"/>
          <w:noProof/>
          <w:sz w:val="24"/>
          <w:szCs w:val="24"/>
          <w:lang w:eastAsia="it-IT" w:bidi="he-IL"/>
        </w:rPr>
      </w:pPr>
      <w:hyperlink w:anchor="_Toc24727357" w:history="1">
        <w:r w:rsidR="00CF53B2" w:rsidRPr="001F77BB">
          <w:rPr>
            <w:rStyle w:val="Collegamentoipertestuale"/>
            <w:noProof/>
          </w:rPr>
          <w:t>4.1.2. La successione questione del caldo</w:t>
        </w:r>
        <w:r w:rsidR="00CF53B2">
          <w:rPr>
            <w:noProof/>
            <w:webHidden/>
          </w:rPr>
          <w:tab/>
        </w:r>
        <w:r w:rsidR="00CF53B2">
          <w:rPr>
            <w:noProof/>
            <w:webHidden/>
          </w:rPr>
          <w:fldChar w:fldCharType="begin"/>
        </w:r>
        <w:r w:rsidR="00CF53B2">
          <w:rPr>
            <w:noProof/>
            <w:webHidden/>
          </w:rPr>
          <w:instrText xml:space="preserve"> PAGEREF _Toc24727357 \h </w:instrText>
        </w:r>
        <w:r w:rsidR="00CF53B2">
          <w:rPr>
            <w:noProof/>
            <w:webHidden/>
          </w:rPr>
        </w:r>
        <w:r w:rsidR="00CF53B2">
          <w:rPr>
            <w:noProof/>
            <w:webHidden/>
          </w:rPr>
          <w:fldChar w:fldCharType="separate"/>
        </w:r>
        <w:r w:rsidR="00CF53B2">
          <w:rPr>
            <w:noProof/>
            <w:webHidden/>
          </w:rPr>
          <w:t>18</w:t>
        </w:r>
        <w:r w:rsidR="00CF53B2">
          <w:rPr>
            <w:noProof/>
            <w:webHidden/>
          </w:rPr>
          <w:fldChar w:fldCharType="end"/>
        </w:r>
      </w:hyperlink>
    </w:p>
    <w:p w14:paraId="63004DE0" w14:textId="6F723252"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58" w:history="1">
        <w:r w:rsidR="00CF53B2" w:rsidRPr="001F77BB">
          <w:rPr>
            <w:rStyle w:val="Collegamentoipertestuale"/>
            <w:noProof/>
          </w:rPr>
          <w:t>4.2. La tipologia religiosa di marca giudaica della biblioteca di Qumran</w:t>
        </w:r>
        <w:r w:rsidR="00CF53B2">
          <w:rPr>
            <w:noProof/>
            <w:webHidden/>
          </w:rPr>
          <w:tab/>
        </w:r>
        <w:r w:rsidR="00CF53B2">
          <w:rPr>
            <w:noProof/>
            <w:webHidden/>
          </w:rPr>
          <w:fldChar w:fldCharType="begin"/>
        </w:r>
        <w:r w:rsidR="00CF53B2">
          <w:rPr>
            <w:noProof/>
            <w:webHidden/>
          </w:rPr>
          <w:instrText xml:space="preserve"> PAGEREF _Toc24727358 \h </w:instrText>
        </w:r>
        <w:r w:rsidR="00CF53B2">
          <w:rPr>
            <w:noProof/>
            <w:webHidden/>
          </w:rPr>
        </w:r>
        <w:r w:rsidR="00CF53B2">
          <w:rPr>
            <w:noProof/>
            <w:webHidden/>
          </w:rPr>
          <w:fldChar w:fldCharType="separate"/>
        </w:r>
        <w:r w:rsidR="00CF53B2">
          <w:rPr>
            <w:noProof/>
            <w:webHidden/>
          </w:rPr>
          <w:t>18</w:t>
        </w:r>
        <w:r w:rsidR="00CF53B2">
          <w:rPr>
            <w:noProof/>
            <w:webHidden/>
          </w:rPr>
          <w:fldChar w:fldCharType="end"/>
        </w:r>
      </w:hyperlink>
    </w:p>
    <w:p w14:paraId="1DB86903" w14:textId="3B2E4D31"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59" w:history="1">
        <w:r w:rsidR="00CF53B2" w:rsidRPr="001F77BB">
          <w:rPr>
            <w:rStyle w:val="Collegamentoipertestuale"/>
            <w:noProof/>
          </w:rPr>
          <w:t>4.3. L’analogia con le biblioteche templari nel Vicino Oriente Antico</w:t>
        </w:r>
        <w:r w:rsidR="00CF53B2">
          <w:rPr>
            <w:noProof/>
            <w:webHidden/>
          </w:rPr>
          <w:tab/>
        </w:r>
        <w:r w:rsidR="00CF53B2">
          <w:rPr>
            <w:noProof/>
            <w:webHidden/>
          </w:rPr>
          <w:fldChar w:fldCharType="begin"/>
        </w:r>
        <w:r w:rsidR="00CF53B2">
          <w:rPr>
            <w:noProof/>
            <w:webHidden/>
          </w:rPr>
          <w:instrText xml:space="preserve"> PAGEREF _Toc24727359 \h </w:instrText>
        </w:r>
        <w:r w:rsidR="00CF53B2">
          <w:rPr>
            <w:noProof/>
            <w:webHidden/>
          </w:rPr>
        </w:r>
        <w:r w:rsidR="00CF53B2">
          <w:rPr>
            <w:noProof/>
            <w:webHidden/>
          </w:rPr>
          <w:fldChar w:fldCharType="separate"/>
        </w:r>
        <w:r w:rsidR="00CF53B2">
          <w:rPr>
            <w:noProof/>
            <w:webHidden/>
          </w:rPr>
          <w:t>20</w:t>
        </w:r>
        <w:r w:rsidR="00CF53B2">
          <w:rPr>
            <w:noProof/>
            <w:webHidden/>
          </w:rPr>
          <w:fldChar w:fldCharType="end"/>
        </w:r>
      </w:hyperlink>
    </w:p>
    <w:p w14:paraId="46A15B60" w14:textId="1F9C6E48"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60" w:history="1">
        <w:r w:rsidR="00CF53B2" w:rsidRPr="001F77BB">
          <w:rPr>
            <w:rStyle w:val="Collegamentoipertestuale"/>
            <w:noProof/>
          </w:rPr>
          <w:t>CAPITOLO SECONDO –  L’elaborazione dell’ipotesi oniade-sadocita e i suoi baluardi di riferimento</w:t>
        </w:r>
        <w:r w:rsidR="00CF53B2">
          <w:rPr>
            <w:noProof/>
            <w:webHidden/>
          </w:rPr>
          <w:tab/>
        </w:r>
        <w:r w:rsidR="00CF53B2">
          <w:rPr>
            <w:noProof/>
            <w:webHidden/>
          </w:rPr>
          <w:fldChar w:fldCharType="begin"/>
        </w:r>
        <w:r w:rsidR="00CF53B2">
          <w:rPr>
            <w:noProof/>
            <w:webHidden/>
          </w:rPr>
          <w:instrText xml:space="preserve"> PAGEREF _Toc24727360 \h </w:instrText>
        </w:r>
        <w:r w:rsidR="00CF53B2">
          <w:rPr>
            <w:noProof/>
            <w:webHidden/>
          </w:rPr>
        </w:r>
        <w:r w:rsidR="00CF53B2">
          <w:rPr>
            <w:noProof/>
            <w:webHidden/>
          </w:rPr>
          <w:fldChar w:fldCharType="separate"/>
        </w:r>
        <w:r w:rsidR="00CF53B2">
          <w:rPr>
            <w:noProof/>
            <w:webHidden/>
          </w:rPr>
          <w:t>23</w:t>
        </w:r>
        <w:r w:rsidR="00CF53B2">
          <w:rPr>
            <w:noProof/>
            <w:webHidden/>
          </w:rPr>
          <w:fldChar w:fldCharType="end"/>
        </w:r>
      </w:hyperlink>
    </w:p>
    <w:p w14:paraId="373B5010" w14:textId="1B051E1A"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61" w:history="1">
        <w:r w:rsidR="00CF53B2" w:rsidRPr="001F77BB">
          <w:rPr>
            <w:rStyle w:val="Collegamentoipertestuale"/>
            <w:noProof/>
          </w:rPr>
          <w:t>1. Definizione e contorni dell’«ipotesi oniade-sadocita»</w:t>
        </w:r>
        <w:r w:rsidR="00CF53B2">
          <w:rPr>
            <w:noProof/>
            <w:webHidden/>
          </w:rPr>
          <w:tab/>
        </w:r>
        <w:r w:rsidR="00CF53B2">
          <w:rPr>
            <w:noProof/>
            <w:webHidden/>
          </w:rPr>
          <w:fldChar w:fldCharType="begin"/>
        </w:r>
        <w:r w:rsidR="00CF53B2">
          <w:rPr>
            <w:noProof/>
            <w:webHidden/>
          </w:rPr>
          <w:instrText xml:space="preserve"> PAGEREF _Toc24727361 \h </w:instrText>
        </w:r>
        <w:r w:rsidR="00CF53B2">
          <w:rPr>
            <w:noProof/>
            <w:webHidden/>
          </w:rPr>
        </w:r>
        <w:r w:rsidR="00CF53B2">
          <w:rPr>
            <w:noProof/>
            <w:webHidden/>
          </w:rPr>
          <w:fldChar w:fldCharType="separate"/>
        </w:r>
        <w:r w:rsidR="00CF53B2">
          <w:rPr>
            <w:noProof/>
            <w:webHidden/>
          </w:rPr>
          <w:t>23</w:t>
        </w:r>
        <w:r w:rsidR="00CF53B2">
          <w:rPr>
            <w:noProof/>
            <w:webHidden/>
          </w:rPr>
          <w:fldChar w:fldCharType="end"/>
        </w:r>
      </w:hyperlink>
    </w:p>
    <w:p w14:paraId="797B35A6" w14:textId="420DA8DC"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62" w:history="1">
        <w:r w:rsidR="00CF53B2" w:rsidRPr="001F77BB">
          <w:rPr>
            <w:rStyle w:val="Collegamentoipertestuale"/>
            <w:noProof/>
          </w:rPr>
          <w:t>1.1. Una lunga tradizione, alle origini del Giudaismo del Secondo Tempio</w:t>
        </w:r>
        <w:r w:rsidR="00CF53B2">
          <w:rPr>
            <w:noProof/>
            <w:webHidden/>
          </w:rPr>
          <w:tab/>
        </w:r>
        <w:r w:rsidR="00CF53B2">
          <w:rPr>
            <w:noProof/>
            <w:webHidden/>
          </w:rPr>
          <w:fldChar w:fldCharType="begin"/>
        </w:r>
        <w:r w:rsidR="00CF53B2">
          <w:rPr>
            <w:noProof/>
            <w:webHidden/>
          </w:rPr>
          <w:instrText xml:space="preserve"> PAGEREF _Toc24727362 \h </w:instrText>
        </w:r>
        <w:r w:rsidR="00CF53B2">
          <w:rPr>
            <w:noProof/>
            <w:webHidden/>
          </w:rPr>
        </w:r>
        <w:r w:rsidR="00CF53B2">
          <w:rPr>
            <w:noProof/>
            <w:webHidden/>
          </w:rPr>
          <w:fldChar w:fldCharType="separate"/>
        </w:r>
        <w:r w:rsidR="00CF53B2">
          <w:rPr>
            <w:noProof/>
            <w:webHidden/>
          </w:rPr>
          <w:t>23</w:t>
        </w:r>
        <w:r w:rsidR="00CF53B2">
          <w:rPr>
            <w:noProof/>
            <w:webHidden/>
          </w:rPr>
          <w:fldChar w:fldCharType="end"/>
        </w:r>
      </w:hyperlink>
    </w:p>
    <w:p w14:paraId="06C61838" w14:textId="613F316C"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63" w:history="1">
        <w:r w:rsidR="00CF53B2" w:rsidRPr="001F77BB">
          <w:rPr>
            <w:rStyle w:val="Collegamentoipertestuale"/>
            <w:noProof/>
          </w:rPr>
          <w:t>1.2. Il «paradigma filo-maccabaico» dell’«ipotesi oniade-sadocita» sulle origini di Qumran</w:t>
        </w:r>
        <w:r w:rsidR="00CF53B2">
          <w:rPr>
            <w:noProof/>
            <w:webHidden/>
          </w:rPr>
          <w:tab/>
        </w:r>
        <w:r w:rsidR="00CF53B2">
          <w:rPr>
            <w:noProof/>
            <w:webHidden/>
          </w:rPr>
          <w:fldChar w:fldCharType="begin"/>
        </w:r>
        <w:r w:rsidR="00CF53B2">
          <w:rPr>
            <w:noProof/>
            <w:webHidden/>
          </w:rPr>
          <w:instrText xml:space="preserve"> PAGEREF _Toc24727363 \h </w:instrText>
        </w:r>
        <w:r w:rsidR="00CF53B2">
          <w:rPr>
            <w:noProof/>
            <w:webHidden/>
          </w:rPr>
        </w:r>
        <w:r w:rsidR="00CF53B2">
          <w:rPr>
            <w:noProof/>
            <w:webHidden/>
          </w:rPr>
          <w:fldChar w:fldCharType="separate"/>
        </w:r>
        <w:r w:rsidR="00CF53B2">
          <w:rPr>
            <w:noProof/>
            <w:webHidden/>
          </w:rPr>
          <w:t>25</w:t>
        </w:r>
        <w:r w:rsidR="00CF53B2">
          <w:rPr>
            <w:noProof/>
            <w:webHidden/>
          </w:rPr>
          <w:fldChar w:fldCharType="end"/>
        </w:r>
      </w:hyperlink>
    </w:p>
    <w:p w14:paraId="789BDA02" w14:textId="319FCA27"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64" w:history="1">
        <w:r w:rsidR="00CF53B2" w:rsidRPr="001F77BB">
          <w:rPr>
            <w:rStyle w:val="Collegamentoipertestuale"/>
            <w:noProof/>
          </w:rPr>
          <w:t>1.3. Il centro di culto templare giudaico di Eliopoli a sostegno dell’«ipotesi oniade-sadocita e filo-maccabaica» delle origini di Qumran</w:t>
        </w:r>
        <w:r w:rsidR="00CF53B2">
          <w:rPr>
            <w:noProof/>
            <w:webHidden/>
          </w:rPr>
          <w:tab/>
        </w:r>
        <w:r w:rsidR="00CF53B2">
          <w:rPr>
            <w:noProof/>
            <w:webHidden/>
          </w:rPr>
          <w:fldChar w:fldCharType="begin"/>
        </w:r>
        <w:r w:rsidR="00CF53B2">
          <w:rPr>
            <w:noProof/>
            <w:webHidden/>
          </w:rPr>
          <w:instrText xml:space="preserve"> PAGEREF _Toc24727364 \h </w:instrText>
        </w:r>
        <w:r w:rsidR="00CF53B2">
          <w:rPr>
            <w:noProof/>
            <w:webHidden/>
          </w:rPr>
        </w:r>
        <w:r w:rsidR="00CF53B2">
          <w:rPr>
            <w:noProof/>
            <w:webHidden/>
          </w:rPr>
          <w:fldChar w:fldCharType="separate"/>
        </w:r>
        <w:r w:rsidR="00CF53B2">
          <w:rPr>
            <w:noProof/>
            <w:webHidden/>
          </w:rPr>
          <w:t>27</w:t>
        </w:r>
        <w:r w:rsidR="00CF53B2">
          <w:rPr>
            <w:noProof/>
            <w:webHidden/>
          </w:rPr>
          <w:fldChar w:fldCharType="end"/>
        </w:r>
      </w:hyperlink>
    </w:p>
    <w:p w14:paraId="0E076B60" w14:textId="334AB7A0"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65" w:history="1">
        <w:r w:rsidR="00CF53B2" w:rsidRPr="001F77BB">
          <w:rPr>
            <w:rStyle w:val="Collegamentoipertestuale"/>
            <w:noProof/>
          </w:rPr>
          <w:t>2. Il III sec. a.C. come momento favorevole per la nascita e lo sviluppo della linea sommo-sacerdotale degli Oniadi</w:t>
        </w:r>
        <w:r w:rsidR="00CF53B2">
          <w:rPr>
            <w:noProof/>
            <w:webHidden/>
          </w:rPr>
          <w:tab/>
        </w:r>
        <w:r w:rsidR="00CF53B2">
          <w:rPr>
            <w:noProof/>
            <w:webHidden/>
          </w:rPr>
          <w:fldChar w:fldCharType="begin"/>
        </w:r>
        <w:r w:rsidR="00CF53B2">
          <w:rPr>
            <w:noProof/>
            <w:webHidden/>
          </w:rPr>
          <w:instrText xml:space="preserve"> PAGEREF _Toc24727365 \h </w:instrText>
        </w:r>
        <w:r w:rsidR="00CF53B2">
          <w:rPr>
            <w:noProof/>
            <w:webHidden/>
          </w:rPr>
        </w:r>
        <w:r w:rsidR="00CF53B2">
          <w:rPr>
            <w:noProof/>
            <w:webHidden/>
          </w:rPr>
          <w:fldChar w:fldCharType="separate"/>
        </w:r>
        <w:r w:rsidR="00CF53B2">
          <w:rPr>
            <w:noProof/>
            <w:webHidden/>
          </w:rPr>
          <w:t>29</w:t>
        </w:r>
        <w:r w:rsidR="00CF53B2">
          <w:rPr>
            <w:noProof/>
            <w:webHidden/>
          </w:rPr>
          <w:fldChar w:fldCharType="end"/>
        </w:r>
      </w:hyperlink>
    </w:p>
    <w:p w14:paraId="4DAF0409" w14:textId="450737CD"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66" w:history="1">
        <w:r w:rsidR="00CF53B2" w:rsidRPr="001F77BB">
          <w:rPr>
            <w:rStyle w:val="Collegamentoipertestuale"/>
            <w:noProof/>
          </w:rPr>
          <w:t>2.1. Il sommo sacerdote dei Giudei, Ezechia, un uomo di circa sessantasei anni</w:t>
        </w:r>
        <w:r w:rsidR="00CF53B2">
          <w:rPr>
            <w:noProof/>
            <w:webHidden/>
          </w:rPr>
          <w:tab/>
        </w:r>
        <w:r w:rsidR="00CF53B2">
          <w:rPr>
            <w:noProof/>
            <w:webHidden/>
          </w:rPr>
          <w:fldChar w:fldCharType="begin"/>
        </w:r>
        <w:r w:rsidR="00CF53B2">
          <w:rPr>
            <w:noProof/>
            <w:webHidden/>
          </w:rPr>
          <w:instrText xml:space="preserve"> PAGEREF _Toc24727366 \h </w:instrText>
        </w:r>
        <w:r w:rsidR="00CF53B2">
          <w:rPr>
            <w:noProof/>
            <w:webHidden/>
          </w:rPr>
        </w:r>
        <w:r w:rsidR="00CF53B2">
          <w:rPr>
            <w:noProof/>
            <w:webHidden/>
          </w:rPr>
          <w:fldChar w:fldCharType="separate"/>
        </w:r>
        <w:r w:rsidR="00CF53B2">
          <w:rPr>
            <w:noProof/>
            <w:webHidden/>
          </w:rPr>
          <w:t>30</w:t>
        </w:r>
        <w:r w:rsidR="00CF53B2">
          <w:rPr>
            <w:noProof/>
            <w:webHidden/>
          </w:rPr>
          <w:fldChar w:fldCharType="end"/>
        </w:r>
      </w:hyperlink>
    </w:p>
    <w:p w14:paraId="4E3AB605" w14:textId="7F1F3ACA"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67" w:history="1">
        <w:r w:rsidR="00CF53B2" w:rsidRPr="001F77BB">
          <w:rPr>
            <w:rStyle w:val="Collegamentoipertestuale"/>
            <w:noProof/>
          </w:rPr>
          <w:t>2.2. Alla ricerca dell’identità di Ezechia, sommo sacerdote dei Giudei</w:t>
        </w:r>
        <w:r w:rsidR="00CF53B2">
          <w:rPr>
            <w:noProof/>
            <w:webHidden/>
          </w:rPr>
          <w:tab/>
        </w:r>
        <w:r w:rsidR="00CF53B2">
          <w:rPr>
            <w:noProof/>
            <w:webHidden/>
          </w:rPr>
          <w:fldChar w:fldCharType="begin"/>
        </w:r>
        <w:r w:rsidR="00CF53B2">
          <w:rPr>
            <w:noProof/>
            <w:webHidden/>
          </w:rPr>
          <w:instrText xml:space="preserve"> PAGEREF _Toc24727367 \h </w:instrText>
        </w:r>
        <w:r w:rsidR="00CF53B2">
          <w:rPr>
            <w:noProof/>
            <w:webHidden/>
          </w:rPr>
        </w:r>
        <w:r w:rsidR="00CF53B2">
          <w:rPr>
            <w:noProof/>
            <w:webHidden/>
          </w:rPr>
          <w:fldChar w:fldCharType="separate"/>
        </w:r>
        <w:r w:rsidR="00CF53B2">
          <w:rPr>
            <w:noProof/>
            <w:webHidden/>
          </w:rPr>
          <w:t>32</w:t>
        </w:r>
        <w:r w:rsidR="00CF53B2">
          <w:rPr>
            <w:noProof/>
            <w:webHidden/>
          </w:rPr>
          <w:fldChar w:fldCharType="end"/>
        </w:r>
      </w:hyperlink>
    </w:p>
    <w:p w14:paraId="3D65B51C" w14:textId="608F1542"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68" w:history="1">
        <w:r w:rsidR="00CF53B2" w:rsidRPr="001F77BB">
          <w:rPr>
            <w:rStyle w:val="Collegamentoipertestuale"/>
            <w:noProof/>
          </w:rPr>
          <w:t>2.3. Giuseppe l’“egiziano”, figlio di Giacobbe e il ruolo strategico d’Israele in Egitto</w:t>
        </w:r>
        <w:r w:rsidR="00CF53B2">
          <w:rPr>
            <w:noProof/>
            <w:webHidden/>
          </w:rPr>
          <w:tab/>
        </w:r>
        <w:r w:rsidR="00CF53B2">
          <w:rPr>
            <w:noProof/>
            <w:webHidden/>
          </w:rPr>
          <w:fldChar w:fldCharType="begin"/>
        </w:r>
        <w:r w:rsidR="00CF53B2">
          <w:rPr>
            <w:noProof/>
            <w:webHidden/>
          </w:rPr>
          <w:instrText xml:space="preserve"> PAGEREF _Toc24727368 \h </w:instrText>
        </w:r>
        <w:r w:rsidR="00CF53B2">
          <w:rPr>
            <w:noProof/>
            <w:webHidden/>
          </w:rPr>
        </w:r>
        <w:r w:rsidR="00CF53B2">
          <w:rPr>
            <w:noProof/>
            <w:webHidden/>
          </w:rPr>
          <w:fldChar w:fldCharType="separate"/>
        </w:r>
        <w:r w:rsidR="00CF53B2">
          <w:rPr>
            <w:noProof/>
            <w:webHidden/>
          </w:rPr>
          <w:t>33</w:t>
        </w:r>
        <w:r w:rsidR="00CF53B2">
          <w:rPr>
            <w:noProof/>
            <w:webHidden/>
          </w:rPr>
          <w:fldChar w:fldCharType="end"/>
        </w:r>
      </w:hyperlink>
    </w:p>
    <w:p w14:paraId="01E1BE1B" w14:textId="2E7CB6A0"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69" w:history="1">
        <w:r w:rsidR="00CF53B2" w:rsidRPr="001F77BB">
          <w:rPr>
            <w:rStyle w:val="Collegamentoipertestuale"/>
            <w:noProof/>
          </w:rPr>
          <w:t>3. La crisi antiochena e l’asse strategico tra Gerusalemme ed Egitto in virtù del casato oniade e l’edificazione del Tempio yahwista ad Eliopoli</w:t>
        </w:r>
        <w:r w:rsidR="00CF53B2">
          <w:rPr>
            <w:noProof/>
            <w:webHidden/>
          </w:rPr>
          <w:tab/>
        </w:r>
        <w:r w:rsidR="00CF53B2">
          <w:rPr>
            <w:noProof/>
            <w:webHidden/>
          </w:rPr>
          <w:fldChar w:fldCharType="begin"/>
        </w:r>
        <w:r w:rsidR="00CF53B2">
          <w:rPr>
            <w:noProof/>
            <w:webHidden/>
          </w:rPr>
          <w:instrText xml:space="preserve"> PAGEREF _Toc24727369 \h </w:instrText>
        </w:r>
        <w:r w:rsidR="00CF53B2">
          <w:rPr>
            <w:noProof/>
            <w:webHidden/>
          </w:rPr>
        </w:r>
        <w:r w:rsidR="00CF53B2">
          <w:rPr>
            <w:noProof/>
            <w:webHidden/>
          </w:rPr>
          <w:fldChar w:fldCharType="separate"/>
        </w:r>
        <w:r w:rsidR="00CF53B2">
          <w:rPr>
            <w:noProof/>
            <w:webHidden/>
          </w:rPr>
          <w:t>35</w:t>
        </w:r>
        <w:r w:rsidR="00CF53B2">
          <w:rPr>
            <w:noProof/>
            <w:webHidden/>
          </w:rPr>
          <w:fldChar w:fldCharType="end"/>
        </w:r>
      </w:hyperlink>
    </w:p>
    <w:p w14:paraId="4C46B77F" w14:textId="3C03ED39"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70" w:history="1">
        <w:r w:rsidR="00CF53B2" w:rsidRPr="001F77BB">
          <w:rPr>
            <w:rStyle w:val="Collegamentoipertestuale"/>
            <w:noProof/>
          </w:rPr>
          <w:t>3.1. Onia III o Onia IV costruttore del Tempio in Egitto?</w:t>
        </w:r>
        <w:r w:rsidR="00CF53B2">
          <w:rPr>
            <w:noProof/>
            <w:webHidden/>
          </w:rPr>
          <w:tab/>
        </w:r>
        <w:r w:rsidR="00CF53B2">
          <w:rPr>
            <w:noProof/>
            <w:webHidden/>
          </w:rPr>
          <w:fldChar w:fldCharType="begin"/>
        </w:r>
        <w:r w:rsidR="00CF53B2">
          <w:rPr>
            <w:noProof/>
            <w:webHidden/>
          </w:rPr>
          <w:instrText xml:space="preserve"> PAGEREF _Toc24727370 \h </w:instrText>
        </w:r>
        <w:r w:rsidR="00CF53B2">
          <w:rPr>
            <w:noProof/>
            <w:webHidden/>
          </w:rPr>
        </w:r>
        <w:r w:rsidR="00CF53B2">
          <w:rPr>
            <w:noProof/>
            <w:webHidden/>
          </w:rPr>
          <w:fldChar w:fldCharType="separate"/>
        </w:r>
        <w:r w:rsidR="00CF53B2">
          <w:rPr>
            <w:noProof/>
            <w:webHidden/>
          </w:rPr>
          <w:t>36</w:t>
        </w:r>
        <w:r w:rsidR="00CF53B2">
          <w:rPr>
            <w:noProof/>
            <w:webHidden/>
          </w:rPr>
          <w:fldChar w:fldCharType="end"/>
        </w:r>
      </w:hyperlink>
    </w:p>
    <w:p w14:paraId="4FFA6AFD" w14:textId="2E25A913" w:rsidR="00CF53B2" w:rsidRDefault="00E0701F">
      <w:pPr>
        <w:pStyle w:val="Sommario2"/>
        <w:tabs>
          <w:tab w:val="right" w:leader="dot" w:pos="9061"/>
        </w:tabs>
        <w:rPr>
          <w:rFonts w:asciiTheme="minorHAnsi" w:eastAsiaTheme="minorEastAsia" w:hAnsiTheme="minorHAnsi" w:cstheme="minorBidi"/>
          <w:noProof/>
          <w:sz w:val="24"/>
          <w:szCs w:val="24"/>
          <w:lang w:eastAsia="it-IT" w:bidi="he-IL"/>
        </w:rPr>
      </w:pPr>
      <w:hyperlink w:anchor="_Toc24727371" w:history="1">
        <w:r w:rsidR="00CF53B2" w:rsidRPr="001F77BB">
          <w:rPr>
            <w:rStyle w:val="Collegamentoipertestuale"/>
            <w:noProof/>
          </w:rPr>
          <w:t>3.2. Due luoghi di culto yahwista: a Gerusalemme e a Eliopoli</w:t>
        </w:r>
        <w:r w:rsidR="00CF53B2">
          <w:rPr>
            <w:noProof/>
            <w:webHidden/>
          </w:rPr>
          <w:tab/>
        </w:r>
        <w:r w:rsidR="00CF53B2">
          <w:rPr>
            <w:noProof/>
            <w:webHidden/>
          </w:rPr>
          <w:fldChar w:fldCharType="begin"/>
        </w:r>
        <w:r w:rsidR="00CF53B2">
          <w:rPr>
            <w:noProof/>
            <w:webHidden/>
          </w:rPr>
          <w:instrText xml:space="preserve"> PAGEREF _Toc24727371 \h </w:instrText>
        </w:r>
        <w:r w:rsidR="00CF53B2">
          <w:rPr>
            <w:noProof/>
            <w:webHidden/>
          </w:rPr>
        </w:r>
        <w:r w:rsidR="00CF53B2">
          <w:rPr>
            <w:noProof/>
            <w:webHidden/>
          </w:rPr>
          <w:fldChar w:fldCharType="separate"/>
        </w:r>
        <w:r w:rsidR="00CF53B2">
          <w:rPr>
            <w:noProof/>
            <w:webHidden/>
          </w:rPr>
          <w:t>38</w:t>
        </w:r>
        <w:r w:rsidR="00CF53B2">
          <w:rPr>
            <w:noProof/>
            <w:webHidden/>
          </w:rPr>
          <w:fldChar w:fldCharType="end"/>
        </w:r>
      </w:hyperlink>
    </w:p>
    <w:p w14:paraId="54E7534F" w14:textId="5ED87753"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72" w:history="1">
        <w:r w:rsidR="00CF53B2" w:rsidRPr="001F77BB">
          <w:rPr>
            <w:rStyle w:val="Collegamentoipertestuale"/>
            <w:noProof/>
          </w:rPr>
          <w:t>CAPITOLO TERZO –  Il paradigma oniade-sadocita e le origini della raccolta di testi («biblioteca») di Qumran</w:t>
        </w:r>
        <w:r w:rsidR="00CF53B2">
          <w:rPr>
            <w:noProof/>
            <w:webHidden/>
          </w:rPr>
          <w:tab/>
        </w:r>
        <w:r w:rsidR="00CF53B2">
          <w:rPr>
            <w:noProof/>
            <w:webHidden/>
          </w:rPr>
          <w:fldChar w:fldCharType="begin"/>
        </w:r>
        <w:r w:rsidR="00CF53B2">
          <w:rPr>
            <w:noProof/>
            <w:webHidden/>
          </w:rPr>
          <w:instrText xml:space="preserve"> PAGEREF _Toc24727372 \h </w:instrText>
        </w:r>
        <w:r w:rsidR="00CF53B2">
          <w:rPr>
            <w:noProof/>
            <w:webHidden/>
          </w:rPr>
        </w:r>
        <w:r w:rsidR="00CF53B2">
          <w:rPr>
            <w:noProof/>
            <w:webHidden/>
          </w:rPr>
          <w:fldChar w:fldCharType="separate"/>
        </w:r>
        <w:r w:rsidR="00CF53B2">
          <w:rPr>
            <w:noProof/>
            <w:webHidden/>
          </w:rPr>
          <w:t>39</w:t>
        </w:r>
        <w:r w:rsidR="00CF53B2">
          <w:rPr>
            <w:noProof/>
            <w:webHidden/>
          </w:rPr>
          <w:fldChar w:fldCharType="end"/>
        </w:r>
      </w:hyperlink>
    </w:p>
    <w:p w14:paraId="4973F103" w14:textId="5C23009D"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73" w:history="1">
        <w:r w:rsidR="00CF53B2" w:rsidRPr="001F77BB">
          <w:rPr>
            <w:rStyle w:val="Collegamentoipertestuale"/>
            <w:noProof/>
            <w:lang w:val="en-US"/>
          </w:rPr>
          <w:t>Conclusione</w:t>
        </w:r>
        <w:r w:rsidR="00CF53B2">
          <w:rPr>
            <w:noProof/>
            <w:webHidden/>
          </w:rPr>
          <w:tab/>
        </w:r>
        <w:r w:rsidR="00CF53B2">
          <w:rPr>
            <w:noProof/>
            <w:webHidden/>
          </w:rPr>
          <w:fldChar w:fldCharType="begin"/>
        </w:r>
        <w:r w:rsidR="00CF53B2">
          <w:rPr>
            <w:noProof/>
            <w:webHidden/>
          </w:rPr>
          <w:instrText xml:space="preserve"> PAGEREF _Toc24727373 \h </w:instrText>
        </w:r>
        <w:r w:rsidR="00CF53B2">
          <w:rPr>
            <w:noProof/>
            <w:webHidden/>
          </w:rPr>
        </w:r>
        <w:r w:rsidR="00CF53B2">
          <w:rPr>
            <w:noProof/>
            <w:webHidden/>
          </w:rPr>
          <w:fldChar w:fldCharType="separate"/>
        </w:r>
        <w:r w:rsidR="00CF53B2">
          <w:rPr>
            <w:noProof/>
            <w:webHidden/>
          </w:rPr>
          <w:t>41</w:t>
        </w:r>
        <w:r w:rsidR="00CF53B2">
          <w:rPr>
            <w:noProof/>
            <w:webHidden/>
          </w:rPr>
          <w:fldChar w:fldCharType="end"/>
        </w:r>
      </w:hyperlink>
    </w:p>
    <w:p w14:paraId="7FF1EED5" w14:textId="244D99C4"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74" w:history="1">
        <w:r w:rsidR="00CF53B2" w:rsidRPr="001F77BB">
          <w:rPr>
            <w:rStyle w:val="Collegamentoipertestuale"/>
            <w:noProof/>
            <w:lang w:val="en-US"/>
          </w:rPr>
          <w:t>Bibliografia</w:t>
        </w:r>
        <w:r w:rsidR="00CF53B2">
          <w:rPr>
            <w:noProof/>
            <w:webHidden/>
          </w:rPr>
          <w:tab/>
        </w:r>
        <w:r w:rsidR="00CF53B2">
          <w:rPr>
            <w:noProof/>
            <w:webHidden/>
          </w:rPr>
          <w:fldChar w:fldCharType="begin"/>
        </w:r>
        <w:r w:rsidR="00CF53B2">
          <w:rPr>
            <w:noProof/>
            <w:webHidden/>
          </w:rPr>
          <w:instrText xml:space="preserve"> PAGEREF _Toc24727374 \h </w:instrText>
        </w:r>
        <w:r w:rsidR="00CF53B2">
          <w:rPr>
            <w:noProof/>
            <w:webHidden/>
          </w:rPr>
        </w:r>
        <w:r w:rsidR="00CF53B2">
          <w:rPr>
            <w:noProof/>
            <w:webHidden/>
          </w:rPr>
          <w:fldChar w:fldCharType="separate"/>
        </w:r>
        <w:r w:rsidR="00CF53B2">
          <w:rPr>
            <w:noProof/>
            <w:webHidden/>
          </w:rPr>
          <w:t>43</w:t>
        </w:r>
        <w:r w:rsidR="00CF53B2">
          <w:rPr>
            <w:noProof/>
            <w:webHidden/>
          </w:rPr>
          <w:fldChar w:fldCharType="end"/>
        </w:r>
      </w:hyperlink>
    </w:p>
    <w:p w14:paraId="7F644D0C" w14:textId="41E812D6" w:rsidR="00CF53B2" w:rsidRDefault="00E0701F">
      <w:pPr>
        <w:pStyle w:val="Sommario1"/>
        <w:tabs>
          <w:tab w:val="right" w:leader="dot" w:pos="9061"/>
        </w:tabs>
        <w:rPr>
          <w:rFonts w:asciiTheme="minorHAnsi" w:eastAsiaTheme="minorEastAsia" w:hAnsiTheme="minorHAnsi" w:cstheme="minorBidi"/>
          <w:bCs w:val="0"/>
          <w:noProof/>
          <w:sz w:val="24"/>
          <w:szCs w:val="24"/>
          <w:lang w:eastAsia="it-IT" w:bidi="he-IL"/>
        </w:rPr>
      </w:pPr>
      <w:hyperlink w:anchor="_Toc24727375" w:history="1">
        <w:r w:rsidR="00CF53B2" w:rsidRPr="001F77BB">
          <w:rPr>
            <w:rStyle w:val="Collegamentoipertestuale"/>
            <w:noProof/>
          </w:rPr>
          <w:t>INDICE</w:t>
        </w:r>
        <w:r w:rsidR="00CF53B2">
          <w:rPr>
            <w:noProof/>
            <w:webHidden/>
          </w:rPr>
          <w:tab/>
        </w:r>
        <w:r w:rsidR="00CF53B2">
          <w:rPr>
            <w:noProof/>
            <w:webHidden/>
          </w:rPr>
          <w:fldChar w:fldCharType="begin"/>
        </w:r>
        <w:r w:rsidR="00CF53B2">
          <w:rPr>
            <w:noProof/>
            <w:webHidden/>
          </w:rPr>
          <w:instrText xml:space="preserve"> PAGEREF _Toc24727375 \h </w:instrText>
        </w:r>
        <w:r w:rsidR="00CF53B2">
          <w:rPr>
            <w:noProof/>
            <w:webHidden/>
          </w:rPr>
        </w:r>
        <w:r w:rsidR="00CF53B2">
          <w:rPr>
            <w:noProof/>
            <w:webHidden/>
          </w:rPr>
          <w:fldChar w:fldCharType="separate"/>
        </w:r>
        <w:r w:rsidR="00CF53B2">
          <w:rPr>
            <w:noProof/>
            <w:webHidden/>
          </w:rPr>
          <w:t>45</w:t>
        </w:r>
        <w:r w:rsidR="00CF53B2">
          <w:rPr>
            <w:noProof/>
            <w:webHidden/>
          </w:rPr>
          <w:fldChar w:fldCharType="end"/>
        </w:r>
      </w:hyperlink>
    </w:p>
    <w:p w14:paraId="5A868A43" w14:textId="45ECC650" w:rsidR="00607F36" w:rsidRPr="00AA272B" w:rsidRDefault="00607F36" w:rsidP="002D2225">
      <w:pPr>
        <w:pStyle w:val="0-CAPITOLO"/>
      </w:pPr>
      <w:r>
        <w:fldChar w:fldCharType="end"/>
      </w:r>
    </w:p>
    <w:sectPr w:rsidR="00607F36" w:rsidRPr="00AA272B" w:rsidSect="005F632A">
      <w:type w:val="oddPage"/>
      <w:pgSz w:w="11906" w:h="16838" w:code="9"/>
      <w:pgMar w:top="1134" w:right="1134" w:bottom="1134" w:left="1701" w:header="567" w:footer="9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E96DC" w14:textId="77777777" w:rsidR="00E0701F" w:rsidRDefault="00E0701F" w:rsidP="00DB34C7">
      <w:r>
        <w:separator/>
      </w:r>
    </w:p>
  </w:endnote>
  <w:endnote w:type="continuationSeparator" w:id="0">
    <w:p w14:paraId="6923A193" w14:textId="77777777" w:rsidR="00E0701F" w:rsidRDefault="00E0701F" w:rsidP="00DB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utura Lt BT">
    <w:altName w:val="Century Gothic"/>
    <w:panose1 w:val="020B06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FuturaA Bk BT">
    <w:altName w:val="Century Gothic"/>
    <w:panose1 w:val="020B0604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20B0602020204020303"/>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Dutch 801">
    <w:altName w:val="Times New Roman"/>
    <w:panose1 w:val="020B0604020202020204"/>
    <w:charset w:val="00"/>
    <w:family w:val="auto"/>
    <w:notTrueType/>
    <w:pitch w:val="default"/>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Times New Roman Bold">
    <w:altName w:val="Times New Roman"/>
    <w:panose1 w:val="02020803070505020304"/>
    <w:charset w:val="00"/>
    <w:family w:val="auto"/>
    <w:pitch w:val="variable"/>
    <w:sig w:usb0="00000003" w:usb1="00000000" w:usb2="00000000" w:usb3="00000000" w:csb0="00000001" w:csb1="00000000"/>
  </w:font>
  <w:font w:name="‚‚–¾©">
    <w:altName w:val="Arial Unicode MS"/>
    <w:panose1 w:val="020B0604020202020204"/>
    <w:charset w:val="80"/>
    <w:family w:val="roman"/>
    <w:notTrueType/>
    <w:pitch w:val="default"/>
    <w:sig w:usb0="00000001" w:usb1="08070000" w:usb2="00000010" w:usb3="00000000" w:csb0="00020000" w:csb1="00000000"/>
  </w:font>
  <w:font w:name="Swiss 721">
    <w:altName w:val="Times New Roman"/>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Baoli SC Regular">
    <w:altName w:val="Arial Unicode MS"/>
    <w:panose1 w:val="020B0604020202020204"/>
    <w:charset w:val="00"/>
    <w:family w:val="auto"/>
    <w:pitch w:val="variable"/>
    <w:sig w:usb0="00000003" w:usb1="080F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6964923"/>
      <w:docPartObj>
        <w:docPartGallery w:val="Page Numbers (Bottom of Page)"/>
        <w:docPartUnique/>
      </w:docPartObj>
    </w:sdtPr>
    <w:sdtEndPr>
      <w:rPr>
        <w:rStyle w:val="Numeropagina"/>
      </w:rPr>
    </w:sdtEndPr>
    <w:sdtContent>
      <w:p w14:paraId="16DBF2AB" w14:textId="0D0FED7D" w:rsidR="00C9743E" w:rsidRDefault="00C9743E" w:rsidP="00B72E2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7D94FEC" w14:textId="77777777" w:rsidR="00C9743E" w:rsidRDefault="00C974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907257892"/>
      <w:docPartObj>
        <w:docPartGallery w:val="Page Numbers (Bottom of Page)"/>
        <w:docPartUnique/>
      </w:docPartObj>
    </w:sdtPr>
    <w:sdtEndPr>
      <w:rPr>
        <w:rStyle w:val="Numeropagina"/>
      </w:rPr>
    </w:sdtEndPr>
    <w:sdtContent>
      <w:p w14:paraId="26BA6DE5" w14:textId="041EF992" w:rsidR="00C9743E" w:rsidRDefault="00C9743E" w:rsidP="00B72E2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688DE5EC" w14:textId="77777777" w:rsidR="00C9743E" w:rsidRDefault="00C9743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CF1BF" w14:textId="77777777" w:rsidR="00722CD7" w:rsidRPr="00BD7957" w:rsidRDefault="00722CD7" w:rsidP="0086681C">
    <w:pPr>
      <w:pStyle w:val="Pidipagina"/>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2E1F0" w14:textId="77777777" w:rsidR="00E0701F" w:rsidRDefault="00E0701F" w:rsidP="009059B5">
      <w:pPr>
        <w:pStyle w:val="CorpoTesto0"/>
      </w:pPr>
      <w:r>
        <w:separator/>
      </w:r>
    </w:p>
  </w:footnote>
  <w:footnote w:type="continuationSeparator" w:id="0">
    <w:p w14:paraId="2C310A76" w14:textId="77777777" w:rsidR="00E0701F" w:rsidRDefault="00E0701F" w:rsidP="00DB34C7">
      <w:r>
        <w:continuationSeparator/>
      </w:r>
    </w:p>
  </w:footnote>
  <w:footnote w:id="1">
    <w:p w14:paraId="3D09EFB1" w14:textId="77777777" w:rsidR="00722CD7" w:rsidRPr="002D6893" w:rsidRDefault="00722CD7" w:rsidP="00D01B38">
      <w:pPr>
        <w:pStyle w:val="Testonotaapidipagina"/>
      </w:pPr>
      <w:r>
        <w:rPr>
          <w:rStyle w:val="Rimandonotaapidipagina"/>
        </w:rPr>
        <w:footnoteRef/>
      </w:r>
      <w:r>
        <w:t xml:space="preserve"> La sigla significa: </w:t>
      </w:r>
      <w:r w:rsidRPr="002D6893">
        <w:rPr>
          <w:i/>
        </w:rPr>
        <w:t>CD</w:t>
      </w:r>
      <w:r>
        <w:t xml:space="preserve">=«Cairo Document», come furono denominati originariamente i manoscritti, essendo stati rinvenuti nella </w:t>
      </w:r>
      <w:r>
        <w:rPr>
          <w:i/>
        </w:rPr>
        <w:t>genizah</w:t>
      </w:r>
      <w:r>
        <w:t xml:space="preserve"> della Sinagoga caraita del Vecchio Cairo.</w:t>
      </w:r>
    </w:p>
  </w:footnote>
  <w:footnote w:id="2">
    <w:p w14:paraId="45AAC3BC" w14:textId="6744F956" w:rsidR="00722CD7" w:rsidRPr="00F53AC7" w:rsidRDefault="00722CD7">
      <w:pPr>
        <w:pStyle w:val="Testonotaapidipagina"/>
      </w:pPr>
      <w:r>
        <w:rPr>
          <w:rStyle w:val="Rimandonotaapidipagina"/>
        </w:rPr>
        <w:footnoteRef/>
      </w:r>
      <w:r w:rsidRPr="00F53AC7">
        <w:t xml:space="preserve"> Le sigle che saranno utilizzate per </w:t>
      </w:r>
      <w:r>
        <w:t xml:space="preserve">i rimandi al </w:t>
      </w:r>
      <w:r>
        <w:rPr>
          <w:i/>
        </w:rPr>
        <w:t xml:space="preserve">Documento di Damasco </w:t>
      </w:r>
      <w:r w:rsidRPr="00F53AC7">
        <w:t xml:space="preserve">si distinguono nelle seguenti: </w:t>
      </w:r>
      <w:r>
        <w:rPr>
          <w:i/>
        </w:rPr>
        <w:t xml:space="preserve">CD-A </w:t>
      </w:r>
      <w:r w:rsidRPr="00F53AC7">
        <w:t xml:space="preserve">e </w:t>
      </w:r>
      <w:r>
        <w:rPr>
          <w:i/>
        </w:rPr>
        <w:t>CD-B</w:t>
      </w:r>
      <w:r w:rsidRPr="00F53AC7">
        <w:t xml:space="preserve"> per i due manoscritti della</w:t>
      </w:r>
      <w:r>
        <w:rPr>
          <w:i/>
        </w:rPr>
        <w:t xml:space="preserve"> genizah </w:t>
      </w:r>
      <w:r w:rsidRPr="00F53AC7">
        <w:t xml:space="preserve">del Cairo, </w:t>
      </w:r>
      <w:r>
        <w:t xml:space="preserve">4Q266-273; 5Q12 e 6Q15 per i testi di Qumran e </w:t>
      </w:r>
      <w:r>
        <w:rPr>
          <w:i/>
        </w:rPr>
        <w:t xml:space="preserve">DD </w:t>
      </w:r>
      <w:r>
        <w:t>quale ipotesi di testo da ricostruire a partire dalle testimonianze manoscritte medievali e di Qumran.</w:t>
      </w:r>
    </w:p>
  </w:footnote>
  <w:footnote w:id="3">
    <w:p w14:paraId="0F40EECA" w14:textId="64F2F495" w:rsidR="00722CD7" w:rsidRDefault="00722CD7">
      <w:pPr>
        <w:pStyle w:val="Testonotaapidipagina"/>
      </w:pPr>
      <w:r>
        <w:rPr>
          <w:rStyle w:val="Rimandonotaapidipagina"/>
        </w:rPr>
        <w:footnoteRef/>
      </w:r>
      <w:r>
        <w:t xml:space="preserve"> Si tratta di una forma letteraria tipica dei ritrovamenti di Qumran, con la quale il gruppo di produzione dei testi realizzava commenti attualizzanti alla Scrittura ritenuta autoritativa e, in specie, ai testi della Torah e dei Profeti; tra tutti, per la ricerca delle origini del fenomeno qumranico, vanno ricordati, in particolare, il </w:t>
      </w:r>
      <w:r>
        <w:rPr>
          <w:i/>
        </w:rPr>
        <w:t xml:space="preserve">Pesher di Abacuc </w:t>
      </w:r>
      <w:r w:rsidRPr="006A499E">
        <w:t xml:space="preserve">e il </w:t>
      </w:r>
      <w:r>
        <w:rPr>
          <w:i/>
        </w:rPr>
        <w:t>Pesher di Naum.</w:t>
      </w:r>
    </w:p>
  </w:footnote>
  <w:footnote w:id="4">
    <w:p w14:paraId="3094A0B6" w14:textId="36F5531B" w:rsidR="00722CD7" w:rsidRDefault="00722CD7">
      <w:pPr>
        <w:pStyle w:val="Testonotaapidipagina"/>
      </w:pPr>
      <w:r>
        <w:rPr>
          <w:rStyle w:val="Rimandonotaapidipagina"/>
        </w:rPr>
        <w:footnoteRef/>
      </w:r>
      <w:r>
        <w:t xml:space="preserve"> La traduzione del termine «</w:t>
      </w:r>
      <w:r w:rsidRPr="007924F1">
        <w:t>αἱρέσεις</w:t>
      </w:r>
      <w:r>
        <w:t>» con «sette», indica una natura scissionista del gruppo e quindi una rottura all’origine, rispetto ad una sorta di «ortodossi» giudaica; le traduzioni che prediligono termini come «gruppo», «movimento» o «comunità» tentano, invece, di tenere unito il fenomeno al più ampio ambito di manifestazione dei Giudaismi nell’epoca del Secondo Tempio.</w:t>
      </w:r>
    </w:p>
  </w:footnote>
  <w:footnote w:id="5">
    <w:p w14:paraId="738B0E69" w14:textId="52751DA9" w:rsidR="001B563F" w:rsidRDefault="001B563F">
      <w:pPr>
        <w:pStyle w:val="Testonotaapidipagina"/>
      </w:pPr>
      <w:r>
        <w:rPr>
          <w:rStyle w:val="Rimandonotaapidipagina"/>
        </w:rPr>
        <w:footnoteRef/>
      </w:r>
      <w:r>
        <w:t xml:space="preserve"> Cfr. </w:t>
      </w:r>
      <w:r>
        <w:rPr>
          <w:smallCaps/>
        </w:rPr>
        <w:t>O. Cullmann</w:t>
      </w:r>
      <w:r>
        <w:t xml:space="preserve">, </w:t>
      </w:r>
      <w:r>
        <w:rPr>
          <w:i/>
          <w:iCs/>
        </w:rPr>
        <w:t>Cristo e il tempo. La concezione del tempo e della storia nel Cristianesimo primitivo</w:t>
      </w:r>
      <w:r>
        <w:t xml:space="preserve"> (Studi religiosi), Mulino, Bologna 1965, pp. 45-46.</w:t>
      </w:r>
    </w:p>
  </w:footnote>
  <w:footnote w:id="6">
    <w:p w14:paraId="6C7930E5" w14:textId="77777777" w:rsidR="00722CD7" w:rsidRDefault="00722CD7" w:rsidP="00D76DEC">
      <w:pPr>
        <w:pStyle w:val="Testonotaapidipagina"/>
      </w:pPr>
      <w:r>
        <w:rPr>
          <w:rStyle w:val="Rimandonotaapidipagina"/>
        </w:rPr>
        <w:footnoteRef/>
      </w:r>
      <w:r>
        <w:t xml:space="preserve"> Nonostante le pubblicazioni su Qumran continuino a segnalare la data del 68 d.C. come sicura, per la chiusura delle grotte dei testi, lo studio della numismatica del sito ha evidenziato quanto verosimilmente il</w:t>
      </w:r>
      <w:r w:rsidRPr="00D43156">
        <w:rPr>
          <w:i/>
        </w:rPr>
        <w:t xml:space="preserve"> Khirbeh</w:t>
      </w:r>
      <w:r>
        <w:t xml:space="preserve"> fu distrutto all’interno della stessa operazione della conquista romana di Masada, quindi qualche anno più tardi (tra il 71 e il 73 a.C.); cfr. per una sintesi della problematica: </w:t>
      </w:r>
      <w:r>
        <w:rPr>
          <w:smallCaps/>
        </w:rPr>
        <w:t>K. Lönnqvist - K. Lönnqvist</w:t>
      </w:r>
      <w:r>
        <w:t xml:space="preserve">, </w:t>
      </w:r>
      <w:r>
        <w:rPr>
          <w:i/>
          <w:iCs/>
        </w:rPr>
        <w:t>The Numismatic Chronology of Qumran: Fact and Fiction</w:t>
      </w:r>
      <w:r>
        <w:t>, «The Numismatic Chronicle» 166 (2006) 121-165.</w:t>
      </w:r>
    </w:p>
  </w:footnote>
  <w:footnote w:id="7">
    <w:p w14:paraId="1DD4B1F7" w14:textId="0A00A4FF" w:rsidR="00722CD7" w:rsidRPr="00580BC9" w:rsidRDefault="00722CD7">
      <w:pPr>
        <w:pStyle w:val="Testonotaapidipagina"/>
        <w:rPr>
          <w:iCs/>
        </w:rPr>
      </w:pPr>
      <w:r>
        <w:rPr>
          <w:rStyle w:val="Rimandonotaapidipagina"/>
        </w:rPr>
        <w:footnoteRef/>
      </w:r>
      <w:r>
        <w:t xml:space="preserve"> L’elenco che Giuseppe Flavio fornisce, come appartenenti alla stessa famiglia sommo-sacerdotale oniade-sadocita, è il seguente: 1) Gesù, figlio del sommo sacerdote Josedek (</w:t>
      </w:r>
      <w:r>
        <w:rPr>
          <w:i/>
        </w:rPr>
        <w:t>Ant.</w:t>
      </w:r>
      <w:r>
        <w:t xml:space="preserve"> 11,73); 2) Joakeimo, figlio di Gesù (</w:t>
      </w:r>
      <w:r>
        <w:rPr>
          <w:i/>
        </w:rPr>
        <w:t xml:space="preserve">Ant. </w:t>
      </w:r>
      <w:r>
        <w:t>11,121); 3) Eliasib, figlio di Joakeimo (</w:t>
      </w:r>
      <w:r>
        <w:rPr>
          <w:i/>
          <w:iCs/>
        </w:rPr>
        <w:t xml:space="preserve">Ant. </w:t>
      </w:r>
      <w:r>
        <w:t>11,158); 4) Joda, figlio di Eliasib (</w:t>
      </w:r>
      <w:r>
        <w:rPr>
          <w:i/>
        </w:rPr>
        <w:t xml:space="preserve">Ant. </w:t>
      </w:r>
      <w:r>
        <w:t>11,297); 5) Joanne, figlio di Joda (</w:t>
      </w:r>
      <w:r>
        <w:rPr>
          <w:i/>
        </w:rPr>
        <w:t xml:space="preserve">Ant. </w:t>
      </w:r>
      <w:r>
        <w:t>11,297); Jaddo, figlio di Joanne (</w:t>
      </w:r>
      <w:r>
        <w:rPr>
          <w:i/>
        </w:rPr>
        <w:t xml:space="preserve">Ant. </w:t>
      </w:r>
      <w:r>
        <w:rPr>
          <w:iCs/>
        </w:rPr>
        <w:t>11,302); 7) Onia I, figlio di Jaddo (</w:t>
      </w:r>
      <w:r>
        <w:rPr>
          <w:i/>
          <w:iCs/>
        </w:rPr>
        <w:t xml:space="preserve">Ant. </w:t>
      </w:r>
      <w:r>
        <w:rPr>
          <w:iCs/>
        </w:rPr>
        <w:t>11,347); 8) Simone I, «il Giusto», figlio di Onia I (</w:t>
      </w:r>
      <w:r>
        <w:rPr>
          <w:i/>
          <w:iCs/>
        </w:rPr>
        <w:t xml:space="preserve">Ant. </w:t>
      </w:r>
      <w:r>
        <w:rPr>
          <w:iCs/>
        </w:rPr>
        <w:t>12,43); 9) Eleazaro, figlio di Onia I e fratello di Simone I «il Giusto» (</w:t>
      </w:r>
      <w:r>
        <w:rPr>
          <w:i/>
          <w:iCs/>
        </w:rPr>
        <w:t xml:space="preserve">Ant. </w:t>
      </w:r>
      <w:r>
        <w:rPr>
          <w:iCs/>
        </w:rPr>
        <w:t>12,44); 10) Manasse, zio di Eleazaro e fratello di Onia I (</w:t>
      </w:r>
      <w:r>
        <w:rPr>
          <w:i/>
          <w:iCs/>
        </w:rPr>
        <w:t xml:space="preserve">Ant. </w:t>
      </w:r>
      <w:r>
        <w:rPr>
          <w:iCs/>
        </w:rPr>
        <w:t>12,157); 11) Onia II, figlio di Simone «il Giusto» (</w:t>
      </w:r>
      <w:r>
        <w:rPr>
          <w:i/>
          <w:iCs/>
        </w:rPr>
        <w:t xml:space="preserve">Ant. </w:t>
      </w:r>
      <w:r>
        <w:rPr>
          <w:iCs/>
        </w:rPr>
        <w:t>12,157); 12) Simone II, figlio di Onia II (</w:t>
      </w:r>
      <w:r>
        <w:rPr>
          <w:i/>
          <w:iCs/>
        </w:rPr>
        <w:t>Ant.</w:t>
      </w:r>
      <w:r>
        <w:rPr>
          <w:iCs/>
        </w:rPr>
        <w:t xml:space="preserve"> 12,224); 13) Onia III, figlio di Simone II (</w:t>
      </w:r>
      <w:r>
        <w:rPr>
          <w:i/>
          <w:iCs/>
        </w:rPr>
        <w:t xml:space="preserve">Ant. </w:t>
      </w:r>
      <w:r>
        <w:rPr>
          <w:iCs/>
        </w:rPr>
        <w:t>12,225); 14) Gesù-Giasone, figlio di Simone II e fratello di Onia III (</w:t>
      </w:r>
      <w:r>
        <w:rPr>
          <w:i/>
          <w:iCs/>
        </w:rPr>
        <w:t>Ant.</w:t>
      </w:r>
      <w:r>
        <w:rPr>
          <w:iCs/>
        </w:rPr>
        <w:t xml:space="preserve"> 12,237); 15) Onia-Menelao, figlio di Simone II, e fratello di Onia III e di Onia-Menelao (</w:t>
      </w:r>
      <w:r>
        <w:rPr>
          <w:i/>
          <w:iCs/>
        </w:rPr>
        <w:t xml:space="preserve">Ant. </w:t>
      </w:r>
      <w:r>
        <w:rPr>
          <w:iCs/>
        </w:rPr>
        <w:t>12,238-239); 16) Onia IV, figlio di Onia III (</w:t>
      </w:r>
      <w:r>
        <w:rPr>
          <w:i/>
          <w:iCs/>
        </w:rPr>
        <w:t>Ant.</w:t>
      </w:r>
      <w:r>
        <w:rPr>
          <w:iCs/>
        </w:rPr>
        <w:t>12,387).</w:t>
      </w:r>
    </w:p>
  </w:footnote>
  <w:footnote w:id="8">
    <w:p w14:paraId="6235C40A" w14:textId="15F8C193" w:rsidR="00722CD7" w:rsidRPr="004615EB" w:rsidRDefault="00722CD7" w:rsidP="00260795">
      <w:pPr>
        <w:pStyle w:val="Testonotaapidipagina"/>
      </w:pPr>
      <w:r>
        <w:rPr>
          <w:rStyle w:val="Rimandonotaapidipagina"/>
        </w:rPr>
        <w:footnoteRef/>
      </w:r>
      <w:r>
        <w:t xml:space="preserve"> Preciserò più avanti la scelta dell’area di Eliopoli come luogo del Tempio di Onia; invece della Leontopoli di Giuseppe Flavio, universalmente identificata con il sito di </w:t>
      </w:r>
      <w:r w:rsidRPr="00F8610A">
        <w:rPr>
          <w:i/>
          <w:szCs w:val="22"/>
        </w:rPr>
        <w:t>Tell el-Yehoudiyeh</w:t>
      </w:r>
      <w:r>
        <w:rPr>
          <w:szCs w:val="22"/>
        </w:rPr>
        <w:t xml:space="preserve">, accogliamo la proposta di Gideon Bohak che candida il sito di </w:t>
      </w:r>
      <w:r w:rsidRPr="00914B68">
        <w:rPr>
          <w:i/>
          <w:szCs w:val="22"/>
        </w:rPr>
        <w:t>Demerdash</w:t>
      </w:r>
      <w:r>
        <w:rPr>
          <w:szCs w:val="22"/>
        </w:rPr>
        <w:t>, a 4 km a sud di Eliopoli, in direzione di Memfis come migliore locazione in base alle indicazioni geografiche fornite dallo stesso Giuseppe Flavio, che precisa trovarsi a 180 stadi (32 km circa) da Memfis (</w:t>
      </w:r>
      <w:r>
        <w:rPr>
          <w:i/>
          <w:szCs w:val="22"/>
        </w:rPr>
        <w:t xml:space="preserve">Bell. </w:t>
      </w:r>
      <w:r>
        <w:rPr>
          <w:szCs w:val="22"/>
        </w:rPr>
        <w:t>7,426).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C430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2CEB54"/>
    <w:lvl w:ilvl="0">
      <w:start w:val="1"/>
      <w:numFmt w:val="decimal"/>
      <w:pStyle w:val="Numeroelenco5"/>
      <w:lvlText w:val="%1."/>
      <w:lvlJc w:val="left"/>
      <w:pPr>
        <w:tabs>
          <w:tab w:val="num" w:pos="1492"/>
        </w:tabs>
        <w:ind w:left="1492" w:hanging="360"/>
      </w:pPr>
    </w:lvl>
  </w:abstractNum>
  <w:abstractNum w:abstractNumId="2" w15:restartNumberingAfterBreak="0">
    <w:nsid w:val="FFFFFF7D"/>
    <w:multiLevelType w:val="singleLevel"/>
    <w:tmpl w:val="65086F3C"/>
    <w:lvl w:ilvl="0">
      <w:start w:val="1"/>
      <w:numFmt w:val="decimal"/>
      <w:pStyle w:val="Numeroelenco4"/>
      <w:lvlText w:val="%1."/>
      <w:lvlJc w:val="left"/>
      <w:pPr>
        <w:tabs>
          <w:tab w:val="num" w:pos="1209"/>
        </w:tabs>
        <w:ind w:left="1209" w:hanging="360"/>
      </w:pPr>
    </w:lvl>
  </w:abstractNum>
  <w:abstractNum w:abstractNumId="3" w15:restartNumberingAfterBreak="0">
    <w:nsid w:val="FFFFFF7E"/>
    <w:multiLevelType w:val="singleLevel"/>
    <w:tmpl w:val="CEAADE8C"/>
    <w:lvl w:ilvl="0">
      <w:start w:val="1"/>
      <w:numFmt w:val="decimal"/>
      <w:pStyle w:val="Numeroelenco3"/>
      <w:lvlText w:val="%1."/>
      <w:lvlJc w:val="left"/>
      <w:pPr>
        <w:tabs>
          <w:tab w:val="num" w:pos="926"/>
        </w:tabs>
        <w:ind w:left="926" w:hanging="360"/>
      </w:pPr>
    </w:lvl>
  </w:abstractNum>
  <w:abstractNum w:abstractNumId="4" w15:restartNumberingAfterBreak="0">
    <w:nsid w:val="FFFFFF7F"/>
    <w:multiLevelType w:val="singleLevel"/>
    <w:tmpl w:val="B796A6E4"/>
    <w:lvl w:ilvl="0">
      <w:start w:val="1"/>
      <w:numFmt w:val="decimal"/>
      <w:pStyle w:val="Numeroelenco2"/>
      <w:lvlText w:val="%1."/>
      <w:lvlJc w:val="left"/>
      <w:pPr>
        <w:tabs>
          <w:tab w:val="num" w:pos="643"/>
        </w:tabs>
        <w:ind w:left="643" w:hanging="360"/>
      </w:pPr>
    </w:lvl>
  </w:abstractNum>
  <w:abstractNum w:abstractNumId="5" w15:restartNumberingAfterBreak="0">
    <w:nsid w:val="FFFFFF82"/>
    <w:multiLevelType w:val="singleLevel"/>
    <w:tmpl w:val="04523700"/>
    <w:lvl w:ilvl="0">
      <w:start w:val="1"/>
      <w:numFmt w:val="bullet"/>
      <w:pStyle w:val="Puntoelenco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07E280E"/>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051A6704"/>
    <w:multiLevelType w:val="multilevel"/>
    <w:tmpl w:val="842C2F4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A22530"/>
    <w:multiLevelType w:val="multilevel"/>
    <w:tmpl w:val="CB9C9BCE"/>
    <w:lvl w:ilvl="0">
      <w:start w:val="2"/>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0A7B409B"/>
    <w:multiLevelType w:val="hybridMultilevel"/>
    <w:tmpl w:val="E68AF43A"/>
    <w:lvl w:ilvl="0" w:tplc="5A1C702C">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3B83161"/>
    <w:multiLevelType w:val="singleLevel"/>
    <w:tmpl w:val="4FFAC28A"/>
    <w:lvl w:ilvl="0">
      <w:start w:val="1"/>
      <w:numFmt w:val="bullet"/>
      <w:pStyle w:val="Puntoelenco4"/>
      <w:lvlText w:val=""/>
      <w:lvlJc w:val="left"/>
      <w:pPr>
        <w:tabs>
          <w:tab w:val="num" w:pos="360"/>
        </w:tabs>
        <w:ind w:left="360" w:hanging="360"/>
      </w:pPr>
      <w:rPr>
        <w:rFonts w:ascii="Symbol" w:hAnsi="Symbol" w:hint="default"/>
      </w:rPr>
    </w:lvl>
  </w:abstractNum>
  <w:abstractNum w:abstractNumId="11" w15:restartNumberingAfterBreak="0">
    <w:nsid w:val="21142B49"/>
    <w:multiLevelType w:val="multilevel"/>
    <w:tmpl w:val="525631F2"/>
    <w:lvl w:ilvl="0">
      <w:start w:val="1"/>
      <w:numFmt w:val="lowerLetter"/>
      <w:pStyle w:val="Numeroelenco"/>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2986CE1"/>
    <w:multiLevelType w:val="hybridMultilevel"/>
    <w:tmpl w:val="F4B2108A"/>
    <w:lvl w:ilvl="0" w:tplc="D81AEA24">
      <w:start w:val="1"/>
      <w:numFmt w:val="decimal"/>
      <w:pStyle w:val="Stile1"/>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745AC1"/>
    <w:multiLevelType w:val="hybridMultilevel"/>
    <w:tmpl w:val="0E80B7B8"/>
    <w:lvl w:ilvl="0" w:tplc="B0203322">
      <w:start w:val="1"/>
      <w:numFmt w:val="bullet"/>
      <w:lvlText w:val=""/>
      <w:lvlJc w:val="left"/>
      <w:pPr>
        <w:tabs>
          <w:tab w:val="num" w:pos="720"/>
        </w:tabs>
        <w:ind w:left="720" w:hanging="363"/>
      </w:pPr>
      <w:rPr>
        <w:rFonts w:ascii="Symbol" w:hAnsi="Symbol"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245A516F"/>
    <w:multiLevelType w:val="singleLevel"/>
    <w:tmpl w:val="6FB27A24"/>
    <w:lvl w:ilvl="0">
      <w:start w:val="1"/>
      <w:numFmt w:val="bullet"/>
      <w:pStyle w:val="Puntoelenco5"/>
      <w:lvlText w:val=""/>
      <w:lvlJc w:val="left"/>
      <w:pPr>
        <w:tabs>
          <w:tab w:val="num" w:pos="360"/>
        </w:tabs>
        <w:ind w:left="360" w:hanging="360"/>
      </w:pPr>
      <w:rPr>
        <w:rFonts w:ascii="Symbol" w:hAnsi="Symbol" w:hint="default"/>
      </w:rPr>
    </w:lvl>
  </w:abstractNum>
  <w:abstractNum w:abstractNumId="15" w15:restartNumberingAfterBreak="0">
    <w:nsid w:val="2E884FED"/>
    <w:multiLevelType w:val="singleLevel"/>
    <w:tmpl w:val="3E1ABD62"/>
    <w:lvl w:ilvl="0">
      <w:start w:val="10"/>
      <w:numFmt w:val="bullet"/>
      <w:pStyle w:val="Enumeration1"/>
      <w:lvlText w:val="-"/>
      <w:lvlJc w:val="left"/>
      <w:pPr>
        <w:tabs>
          <w:tab w:val="num" w:pos="360"/>
        </w:tabs>
        <w:ind w:left="360" w:hanging="360"/>
      </w:pPr>
      <w:rPr>
        <w:rFonts w:hint="default"/>
      </w:rPr>
    </w:lvl>
  </w:abstractNum>
  <w:abstractNum w:abstractNumId="16" w15:restartNumberingAfterBreak="0">
    <w:nsid w:val="32C745DD"/>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97290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F54DF0"/>
    <w:multiLevelType w:val="hybridMultilevel"/>
    <w:tmpl w:val="46A46E56"/>
    <w:lvl w:ilvl="0" w:tplc="897A87D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94D7FE8"/>
    <w:multiLevelType w:val="hybridMultilevel"/>
    <w:tmpl w:val="66DA251C"/>
    <w:lvl w:ilvl="0" w:tplc="04100001">
      <w:start w:val="1"/>
      <w:numFmt w:val="bullet"/>
      <w:lvlText w:val=""/>
      <w:lvlJc w:val="left"/>
      <w:pPr>
        <w:tabs>
          <w:tab w:val="num" w:pos="1145"/>
        </w:tabs>
        <w:ind w:left="1145" w:hanging="360"/>
      </w:pPr>
      <w:rPr>
        <w:rFonts w:ascii="Symbol" w:hAnsi="Symbol" w:hint="default"/>
      </w:rPr>
    </w:lvl>
    <w:lvl w:ilvl="1" w:tplc="04100003" w:tentative="1">
      <w:start w:val="1"/>
      <w:numFmt w:val="bullet"/>
      <w:lvlText w:val="o"/>
      <w:lvlJc w:val="left"/>
      <w:pPr>
        <w:tabs>
          <w:tab w:val="num" w:pos="1865"/>
        </w:tabs>
        <w:ind w:left="1865" w:hanging="360"/>
      </w:pPr>
      <w:rPr>
        <w:rFonts w:ascii="Courier New" w:hAnsi="Courier New" w:cs="Courier New" w:hint="default"/>
      </w:rPr>
    </w:lvl>
    <w:lvl w:ilvl="2" w:tplc="04100005" w:tentative="1">
      <w:start w:val="1"/>
      <w:numFmt w:val="bullet"/>
      <w:pStyle w:val="Titre3TitreFigureT3ttulo3barreH3h3H31h31H32h32H33h33H34h34H35h35b23bulletXXXTITRE3berschrift31ttulo3berschrift31Level3TopicHeadingberschrift3l3Guide3"/>
      <w:lvlText w:val=""/>
      <w:lvlJc w:val="left"/>
      <w:pPr>
        <w:tabs>
          <w:tab w:val="num" w:pos="2585"/>
        </w:tabs>
        <w:ind w:left="2585" w:hanging="360"/>
      </w:pPr>
      <w:rPr>
        <w:rFonts w:ascii="Wingdings" w:hAnsi="Wingdings" w:hint="default"/>
      </w:rPr>
    </w:lvl>
    <w:lvl w:ilvl="3" w:tplc="04100001" w:tentative="1">
      <w:start w:val="1"/>
      <w:numFmt w:val="bullet"/>
      <w:pStyle w:val="Titre4T4titre2h4h41H41h42H42h43H43h44H44h45H45dashd34dashTITRE4berschrift41berschrift41FirstSubheadingberschrift4"/>
      <w:lvlText w:val=""/>
      <w:lvlJc w:val="left"/>
      <w:pPr>
        <w:tabs>
          <w:tab w:val="num" w:pos="3305"/>
        </w:tabs>
        <w:ind w:left="3305" w:hanging="360"/>
      </w:pPr>
      <w:rPr>
        <w:rFonts w:ascii="Symbol" w:hAnsi="Symbol" w:hint="default"/>
      </w:rPr>
    </w:lvl>
    <w:lvl w:ilvl="4" w:tplc="04100003" w:tentative="1">
      <w:start w:val="1"/>
      <w:numFmt w:val="bullet"/>
      <w:pStyle w:val="Titre5T5TITRE5berschrift51berschrift51berschrift5h5"/>
      <w:lvlText w:val="o"/>
      <w:lvlJc w:val="left"/>
      <w:pPr>
        <w:tabs>
          <w:tab w:val="num" w:pos="4025"/>
        </w:tabs>
        <w:ind w:left="4025" w:hanging="360"/>
      </w:pPr>
      <w:rPr>
        <w:rFonts w:ascii="Courier New" w:hAnsi="Courier New" w:cs="Courier New" w:hint="default"/>
      </w:rPr>
    </w:lvl>
    <w:lvl w:ilvl="5" w:tplc="04100005" w:tentative="1">
      <w:start w:val="1"/>
      <w:numFmt w:val="bullet"/>
      <w:lvlText w:val=""/>
      <w:lvlJc w:val="left"/>
      <w:pPr>
        <w:tabs>
          <w:tab w:val="num" w:pos="4745"/>
        </w:tabs>
        <w:ind w:left="4745" w:hanging="360"/>
      </w:pPr>
      <w:rPr>
        <w:rFonts w:ascii="Wingdings" w:hAnsi="Wingdings" w:hint="default"/>
      </w:rPr>
    </w:lvl>
    <w:lvl w:ilvl="6" w:tplc="04100001" w:tentative="1">
      <w:start w:val="1"/>
      <w:numFmt w:val="bullet"/>
      <w:pStyle w:val="Titre7NoNodigitheading"/>
      <w:lvlText w:val=""/>
      <w:lvlJc w:val="left"/>
      <w:pPr>
        <w:tabs>
          <w:tab w:val="num" w:pos="5465"/>
        </w:tabs>
        <w:ind w:left="5465" w:hanging="360"/>
      </w:pPr>
      <w:rPr>
        <w:rFonts w:ascii="Symbol" w:hAnsi="Symbol" w:hint="default"/>
      </w:rPr>
    </w:lvl>
    <w:lvl w:ilvl="7" w:tplc="04100003" w:tentative="1">
      <w:start w:val="1"/>
      <w:numFmt w:val="bullet"/>
      <w:pStyle w:val="Titre8FigureTitletableno"/>
      <w:lvlText w:val="o"/>
      <w:lvlJc w:val="left"/>
      <w:pPr>
        <w:tabs>
          <w:tab w:val="num" w:pos="6185"/>
        </w:tabs>
        <w:ind w:left="6185" w:hanging="360"/>
      </w:pPr>
      <w:rPr>
        <w:rFonts w:ascii="Courier New" w:hAnsi="Courier New" w:cs="Courier New" w:hint="default"/>
      </w:rPr>
    </w:lvl>
    <w:lvl w:ilvl="8" w:tplc="04100005" w:tentative="1">
      <w:start w:val="1"/>
      <w:numFmt w:val="bullet"/>
      <w:pStyle w:val="Titre9TableTitlefigureno"/>
      <w:lvlText w:val=""/>
      <w:lvlJc w:val="left"/>
      <w:pPr>
        <w:tabs>
          <w:tab w:val="num" w:pos="6905"/>
        </w:tabs>
        <w:ind w:left="6905"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C4F6207"/>
    <w:multiLevelType w:val="multilevel"/>
    <w:tmpl w:val="E4A8A3A2"/>
    <w:lvl w:ilvl="0">
      <w:start w:val="1"/>
      <w:numFmt w:val="bullet"/>
      <w:pStyle w:val="StyleHeading1JustifiedLeft0cmHanging125cmBefore"/>
      <w:lvlText w:val=""/>
      <w:lvlJc w:val="left"/>
      <w:pPr>
        <w:tabs>
          <w:tab w:val="num" w:pos="927"/>
        </w:tabs>
        <w:ind w:left="851" w:hanging="28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412BF7"/>
    <w:multiLevelType w:val="multilevel"/>
    <w:tmpl w:val="FA9CC740"/>
    <w:lvl w:ilvl="0">
      <w:start w:val="1"/>
      <w:numFmt w:val="decimal"/>
      <w:lvlText w:val="%1."/>
      <w:lvlJc w:val="left"/>
      <w:pPr>
        <w:tabs>
          <w:tab w:val="num" w:pos="432"/>
        </w:tabs>
        <w:ind w:left="432" w:hanging="432"/>
      </w:pPr>
      <w:rPr>
        <w:rFonts w:hint="default"/>
      </w:rPr>
    </w:lvl>
    <w:lvl w:ilvl="1">
      <w:start w:val="1"/>
      <w:numFmt w:val="decimal"/>
      <w:lvlText w:val="%2.1."/>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4.1."/>
      <w:lvlJc w:val="left"/>
      <w:pPr>
        <w:tabs>
          <w:tab w:val="num" w:pos="1574"/>
        </w:tabs>
        <w:ind w:left="1574" w:hanging="864"/>
      </w:pPr>
      <w:rPr>
        <w:rFonts w:hint="default"/>
      </w:rPr>
    </w:lvl>
    <w:lvl w:ilvl="4">
      <w:start w:val="1"/>
      <w:numFmt w:val="decimal"/>
      <w:lvlText w:val="%5.1."/>
      <w:lvlJc w:val="left"/>
      <w:pPr>
        <w:tabs>
          <w:tab w:val="num" w:pos="1008"/>
        </w:tabs>
        <w:ind w:left="1008" w:hanging="1008"/>
      </w:pPr>
      <w:rPr>
        <w:rFonts w:hint="default"/>
        <w:b w:val="0"/>
        <w:i w:val="0"/>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3" w15:restartNumberingAfterBreak="0">
    <w:nsid w:val="3D831107"/>
    <w:multiLevelType w:val="singleLevel"/>
    <w:tmpl w:val="7AA0C9FA"/>
    <w:lvl w:ilvl="0">
      <w:start w:val="1"/>
      <w:numFmt w:val="bullet"/>
      <w:pStyle w:val="EnumrationPuceCarr"/>
      <w:lvlText w:val=""/>
      <w:lvlJc w:val="left"/>
      <w:pPr>
        <w:tabs>
          <w:tab w:val="num" w:pos="360"/>
        </w:tabs>
        <w:ind w:left="360" w:hanging="360"/>
      </w:pPr>
      <w:rPr>
        <w:rFonts w:ascii="Wingdings" w:hAnsi="Wingdings" w:hint="default"/>
      </w:rPr>
    </w:lvl>
  </w:abstractNum>
  <w:abstractNum w:abstractNumId="24" w15:restartNumberingAfterBreak="0">
    <w:nsid w:val="452268A2"/>
    <w:multiLevelType w:val="multilevel"/>
    <w:tmpl w:val="99BC655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E4358A"/>
    <w:multiLevelType w:val="multilevel"/>
    <w:tmpl w:val="CE7605B4"/>
    <w:lvl w:ilvl="0">
      <w:start w:val="1"/>
      <w:numFmt w:val="decimal"/>
      <w:pStyle w:val="Stile5"/>
      <w:suff w:val="space"/>
      <w:lvlText w:val="%1."/>
      <w:lvlJc w:val="left"/>
      <w:pPr>
        <w:ind w:left="567" w:firstLine="0"/>
      </w:pPr>
      <w:rPr>
        <w:rFonts w:hint="default"/>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15:restartNumberingAfterBreak="0">
    <w:nsid w:val="48E11971"/>
    <w:multiLevelType w:val="multilevel"/>
    <w:tmpl w:val="8B9AF7F2"/>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none"/>
      <w:lvlRestart w:val="0"/>
      <w:pStyle w:val="5-Quintogradodidivisi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1C54D5"/>
    <w:multiLevelType w:val="multilevel"/>
    <w:tmpl w:val="6E04237A"/>
    <w:lvl w:ilvl="0">
      <w:start w:val="2"/>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4217EE"/>
    <w:multiLevelType w:val="multilevel"/>
    <w:tmpl w:val="78527824"/>
    <w:lvl w:ilvl="0">
      <w:start w:val="2"/>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D37080"/>
    <w:multiLevelType w:val="multilevel"/>
    <w:tmpl w:val="72466E04"/>
    <w:lvl w:ilvl="0">
      <w:start w:val="2"/>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4F6C2642"/>
    <w:multiLevelType w:val="singleLevel"/>
    <w:tmpl w:val="040C0001"/>
    <w:lvl w:ilvl="0">
      <w:start w:val="1"/>
      <w:numFmt w:val="bullet"/>
      <w:pStyle w:val="TitreAnnexe"/>
      <w:lvlText w:val=""/>
      <w:lvlJc w:val="left"/>
      <w:pPr>
        <w:tabs>
          <w:tab w:val="num" w:pos="360"/>
        </w:tabs>
        <w:ind w:left="360" w:hanging="360"/>
      </w:pPr>
      <w:rPr>
        <w:rFonts w:ascii="Symbol" w:hAnsi="Symbol" w:hint="default"/>
      </w:rPr>
    </w:lvl>
  </w:abstractNum>
  <w:abstractNum w:abstractNumId="31" w15:restartNumberingAfterBreak="0">
    <w:nsid w:val="529F6473"/>
    <w:multiLevelType w:val="hybridMultilevel"/>
    <w:tmpl w:val="C7547498"/>
    <w:lvl w:ilvl="0" w:tplc="48403F58">
      <w:start w:val="1"/>
      <w:numFmt w:val="decimal"/>
      <w:pStyle w:val="Stile2"/>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BD47B5"/>
    <w:multiLevelType w:val="hybridMultilevel"/>
    <w:tmpl w:val="E32EFE6C"/>
    <w:lvl w:ilvl="0" w:tplc="34948A2A">
      <w:start w:val="1"/>
      <w:numFmt w:val="decimal"/>
      <w:pStyle w:val="Titolo5"/>
      <w:lvlText w:val="%1.1.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64F5DA3"/>
    <w:multiLevelType w:val="multilevel"/>
    <w:tmpl w:val="ED1CE478"/>
    <w:lvl w:ilvl="0">
      <w:start w:val="1"/>
      <w:numFmt w:val="bullet"/>
      <w:pStyle w:val="Titreabc"/>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8164B5"/>
    <w:multiLevelType w:val="multilevel"/>
    <w:tmpl w:val="04100023"/>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E256BCC"/>
    <w:multiLevelType w:val="multilevel"/>
    <w:tmpl w:val="94B0BED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CA24EA"/>
    <w:multiLevelType w:val="hybridMultilevel"/>
    <w:tmpl w:val="245A0210"/>
    <w:lvl w:ilvl="0" w:tplc="5388DA9C">
      <w:start w:val="1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76352B"/>
    <w:multiLevelType w:val="singleLevel"/>
    <w:tmpl w:val="FD484928"/>
    <w:lvl w:ilvl="0">
      <w:start w:val="1"/>
      <w:numFmt w:val="bullet"/>
      <w:pStyle w:val="Enum1"/>
      <w:lvlText w:val=""/>
      <w:lvlJc w:val="left"/>
      <w:pPr>
        <w:tabs>
          <w:tab w:val="num" w:pos="851"/>
        </w:tabs>
        <w:ind w:left="851" w:hanging="567"/>
      </w:pPr>
      <w:rPr>
        <w:rFonts w:ascii="Symbol" w:hAnsi="Symbol" w:hint="default"/>
      </w:rPr>
    </w:lvl>
  </w:abstractNum>
  <w:abstractNum w:abstractNumId="38" w15:restartNumberingAfterBreak="0">
    <w:nsid w:val="65570B28"/>
    <w:multiLevelType w:val="multilevel"/>
    <w:tmpl w:val="62D642C6"/>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DB4F63"/>
    <w:multiLevelType w:val="singleLevel"/>
    <w:tmpl w:val="E11C9C42"/>
    <w:lvl w:ilvl="0">
      <w:start w:val="1"/>
      <w:numFmt w:val="bullet"/>
      <w:pStyle w:val="enumeration"/>
      <w:lvlText w:val="-"/>
      <w:lvlJc w:val="left"/>
      <w:pPr>
        <w:tabs>
          <w:tab w:val="num" w:pos="360"/>
        </w:tabs>
        <w:ind w:left="360" w:hanging="360"/>
      </w:pPr>
      <w:rPr>
        <w:rFonts w:ascii="Times New Roman" w:hAnsi="Times New Roman" w:hint="default"/>
      </w:rPr>
    </w:lvl>
  </w:abstractNum>
  <w:abstractNum w:abstractNumId="40" w15:restartNumberingAfterBreak="0">
    <w:nsid w:val="734C798E"/>
    <w:multiLevelType w:val="multilevel"/>
    <w:tmpl w:val="3BC8DF4E"/>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3D74BE"/>
    <w:multiLevelType w:val="singleLevel"/>
    <w:tmpl w:val="040C0005"/>
    <w:lvl w:ilvl="0">
      <w:start w:val="1"/>
      <w:numFmt w:val="bullet"/>
      <w:pStyle w:val="TypeAnnot2"/>
      <w:lvlText w:val=""/>
      <w:lvlJc w:val="left"/>
      <w:pPr>
        <w:tabs>
          <w:tab w:val="num" w:pos="360"/>
        </w:tabs>
        <w:ind w:left="360" w:hanging="360"/>
      </w:pPr>
      <w:rPr>
        <w:rFonts w:ascii="Wingdings" w:hAnsi="Wingdings" w:hint="default"/>
      </w:rPr>
    </w:lvl>
  </w:abstractNum>
  <w:abstractNum w:abstractNumId="42" w15:restartNumberingAfterBreak="0">
    <w:nsid w:val="7A0F5E3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2"/>
  </w:num>
  <w:num w:numId="3">
    <w:abstractNumId w:val="19"/>
  </w:num>
  <w:num w:numId="4">
    <w:abstractNumId w:val="13"/>
  </w:num>
  <w:num w:numId="5">
    <w:abstractNumId w:val="6"/>
  </w:num>
  <w:num w:numId="6">
    <w:abstractNumId w:val="5"/>
  </w:num>
  <w:num w:numId="7">
    <w:abstractNumId w:val="4"/>
  </w:num>
  <w:num w:numId="8">
    <w:abstractNumId w:val="3"/>
  </w:num>
  <w:num w:numId="9">
    <w:abstractNumId w:val="2"/>
  </w:num>
  <w:num w:numId="10">
    <w:abstractNumId w:val="1"/>
  </w:num>
  <w:num w:numId="11">
    <w:abstractNumId w:val="37"/>
  </w:num>
  <w:num w:numId="12">
    <w:abstractNumId w:val="10"/>
  </w:num>
  <w:num w:numId="13">
    <w:abstractNumId w:val="14"/>
  </w:num>
  <w:num w:numId="14">
    <w:abstractNumId w:val="11"/>
  </w:num>
  <w:num w:numId="15">
    <w:abstractNumId w:val="20"/>
  </w:num>
  <w:num w:numId="16">
    <w:abstractNumId w:val="39"/>
  </w:num>
  <w:num w:numId="17">
    <w:abstractNumId w:val="23"/>
  </w:num>
  <w:num w:numId="18">
    <w:abstractNumId w:val="42"/>
  </w:num>
  <w:num w:numId="19">
    <w:abstractNumId w:val="33"/>
  </w:num>
  <w:num w:numId="20">
    <w:abstractNumId w:val="30"/>
  </w:num>
  <w:num w:numId="21">
    <w:abstractNumId w:val="41"/>
  </w:num>
  <w:num w:numId="22">
    <w:abstractNumId w:val="21"/>
  </w:num>
  <w:num w:numId="23">
    <w:abstractNumId w:val="12"/>
  </w:num>
  <w:num w:numId="24">
    <w:abstractNumId w:val="31"/>
  </w:num>
  <w:num w:numId="25">
    <w:abstractNumId w:val="32"/>
  </w:num>
  <w:num w:numId="26">
    <w:abstractNumId w:val="25"/>
  </w:num>
  <w:num w:numId="27">
    <w:abstractNumId w:val="36"/>
  </w:num>
  <w:num w:numId="28">
    <w:abstractNumId w:val="26"/>
  </w:num>
  <w:num w:numId="29">
    <w:abstractNumId w:val="9"/>
  </w:num>
  <w:num w:numId="30">
    <w:abstractNumId w:val="18"/>
  </w:num>
  <w:num w:numId="31">
    <w:abstractNumId w:val="0"/>
  </w:num>
  <w:num w:numId="32">
    <w:abstractNumId w:val="25"/>
    <w:lvlOverride w:ilvl="0">
      <w:startOverride w:val="1"/>
    </w:lvlOverride>
  </w:num>
  <w:num w:numId="33">
    <w:abstractNumId w:val="29"/>
  </w:num>
  <w:num w:numId="34">
    <w:abstractNumId w:val="8"/>
  </w:num>
  <w:num w:numId="35">
    <w:abstractNumId w:val="27"/>
  </w:num>
  <w:num w:numId="36">
    <w:abstractNumId w:val="28"/>
  </w:num>
  <w:num w:numId="37">
    <w:abstractNumId w:val="24"/>
  </w:num>
  <w:num w:numId="38">
    <w:abstractNumId w:val="7"/>
  </w:num>
  <w:num w:numId="39">
    <w:abstractNumId w:val="40"/>
  </w:num>
  <w:num w:numId="40">
    <w:abstractNumId w:val="38"/>
  </w:num>
  <w:num w:numId="41">
    <w:abstractNumId w:val="35"/>
  </w:num>
  <w:num w:numId="42">
    <w:abstractNumId w:val="17"/>
  </w:num>
  <w:num w:numId="43">
    <w:abstractNumId w:val="16"/>
  </w:num>
  <w:num w:numId="4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ar-SA"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it-IT" w:vendorID="3" w:dllVersion="517" w:checkStyle="1"/>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C0"/>
    <w:rsid w:val="00000002"/>
    <w:rsid w:val="00000316"/>
    <w:rsid w:val="00000455"/>
    <w:rsid w:val="00000565"/>
    <w:rsid w:val="00000650"/>
    <w:rsid w:val="0000072C"/>
    <w:rsid w:val="000008A9"/>
    <w:rsid w:val="0000097B"/>
    <w:rsid w:val="00000A32"/>
    <w:rsid w:val="00000BBD"/>
    <w:rsid w:val="00000C90"/>
    <w:rsid w:val="00000DA4"/>
    <w:rsid w:val="00000EA4"/>
    <w:rsid w:val="00000EB4"/>
    <w:rsid w:val="00000F96"/>
    <w:rsid w:val="00001143"/>
    <w:rsid w:val="000011E0"/>
    <w:rsid w:val="00001253"/>
    <w:rsid w:val="00001393"/>
    <w:rsid w:val="000013B0"/>
    <w:rsid w:val="00001411"/>
    <w:rsid w:val="0000148D"/>
    <w:rsid w:val="00001556"/>
    <w:rsid w:val="00001715"/>
    <w:rsid w:val="000017AA"/>
    <w:rsid w:val="000019B4"/>
    <w:rsid w:val="000019BA"/>
    <w:rsid w:val="00001B6C"/>
    <w:rsid w:val="00001C1E"/>
    <w:rsid w:val="00001CA2"/>
    <w:rsid w:val="00001EB2"/>
    <w:rsid w:val="00001F52"/>
    <w:rsid w:val="0000200F"/>
    <w:rsid w:val="000021BC"/>
    <w:rsid w:val="0000232C"/>
    <w:rsid w:val="0000247B"/>
    <w:rsid w:val="00002482"/>
    <w:rsid w:val="000024C8"/>
    <w:rsid w:val="000026F1"/>
    <w:rsid w:val="0000270B"/>
    <w:rsid w:val="0000277D"/>
    <w:rsid w:val="00002899"/>
    <w:rsid w:val="00002A3F"/>
    <w:rsid w:val="00002ADB"/>
    <w:rsid w:val="00002B2C"/>
    <w:rsid w:val="00002B53"/>
    <w:rsid w:val="00002B64"/>
    <w:rsid w:val="00002B68"/>
    <w:rsid w:val="00002B74"/>
    <w:rsid w:val="00002BF8"/>
    <w:rsid w:val="00002C1E"/>
    <w:rsid w:val="00002C5A"/>
    <w:rsid w:val="00003029"/>
    <w:rsid w:val="0000306E"/>
    <w:rsid w:val="00003096"/>
    <w:rsid w:val="000030A4"/>
    <w:rsid w:val="000030AB"/>
    <w:rsid w:val="00003168"/>
    <w:rsid w:val="000031EC"/>
    <w:rsid w:val="0000321C"/>
    <w:rsid w:val="000032FA"/>
    <w:rsid w:val="000033BE"/>
    <w:rsid w:val="0000340A"/>
    <w:rsid w:val="00003430"/>
    <w:rsid w:val="000034B4"/>
    <w:rsid w:val="000035D2"/>
    <w:rsid w:val="0000363D"/>
    <w:rsid w:val="00003AA7"/>
    <w:rsid w:val="00003AD0"/>
    <w:rsid w:val="00003D96"/>
    <w:rsid w:val="00003F6F"/>
    <w:rsid w:val="00003F7A"/>
    <w:rsid w:val="00004006"/>
    <w:rsid w:val="000041E3"/>
    <w:rsid w:val="000041FD"/>
    <w:rsid w:val="00004264"/>
    <w:rsid w:val="0000432E"/>
    <w:rsid w:val="000043AD"/>
    <w:rsid w:val="000043CF"/>
    <w:rsid w:val="000045C3"/>
    <w:rsid w:val="00004624"/>
    <w:rsid w:val="0000465A"/>
    <w:rsid w:val="00004695"/>
    <w:rsid w:val="00004773"/>
    <w:rsid w:val="00004938"/>
    <w:rsid w:val="00004A38"/>
    <w:rsid w:val="00004A53"/>
    <w:rsid w:val="00004C6A"/>
    <w:rsid w:val="00004D7D"/>
    <w:rsid w:val="000050A0"/>
    <w:rsid w:val="00005141"/>
    <w:rsid w:val="00005345"/>
    <w:rsid w:val="000053B7"/>
    <w:rsid w:val="000053D5"/>
    <w:rsid w:val="000054D6"/>
    <w:rsid w:val="00005501"/>
    <w:rsid w:val="0000554A"/>
    <w:rsid w:val="000055A4"/>
    <w:rsid w:val="0000585F"/>
    <w:rsid w:val="0000586D"/>
    <w:rsid w:val="00005896"/>
    <w:rsid w:val="00005901"/>
    <w:rsid w:val="00005A97"/>
    <w:rsid w:val="00005B0E"/>
    <w:rsid w:val="00005D0A"/>
    <w:rsid w:val="00005D74"/>
    <w:rsid w:val="00005DC4"/>
    <w:rsid w:val="00005DDE"/>
    <w:rsid w:val="00005EAF"/>
    <w:rsid w:val="00005F1C"/>
    <w:rsid w:val="000060DC"/>
    <w:rsid w:val="0000617D"/>
    <w:rsid w:val="0000645C"/>
    <w:rsid w:val="0000648F"/>
    <w:rsid w:val="000064C1"/>
    <w:rsid w:val="000065AB"/>
    <w:rsid w:val="00006685"/>
    <w:rsid w:val="00006687"/>
    <w:rsid w:val="0000668E"/>
    <w:rsid w:val="000067EF"/>
    <w:rsid w:val="0000681F"/>
    <w:rsid w:val="00006A10"/>
    <w:rsid w:val="00006B57"/>
    <w:rsid w:val="00006B5B"/>
    <w:rsid w:val="00006B96"/>
    <w:rsid w:val="00006D01"/>
    <w:rsid w:val="00006DCE"/>
    <w:rsid w:val="00006DD6"/>
    <w:rsid w:val="0000700C"/>
    <w:rsid w:val="000070F9"/>
    <w:rsid w:val="00007103"/>
    <w:rsid w:val="00007222"/>
    <w:rsid w:val="0000731A"/>
    <w:rsid w:val="000073A2"/>
    <w:rsid w:val="000073C7"/>
    <w:rsid w:val="000075DA"/>
    <w:rsid w:val="000075F9"/>
    <w:rsid w:val="00007657"/>
    <w:rsid w:val="000076C1"/>
    <w:rsid w:val="00007782"/>
    <w:rsid w:val="000077C0"/>
    <w:rsid w:val="0000788A"/>
    <w:rsid w:val="00007A13"/>
    <w:rsid w:val="00007A87"/>
    <w:rsid w:val="00007AAE"/>
    <w:rsid w:val="00007B3E"/>
    <w:rsid w:val="00007D2E"/>
    <w:rsid w:val="00007DFA"/>
    <w:rsid w:val="00007E88"/>
    <w:rsid w:val="00007F7D"/>
    <w:rsid w:val="00007FA3"/>
    <w:rsid w:val="0001000B"/>
    <w:rsid w:val="000101F8"/>
    <w:rsid w:val="0001027E"/>
    <w:rsid w:val="000102DB"/>
    <w:rsid w:val="0001030F"/>
    <w:rsid w:val="0001033A"/>
    <w:rsid w:val="00010345"/>
    <w:rsid w:val="0001040C"/>
    <w:rsid w:val="00010429"/>
    <w:rsid w:val="00010466"/>
    <w:rsid w:val="00010477"/>
    <w:rsid w:val="0001059F"/>
    <w:rsid w:val="000105F1"/>
    <w:rsid w:val="00010638"/>
    <w:rsid w:val="000106C7"/>
    <w:rsid w:val="00010714"/>
    <w:rsid w:val="00010813"/>
    <w:rsid w:val="00010907"/>
    <w:rsid w:val="00010A45"/>
    <w:rsid w:val="00010D38"/>
    <w:rsid w:val="00010DC0"/>
    <w:rsid w:val="00010E10"/>
    <w:rsid w:val="00010F5A"/>
    <w:rsid w:val="00010FAF"/>
    <w:rsid w:val="00011034"/>
    <w:rsid w:val="00011179"/>
    <w:rsid w:val="000111B2"/>
    <w:rsid w:val="00011324"/>
    <w:rsid w:val="000114F8"/>
    <w:rsid w:val="000115CB"/>
    <w:rsid w:val="000115D2"/>
    <w:rsid w:val="000115FD"/>
    <w:rsid w:val="000116F9"/>
    <w:rsid w:val="0001181A"/>
    <w:rsid w:val="00011834"/>
    <w:rsid w:val="000118BF"/>
    <w:rsid w:val="00011977"/>
    <w:rsid w:val="000119E3"/>
    <w:rsid w:val="00011A47"/>
    <w:rsid w:val="00011A5E"/>
    <w:rsid w:val="00011CA0"/>
    <w:rsid w:val="00011D26"/>
    <w:rsid w:val="00011FAB"/>
    <w:rsid w:val="00011FC9"/>
    <w:rsid w:val="00011FCE"/>
    <w:rsid w:val="00012122"/>
    <w:rsid w:val="00012223"/>
    <w:rsid w:val="0001226D"/>
    <w:rsid w:val="00012318"/>
    <w:rsid w:val="00012400"/>
    <w:rsid w:val="000124B1"/>
    <w:rsid w:val="0001272E"/>
    <w:rsid w:val="00012734"/>
    <w:rsid w:val="00012A88"/>
    <w:rsid w:val="00012AA0"/>
    <w:rsid w:val="00012AAE"/>
    <w:rsid w:val="00012BFB"/>
    <w:rsid w:val="00012C1C"/>
    <w:rsid w:val="00012E37"/>
    <w:rsid w:val="00012E91"/>
    <w:rsid w:val="00012EC1"/>
    <w:rsid w:val="0001307D"/>
    <w:rsid w:val="00013090"/>
    <w:rsid w:val="00013105"/>
    <w:rsid w:val="00013264"/>
    <w:rsid w:val="00013282"/>
    <w:rsid w:val="0001333F"/>
    <w:rsid w:val="000133BC"/>
    <w:rsid w:val="0001346D"/>
    <w:rsid w:val="000135A8"/>
    <w:rsid w:val="000135FF"/>
    <w:rsid w:val="0001360A"/>
    <w:rsid w:val="00013675"/>
    <w:rsid w:val="00013697"/>
    <w:rsid w:val="000138C4"/>
    <w:rsid w:val="00013ADD"/>
    <w:rsid w:val="00013C21"/>
    <w:rsid w:val="00013C2B"/>
    <w:rsid w:val="00013C71"/>
    <w:rsid w:val="00013D24"/>
    <w:rsid w:val="00013D37"/>
    <w:rsid w:val="00013D80"/>
    <w:rsid w:val="00013F2F"/>
    <w:rsid w:val="00013FFF"/>
    <w:rsid w:val="00014063"/>
    <w:rsid w:val="0001424E"/>
    <w:rsid w:val="0001429A"/>
    <w:rsid w:val="0001433F"/>
    <w:rsid w:val="0001442C"/>
    <w:rsid w:val="00014593"/>
    <w:rsid w:val="0001468F"/>
    <w:rsid w:val="000146A9"/>
    <w:rsid w:val="000147AA"/>
    <w:rsid w:val="0001493C"/>
    <w:rsid w:val="00014950"/>
    <w:rsid w:val="000149FD"/>
    <w:rsid w:val="00014BB5"/>
    <w:rsid w:val="00014C5B"/>
    <w:rsid w:val="00014D84"/>
    <w:rsid w:val="00014DB7"/>
    <w:rsid w:val="00014DC2"/>
    <w:rsid w:val="00014DD4"/>
    <w:rsid w:val="00014E1F"/>
    <w:rsid w:val="00014FAC"/>
    <w:rsid w:val="00014FD4"/>
    <w:rsid w:val="000150AC"/>
    <w:rsid w:val="0001512F"/>
    <w:rsid w:val="00015292"/>
    <w:rsid w:val="0001541B"/>
    <w:rsid w:val="000154A9"/>
    <w:rsid w:val="000154BF"/>
    <w:rsid w:val="000155E9"/>
    <w:rsid w:val="000156EB"/>
    <w:rsid w:val="0001579A"/>
    <w:rsid w:val="000157E2"/>
    <w:rsid w:val="0001586C"/>
    <w:rsid w:val="000158B2"/>
    <w:rsid w:val="0001598D"/>
    <w:rsid w:val="00015A1E"/>
    <w:rsid w:val="00015AB7"/>
    <w:rsid w:val="00015AF1"/>
    <w:rsid w:val="00015B5D"/>
    <w:rsid w:val="00015C32"/>
    <w:rsid w:val="00015DAE"/>
    <w:rsid w:val="00015EC4"/>
    <w:rsid w:val="00015ED7"/>
    <w:rsid w:val="00015F0C"/>
    <w:rsid w:val="00016081"/>
    <w:rsid w:val="0001610F"/>
    <w:rsid w:val="0001613A"/>
    <w:rsid w:val="00016141"/>
    <w:rsid w:val="0001615C"/>
    <w:rsid w:val="00016243"/>
    <w:rsid w:val="000162D5"/>
    <w:rsid w:val="000163BC"/>
    <w:rsid w:val="00016491"/>
    <w:rsid w:val="000165D9"/>
    <w:rsid w:val="00016633"/>
    <w:rsid w:val="0001675C"/>
    <w:rsid w:val="000168BF"/>
    <w:rsid w:val="000169B3"/>
    <w:rsid w:val="00016A76"/>
    <w:rsid w:val="00016AE9"/>
    <w:rsid w:val="00016B13"/>
    <w:rsid w:val="00016BE4"/>
    <w:rsid w:val="00016BFF"/>
    <w:rsid w:val="00016C08"/>
    <w:rsid w:val="00016C23"/>
    <w:rsid w:val="00016D59"/>
    <w:rsid w:val="00016D5E"/>
    <w:rsid w:val="00016D8C"/>
    <w:rsid w:val="00016DC5"/>
    <w:rsid w:val="00016F5F"/>
    <w:rsid w:val="00017542"/>
    <w:rsid w:val="00017545"/>
    <w:rsid w:val="000175DB"/>
    <w:rsid w:val="0001774C"/>
    <w:rsid w:val="00017780"/>
    <w:rsid w:val="00017861"/>
    <w:rsid w:val="00017A25"/>
    <w:rsid w:val="00017AB9"/>
    <w:rsid w:val="00017B15"/>
    <w:rsid w:val="00017BA6"/>
    <w:rsid w:val="00017C9F"/>
    <w:rsid w:val="000200EB"/>
    <w:rsid w:val="000201CB"/>
    <w:rsid w:val="000201D8"/>
    <w:rsid w:val="00020297"/>
    <w:rsid w:val="000202D7"/>
    <w:rsid w:val="000202D8"/>
    <w:rsid w:val="000204A0"/>
    <w:rsid w:val="000204BF"/>
    <w:rsid w:val="00020638"/>
    <w:rsid w:val="00020645"/>
    <w:rsid w:val="0002069C"/>
    <w:rsid w:val="00020760"/>
    <w:rsid w:val="0002077F"/>
    <w:rsid w:val="000208DE"/>
    <w:rsid w:val="00020A5C"/>
    <w:rsid w:val="00020CDC"/>
    <w:rsid w:val="00020D40"/>
    <w:rsid w:val="00020D5E"/>
    <w:rsid w:val="00021031"/>
    <w:rsid w:val="000211DA"/>
    <w:rsid w:val="000211F2"/>
    <w:rsid w:val="0002171F"/>
    <w:rsid w:val="000217F7"/>
    <w:rsid w:val="0002199D"/>
    <w:rsid w:val="00021B50"/>
    <w:rsid w:val="00021BAD"/>
    <w:rsid w:val="00021C36"/>
    <w:rsid w:val="00021CC8"/>
    <w:rsid w:val="00021D52"/>
    <w:rsid w:val="00021DF8"/>
    <w:rsid w:val="000220A3"/>
    <w:rsid w:val="00022519"/>
    <w:rsid w:val="0002254A"/>
    <w:rsid w:val="0002259D"/>
    <w:rsid w:val="000225CE"/>
    <w:rsid w:val="000228EC"/>
    <w:rsid w:val="00022925"/>
    <w:rsid w:val="000229C3"/>
    <w:rsid w:val="00022A38"/>
    <w:rsid w:val="00022A57"/>
    <w:rsid w:val="00022B41"/>
    <w:rsid w:val="00022C24"/>
    <w:rsid w:val="00022CD2"/>
    <w:rsid w:val="00022D03"/>
    <w:rsid w:val="00022D4F"/>
    <w:rsid w:val="00022F07"/>
    <w:rsid w:val="00022F10"/>
    <w:rsid w:val="000230E5"/>
    <w:rsid w:val="000230ED"/>
    <w:rsid w:val="0002313A"/>
    <w:rsid w:val="000232A6"/>
    <w:rsid w:val="000232D9"/>
    <w:rsid w:val="0002332F"/>
    <w:rsid w:val="000234C1"/>
    <w:rsid w:val="000235D3"/>
    <w:rsid w:val="000236B6"/>
    <w:rsid w:val="0002377F"/>
    <w:rsid w:val="000237B5"/>
    <w:rsid w:val="00023869"/>
    <w:rsid w:val="00023A04"/>
    <w:rsid w:val="00023ABE"/>
    <w:rsid w:val="00023B5F"/>
    <w:rsid w:val="00023C7E"/>
    <w:rsid w:val="00023E63"/>
    <w:rsid w:val="0002402A"/>
    <w:rsid w:val="000242FC"/>
    <w:rsid w:val="00024367"/>
    <w:rsid w:val="00024517"/>
    <w:rsid w:val="00024585"/>
    <w:rsid w:val="0002476F"/>
    <w:rsid w:val="00024837"/>
    <w:rsid w:val="00024935"/>
    <w:rsid w:val="000249DE"/>
    <w:rsid w:val="00024A77"/>
    <w:rsid w:val="00024B78"/>
    <w:rsid w:val="00024B7B"/>
    <w:rsid w:val="00024B7C"/>
    <w:rsid w:val="00024BB8"/>
    <w:rsid w:val="00024CE5"/>
    <w:rsid w:val="00025183"/>
    <w:rsid w:val="000251D7"/>
    <w:rsid w:val="0002534C"/>
    <w:rsid w:val="0002536B"/>
    <w:rsid w:val="000253B7"/>
    <w:rsid w:val="00025504"/>
    <w:rsid w:val="000256E3"/>
    <w:rsid w:val="000256EC"/>
    <w:rsid w:val="000258C7"/>
    <w:rsid w:val="0002595A"/>
    <w:rsid w:val="00025A6E"/>
    <w:rsid w:val="00025A76"/>
    <w:rsid w:val="00025B2B"/>
    <w:rsid w:val="00025B35"/>
    <w:rsid w:val="00025B9A"/>
    <w:rsid w:val="00025C79"/>
    <w:rsid w:val="00025E66"/>
    <w:rsid w:val="00025EBE"/>
    <w:rsid w:val="00025EF2"/>
    <w:rsid w:val="00025F3E"/>
    <w:rsid w:val="000260BB"/>
    <w:rsid w:val="00026323"/>
    <w:rsid w:val="00026394"/>
    <w:rsid w:val="00026B93"/>
    <w:rsid w:val="00026C22"/>
    <w:rsid w:val="00026D72"/>
    <w:rsid w:val="00026D7A"/>
    <w:rsid w:val="00026D9B"/>
    <w:rsid w:val="00026E4B"/>
    <w:rsid w:val="00026E9B"/>
    <w:rsid w:val="000270A5"/>
    <w:rsid w:val="000270D9"/>
    <w:rsid w:val="00027107"/>
    <w:rsid w:val="000271BB"/>
    <w:rsid w:val="00027226"/>
    <w:rsid w:val="0002727B"/>
    <w:rsid w:val="000272FE"/>
    <w:rsid w:val="000273DB"/>
    <w:rsid w:val="0002750D"/>
    <w:rsid w:val="000277EE"/>
    <w:rsid w:val="00027837"/>
    <w:rsid w:val="00027AA2"/>
    <w:rsid w:val="00027C15"/>
    <w:rsid w:val="00027C42"/>
    <w:rsid w:val="00027D6E"/>
    <w:rsid w:val="00027DDB"/>
    <w:rsid w:val="00027E33"/>
    <w:rsid w:val="00027E3A"/>
    <w:rsid w:val="00027F1A"/>
    <w:rsid w:val="0003008A"/>
    <w:rsid w:val="000300B2"/>
    <w:rsid w:val="0003017F"/>
    <w:rsid w:val="0003021D"/>
    <w:rsid w:val="00030227"/>
    <w:rsid w:val="00030242"/>
    <w:rsid w:val="0003025D"/>
    <w:rsid w:val="000302DC"/>
    <w:rsid w:val="00030451"/>
    <w:rsid w:val="000304BF"/>
    <w:rsid w:val="00030561"/>
    <w:rsid w:val="000305CB"/>
    <w:rsid w:val="000305F6"/>
    <w:rsid w:val="00030657"/>
    <w:rsid w:val="00030660"/>
    <w:rsid w:val="00030726"/>
    <w:rsid w:val="0003072C"/>
    <w:rsid w:val="0003076B"/>
    <w:rsid w:val="00030807"/>
    <w:rsid w:val="0003084A"/>
    <w:rsid w:val="00030876"/>
    <w:rsid w:val="0003093C"/>
    <w:rsid w:val="00030AD8"/>
    <w:rsid w:val="00030BF6"/>
    <w:rsid w:val="00030CB0"/>
    <w:rsid w:val="00030D65"/>
    <w:rsid w:val="00030E35"/>
    <w:rsid w:val="000312B1"/>
    <w:rsid w:val="00031365"/>
    <w:rsid w:val="00031393"/>
    <w:rsid w:val="00031394"/>
    <w:rsid w:val="000313AD"/>
    <w:rsid w:val="00031463"/>
    <w:rsid w:val="0003146F"/>
    <w:rsid w:val="000315D2"/>
    <w:rsid w:val="0003168D"/>
    <w:rsid w:val="00031831"/>
    <w:rsid w:val="00031925"/>
    <w:rsid w:val="00031985"/>
    <w:rsid w:val="00031A7B"/>
    <w:rsid w:val="00031D13"/>
    <w:rsid w:val="00031D43"/>
    <w:rsid w:val="00031D9B"/>
    <w:rsid w:val="00031E4C"/>
    <w:rsid w:val="00031F96"/>
    <w:rsid w:val="0003205A"/>
    <w:rsid w:val="000322C7"/>
    <w:rsid w:val="00032522"/>
    <w:rsid w:val="000325EC"/>
    <w:rsid w:val="0003263C"/>
    <w:rsid w:val="000326AD"/>
    <w:rsid w:val="0003284A"/>
    <w:rsid w:val="000328EF"/>
    <w:rsid w:val="000328F8"/>
    <w:rsid w:val="000329AC"/>
    <w:rsid w:val="00032A0C"/>
    <w:rsid w:val="00032B9C"/>
    <w:rsid w:val="00032BD3"/>
    <w:rsid w:val="00032C30"/>
    <w:rsid w:val="00032C37"/>
    <w:rsid w:val="00032D25"/>
    <w:rsid w:val="00032D35"/>
    <w:rsid w:val="00032E5C"/>
    <w:rsid w:val="00032F87"/>
    <w:rsid w:val="00032FFF"/>
    <w:rsid w:val="00033025"/>
    <w:rsid w:val="000331A3"/>
    <w:rsid w:val="00033223"/>
    <w:rsid w:val="00033262"/>
    <w:rsid w:val="00033370"/>
    <w:rsid w:val="0003344F"/>
    <w:rsid w:val="00033523"/>
    <w:rsid w:val="000335F0"/>
    <w:rsid w:val="000336FF"/>
    <w:rsid w:val="00033747"/>
    <w:rsid w:val="00033768"/>
    <w:rsid w:val="000338B1"/>
    <w:rsid w:val="000338F6"/>
    <w:rsid w:val="00033923"/>
    <w:rsid w:val="000339C2"/>
    <w:rsid w:val="000339F0"/>
    <w:rsid w:val="00033A37"/>
    <w:rsid w:val="00033AAF"/>
    <w:rsid w:val="00033BAB"/>
    <w:rsid w:val="00033C37"/>
    <w:rsid w:val="00033C3B"/>
    <w:rsid w:val="00033D04"/>
    <w:rsid w:val="00033D3F"/>
    <w:rsid w:val="00033E4A"/>
    <w:rsid w:val="00033F8B"/>
    <w:rsid w:val="00033FA5"/>
    <w:rsid w:val="00033FC9"/>
    <w:rsid w:val="000340FD"/>
    <w:rsid w:val="0003412E"/>
    <w:rsid w:val="000344DB"/>
    <w:rsid w:val="000345F9"/>
    <w:rsid w:val="00034650"/>
    <w:rsid w:val="000347AD"/>
    <w:rsid w:val="00034866"/>
    <w:rsid w:val="0003488C"/>
    <w:rsid w:val="00034992"/>
    <w:rsid w:val="000349C4"/>
    <w:rsid w:val="00034A91"/>
    <w:rsid w:val="00034B4B"/>
    <w:rsid w:val="00034BCA"/>
    <w:rsid w:val="00034E98"/>
    <w:rsid w:val="00035022"/>
    <w:rsid w:val="0003514E"/>
    <w:rsid w:val="0003516E"/>
    <w:rsid w:val="00035204"/>
    <w:rsid w:val="000352BF"/>
    <w:rsid w:val="00035302"/>
    <w:rsid w:val="00035428"/>
    <w:rsid w:val="0003543B"/>
    <w:rsid w:val="00035484"/>
    <w:rsid w:val="00035658"/>
    <w:rsid w:val="000357CB"/>
    <w:rsid w:val="00035835"/>
    <w:rsid w:val="00035ACC"/>
    <w:rsid w:val="00035B60"/>
    <w:rsid w:val="00035B9E"/>
    <w:rsid w:val="00035CFD"/>
    <w:rsid w:val="00035D03"/>
    <w:rsid w:val="00035D66"/>
    <w:rsid w:val="00035DDB"/>
    <w:rsid w:val="00035EA7"/>
    <w:rsid w:val="00035EF8"/>
    <w:rsid w:val="00035F00"/>
    <w:rsid w:val="00035F1D"/>
    <w:rsid w:val="00035FF4"/>
    <w:rsid w:val="00036155"/>
    <w:rsid w:val="0003628D"/>
    <w:rsid w:val="000362E7"/>
    <w:rsid w:val="00036322"/>
    <w:rsid w:val="000363BE"/>
    <w:rsid w:val="0003642D"/>
    <w:rsid w:val="0003650F"/>
    <w:rsid w:val="0003657F"/>
    <w:rsid w:val="00036590"/>
    <w:rsid w:val="00036659"/>
    <w:rsid w:val="00036756"/>
    <w:rsid w:val="00036956"/>
    <w:rsid w:val="00036A7E"/>
    <w:rsid w:val="00036B09"/>
    <w:rsid w:val="00036C13"/>
    <w:rsid w:val="00036D23"/>
    <w:rsid w:val="0003710F"/>
    <w:rsid w:val="00037177"/>
    <w:rsid w:val="00037224"/>
    <w:rsid w:val="00037236"/>
    <w:rsid w:val="0003724E"/>
    <w:rsid w:val="00037299"/>
    <w:rsid w:val="00037368"/>
    <w:rsid w:val="000373B0"/>
    <w:rsid w:val="000374B4"/>
    <w:rsid w:val="0003767A"/>
    <w:rsid w:val="00037703"/>
    <w:rsid w:val="000377FA"/>
    <w:rsid w:val="00037889"/>
    <w:rsid w:val="00037A1C"/>
    <w:rsid w:val="00037A21"/>
    <w:rsid w:val="00037A4D"/>
    <w:rsid w:val="00037A8E"/>
    <w:rsid w:val="00037C8D"/>
    <w:rsid w:val="00037D76"/>
    <w:rsid w:val="00037E56"/>
    <w:rsid w:val="00037EA1"/>
    <w:rsid w:val="00037F09"/>
    <w:rsid w:val="0004007D"/>
    <w:rsid w:val="000401D0"/>
    <w:rsid w:val="00040226"/>
    <w:rsid w:val="0004044F"/>
    <w:rsid w:val="0004046E"/>
    <w:rsid w:val="000404CA"/>
    <w:rsid w:val="000405BC"/>
    <w:rsid w:val="00040671"/>
    <w:rsid w:val="000406EA"/>
    <w:rsid w:val="00040702"/>
    <w:rsid w:val="000407BC"/>
    <w:rsid w:val="0004081E"/>
    <w:rsid w:val="000409ED"/>
    <w:rsid w:val="00040A04"/>
    <w:rsid w:val="00040BB4"/>
    <w:rsid w:val="00040BFF"/>
    <w:rsid w:val="00040C89"/>
    <w:rsid w:val="00040D10"/>
    <w:rsid w:val="00040D91"/>
    <w:rsid w:val="00040EBB"/>
    <w:rsid w:val="00040EE0"/>
    <w:rsid w:val="00040EFC"/>
    <w:rsid w:val="00040F6D"/>
    <w:rsid w:val="00041008"/>
    <w:rsid w:val="00041034"/>
    <w:rsid w:val="00041162"/>
    <w:rsid w:val="000411F9"/>
    <w:rsid w:val="00041288"/>
    <w:rsid w:val="000412E0"/>
    <w:rsid w:val="000413AE"/>
    <w:rsid w:val="000413E4"/>
    <w:rsid w:val="000413FC"/>
    <w:rsid w:val="00041563"/>
    <w:rsid w:val="00041572"/>
    <w:rsid w:val="00041664"/>
    <w:rsid w:val="0004168F"/>
    <w:rsid w:val="000416C5"/>
    <w:rsid w:val="000417C7"/>
    <w:rsid w:val="00041816"/>
    <w:rsid w:val="0004187A"/>
    <w:rsid w:val="000418E8"/>
    <w:rsid w:val="000418F9"/>
    <w:rsid w:val="00041900"/>
    <w:rsid w:val="0004192F"/>
    <w:rsid w:val="0004194D"/>
    <w:rsid w:val="00041950"/>
    <w:rsid w:val="000419AD"/>
    <w:rsid w:val="000419CB"/>
    <w:rsid w:val="000419CD"/>
    <w:rsid w:val="00041AB2"/>
    <w:rsid w:val="00041D5F"/>
    <w:rsid w:val="00041DC0"/>
    <w:rsid w:val="00041E4B"/>
    <w:rsid w:val="00041E51"/>
    <w:rsid w:val="00042077"/>
    <w:rsid w:val="00042084"/>
    <w:rsid w:val="00042185"/>
    <w:rsid w:val="000422A7"/>
    <w:rsid w:val="00042327"/>
    <w:rsid w:val="0004234E"/>
    <w:rsid w:val="000423F0"/>
    <w:rsid w:val="0004241C"/>
    <w:rsid w:val="0004242C"/>
    <w:rsid w:val="00042433"/>
    <w:rsid w:val="000424C6"/>
    <w:rsid w:val="00042673"/>
    <w:rsid w:val="00042749"/>
    <w:rsid w:val="000427C9"/>
    <w:rsid w:val="00042A4D"/>
    <w:rsid w:val="00042BC8"/>
    <w:rsid w:val="00042BF6"/>
    <w:rsid w:val="00042C00"/>
    <w:rsid w:val="00042E0D"/>
    <w:rsid w:val="00042FA6"/>
    <w:rsid w:val="00042FB4"/>
    <w:rsid w:val="00043039"/>
    <w:rsid w:val="000430A6"/>
    <w:rsid w:val="00043146"/>
    <w:rsid w:val="00043186"/>
    <w:rsid w:val="0004340F"/>
    <w:rsid w:val="00043415"/>
    <w:rsid w:val="0004363C"/>
    <w:rsid w:val="00043774"/>
    <w:rsid w:val="000439E2"/>
    <w:rsid w:val="00043A31"/>
    <w:rsid w:val="00043B25"/>
    <w:rsid w:val="00043B35"/>
    <w:rsid w:val="00043DB9"/>
    <w:rsid w:val="00043DEF"/>
    <w:rsid w:val="00043F96"/>
    <w:rsid w:val="0004404A"/>
    <w:rsid w:val="000440CC"/>
    <w:rsid w:val="000441B9"/>
    <w:rsid w:val="0004427E"/>
    <w:rsid w:val="0004429C"/>
    <w:rsid w:val="0004454A"/>
    <w:rsid w:val="00044550"/>
    <w:rsid w:val="0004457C"/>
    <w:rsid w:val="0004463F"/>
    <w:rsid w:val="00044642"/>
    <w:rsid w:val="000446D8"/>
    <w:rsid w:val="000447C0"/>
    <w:rsid w:val="00044A36"/>
    <w:rsid w:val="00044A90"/>
    <w:rsid w:val="00044BA2"/>
    <w:rsid w:val="00044DE3"/>
    <w:rsid w:val="00044F82"/>
    <w:rsid w:val="00045038"/>
    <w:rsid w:val="00045097"/>
    <w:rsid w:val="00045149"/>
    <w:rsid w:val="0004521C"/>
    <w:rsid w:val="00045329"/>
    <w:rsid w:val="00045452"/>
    <w:rsid w:val="00045457"/>
    <w:rsid w:val="000455ED"/>
    <w:rsid w:val="0004570A"/>
    <w:rsid w:val="000457E4"/>
    <w:rsid w:val="00045850"/>
    <w:rsid w:val="00045878"/>
    <w:rsid w:val="00045919"/>
    <w:rsid w:val="0004599D"/>
    <w:rsid w:val="00045A5E"/>
    <w:rsid w:val="00045B81"/>
    <w:rsid w:val="00045BB1"/>
    <w:rsid w:val="00045BC8"/>
    <w:rsid w:val="00045C54"/>
    <w:rsid w:val="00045DCB"/>
    <w:rsid w:val="00045E7C"/>
    <w:rsid w:val="00045EC8"/>
    <w:rsid w:val="00045F5B"/>
    <w:rsid w:val="00045FC1"/>
    <w:rsid w:val="00045FC8"/>
    <w:rsid w:val="00046294"/>
    <w:rsid w:val="000462BA"/>
    <w:rsid w:val="000463D9"/>
    <w:rsid w:val="000464EA"/>
    <w:rsid w:val="00046656"/>
    <w:rsid w:val="00046753"/>
    <w:rsid w:val="000467E2"/>
    <w:rsid w:val="00046834"/>
    <w:rsid w:val="00046913"/>
    <w:rsid w:val="00046A7A"/>
    <w:rsid w:val="00046A92"/>
    <w:rsid w:val="00046B3B"/>
    <w:rsid w:val="00046B91"/>
    <w:rsid w:val="00046CA3"/>
    <w:rsid w:val="00046E1B"/>
    <w:rsid w:val="00046F69"/>
    <w:rsid w:val="0004708B"/>
    <w:rsid w:val="000470F2"/>
    <w:rsid w:val="00047228"/>
    <w:rsid w:val="000473B9"/>
    <w:rsid w:val="000474E2"/>
    <w:rsid w:val="00047540"/>
    <w:rsid w:val="0004771D"/>
    <w:rsid w:val="000477D1"/>
    <w:rsid w:val="000478FA"/>
    <w:rsid w:val="00047A8F"/>
    <w:rsid w:val="00047AD6"/>
    <w:rsid w:val="00047D2C"/>
    <w:rsid w:val="00047E38"/>
    <w:rsid w:val="00047F35"/>
    <w:rsid w:val="00050029"/>
    <w:rsid w:val="00050049"/>
    <w:rsid w:val="0005012F"/>
    <w:rsid w:val="000501F6"/>
    <w:rsid w:val="000502BC"/>
    <w:rsid w:val="0005035C"/>
    <w:rsid w:val="000503F5"/>
    <w:rsid w:val="00050506"/>
    <w:rsid w:val="00050607"/>
    <w:rsid w:val="00050671"/>
    <w:rsid w:val="0005070C"/>
    <w:rsid w:val="0005077D"/>
    <w:rsid w:val="000507D9"/>
    <w:rsid w:val="0005085F"/>
    <w:rsid w:val="000508D1"/>
    <w:rsid w:val="000509AF"/>
    <w:rsid w:val="000509FD"/>
    <w:rsid w:val="00050AED"/>
    <w:rsid w:val="00050BE8"/>
    <w:rsid w:val="00050D86"/>
    <w:rsid w:val="00050EC0"/>
    <w:rsid w:val="00050ECB"/>
    <w:rsid w:val="00050F05"/>
    <w:rsid w:val="00050FE8"/>
    <w:rsid w:val="00051147"/>
    <w:rsid w:val="000512EF"/>
    <w:rsid w:val="00051378"/>
    <w:rsid w:val="0005146F"/>
    <w:rsid w:val="0005158E"/>
    <w:rsid w:val="0005161B"/>
    <w:rsid w:val="0005166F"/>
    <w:rsid w:val="000516E0"/>
    <w:rsid w:val="0005178E"/>
    <w:rsid w:val="0005183B"/>
    <w:rsid w:val="00051849"/>
    <w:rsid w:val="000518B5"/>
    <w:rsid w:val="0005203E"/>
    <w:rsid w:val="0005214A"/>
    <w:rsid w:val="00052154"/>
    <w:rsid w:val="000521CB"/>
    <w:rsid w:val="000522F2"/>
    <w:rsid w:val="0005236D"/>
    <w:rsid w:val="00052451"/>
    <w:rsid w:val="00052572"/>
    <w:rsid w:val="0005280C"/>
    <w:rsid w:val="00052825"/>
    <w:rsid w:val="0005289A"/>
    <w:rsid w:val="0005297E"/>
    <w:rsid w:val="00052A36"/>
    <w:rsid w:val="00052C29"/>
    <w:rsid w:val="00052CBC"/>
    <w:rsid w:val="00052D89"/>
    <w:rsid w:val="00052E37"/>
    <w:rsid w:val="00052F68"/>
    <w:rsid w:val="00052FB8"/>
    <w:rsid w:val="0005308E"/>
    <w:rsid w:val="000530D7"/>
    <w:rsid w:val="000532A7"/>
    <w:rsid w:val="0005339F"/>
    <w:rsid w:val="000533FF"/>
    <w:rsid w:val="000535A4"/>
    <w:rsid w:val="000538CF"/>
    <w:rsid w:val="0005390F"/>
    <w:rsid w:val="00053B54"/>
    <w:rsid w:val="00053C1E"/>
    <w:rsid w:val="00053DBE"/>
    <w:rsid w:val="00053E08"/>
    <w:rsid w:val="00053F7D"/>
    <w:rsid w:val="00053FEE"/>
    <w:rsid w:val="00054029"/>
    <w:rsid w:val="000540BE"/>
    <w:rsid w:val="000540C1"/>
    <w:rsid w:val="00054113"/>
    <w:rsid w:val="0005424E"/>
    <w:rsid w:val="000542AD"/>
    <w:rsid w:val="000542B2"/>
    <w:rsid w:val="000545CB"/>
    <w:rsid w:val="00054767"/>
    <w:rsid w:val="000548EF"/>
    <w:rsid w:val="00054980"/>
    <w:rsid w:val="000549BE"/>
    <w:rsid w:val="00054A01"/>
    <w:rsid w:val="00054A83"/>
    <w:rsid w:val="00054AE8"/>
    <w:rsid w:val="00054B0E"/>
    <w:rsid w:val="00054B83"/>
    <w:rsid w:val="00054C00"/>
    <w:rsid w:val="00054C45"/>
    <w:rsid w:val="00054ED6"/>
    <w:rsid w:val="00054EEF"/>
    <w:rsid w:val="000550DB"/>
    <w:rsid w:val="000550EB"/>
    <w:rsid w:val="0005526C"/>
    <w:rsid w:val="000552B2"/>
    <w:rsid w:val="000552D4"/>
    <w:rsid w:val="0005544E"/>
    <w:rsid w:val="000555C5"/>
    <w:rsid w:val="000555D9"/>
    <w:rsid w:val="00055626"/>
    <w:rsid w:val="0005562C"/>
    <w:rsid w:val="000557B8"/>
    <w:rsid w:val="000558C5"/>
    <w:rsid w:val="0005596F"/>
    <w:rsid w:val="00055A03"/>
    <w:rsid w:val="00055A04"/>
    <w:rsid w:val="00055D77"/>
    <w:rsid w:val="00055E5C"/>
    <w:rsid w:val="00055F5D"/>
    <w:rsid w:val="00055F7C"/>
    <w:rsid w:val="00055FB5"/>
    <w:rsid w:val="00055FDF"/>
    <w:rsid w:val="00056167"/>
    <w:rsid w:val="000561E4"/>
    <w:rsid w:val="0005640F"/>
    <w:rsid w:val="000565C3"/>
    <w:rsid w:val="00056793"/>
    <w:rsid w:val="0005697B"/>
    <w:rsid w:val="00056C22"/>
    <w:rsid w:val="00056E58"/>
    <w:rsid w:val="00056E7F"/>
    <w:rsid w:val="00056FDD"/>
    <w:rsid w:val="00057091"/>
    <w:rsid w:val="00057108"/>
    <w:rsid w:val="00057218"/>
    <w:rsid w:val="000573B4"/>
    <w:rsid w:val="0005752D"/>
    <w:rsid w:val="00057593"/>
    <w:rsid w:val="0005763D"/>
    <w:rsid w:val="000578B1"/>
    <w:rsid w:val="00057BA5"/>
    <w:rsid w:val="00057CC3"/>
    <w:rsid w:val="00057CC9"/>
    <w:rsid w:val="00057FC6"/>
    <w:rsid w:val="00057FE9"/>
    <w:rsid w:val="0006009B"/>
    <w:rsid w:val="000600C2"/>
    <w:rsid w:val="000600FB"/>
    <w:rsid w:val="000601CE"/>
    <w:rsid w:val="000601DF"/>
    <w:rsid w:val="00060209"/>
    <w:rsid w:val="00060231"/>
    <w:rsid w:val="000602C1"/>
    <w:rsid w:val="000603C3"/>
    <w:rsid w:val="00060556"/>
    <w:rsid w:val="000606D2"/>
    <w:rsid w:val="0006070D"/>
    <w:rsid w:val="0006077C"/>
    <w:rsid w:val="0006094A"/>
    <w:rsid w:val="00060ACD"/>
    <w:rsid w:val="00060AF1"/>
    <w:rsid w:val="00060B82"/>
    <w:rsid w:val="00060BD1"/>
    <w:rsid w:val="00060BD9"/>
    <w:rsid w:val="00061008"/>
    <w:rsid w:val="00061032"/>
    <w:rsid w:val="0006108E"/>
    <w:rsid w:val="000610EB"/>
    <w:rsid w:val="00061196"/>
    <w:rsid w:val="000611BF"/>
    <w:rsid w:val="00061291"/>
    <w:rsid w:val="0006130A"/>
    <w:rsid w:val="00061670"/>
    <w:rsid w:val="000616BD"/>
    <w:rsid w:val="0006191D"/>
    <w:rsid w:val="000619BF"/>
    <w:rsid w:val="000619E8"/>
    <w:rsid w:val="00061A68"/>
    <w:rsid w:val="00061AA9"/>
    <w:rsid w:val="00061AB1"/>
    <w:rsid w:val="00061B7A"/>
    <w:rsid w:val="00061CA3"/>
    <w:rsid w:val="00061E06"/>
    <w:rsid w:val="00061F8C"/>
    <w:rsid w:val="0006210F"/>
    <w:rsid w:val="0006228A"/>
    <w:rsid w:val="0006229F"/>
    <w:rsid w:val="00062470"/>
    <w:rsid w:val="000624EF"/>
    <w:rsid w:val="0006263E"/>
    <w:rsid w:val="000626D4"/>
    <w:rsid w:val="0006271D"/>
    <w:rsid w:val="00062721"/>
    <w:rsid w:val="00062764"/>
    <w:rsid w:val="0006281B"/>
    <w:rsid w:val="0006281C"/>
    <w:rsid w:val="00062832"/>
    <w:rsid w:val="00062854"/>
    <w:rsid w:val="000628CE"/>
    <w:rsid w:val="0006297A"/>
    <w:rsid w:val="00062B93"/>
    <w:rsid w:val="00062BC3"/>
    <w:rsid w:val="00062BDE"/>
    <w:rsid w:val="00062C36"/>
    <w:rsid w:val="00062C54"/>
    <w:rsid w:val="00062CA7"/>
    <w:rsid w:val="00062E5F"/>
    <w:rsid w:val="00062EA5"/>
    <w:rsid w:val="00062EC8"/>
    <w:rsid w:val="00062F72"/>
    <w:rsid w:val="00063030"/>
    <w:rsid w:val="00063055"/>
    <w:rsid w:val="00063167"/>
    <w:rsid w:val="00063196"/>
    <w:rsid w:val="00063299"/>
    <w:rsid w:val="00063379"/>
    <w:rsid w:val="000633C6"/>
    <w:rsid w:val="00063475"/>
    <w:rsid w:val="00063488"/>
    <w:rsid w:val="00063553"/>
    <w:rsid w:val="0006365E"/>
    <w:rsid w:val="0006376E"/>
    <w:rsid w:val="00063896"/>
    <w:rsid w:val="00063993"/>
    <w:rsid w:val="00063B46"/>
    <w:rsid w:val="00063CA2"/>
    <w:rsid w:val="00063D93"/>
    <w:rsid w:val="00063DBE"/>
    <w:rsid w:val="00063E0F"/>
    <w:rsid w:val="00063EB8"/>
    <w:rsid w:val="00063F2B"/>
    <w:rsid w:val="00064063"/>
    <w:rsid w:val="00064163"/>
    <w:rsid w:val="00064172"/>
    <w:rsid w:val="000642C6"/>
    <w:rsid w:val="000642C7"/>
    <w:rsid w:val="0006432C"/>
    <w:rsid w:val="0006433B"/>
    <w:rsid w:val="000644E3"/>
    <w:rsid w:val="0006452C"/>
    <w:rsid w:val="0006454F"/>
    <w:rsid w:val="0006455F"/>
    <w:rsid w:val="000645DF"/>
    <w:rsid w:val="000646F4"/>
    <w:rsid w:val="0006471B"/>
    <w:rsid w:val="00064C25"/>
    <w:rsid w:val="00064CB1"/>
    <w:rsid w:val="00064D72"/>
    <w:rsid w:val="00064EB8"/>
    <w:rsid w:val="00064FA7"/>
    <w:rsid w:val="00064FC4"/>
    <w:rsid w:val="00065023"/>
    <w:rsid w:val="00065139"/>
    <w:rsid w:val="00065453"/>
    <w:rsid w:val="000654BE"/>
    <w:rsid w:val="000654C3"/>
    <w:rsid w:val="000655B5"/>
    <w:rsid w:val="0006564A"/>
    <w:rsid w:val="00065697"/>
    <w:rsid w:val="0006569A"/>
    <w:rsid w:val="00065748"/>
    <w:rsid w:val="0006579A"/>
    <w:rsid w:val="00065844"/>
    <w:rsid w:val="0006584E"/>
    <w:rsid w:val="000658A2"/>
    <w:rsid w:val="00065905"/>
    <w:rsid w:val="0006592F"/>
    <w:rsid w:val="0006597F"/>
    <w:rsid w:val="00065B84"/>
    <w:rsid w:val="00065C3C"/>
    <w:rsid w:val="00065D2E"/>
    <w:rsid w:val="00065D6F"/>
    <w:rsid w:val="00065DE9"/>
    <w:rsid w:val="00065DF2"/>
    <w:rsid w:val="00065E07"/>
    <w:rsid w:val="00065ECA"/>
    <w:rsid w:val="00065ECB"/>
    <w:rsid w:val="000660AE"/>
    <w:rsid w:val="000660F7"/>
    <w:rsid w:val="00066125"/>
    <w:rsid w:val="00066164"/>
    <w:rsid w:val="000663DB"/>
    <w:rsid w:val="000663F1"/>
    <w:rsid w:val="00066493"/>
    <w:rsid w:val="00066497"/>
    <w:rsid w:val="0006650E"/>
    <w:rsid w:val="00066516"/>
    <w:rsid w:val="000665CE"/>
    <w:rsid w:val="000665E7"/>
    <w:rsid w:val="00066666"/>
    <w:rsid w:val="000666A5"/>
    <w:rsid w:val="00066700"/>
    <w:rsid w:val="0006674A"/>
    <w:rsid w:val="00066750"/>
    <w:rsid w:val="0006699E"/>
    <w:rsid w:val="000669BC"/>
    <w:rsid w:val="00066A04"/>
    <w:rsid w:val="00066A54"/>
    <w:rsid w:val="00066B03"/>
    <w:rsid w:val="00066C58"/>
    <w:rsid w:val="00066DA9"/>
    <w:rsid w:val="00066E2E"/>
    <w:rsid w:val="00066F8B"/>
    <w:rsid w:val="00066FA7"/>
    <w:rsid w:val="00067045"/>
    <w:rsid w:val="0006719F"/>
    <w:rsid w:val="000673CB"/>
    <w:rsid w:val="000673E0"/>
    <w:rsid w:val="00067500"/>
    <w:rsid w:val="00067715"/>
    <w:rsid w:val="00067753"/>
    <w:rsid w:val="000677AA"/>
    <w:rsid w:val="000677AE"/>
    <w:rsid w:val="00067880"/>
    <w:rsid w:val="00067A0A"/>
    <w:rsid w:val="00067A96"/>
    <w:rsid w:val="00067CA2"/>
    <w:rsid w:val="00067D21"/>
    <w:rsid w:val="00067E10"/>
    <w:rsid w:val="00067EC3"/>
    <w:rsid w:val="00067F50"/>
    <w:rsid w:val="00067FE1"/>
    <w:rsid w:val="0007004D"/>
    <w:rsid w:val="00070152"/>
    <w:rsid w:val="00070300"/>
    <w:rsid w:val="00070309"/>
    <w:rsid w:val="0007036D"/>
    <w:rsid w:val="0007055D"/>
    <w:rsid w:val="0007059E"/>
    <w:rsid w:val="000707D0"/>
    <w:rsid w:val="000707DA"/>
    <w:rsid w:val="0007086E"/>
    <w:rsid w:val="0007089B"/>
    <w:rsid w:val="0007095F"/>
    <w:rsid w:val="00070BB5"/>
    <w:rsid w:val="00070CE8"/>
    <w:rsid w:val="00070D63"/>
    <w:rsid w:val="00070EAB"/>
    <w:rsid w:val="00070ED7"/>
    <w:rsid w:val="0007114E"/>
    <w:rsid w:val="000711C1"/>
    <w:rsid w:val="00071313"/>
    <w:rsid w:val="000714C9"/>
    <w:rsid w:val="00071564"/>
    <w:rsid w:val="000715B1"/>
    <w:rsid w:val="000717D1"/>
    <w:rsid w:val="0007181D"/>
    <w:rsid w:val="00071898"/>
    <w:rsid w:val="000718B6"/>
    <w:rsid w:val="0007197A"/>
    <w:rsid w:val="000719D3"/>
    <w:rsid w:val="00071A07"/>
    <w:rsid w:val="00071A49"/>
    <w:rsid w:val="00071B1E"/>
    <w:rsid w:val="00071C17"/>
    <w:rsid w:val="00071C80"/>
    <w:rsid w:val="00071DE0"/>
    <w:rsid w:val="00071E91"/>
    <w:rsid w:val="00071EDA"/>
    <w:rsid w:val="00071F2C"/>
    <w:rsid w:val="00071FF8"/>
    <w:rsid w:val="000720E5"/>
    <w:rsid w:val="00072185"/>
    <w:rsid w:val="00072188"/>
    <w:rsid w:val="00072271"/>
    <w:rsid w:val="000722CD"/>
    <w:rsid w:val="0007235E"/>
    <w:rsid w:val="00072364"/>
    <w:rsid w:val="000723CC"/>
    <w:rsid w:val="00072414"/>
    <w:rsid w:val="00072453"/>
    <w:rsid w:val="000724BA"/>
    <w:rsid w:val="000725B8"/>
    <w:rsid w:val="000725ED"/>
    <w:rsid w:val="000726A2"/>
    <w:rsid w:val="000726FE"/>
    <w:rsid w:val="00072753"/>
    <w:rsid w:val="00072814"/>
    <w:rsid w:val="00072849"/>
    <w:rsid w:val="0007297D"/>
    <w:rsid w:val="000729ED"/>
    <w:rsid w:val="00072A5B"/>
    <w:rsid w:val="00072CF0"/>
    <w:rsid w:val="00072D55"/>
    <w:rsid w:val="00072D7F"/>
    <w:rsid w:val="00072E8B"/>
    <w:rsid w:val="00072EB3"/>
    <w:rsid w:val="0007301B"/>
    <w:rsid w:val="00073039"/>
    <w:rsid w:val="00073049"/>
    <w:rsid w:val="000731A9"/>
    <w:rsid w:val="0007326F"/>
    <w:rsid w:val="0007330C"/>
    <w:rsid w:val="00073384"/>
    <w:rsid w:val="00073481"/>
    <w:rsid w:val="0007348A"/>
    <w:rsid w:val="00073498"/>
    <w:rsid w:val="0007354A"/>
    <w:rsid w:val="00073697"/>
    <w:rsid w:val="000736E3"/>
    <w:rsid w:val="000736FD"/>
    <w:rsid w:val="000739C2"/>
    <w:rsid w:val="00073A6C"/>
    <w:rsid w:val="00073C0E"/>
    <w:rsid w:val="00073C92"/>
    <w:rsid w:val="00073DCB"/>
    <w:rsid w:val="00073E21"/>
    <w:rsid w:val="00073E9E"/>
    <w:rsid w:val="00073F01"/>
    <w:rsid w:val="00073F14"/>
    <w:rsid w:val="00073FEA"/>
    <w:rsid w:val="000741A6"/>
    <w:rsid w:val="000742A2"/>
    <w:rsid w:val="00074316"/>
    <w:rsid w:val="0007431A"/>
    <w:rsid w:val="0007431F"/>
    <w:rsid w:val="00074355"/>
    <w:rsid w:val="000744A4"/>
    <w:rsid w:val="000744C6"/>
    <w:rsid w:val="00074616"/>
    <w:rsid w:val="00074744"/>
    <w:rsid w:val="000747A7"/>
    <w:rsid w:val="00074811"/>
    <w:rsid w:val="000748B8"/>
    <w:rsid w:val="00074A17"/>
    <w:rsid w:val="00074A6A"/>
    <w:rsid w:val="00074AE1"/>
    <w:rsid w:val="00074BBF"/>
    <w:rsid w:val="00074D36"/>
    <w:rsid w:val="00074D64"/>
    <w:rsid w:val="00074E17"/>
    <w:rsid w:val="00074E34"/>
    <w:rsid w:val="00074E4E"/>
    <w:rsid w:val="00075175"/>
    <w:rsid w:val="000752C1"/>
    <w:rsid w:val="0007532D"/>
    <w:rsid w:val="00075467"/>
    <w:rsid w:val="0007554A"/>
    <w:rsid w:val="000755E4"/>
    <w:rsid w:val="0007560B"/>
    <w:rsid w:val="000756CD"/>
    <w:rsid w:val="000757F3"/>
    <w:rsid w:val="00075817"/>
    <w:rsid w:val="000758C5"/>
    <w:rsid w:val="000758D0"/>
    <w:rsid w:val="00075953"/>
    <w:rsid w:val="00075A33"/>
    <w:rsid w:val="00075A8A"/>
    <w:rsid w:val="00075B04"/>
    <w:rsid w:val="00075B1E"/>
    <w:rsid w:val="00075B67"/>
    <w:rsid w:val="00075BA6"/>
    <w:rsid w:val="00075BDD"/>
    <w:rsid w:val="00075BFF"/>
    <w:rsid w:val="00075CDE"/>
    <w:rsid w:val="00075D4F"/>
    <w:rsid w:val="00076126"/>
    <w:rsid w:val="00076357"/>
    <w:rsid w:val="0007638C"/>
    <w:rsid w:val="00076557"/>
    <w:rsid w:val="000765BC"/>
    <w:rsid w:val="000766CF"/>
    <w:rsid w:val="0007678B"/>
    <w:rsid w:val="000767E9"/>
    <w:rsid w:val="0007685C"/>
    <w:rsid w:val="000768BF"/>
    <w:rsid w:val="000768FD"/>
    <w:rsid w:val="00076990"/>
    <w:rsid w:val="00076A22"/>
    <w:rsid w:val="00076AD5"/>
    <w:rsid w:val="00076AFB"/>
    <w:rsid w:val="00076B67"/>
    <w:rsid w:val="00076D86"/>
    <w:rsid w:val="00076EF2"/>
    <w:rsid w:val="00076FD6"/>
    <w:rsid w:val="00076FDD"/>
    <w:rsid w:val="00077005"/>
    <w:rsid w:val="000770C5"/>
    <w:rsid w:val="00077102"/>
    <w:rsid w:val="0007711F"/>
    <w:rsid w:val="000771B1"/>
    <w:rsid w:val="00077462"/>
    <w:rsid w:val="000774C7"/>
    <w:rsid w:val="00077544"/>
    <w:rsid w:val="00077585"/>
    <w:rsid w:val="00077732"/>
    <w:rsid w:val="00077743"/>
    <w:rsid w:val="00077917"/>
    <w:rsid w:val="00077977"/>
    <w:rsid w:val="00077A29"/>
    <w:rsid w:val="00077A5A"/>
    <w:rsid w:val="00077AAE"/>
    <w:rsid w:val="00077B24"/>
    <w:rsid w:val="00077C28"/>
    <w:rsid w:val="00077C82"/>
    <w:rsid w:val="00077D1E"/>
    <w:rsid w:val="00077D67"/>
    <w:rsid w:val="00077F50"/>
    <w:rsid w:val="00080092"/>
    <w:rsid w:val="000800AD"/>
    <w:rsid w:val="0008023E"/>
    <w:rsid w:val="0008048D"/>
    <w:rsid w:val="00080574"/>
    <w:rsid w:val="00080593"/>
    <w:rsid w:val="000805E2"/>
    <w:rsid w:val="00080605"/>
    <w:rsid w:val="000807B1"/>
    <w:rsid w:val="000807C2"/>
    <w:rsid w:val="000808C0"/>
    <w:rsid w:val="00080917"/>
    <w:rsid w:val="00080973"/>
    <w:rsid w:val="00080AE0"/>
    <w:rsid w:val="00080B9E"/>
    <w:rsid w:val="00080D59"/>
    <w:rsid w:val="00080DEF"/>
    <w:rsid w:val="00080E67"/>
    <w:rsid w:val="00080FBF"/>
    <w:rsid w:val="00080FE3"/>
    <w:rsid w:val="00081091"/>
    <w:rsid w:val="000812DA"/>
    <w:rsid w:val="00081303"/>
    <w:rsid w:val="000813CA"/>
    <w:rsid w:val="0008148E"/>
    <w:rsid w:val="00081650"/>
    <w:rsid w:val="00081672"/>
    <w:rsid w:val="0008167F"/>
    <w:rsid w:val="000816C7"/>
    <w:rsid w:val="00081878"/>
    <w:rsid w:val="000818CD"/>
    <w:rsid w:val="00081A26"/>
    <w:rsid w:val="00081A39"/>
    <w:rsid w:val="00081AF0"/>
    <w:rsid w:val="00081B03"/>
    <w:rsid w:val="00081BEB"/>
    <w:rsid w:val="00081BF7"/>
    <w:rsid w:val="00081CA1"/>
    <w:rsid w:val="00081CC7"/>
    <w:rsid w:val="00081DC0"/>
    <w:rsid w:val="00081E78"/>
    <w:rsid w:val="00081EB1"/>
    <w:rsid w:val="0008201F"/>
    <w:rsid w:val="000820C7"/>
    <w:rsid w:val="00082107"/>
    <w:rsid w:val="000821D0"/>
    <w:rsid w:val="00082332"/>
    <w:rsid w:val="00082518"/>
    <w:rsid w:val="00082624"/>
    <w:rsid w:val="00082830"/>
    <w:rsid w:val="00082869"/>
    <w:rsid w:val="000828C3"/>
    <w:rsid w:val="000829B6"/>
    <w:rsid w:val="00082A4E"/>
    <w:rsid w:val="00082AEF"/>
    <w:rsid w:val="00082B46"/>
    <w:rsid w:val="00082BBF"/>
    <w:rsid w:val="00082D39"/>
    <w:rsid w:val="00082DA0"/>
    <w:rsid w:val="00082DF6"/>
    <w:rsid w:val="00082E49"/>
    <w:rsid w:val="00082E9E"/>
    <w:rsid w:val="00082F37"/>
    <w:rsid w:val="00083097"/>
    <w:rsid w:val="0008325B"/>
    <w:rsid w:val="000833D5"/>
    <w:rsid w:val="0008348D"/>
    <w:rsid w:val="000834AF"/>
    <w:rsid w:val="000834F7"/>
    <w:rsid w:val="00083533"/>
    <w:rsid w:val="000835E1"/>
    <w:rsid w:val="000835FD"/>
    <w:rsid w:val="0008365A"/>
    <w:rsid w:val="000836AA"/>
    <w:rsid w:val="000837C8"/>
    <w:rsid w:val="00083986"/>
    <w:rsid w:val="00083BE8"/>
    <w:rsid w:val="00083C18"/>
    <w:rsid w:val="00083C25"/>
    <w:rsid w:val="00083D12"/>
    <w:rsid w:val="00083E07"/>
    <w:rsid w:val="00083EC0"/>
    <w:rsid w:val="0008404C"/>
    <w:rsid w:val="000841F1"/>
    <w:rsid w:val="00084223"/>
    <w:rsid w:val="000843A3"/>
    <w:rsid w:val="000843A7"/>
    <w:rsid w:val="00084507"/>
    <w:rsid w:val="00084691"/>
    <w:rsid w:val="000846EF"/>
    <w:rsid w:val="00084796"/>
    <w:rsid w:val="0008485A"/>
    <w:rsid w:val="0008496D"/>
    <w:rsid w:val="00084A07"/>
    <w:rsid w:val="00084A72"/>
    <w:rsid w:val="00084ABC"/>
    <w:rsid w:val="00084DAE"/>
    <w:rsid w:val="00084DD6"/>
    <w:rsid w:val="00084DDB"/>
    <w:rsid w:val="00084E9F"/>
    <w:rsid w:val="00084F0E"/>
    <w:rsid w:val="00084F8E"/>
    <w:rsid w:val="00084FCF"/>
    <w:rsid w:val="0008504C"/>
    <w:rsid w:val="000850C1"/>
    <w:rsid w:val="00085154"/>
    <w:rsid w:val="00085264"/>
    <w:rsid w:val="000852A6"/>
    <w:rsid w:val="000852C3"/>
    <w:rsid w:val="0008532A"/>
    <w:rsid w:val="0008535C"/>
    <w:rsid w:val="000854AC"/>
    <w:rsid w:val="000854EB"/>
    <w:rsid w:val="00085548"/>
    <w:rsid w:val="0008565E"/>
    <w:rsid w:val="00085673"/>
    <w:rsid w:val="00085929"/>
    <w:rsid w:val="00085A7F"/>
    <w:rsid w:val="00085B6B"/>
    <w:rsid w:val="00085BF6"/>
    <w:rsid w:val="00085C9D"/>
    <w:rsid w:val="00085CB4"/>
    <w:rsid w:val="00085D0F"/>
    <w:rsid w:val="00085D60"/>
    <w:rsid w:val="00085DD1"/>
    <w:rsid w:val="00085DE0"/>
    <w:rsid w:val="00085E7A"/>
    <w:rsid w:val="00086040"/>
    <w:rsid w:val="000863B3"/>
    <w:rsid w:val="000865D9"/>
    <w:rsid w:val="0008662C"/>
    <w:rsid w:val="0008670F"/>
    <w:rsid w:val="00086759"/>
    <w:rsid w:val="000867C4"/>
    <w:rsid w:val="0008689D"/>
    <w:rsid w:val="000868D2"/>
    <w:rsid w:val="000869DC"/>
    <w:rsid w:val="00086BFC"/>
    <w:rsid w:val="00086CC3"/>
    <w:rsid w:val="00086E7D"/>
    <w:rsid w:val="00086F2D"/>
    <w:rsid w:val="00086F50"/>
    <w:rsid w:val="0008701B"/>
    <w:rsid w:val="000870B7"/>
    <w:rsid w:val="0008712B"/>
    <w:rsid w:val="0008734F"/>
    <w:rsid w:val="000873D4"/>
    <w:rsid w:val="0008742F"/>
    <w:rsid w:val="00087441"/>
    <w:rsid w:val="000874B9"/>
    <w:rsid w:val="00087562"/>
    <w:rsid w:val="000875D1"/>
    <w:rsid w:val="0008772B"/>
    <w:rsid w:val="0008773B"/>
    <w:rsid w:val="0008775F"/>
    <w:rsid w:val="0008778A"/>
    <w:rsid w:val="000877DC"/>
    <w:rsid w:val="000877ED"/>
    <w:rsid w:val="00087A5F"/>
    <w:rsid w:val="00087B10"/>
    <w:rsid w:val="00087B13"/>
    <w:rsid w:val="00087DC4"/>
    <w:rsid w:val="00087F52"/>
    <w:rsid w:val="00087FE2"/>
    <w:rsid w:val="0009008B"/>
    <w:rsid w:val="000900C3"/>
    <w:rsid w:val="00090158"/>
    <w:rsid w:val="00090199"/>
    <w:rsid w:val="000903D1"/>
    <w:rsid w:val="00090415"/>
    <w:rsid w:val="0009053C"/>
    <w:rsid w:val="0009055C"/>
    <w:rsid w:val="000905AA"/>
    <w:rsid w:val="000905E2"/>
    <w:rsid w:val="000907B1"/>
    <w:rsid w:val="00090941"/>
    <w:rsid w:val="000909E2"/>
    <w:rsid w:val="00090BB1"/>
    <w:rsid w:val="00090C8D"/>
    <w:rsid w:val="00090C9E"/>
    <w:rsid w:val="00090D04"/>
    <w:rsid w:val="00090D41"/>
    <w:rsid w:val="00090FBA"/>
    <w:rsid w:val="00090FF4"/>
    <w:rsid w:val="00091094"/>
    <w:rsid w:val="000911F0"/>
    <w:rsid w:val="000912A8"/>
    <w:rsid w:val="000912CD"/>
    <w:rsid w:val="0009141D"/>
    <w:rsid w:val="000914CE"/>
    <w:rsid w:val="00091554"/>
    <w:rsid w:val="00091590"/>
    <w:rsid w:val="000915ED"/>
    <w:rsid w:val="00091683"/>
    <w:rsid w:val="000916FA"/>
    <w:rsid w:val="000916FD"/>
    <w:rsid w:val="000917C7"/>
    <w:rsid w:val="000917EB"/>
    <w:rsid w:val="000917F4"/>
    <w:rsid w:val="00091814"/>
    <w:rsid w:val="0009191F"/>
    <w:rsid w:val="00091A16"/>
    <w:rsid w:val="00091A90"/>
    <w:rsid w:val="00091BF7"/>
    <w:rsid w:val="00091D4F"/>
    <w:rsid w:val="00091D82"/>
    <w:rsid w:val="00091E66"/>
    <w:rsid w:val="00092104"/>
    <w:rsid w:val="00092310"/>
    <w:rsid w:val="00092374"/>
    <w:rsid w:val="000923F8"/>
    <w:rsid w:val="0009258F"/>
    <w:rsid w:val="00092607"/>
    <w:rsid w:val="0009263D"/>
    <w:rsid w:val="000926DE"/>
    <w:rsid w:val="000926E0"/>
    <w:rsid w:val="00092817"/>
    <w:rsid w:val="000928CA"/>
    <w:rsid w:val="00092B25"/>
    <w:rsid w:val="00092C15"/>
    <w:rsid w:val="00092C18"/>
    <w:rsid w:val="00092C2A"/>
    <w:rsid w:val="00092CCC"/>
    <w:rsid w:val="00092CF9"/>
    <w:rsid w:val="00092D39"/>
    <w:rsid w:val="00092ED5"/>
    <w:rsid w:val="00092EF9"/>
    <w:rsid w:val="00092F2D"/>
    <w:rsid w:val="00092FC5"/>
    <w:rsid w:val="0009314F"/>
    <w:rsid w:val="00093267"/>
    <w:rsid w:val="00093395"/>
    <w:rsid w:val="0009348B"/>
    <w:rsid w:val="00093547"/>
    <w:rsid w:val="000936DE"/>
    <w:rsid w:val="0009380E"/>
    <w:rsid w:val="0009398F"/>
    <w:rsid w:val="000939BB"/>
    <w:rsid w:val="000939F5"/>
    <w:rsid w:val="00093A90"/>
    <w:rsid w:val="00093AA9"/>
    <w:rsid w:val="00093C0D"/>
    <w:rsid w:val="00093C9B"/>
    <w:rsid w:val="00093E39"/>
    <w:rsid w:val="00093FDE"/>
    <w:rsid w:val="00094008"/>
    <w:rsid w:val="000940CB"/>
    <w:rsid w:val="000940EE"/>
    <w:rsid w:val="00094130"/>
    <w:rsid w:val="0009420E"/>
    <w:rsid w:val="000942BB"/>
    <w:rsid w:val="000945A5"/>
    <w:rsid w:val="000945C3"/>
    <w:rsid w:val="0009468B"/>
    <w:rsid w:val="00094A4C"/>
    <w:rsid w:val="00094B18"/>
    <w:rsid w:val="00094B51"/>
    <w:rsid w:val="00094B8A"/>
    <w:rsid w:val="00094BA6"/>
    <w:rsid w:val="00094C6F"/>
    <w:rsid w:val="00094CA4"/>
    <w:rsid w:val="00094D8F"/>
    <w:rsid w:val="00094DC7"/>
    <w:rsid w:val="00094E1B"/>
    <w:rsid w:val="00094F29"/>
    <w:rsid w:val="00095014"/>
    <w:rsid w:val="000950D2"/>
    <w:rsid w:val="000950E1"/>
    <w:rsid w:val="00095194"/>
    <w:rsid w:val="000953CB"/>
    <w:rsid w:val="000953EC"/>
    <w:rsid w:val="0009543C"/>
    <w:rsid w:val="000955E2"/>
    <w:rsid w:val="000956BB"/>
    <w:rsid w:val="000957CD"/>
    <w:rsid w:val="00095866"/>
    <w:rsid w:val="00095906"/>
    <w:rsid w:val="00095930"/>
    <w:rsid w:val="00095BD9"/>
    <w:rsid w:val="00095BE2"/>
    <w:rsid w:val="00095C56"/>
    <w:rsid w:val="00095C8B"/>
    <w:rsid w:val="00095D6E"/>
    <w:rsid w:val="00095E1B"/>
    <w:rsid w:val="00095E57"/>
    <w:rsid w:val="0009602A"/>
    <w:rsid w:val="0009613E"/>
    <w:rsid w:val="0009614B"/>
    <w:rsid w:val="000961DB"/>
    <w:rsid w:val="0009625C"/>
    <w:rsid w:val="0009629E"/>
    <w:rsid w:val="000962F4"/>
    <w:rsid w:val="00096561"/>
    <w:rsid w:val="00096609"/>
    <w:rsid w:val="00096670"/>
    <w:rsid w:val="000966B3"/>
    <w:rsid w:val="00096717"/>
    <w:rsid w:val="0009671C"/>
    <w:rsid w:val="00096798"/>
    <w:rsid w:val="000967FF"/>
    <w:rsid w:val="00096892"/>
    <w:rsid w:val="00096922"/>
    <w:rsid w:val="00096AB7"/>
    <w:rsid w:val="00096B93"/>
    <w:rsid w:val="00096C1E"/>
    <w:rsid w:val="00096C59"/>
    <w:rsid w:val="00096ECE"/>
    <w:rsid w:val="00096F2C"/>
    <w:rsid w:val="00096F4C"/>
    <w:rsid w:val="000970DB"/>
    <w:rsid w:val="0009712C"/>
    <w:rsid w:val="0009713B"/>
    <w:rsid w:val="000971B8"/>
    <w:rsid w:val="00097311"/>
    <w:rsid w:val="00097454"/>
    <w:rsid w:val="000975BA"/>
    <w:rsid w:val="000976B9"/>
    <w:rsid w:val="000976C3"/>
    <w:rsid w:val="0009798E"/>
    <w:rsid w:val="00097994"/>
    <w:rsid w:val="000979CD"/>
    <w:rsid w:val="00097B4C"/>
    <w:rsid w:val="00097B99"/>
    <w:rsid w:val="00097BF3"/>
    <w:rsid w:val="00097C3D"/>
    <w:rsid w:val="00097D64"/>
    <w:rsid w:val="000A00FF"/>
    <w:rsid w:val="000A01D9"/>
    <w:rsid w:val="000A042F"/>
    <w:rsid w:val="000A056A"/>
    <w:rsid w:val="000A05C5"/>
    <w:rsid w:val="000A0676"/>
    <w:rsid w:val="000A071D"/>
    <w:rsid w:val="000A0947"/>
    <w:rsid w:val="000A09EE"/>
    <w:rsid w:val="000A0BDE"/>
    <w:rsid w:val="000A0BF8"/>
    <w:rsid w:val="000A0D21"/>
    <w:rsid w:val="000A0DAE"/>
    <w:rsid w:val="000A0E3D"/>
    <w:rsid w:val="000A0E9D"/>
    <w:rsid w:val="000A1018"/>
    <w:rsid w:val="000A103D"/>
    <w:rsid w:val="000A10FF"/>
    <w:rsid w:val="000A1153"/>
    <w:rsid w:val="000A11AB"/>
    <w:rsid w:val="000A1299"/>
    <w:rsid w:val="000A12B8"/>
    <w:rsid w:val="000A1325"/>
    <w:rsid w:val="000A1679"/>
    <w:rsid w:val="000A1699"/>
    <w:rsid w:val="000A178D"/>
    <w:rsid w:val="000A1824"/>
    <w:rsid w:val="000A18FE"/>
    <w:rsid w:val="000A1926"/>
    <w:rsid w:val="000A1A95"/>
    <w:rsid w:val="000A1ADE"/>
    <w:rsid w:val="000A1BF3"/>
    <w:rsid w:val="000A1C76"/>
    <w:rsid w:val="000A1CD6"/>
    <w:rsid w:val="000A1CFD"/>
    <w:rsid w:val="000A1D38"/>
    <w:rsid w:val="000A1DDC"/>
    <w:rsid w:val="000A20C4"/>
    <w:rsid w:val="000A20F1"/>
    <w:rsid w:val="000A2135"/>
    <w:rsid w:val="000A2348"/>
    <w:rsid w:val="000A23D7"/>
    <w:rsid w:val="000A25C5"/>
    <w:rsid w:val="000A25C7"/>
    <w:rsid w:val="000A2697"/>
    <w:rsid w:val="000A26D3"/>
    <w:rsid w:val="000A27B0"/>
    <w:rsid w:val="000A27B8"/>
    <w:rsid w:val="000A2A16"/>
    <w:rsid w:val="000A2D01"/>
    <w:rsid w:val="000A2E40"/>
    <w:rsid w:val="000A2E46"/>
    <w:rsid w:val="000A30C6"/>
    <w:rsid w:val="000A30FB"/>
    <w:rsid w:val="000A3370"/>
    <w:rsid w:val="000A34B6"/>
    <w:rsid w:val="000A34BE"/>
    <w:rsid w:val="000A34E0"/>
    <w:rsid w:val="000A368B"/>
    <w:rsid w:val="000A36A9"/>
    <w:rsid w:val="000A382C"/>
    <w:rsid w:val="000A38F7"/>
    <w:rsid w:val="000A399C"/>
    <w:rsid w:val="000A3B8A"/>
    <w:rsid w:val="000A3C7E"/>
    <w:rsid w:val="000A3CE5"/>
    <w:rsid w:val="000A3DCF"/>
    <w:rsid w:val="000A3E01"/>
    <w:rsid w:val="000A3EAF"/>
    <w:rsid w:val="000A3F86"/>
    <w:rsid w:val="000A403E"/>
    <w:rsid w:val="000A406F"/>
    <w:rsid w:val="000A4195"/>
    <w:rsid w:val="000A4196"/>
    <w:rsid w:val="000A438A"/>
    <w:rsid w:val="000A43E6"/>
    <w:rsid w:val="000A450D"/>
    <w:rsid w:val="000A4764"/>
    <w:rsid w:val="000A47BB"/>
    <w:rsid w:val="000A4AAD"/>
    <w:rsid w:val="000A4CEB"/>
    <w:rsid w:val="000A4D13"/>
    <w:rsid w:val="000A4EEF"/>
    <w:rsid w:val="000A5086"/>
    <w:rsid w:val="000A50B4"/>
    <w:rsid w:val="000A53CC"/>
    <w:rsid w:val="000A5534"/>
    <w:rsid w:val="000A5613"/>
    <w:rsid w:val="000A57AE"/>
    <w:rsid w:val="000A57F0"/>
    <w:rsid w:val="000A5894"/>
    <w:rsid w:val="000A59F0"/>
    <w:rsid w:val="000A5BC5"/>
    <w:rsid w:val="000A5BDD"/>
    <w:rsid w:val="000A5C69"/>
    <w:rsid w:val="000A5D31"/>
    <w:rsid w:val="000A5DB0"/>
    <w:rsid w:val="000A5FC6"/>
    <w:rsid w:val="000A6021"/>
    <w:rsid w:val="000A6179"/>
    <w:rsid w:val="000A62E3"/>
    <w:rsid w:val="000A6300"/>
    <w:rsid w:val="000A638F"/>
    <w:rsid w:val="000A65D3"/>
    <w:rsid w:val="000A65DD"/>
    <w:rsid w:val="000A66F3"/>
    <w:rsid w:val="000A66F6"/>
    <w:rsid w:val="000A689F"/>
    <w:rsid w:val="000A6962"/>
    <w:rsid w:val="000A697D"/>
    <w:rsid w:val="000A6B47"/>
    <w:rsid w:val="000A6D0B"/>
    <w:rsid w:val="000A6DA0"/>
    <w:rsid w:val="000A6EFF"/>
    <w:rsid w:val="000A7028"/>
    <w:rsid w:val="000A703F"/>
    <w:rsid w:val="000A7052"/>
    <w:rsid w:val="000A7099"/>
    <w:rsid w:val="000A715E"/>
    <w:rsid w:val="000A723F"/>
    <w:rsid w:val="000A73AF"/>
    <w:rsid w:val="000A7568"/>
    <w:rsid w:val="000A75B3"/>
    <w:rsid w:val="000A761D"/>
    <w:rsid w:val="000A7667"/>
    <w:rsid w:val="000A7705"/>
    <w:rsid w:val="000A7881"/>
    <w:rsid w:val="000A79BC"/>
    <w:rsid w:val="000A79C9"/>
    <w:rsid w:val="000A7B5C"/>
    <w:rsid w:val="000A7B62"/>
    <w:rsid w:val="000A7B9E"/>
    <w:rsid w:val="000A7BA4"/>
    <w:rsid w:val="000A7BA8"/>
    <w:rsid w:val="000A7C31"/>
    <w:rsid w:val="000A7DC8"/>
    <w:rsid w:val="000A7E7E"/>
    <w:rsid w:val="000A7EFD"/>
    <w:rsid w:val="000A7F7F"/>
    <w:rsid w:val="000B009E"/>
    <w:rsid w:val="000B01BC"/>
    <w:rsid w:val="000B039F"/>
    <w:rsid w:val="000B0442"/>
    <w:rsid w:val="000B0457"/>
    <w:rsid w:val="000B047E"/>
    <w:rsid w:val="000B047F"/>
    <w:rsid w:val="000B0514"/>
    <w:rsid w:val="000B05B6"/>
    <w:rsid w:val="000B0695"/>
    <w:rsid w:val="000B071B"/>
    <w:rsid w:val="000B079D"/>
    <w:rsid w:val="000B0852"/>
    <w:rsid w:val="000B0860"/>
    <w:rsid w:val="000B0874"/>
    <w:rsid w:val="000B0E21"/>
    <w:rsid w:val="000B0F64"/>
    <w:rsid w:val="000B101D"/>
    <w:rsid w:val="000B1102"/>
    <w:rsid w:val="000B117B"/>
    <w:rsid w:val="000B1236"/>
    <w:rsid w:val="000B12EC"/>
    <w:rsid w:val="000B137D"/>
    <w:rsid w:val="000B14BE"/>
    <w:rsid w:val="000B1577"/>
    <w:rsid w:val="000B165D"/>
    <w:rsid w:val="000B1684"/>
    <w:rsid w:val="000B17FB"/>
    <w:rsid w:val="000B1912"/>
    <w:rsid w:val="000B197A"/>
    <w:rsid w:val="000B19BD"/>
    <w:rsid w:val="000B1A08"/>
    <w:rsid w:val="000B1A70"/>
    <w:rsid w:val="000B1AE2"/>
    <w:rsid w:val="000B1B8A"/>
    <w:rsid w:val="000B1CF5"/>
    <w:rsid w:val="000B1DA0"/>
    <w:rsid w:val="000B1DB4"/>
    <w:rsid w:val="000B1E2F"/>
    <w:rsid w:val="000B208D"/>
    <w:rsid w:val="000B20F0"/>
    <w:rsid w:val="000B22A9"/>
    <w:rsid w:val="000B2315"/>
    <w:rsid w:val="000B2363"/>
    <w:rsid w:val="000B23E2"/>
    <w:rsid w:val="000B2412"/>
    <w:rsid w:val="000B2472"/>
    <w:rsid w:val="000B263E"/>
    <w:rsid w:val="000B2653"/>
    <w:rsid w:val="000B2772"/>
    <w:rsid w:val="000B27D8"/>
    <w:rsid w:val="000B282C"/>
    <w:rsid w:val="000B2A65"/>
    <w:rsid w:val="000B2C16"/>
    <w:rsid w:val="000B2D3B"/>
    <w:rsid w:val="000B2D76"/>
    <w:rsid w:val="000B2E75"/>
    <w:rsid w:val="000B2F7C"/>
    <w:rsid w:val="000B2F93"/>
    <w:rsid w:val="000B3070"/>
    <w:rsid w:val="000B30B7"/>
    <w:rsid w:val="000B335E"/>
    <w:rsid w:val="000B336D"/>
    <w:rsid w:val="000B348A"/>
    <w:rsid w:val="000B34D1"/>
    <w:rsid w:val="000B34EB"/>
    <w:rsid w:val="000B3529"/>
    <w:rsid w:val="000B35DC"/>
    <w:rsid w:val="000B36C4"/>
    <w:rsid w:val="000B371F"/>
    <w:rsid w:val="000B3735"/>
    <w:rsid w:val="000B3740"/>
    <w:rsid w:val="000B3766"/>
    <w:rsid w:val="000B378F"/>
    <w:rsid w:val="000B37EF"/>
    <w:rsid w:val="000B380C"/>
    <w:rsid w:val="000B3910"/>
    <w:rsid w:val="000B3968"/>
    <w:rsid w:val="000B3979"/>
    <w:rsid w:val="000B3AAC"/>
    <w:rsid w:val="000B3B50"/>
    <w:rsid w:val="000B3C92"/>
    <w:rsid w:val="000B3D4B"/>
    <w:rsid w:val="000B3E31"/>
    <w:rsid w:val="000B3E93"/>
    <w:rsid w:val="000B4042"/>
    <w:rsid w:val="000B4174"/>
    <w:rsid w:val="000B41AC"/>
    <w:rsid w:val="000B42E7"/>
    <w:rsid w:val="000B43E5"/>
    <w:rsid w:val="000B445D"/>
    <w:rsid w:val="000B44E4"/>
    <w:rsid w:val="000B4612"/>
    <w:rsid w:val="000B4687"/>
    <w:rsid w:val="000B4897"/>
    <w:rsid w:val="000B4A3F"/>
    <w:rsid w:val="000B4C3F"/>
    <w:rsid w:val="000B4C7C"/>
    <w:rsid w:val="000B4D8C"/>
    <w:rsid w:val="000B4E6D"/>
    <w:rsid w:val="000B5060"/>
    <w:rsid w:val="000B50C0"/>
    <w:rsid w:val="000B50D9"/>
    <w:rsid w:val="000B53F9"/>
    <w:rsid w:val="000B5620"/>
    <w:rsid w:val="000B5642"/>
    <w:rsid w:val="000B5698"/>
    <w:rsid w:val="000B5824"/>
    <w:rsid w:val="000B597C"/>
    <w:rsid w:val="000B59BF"/>
    <w:rsid w:val="000B5A3E"/>
    <w:rsid w:val="000B5B64"/>
    <w:rsid w:val="000B5BA6"/>
    <w:rsid w:val="000B5C4C"/>
    <w:rsid w:val="000B5DC1"/>
    <w:rsid w:val="000B5F64"/>
    <w:rsid w:val="000B5F85"/>
    <w:rsid w:val="000B607D"/>
    <w:rsid w:val="000B607E"/>
    <w:rsid w:val="000B61B6"/>
    <w:rsid w:val="000B6251"/>
    <w:rsid w:val="000B6372"/>
    <w:rsid w:val="000B64A1"/>
    <w:rsid w:val="000B6779"/>
    <w:rsid w:val="000B693B"/>
    <w:rsid w:val="000B6BCF"/>
    <w:rsid w:val="000B6C06"/>
    <w:rsid w:val="000B6CCE"/>
    <w:rsid w:val="000B6F79"/>
    <w:rsid w:val="000B6FC1"/>
    <w:rsid w:val="000B7072"/>
    <w:rsid w:val="000B7393"/>
    <w:rsid w:val="000B73AB"/>
    <w:rsid w:val="000B73C2"/>
    <w:rsid w:val="000B746B"/>
    <w:rsid w:val="000B74A2"/>
    <w:rsid w:val="000B7694"/>
    <w:rsid w:val="000B769D"/>
    <w:rsid w:val="000B76CC"/>
    <w:rsid w:val="000B7774"/>
    <w:rsid w:val="000B78BF"/>
    <w:rsid w:val="000B79C2"/>
    <w:rsid w:val="000B79D5"/>
    <w:rsid w:val="000B7C5F"/>
    <w:rsid w:val="000B7D1D"/>
    <w:rsid w:val="000B7D25"/>
    <w:rsid w:val="000B7D39"/>
    <w:rsid w:val="000B7ECA"/>
    <w:rsid w:val="000B7F04"/>
    <w:rsid w:val="000B7F0E"/>
    <w:rsid w:val="000C00C0"/>
    <w:rsid w:val="000C0174"/>
    <w:rsid w:val="000C01B4"/>
    <w:rsid w:val="000C01D7"/>
    <w:rsid w:val="000C0338"/>
    <w:rsid w:val="000C04A4"/>
    <w:rsid w:val="000C0556"/>
    <w:rsid w:val="000C05AE"/>
    <w:rsid w:val="000C0614"/>
    <w:rsid w:val="000C0744"/>
    <w:rsid w:val="000C07C0"/>
    <w:rsid w:val="000C093C"/>
    <w:rsid w:val="000C09F3"/>
    <w:rsid w:val="000C0A77"/>
    <w:rsid w:val="000C0A97"/>
    <w:rsid w:val="000C0ADC"/>
    <w:rsid w:val="000C0B39"/>
    <w:rsid w:val="000C0B75"/>
    <w:rsid w:val="000C0D44"/>
    <w:rsid w:val="000C0E8E"/>
    <w:rsid w:val="000C0EC6"/>
    <w:rsid w:val="000C0F2C"/>
    <w:rsid w:val="000C110D"/>
    <w:rsid w:val="000C11D5"/>
    <w:rsid w:val="000C1408"/>
    <w:rsid w:val="000C142B"/>
    <w:rsid w:val="000C1455"/>
    <w:rsid w:val="000C14C9"/>
    <w:rsid w:val="000C1564"/>
    <w:rsid w:val="000C1762"/>
    <w:rsid w:val="000C1798"/>
    <w:rsid w:val="000C1875"/>
    <w:rsid w:val="000C18F0"/>
    <w:rsid w:val="000C19CA"/>
    <w:rsid w:val="000C1A6A"/>
    <w:rsid w:val="000C1A80"/>
    <w:rsid w:val="000C1AD6"/>
    <w:rsid w:val="000C1C28"/>
    <w:rsid w:val="000C1C79"/>
    <w:rsid w:val="000C1DD4"/>
    <w:rsid w:val="000C1E1D"/>
    <w:rsid w:val="000C1EBF"/>
    <w:rsid w:val="000C1F0A"/>
    <w:rsid w:val="000C2094"/>
    <w:rsid w:val="000C22A0"/>
    <w:rsid w:val="000C240D"/>
    <w:rsid w:val="000C2462"/>
    <w:rsid w:val="000C2474"/>
    <w:rsid w:val="000C2492"/>
    <w:rsid w:val="000C24B6"/>
    <w:rsid w:val="000C253B"/>
    <w:rsid w:val="000C26E3"/>
    <w:rsid w:val="000C2759"/>
    <w:rsid w:val="000C2849"/>
    <w:rsid w:val="000C28D6"/>
    <w:rsid w:val="000C29E6"/>
    <w:rsid w:val="000C2A0D"/>
    <w:rsid w:val="000C2A78"/>
    <w:rsid w:val="000C2A88"/>
    <w:rsid w:val="000C2ABA"/>
    <w:rsid w:val="000C2B05"/>
    <w:rsid w:val="000C2B9B"/>
    <w:rsid w:val="000C2BC8"/>
    <w:rsid w:val="000C2C94"/>
    <w:rsid w:val="000C2D51"/>
    <w:rsid w:val="000C2D9B"/>
    <w:rsid w:val="000C30C9"/>
    <w:rsid w:val="000C3264"/>
    <w:rsid w:val="000C3414"/>
    <w:rsid w:val="000C345B"/>
    <w:rsid w:val="000C347B"/>
    <w:rsid w:val="000C351A"/>
    <w:rsid w:val="000C3533"/>
    <w:rsid w:val="000C353D"/>
    <w:rsid w:val="000C3724"/>
    <w:rsid w:val="000C373E"/>
    <w:rsid w:val="000C3750"/>
    <w:rsid w:val="000C38E0"/>
    <w:rsid w:val="000C3A84"/>
    <w:rsid w:val="000C3A88"/>
    <w:rsid w:val="000C3BD1"/>
    <w:rsid w:val="000C3C83"/>
    <w:rsid w:val="000C3D05"/>
    <w:rsid w:val="000C3DD1"/>
    <w:rsid w:val="000C3EA3"/>
    <w:rsid w:val="000C3F65"/>
    <w:rsid w:val="000C4040"/>
    <w:rsid w:val="000C41CD"/>
    <w:rsid w:val="000C41D9"/>
    <w:rsid w:val="000C41E3"/>
    <w:rsid w:val="000C4521"/>
    <w:rsid w:val="000C463D"/>
    <w:rsid w:val="000C472A"/>
    <w:rsid w:val="000C47D4"/>
    <w:rsid w:val="000C485B"/>
    <w:rsid w:val="000C48B5"/>
    <w:rsid w:val="000C496F"/>
    <w:rsid w:val="000C49FA"/>
    <w:rsid w:val="000C4A09"/>
    <w:rsid w:val="000C4B18"/>
    <w:rsid w:val="000C4D5B"/>
    <w:rsid w:val="000C4DA4"/>
    <w:rsid w:val="000C4E51"/>
    <w:rsid w:val="000C4ED2"/>
    <w:rsid w:val="000C4FA6"/>
    <w:rsid w:val="000C5105"/>
    <w:rsid w:val="000C5258"/>
    <w:rsid w:val="000C533E"/>
    <w:rsid w:val="000C5353"/>
    <w:rsid w:val="000C54D5"/>
    <w:rsid w:val="000C5510"/>
    <w:rsid w:val="000C556E"/>
    <w:rsid w:val="000C55D6"/>
    <w:rsid w:val="000C55E8"/>
    <w:rsid w:val="000C56F8"/>
    <w:rsid w:val="000C5756"/>
    <w:rsid w:val="000C57E1"/>
    <w:rsid w:val="000C59B4"/>
    <w:rsid w:val="000C5A48"/>
    <w:rsid w:val="000C5A76"/>
    <w:rsid w:val="000C5A8B"/>
    <w:rsid w:val="000C5B69"/>
    <w:rsid w:val="000C5C08"/>
    <w:rsid w:val="000C5D91"/>
    <w:rsid w:val="000C5DC4"/>
    <w:rsid w:val="000C5E33"/>
    <w:rsid w:val="000C5ED7"/>
    <w:rsid w:val="000C5F3F"/>
    <w:rsid w:val="000C642F"/>
    <w:rsid w:val="000C64DB"/>
    <w:rsid w:val="000C657F"/>
    <w:rsid w:val="000C65AD"/>
    <w:rsid w:val="000C65E3"/>
    <w:rsid w:val="000C674C"/>
    <w:rsid w:val="000C67EA"/>
    <w:rsid w:val="000C680C"/>
    <w:rsid w:val="000C6890"/>
    <w:rsid w:val="000C68E0"/>
    <w:rsid w:val="000C691F"/>
    <w:rsid w:val="000C6926"/>
    <w:rsid w:val="000C6A30"/>
    <w:rsid w:val="000C6AD3"/>
    <w:rsid w:val="000C6B21"/>
    <w:rsid w:val="000C6B26"/>
    <w:rsid w:val="000C6BE1"/>
    <w:rsid w:val="000C6C2A"/>
    <w:rsid w:val="000C6C89"/>
    <w:rsid w:val="000C6CEF"/>
    <w:rsid w:val="000C6D62"/>
    <w:rsid w:val="000C6DC7"/>
    <w:rsid w:val="000C6DD8"/>
    <w:rsid w:val="000C6E24"/>
    <w:rsid w:val="000C6F5B"/>
    <w:rsid w:val="000C7050"/>
    <w:rsid w:val="000C72CA"/>
    <w:rsid w:val="000C735A"/>
    <w:rsid w:val="000C764A"/>
    <w:rsid w:val="000C76B5"/>
    <w:rsid w:val="000C7788"/>
    <w:rsid w:val="000C7803"/>
    <w:rsid w:val="000C7882"/>
    <w:rsid w:val="000C79B8"/>
    <w:rsid w:val="000C7A33"/>
    <w:rsid w:val="000C7B38"/>
    <w:rsid w:val="000C7C27"/>
    <w:rsid w:val="000C7CA9"/>
    <w:rsid w:val="000C7D8B"/>
    <w:rsid w:val="000C7F73"/>
    <w:rsid w:val="000D00B8"/>
    <w:rsid w:val="000D00FA"/>
    <w:rsid w:val="000D02B5"/>
    <w:rsid w:val="000D03D2"/>
    <w:rsid w:val="000D0458"/>
    <w:rsid w:val="000D04B9"/>
    <w:rsid w:val="000D0563"/>
    <w:rsid w:val="000D05A2"/>
    <w:rsid w:val="000D0738"/>
    <w:rsid w:val="000D077E"/>
    <w:rsid w:val="000D08CD"/>
    <w:rsid w:val="000D0EFB"/>
    <w:rsid w:val="000D0F31"/>
    <w:rsid w:val="000D0F4B"/>
    <w:rsid w:val="000D0FC6"/>
    <w:rsid w:val="000D1061"/>
    <w:rsid w:val="000D10BE"/>
    <w:rsid w:val="000D1137"/>
    <w:rsid w:val="000D11C9"/>
    <w:rsid w:val="000D13FC"/>
    <w:rsid w:val="000D149B"/>
    <w:rsid w:val="000D14A9"/>
    <w:rsid w:val="000D14E4"/>
    <w:rsid w:val="000D158D"/>
    <w:rsid w:val="000D163B"/>
    <w:rsid w:val="000D177D"/>
    <w:rsid w:val="000D18C4"/>
    <w:rsid w:val="000D193B"/>
    <w:rsid w:val="000D197B"/>
    <w:rsid w:val="000D1B2D"/>
    <w:rsid w:val="000D1EBA"/>
    <w:rsid w:val="000D214B"/>
    <w:rsid w:val="000D2217"/>
    <w:rsid w:val="000D2300"/>
    <w:rsid w:val="000D2451"/>
    <w:rsid w:val="000D2462"/>
    <w:rsid w:val="000D255D"/>
    <w:rsid w:val="000D25C6"/>
    <w:rsid w:val="000D25D5"/>
    <w:rsid w:val="000D2623"/>
    <w:rsid w:val="000D265A"/>
    <w:rsid w:val="000D26B2"/>
    <w:rsid w:val="000D2873"/>
    <w:rsid w:val="000D297E"/>
    <w:rsid w:val="000D2AA4"/>
    <w:rsid w:val="000D2AB3"/>
    <w:rsid w:val="000D2B72"/>
    <w:rsid w:val="000D2D17"/>
    <w:rsid w:val="000D2D54"/>
    <w:rsid w:val="000D2D59"/>
    <w:rsid w:val="000D2E35"/>
    <w:rsid w:val="000D2E4C"/>
    <w:rsid w:val="000D2F36"/>
    <w:rsid w:val="000D3025"/>
    <w:rsid w:val="000D3042"/>
    <w:rsid w:val="000D310D"/>
    <w:rsid w:val="000D327C"/>
    <w:rsid w:val="000D32DD"/>
    <w:rsid w:val="000D32F1"/>
    <w:rsid w:val="000D3435"/>
    <w:rsid w:val="000D3760"/>
    <w:rsid w:val="000D3803"/>
    <w:rsid w:val="000D38CD"/>
    <w:rsid w:val="000D38D9"/>
    <w:rsid w:val="000D39E5"/>
    <w:rsid w:val="000D3B3C"/>
    <w:rsid w:val="000D3B7D"/>
    <w:rsid w:val="000D3D18"/>
    <w:rsid w:val="000D3DD5"/>
    <w:rsid w:val="000D3E8D"/>
    <w:rsid w:val="000D3EFE"/>
    <w:rsid w:val="000D3F32"/>
    <w:rsid w:val="000D3F41"/>
    <w:rsid w:val="000D40CC"/>
    <w:rsid w:val="000D4464"/>
    <w:rsid w:val="000D448B"/>
    <w:rsid w:val="000D44D9"/>
    <w:rsid w:val="000D45C6"/>
    <w:rsid w:val="000D4678"/>
    <w:rsid w:val="000D4773"/>
    <w:rsid w:val="000D4939"/>
    <w:rsid w:val="000D4C5E"/>
    <w:rsid w:val="000D4E09"/>
    <w:rsid w:val="000D4E35"/>
    <w:rsid w:val="000D4E3A"/>
    <w:rsid w:val="000D4E4B"/>
    <w:rsid w:val="000D4F22"/>
    <w:rsid w:val="000D51CE"/>
    <w:rsid w:val="000D5297"/>
    <w:rsid w:val="000D5427"/>
    <w:rsid w:val="000D54F3"/>
    <w:rsid w:val="000D585B"/>
    <w:rsid w:val="000D58B1"/>
    <w:rsid w:val="000D594D"/>
    <w:rsid w:val="000D5984"/>
    <w:rsid w:val="000D598F"/>
    <w:rsid w:val="000D5BC2"/>
    <w:rsid w:val="000D5E13"/>
    <w:rsid w:val="000D5EF0"/>
    <w:rsid w:val="000D5EF1"/>
    <w:rsid w:val="000D60B2"/>
    <w:rsid w:val="000D6247"/>
    <w:rsid w:val="000D628E"/>
    <w:rsid w:val="000D629E"/>
    <w:rsid w:val="000D63A9"/>
    <w:rsid w:val="000D6503"/>
    <w:rsid w:val="000D6BE9"/>
    <w:rsid w:val="000D6C17"/>
    <w:rsid w:val="000D6C39"/>
    <w:rsid w:val="000D6C87"/>
    <w:rsid w:val="000D6DC3"/>
    <w:rsid w:val="000D6DEB"/>
    <w:rsid w:val="000D6DFD"/>
    <w:rsid w:val="000D6E36"/>
    <w:rsid w:val="000D6E6F"/>
    <w:rsid w:val="000D6EC6"/>
    <w:rsid w:val="000D7071"/>
    <w:rsid w:val="000D7104"/>
    <w:rsid w:val="000D74E5"/>
    <w:rsid w:val="000D755D"/>
    <w:rsid w:val="000D7758"/>
    <w:rsid w:val="000D787C"/>
    <w:rsid w:val="000D79E9"/>
    <w:rsid w:val="000D7B62"/>
    <w:rsid w:val="000D7C09"/>
    <w:rsid w:val="000D7C2F"/>
    <w:rsid w:val="000D7C76"/>
    <w:rsid w:val="000D7C84"/>
    <w:rsid w:val="000D7D98"/>
    <w:rsid w:val="000D7F68"/>
    <w:rsid w:val="000D7FA5"/>
    <w:rsid w:val="000D7FCB"/>
    <w:rsid w:val="000E000B"/>
    <w:rsid w:val="000E00AB"/>
    <w:rsid w:val="000E018A"/>
    <w:rsid w:val="000E033C"/>
    <w:rsid w:val="000E039C"/>
    <w:rsid w:val="000E03A0"/>
    <w:rsid w:val="000E03DD"/>
    <w:rsid w:val="000E04DE"/>
    <w:rsid w:val="000E054D"/>
    <w:rsid w:val="000E057E"/>
    <w:rsid w:val="000E066C"/>
    <w:rsid w:val="000E06A8"/>
    <w:rsid w:val="000E07AB"/>
    <w:rsid w:val="000E07CC"/>
    <w:rsid w:val="000E087E"/>
    <w:rsid w:val="000E09D3"/>
    <w:rsid w:val="000E0A05"/>
    <w:rsid w:val="000E0B67"/>
    <w:rsid w:val="000E0B91"/>
    <w:rsid w:val="000E0B96"/>
    <w:rsid w:val="000E0C81"/>
    <w:rsid w:val="000E0D3D"/>
    <w:rsid w:val="000E0DA7"/>
    <w:rsid w:val="000E0DF1"/>
    <w:rsid w:val="000E0E06"/>
    <w:rsid w:val="000E103F"/>
    <w:rsid w:val="000E1109"/>
    <w:rsid w:val="000E1112"/>
    <w:rsid w:val="000E130D"/>
    <w:rsid w:val="000E151F"/>
    <w:rsid w:val="000E1567"/>
    <w:rsid w:val="000E158F"/>
    <w:rsid w:val="000E15C2"/>
    <w:rsid w:val="000E15F6"/>
    <w:rsid w:val="000E1741"/>
    <w:rsid w:val="000E1743"/>
    <w:rsid w:val="000E1909"/>
    <w:rsid w:val="000E1BA3"/>
    <w:rsid w:val="000E1CB8"/>
    <w:rsid w:val="000E1CD7"/>
    <w:rsid w:val="000E1D4A"/>
    <w:rsid w:val="000E1D86"/>
    <w:rsid w:val="000E1E4F"/>
    <w:rsid w:val="000E1EF2"/>
    <w:rsid w:val="000E201C"/>
    <w:rsid w:val="000E20CE"/>
    <w:rsid w:val="000E22AA"/>
    <w:rsid w:val="000E2306"/>
    <w:rsid w:val="000E2329"/>
    <w:rsid w:val="000E2506"/>
    <w:rsid w:val="000E2589"/>
    <w:rsid w:val="000E2790"/>
    <w:rsid w:val="000E2875"/>
    <w:rsid w:val="000E2895"/>
    <w:rsid w:val="000E294F"/>
    <w:rsid w:val="000E2993"/>
    <w:rsid w:val="000E2A25"/>
    <w:rsid w:val="000E2A39"/>
    <w:rsid w:val="000E2EFF"/>
    <w:rsid w:val="000E304D"/>
    <w:rsid w:val="000E3122"/>
    <w:rsid w:val="000E3172"/>
    <w:rsid w:val="000E325E"/>
    <w:rsid w:val="000E34E2"/>
    <w:rsid w:val="000E34F7"/>
    <w:rsid w:val="000E3582"/>
    <w:rsid w:val="000E3713"/>
    <w:rsid w:val="000E3824"/>
    <w:rsid w:val="000E39E8"/>
    <w:rsid w:val="000E3B04"/>
    <w:rsid w:val="000E3B0A"/>
    <w:rsid w:val="000E3B7C"/>
    <w:rsid w:val="000E3C1E"/>
    <w:rsid w:val="000E3F5C"/>
    <w:rsid w:val="000E4162"/>
    <w:rsid w:val="000E422B"/>
    <w:rsid w:val="000E42B0"/>
    <w:rsid w:val="000E4431"/>
    <w:rsid w:val="000E44BF"/>
    <w:rsid w:val="000E4877"/>
    <w:rsid w:val="000E49FE"/>
    <w:rsid w:val="000E4C62"/>
    <w:rsid w:val="000E4D78"/>
    <w:rsid w:val="000E4ED0"/>
    <w:rsid w:val="000E4EFD"/>
    <w:rsid w:val="000E4F16"/>
    <w:rsid w:val="000E515F"/>
    <w:rsid w:val="000E5281"/>
    <w:rsid w:val="000E53DF"/>
    <w:rsid w:val="000E548E"/>
    <w:rsid w:val="000E54AB"/>
    <w:rsid w:val="000E54C0"/>
    <w:rsid w:val="000E55AF"/>
    <w:rsid w:val="000E55C3"/>
    <w:rsid w:val="000E570C"/>
    <w:rsid w:val="000E575B"/>
    <w:rsid w:val="000E57B0"/>
    <w:rsid w:val="000E57BF"/>
    <w:rsid w:val="000E5B47"/>
    <w:rsid w:val="000E5C3B"/>
    <w:rsid w:val="000E5DCD"/>
    <w:rsid w:val="000E5E14"/>
    <w:rsid w:val="000E5FFD"/>
    <w:rsid w:val="000E60A2"/>
    <w:rsid w:val="000E60BD"/>
    <w:rsid w:val="000E61E8"/>
    <w:rsid w:val="000E63B7"/>
    <w:rsid w:val="000E6427"/>
    <w:rsid w:val="000E6553"/>
    <w:rsid w:val="000E659B"/>
    <w:rsid w:val="000E674B"/>
    <w:rsid w:val="000E68B8"/>
    <w:rsid w:val="000E68E8"/>
    <w:rsid w:val="000E69FC"/>
    <w:rsid w:val="000E6A34"/>
    <w:rsid w:val="000E6A45"/>
    <w:rsid w:val="000E6A48"/>
    <w:rsid w:val="000E6B94"/>
    <w:rsid w:val="000E6BD4"/>
    <w:rsid w:val="000E6C63"/>
    <w:rsid w:val="000E6CA8"/>
    <w:rsid w:val="000E6D46"/>
    <w:rsid w:val="000E6DAB"/>
    <w:rsid w:val="000E6E6F"/>
    <w:rsid w:val="000E7037"/>
    <w:rsid w:val="000E7177"/>
    <w:rsid w:val="000E71A6"/>
    <w:rsid w:val="000E7214"/>
    <w:rsid w:val="000E723B"/>
    <w:rsid w:val="000E7483"/>
    <w:rsid w:val="000E75C5"/>
    <w:rsid w:val="000E75DC"/>
    <w:rsid w:val="000E75F3"/>
    <w:rsid w:val="000E76EF"/>
    <w:rsid w:val="000E7794"/>
    <w:rsid w:val="000E787A"/>
    <w:rsid w:val="000E792C"/>
    <w:rsid w:val="000E793D"/>
    <w:rsid w:val="000E7942"/>
    <w:rsid w:val="000E7977"/>
    <w:rsid w:val="000E7999"/>
    <w:rsid w:val="000E799B"/>
    <w:rsid w:val="000E7A8B"/>
    <w:rsid w:val="000E7B1B"/>
    <w:rsid w:val="000E7BE3"/>
    <w:rsid w:val="000E7C67"/>
    <w:rsid w:val="000E7DFE"/>
    <w:rsid w:val="000E7FED"/>
    <w:rsid w:val="000F00C5"/>
    <w:rsid w:val="000F0160"/>
    <w:rsid w:val="000F01ED"/>
    <w:rsid w:val="000F0233"/>
    <w:rsid w:val="000F02C4"/>
    <w:rsid w:val="000F03FB"/>
    <w:rsid w:val="000F0592"/>
    <w:rsid w:val="000F05C0"/>
    <w:rsid w:val="000F0796"/>
    <w:rsid w:val="000F0822"/>
    <w:rsid w:val="000F0A62"/>
    <w:rsid w:val="000F0A6D"/>
    <w:rsid w:val="000F0AB1"/>
    <w:rsid w:val="000F0B2A"/>
    <w:rsid w:val="000F0CAD"/>
    <w:rsid w:val="000F0DC1"/>
    <w:rsid w:val="000F0FA6"/>
    <w:rsid w:val="000F0FF1"/>
    <w:rsid w:val="000F10C5"/>
    <w:rsid w:val="000F10F1"/>
    <w:rsid w:val="000F118A"/>
    <w:rsid w:val="000F11B2"/>
    <w:rsid w:val="000F137D"/>
    <w:rsid w:val="000F1387"/>
    <w:rsid w:val="000F1572"/>
    <w:rsid w:val="000F15F4"/>
    <w:rsid w:val="000F16F5"/>
    <w:rsid w:val="000F172D"/>
    <w:rsid w:val="000F180C"/>
    <w:rsid w:val="000F1894"/>
    <w:rsid w:val="000F1983"/>
    <w:rsid w:val="000F1A42"/>
    <w:rsid w:val="000F1B07"/>
    <w:rsid w:val="000F1B93"/>
    <w:rsid w:val="000F1C85"/>
    <w:rsid w:val="000F1D63"/>
    <w:rsid w:val="000F1D9B"/>
    <w:rsid w:val="000F1DA5"/>
    <w:rsid w:val="000F1E0D"/>
    <w:rsid w:val="000F1EDD"/>
    <w:rsid w:val="000F1FA9"/>
    <w:rsid w:val="000F1FC7"/>
    <w:rsid w:val="000F21B1"/>
    <w:rsid w:val="000F2237"/>
    <w:rsid w:val="000F22A7"/>
    <w:rsid w:val="000F22ED"/>
    <w:rsid w:val="000F2362"/>
    <w:rsid w:val="000F23B2"/>
    <w:rsid w:val="000F2422"/>
    <w:rsid w:val="000F247D"/>
    <w:rsid w:val="000F248A"/>
    <w:rsid w:val="000F24AB"/>
    <w:rsid w:val="000F2616"/>
    <w:rsid w:val="000F2659"/>
    <w:rsid w:val="000F26BA"/>
    <w:rsid w:val="000F27C7"/>
    <w:rsid w:val="000F2949"/>
    <w:rsid w:val="000F294A"/>
    <w:rsid w:val="000F29CD"/>
    <w:rsid w:val="000F2A40"/>
    <w:rsid w:val="000F2A55"/>
    <w:rsid w:val="000F2ACF"/>
    <w:rsid w:val="000F2B3B"/>
    <w:rsid w:val="000F2B6A"/>
    <w:rsid w:val="000F2BAD"/>
    <w:rsid w:val="000F2E26"/>
    <w:rsid w:val="000F3083"/>
    <w:rsid w:val="000F3122"/>
    <w:rsid w:val="000F3148"/>
    <w:rsid w:val="000F3419"/>
    <w:rsid w:val="000F3552"/>
    <w:rsid w:val="000F38D2"/>
    <w:rsid w:val="000F3A7F"/>
    <w:rsid w:val="000F3B03"/>
    <w:rsid w:val="000F3B63"/>
    <w:rsid w:val="000F3D5C"/>
    <w:rsid w:val="000F3E8C"/>
    <w:rsid w:val="000F3EED"/>
    <w:rsid w:val="000F3FB7"/>
    <w:rsid w:val="000F3FFD"/>
    <w:rsid w:val="000F414A"/>
    <w:rsid w:val="000F4189"/>
    <w:rsid w:val="000F41E9"/>
    <w:rsid w:val="000F4289"/>
    <w:rsid w:val="000F4468"/>
    <w:rsid w:val="000F44D3"/>
    <w:rsid w:val="000F452F"/>
    <w:rsid w:val="000F4625"/>
    <w:rsid w:val="000F472A"/>
    <w:rsid w:val="000F48E7"/>
    <w:rsid w:val="000F4A15"/>
    <w:rsid w:val="000F4AA6"/>
    <w:rsid w:val="000F4AF5"/>
    <w:rsid w:val="000F4B40"/>
    <w:rsid w:val="000F4CD9"/>
    <w:rsid w:val="000F4DBB"/>
    <w:rsid w:val="000F4F4B"/>
    <w:rsid w:val="000F50CA"/>
    <w:rsid w:val="000F50CD"/>
    <w:rsid w:val="000F5255"/>
    <w:rsid w:val="000F52E6"/>
    <w:rsid w:val="000F5328"/>
    <w:rsid w:val="000F5361"/>
    <w:rsid w:val="000F53E7"/>
    <w:rsid w:val="000F5465"/>
    <w:rsid w:val="000F556A"/>
    <w:rsid w:val="000F5583"/>
    <w:rsid w:val="000F5745"/>
    <w:rsid w:val="000F5813"/>
    <w:rsid w:val="000F5933"/>
    <w:rsid w:val="000F5A97"/>
    <w:rsid w:val="000F5BA3"/>
    <w:rsid w:val="000F5C1C"/>
    <w:rsid w:val="000F5C73"/>
    <w:rsid w:val="000F5CDB"/>
    <w:rsid w:val="000F5DBD"/>
    <w:rsid w:val="000F5DEE"/>
    <w:rsid w:val="000F5E43"/>
    <w:rsid w:val="000F5F26"/>
    <w:rsid w:val="000F5FAC"/>
    <w:rsid w:val="000F60B0"/>
    <w:rsid w:val="000F613D"/>
    <w:rsid w:val="000F6174"/>
    <w:rsid w:val="000F6188"/>
    <w:rsid w:val="000F61F7"/>
    <w:rsid w:val="000F6341"/>
    <w:rsid w:val="000F634F"/>
    <w:rsid w:val="000F6419"/>
    <w:rsid w:val="000F6458"/>
    <w:rsid w:val="000F64C8"/>
    <w:rsid w:val="000F6533"/>
    <w:rsid w:val="000F65CE"/>
    <w:rsid w:val="000F672D"/>
    <w:rsid w:val="000F685A"/>
    <w:rsid w:val="000F6894"/>
    <w:rsid w:val="000F68F8"/>
    <w:rsid w:val="000F6911"/>
    <w:rsid w:val="000F6979"/>
    <w:rsid w:val="000F69D7"/>
    <w:rsid w:val="000F6A19"/>
    <w:rsid w:val="000F6AC3"/>
    <w:rsid w:val="000F6BB4"/>
    <w:rsid w:val="000F6C9E"/>
    <w:rsid w:val="000F6F49"/>
    <w:rsid w:val="000F6F60"/>
    <w:rsid w:val="000F71D3"/>
    <w:rsid w:val="000F7298"/>
    <w:rsid w:val="000F7352"/>
    <w:rsid w:val="000F73E3"/>
    <w:rsid w:val="000F741E"/>
    <w:rsid w:val="000F7497"/>
    <w:rsid w:val="000F74E6"/>
    <w:rsid w:val="000F74E9"/>
    <w:rsid w:val="000F7569"/>
    <w:rsid w:val="000F772D"/>
    <w:rsid w:val="000F777B"/>
    <w:rsid w:val="000F77AB"/>
    <w:rsid w:val="000F786E"/>
    <w:rsid w:val="000F7914"/>
    <w:rsid w:val="000F79C0"/>
    <w:rsid w:val="000F7A2B"/>
    <w:rsid w:val="000F7BC7"/>
    <w:rsid w:val="000F7C02"/>
    <w:rsid w:val="000F7C1A"/>
    <w:rsid w:val="000F7CCF"/>
    <w:rsid w:val="000F7D15"/>
    <w:rsid w:val="000F7EA9"/>
    <w:rsid w:val="00100215"/>
    <w:rsid w:val="0010023C"/>
    <w:rsid w:val="0010031D"/>
    <w:rsid w:val="00100354"/>
    <w:rsid w:val="00100361"/>
    <w:rsid w:val="001003BA"/>
    <w:rsid w:val="001003E5"/>
    <w:rsid w:val="001003E6"/>
    <w:rsid w:val="00100444"/>
    <w:rsid w:val="00100533"/>
    <w:rsid w:val="00100553"/>
    <w:rsid w:val="00100682"/>
    <w:rsid w:val="001007AB"/>
    <w:rsid w:val="001008CC"/>
    <w:rsid w:val="00100910"/>
    <w:rsid w:val="00100A69"/>
    <w:rsid w:val="00100AD8"/>
    <w:rsid w:val="00100AEA"/>
    <w:rsid w:val="00100B89"/>
    <w:rsid w:val="00100BEF"/>
    <w:rsid w:val="00100CC8"/>
    <w:rsid w:val="00100CED"/>
    <w:rsid w:val="00100D54"/>
    <w:rsid w:val="00100DD1"/>
    <w:rsid w:val="00100E0B"/>
    <w:rsid w:val="00101038"/>
    <w:rsid w:val="0010108E"/>
    <w:rsid w:val="001011D9"/>
    <w:rsid w:val="001012AC"/>
    <w:rsid w:val="001013DF"/>
    <w:rsid w:val="00101420"/>
    <w:rsid w:val="00101607"/>
    <w:rsid w:val="00101626"/>
    <w:rsid w:val="001017CA"/>
    <w:rsid w:val="001017DC"/>
    <w:rsid w:val="001018D1"/>
    <w:rsid w:val="00101928"/>
    <w:rsid w:val="00101989"/>
    <w:rsid w:val="00101BAE"/>
    <w:rsid w:val="00101C14"/>
    <w:rsid w:val="00101C8D"/>
    <w:rsid w:val="00101C9E"/>
    <w:rsid w:val="00101CEC"/>
    <w:rsid w:val="00101D8A"/>
    <w:rsid w:val="00101DC1"/>
    <w:rsid w:val="00101ED0"/>
    <w:rsid w:val="00101EE4"/>
    <w:rsid w:val="00101F36"/>
    <w:rsid w:val="001020A2"/>
    <w:rsid w:val="00102132"/>
    <w:rsid w:val="00102157"/>
    <w:rsid w:val="001022C2"/>
    <w:rsid w:val="00102353"/>
    <w:rsid w:val="00102442"/>
    <w:rsid w:val="001024A6"/>
    <w:rsid w:val="001024D3"/>
    <w:rsid w:val="001026EA"/>
    <w:rsid w:val="0010272D"/>
    <w:rsid w:val="00102848"/>
    <w:rsid w:val="00102867"/>
    <w:rsid w:val="00102978"/>
    <w:rsid w:val="00102A70"/>
    <w:rsid w:val="00102B0C"/>
    <w:rsid w:val="00102CC7"/>
    <w:rsid w:val="00102CCC"/>
    <w:rsid w:val="00102ED1"/>
    <w:rsid w:val="00102F33"/>
    <w:rsid w:val="00102F9D"/>
    <w:rsid w:val="0010308E"/>
    <w:rsid w:val="00103115"/>
    <w:rsid w:val="0010318A"/>
    <w:rsid w:val="00103260"/>
    <w:rsid w:val="001032FA"/>
    <w:rsid w:val="00103543"/>
    <w:rsid w:val="00103568"/>
    <w:rsid w:val="00103596"/>
    <w:rsid w:val="00103A05"/>
    <w:rsid w:val="00103AC5"/>
    <w:rsid w:val="00103AD9"/>
    <w:rsid w:val="00103AFC"/>
    <w:rsid w:val="00103B01"/>
    <w:rsid w:val="00103B04"/>
    <w:rsid w:val="00103B0C"/>
    <w:rsid w:val="00103B45"/>
    <w:rsid w:val="00103C3B"/>
    <w:rsid w:val="00103CA1"/>
    <w:rsid w:val="00103CDB"/>
    <w:rsid w:val="00103E08"/>
    <w:rsid w:val="00103E70"/>
    <w:rsid w:val="001040B6"/>
    <w:rsid w:val="00104320"/>
    <w:rsid w:val="001044AE"/>
    <w:rsid w:val="001044C8"/>
    <w:rsid w:val="0010451C"/>
    <w:rsid w:val="00104528"/>
    <w:rsid w:val="00104531"/>
    <w:rsid w:val="0010459C"/>
    <w:rsid w:val="0010459E"/>
    <w:rsid w:val="001045E7"/>
    <w:rsid w:val="00104601"/>
    <w:rsid w:val="00104713"/>
    <w:rsid w:val="001047D0"/>
    <w:rsid w:val="0010485A"/>
    <w:rsid w:val="0010488F"/>
    <w:rsid w:val="001049AB"/>
    <w:rsid w:val="00104A26"/>
    <w:rsid w:val="00104A91"/>
    <w:rsid w:val="00104B1B"/>
    <w:rsid w:val="00104D4C"/>
    <w:rsid w:val="00104DB4"/>
    <w:rsid w:val="00104DD4"/>
    <w:rsid w:val="00104DF9"/>
    <w:rsid w:val="00104E8F"/>
    <w:rsid w:val="00104FC5"/>
    <w:rsid w:val="0010509C"/>
    <w:rsid w:val="00105186"/>
    <w:rsid w:val="00105194"/>
    <w:rsid w:val="001051A1"/>
    <w:rsid w:val="001051F6"/>
    <w:rsid w:val="00105215"/>
    <w:rsid w:val="0010558A"/>
    <w:rsid w:val="001055E5"/>
    <w:rsid w:val="00105633"/>
    <w:rsid w:val="00105640"/>
    <w:rsid w:val="001056BA"/>
    <w:rsid w:val="0010577E"/>
    <w:rsid w:val="001057A4"/>
    <w:rsid w:val="00105842"/>
    <w:rsid w:val="00105854"/>
    <w:rsid w:val="00105964"/>
    <w:rsid w:val="00105987"/>
    <w:rsid w:val="001059F4"/>
    <w:rsid w:val="00105B7A"/>
    <w:rsid w:val="00105C1B"/>
    <w:rsid w:val="00105CCE"/>
    <w:rsid w:val="00105DE1"/>
    <w:rsid w:val="00105E8F"/>
    <w:rsid w:val="00105F4D"/>
    <w:rsid w:val="00105FD4"/>
    <w:rsid w:val="00106014"/>
    <w:rsid w:val="00106044"/>
    <w:rsid w:val="0010605F"/>
    <w:rsid w:val="0010636F"/>
    <w:rsid w:val="001063D2"/>
    <w:rsid w:val="0010645B"/>
    <w:rsid w:val="001064B7"/>
    <w:rsid w:val="001065C2"/>
    <w:rsid w:val="00106789"/>
    <w:rsid w:val="00106860"/>
    <w:rsid w:val="00106AFF"/>
    <w:rsid w:val="00106BF5"/>
    <w:rsid w:val="00106C47"/>
    <w:rsid w:val="00106D18"/>
    <w:rsid w:val="00106D28"/>
    <w:rsid w:val="00106D66"/>
    <w:rsid w:val="00106DD1"/>
    <w:rsid w:val="00106EBE"/>
    <w:rsid w:val="001070E9"/>
    <w:rsid w:val="00107168"/>
    <w:rsid w:val="001071AB"/>
    <w:rsid w:val="001071FB"/>
    <w:rsid w:val="00107298"/>
    <w:rsid w:val="001074A1"/>
    <w:rsid w:val="001074DD"/>
    <w:rsid w:val="001074EC"/>
    <w:rsid w:val="00107561"/>
    <w:rsid w:val="001075C1"/>
    <w:rsid w:val="0010773A"/>
    <w:rsid w:val="00107756"/>
    <w:rsid w:val="0010789F"/>
    <w:rsid w:val="00107AE1"/>
    <w:rsid w:val="00107AED"/>
    <w:rsid w:val="00107AFC"/>
    <w:rsid w:val="00107B52"/>
    <w:rsid w:val="00107DF4"/>
    <w:rsid w:val="00107E18"/>
    <w:rsid w:val="00107EBB"/>
    <w:rsid w:val="00107EDE"/>
    <w:rsid w:val="00107F54"/>
    <w:rsid w:val="00107F75"/>
    <w:rsid w:val="00107F9F"/>
    <w:rsid w:val="00110047"/>
    <w:rsid w:val="001100A8"/>
    <w:rsid w:val="001100CF"/>
    <w:rsid w:val="001105B2"/>
    <w:rsid w:val="00110694"/>
    <w:rsid w:val="001106DC"/>
    <w:rsid w:val="00110766"/>
    <w:rsid w:val="00110772"/>
    <w:rsid w:val="0011087C"/>
    <w:rsid w:val="00110A53"/>
    <w:rsid w:val="00110CC9"/>
    <w:rsid w:val="00110E74"/>
    <w:rsid w:val="00111008"/>
    <w:rsid w:val="00111060"/>
    <w:rsid w:val="0011110B"/>
    <w:rsid w:val="001113BD"/>
    <w:rsid w:val="001113EE"/>
    <w:rsid w:val="001114B2"/>
    <w:rsid w:val="00111540"/>
    <w:rsid w:val="001115A5"/>
    <w:rsid w:val="001116B5"/>
    <w:rsid w:val="00111863"/>
    <w:rsid w:val="00111883"/>
    <w:rsid w:val="0011196F"/>
    <w:rsid w:val="0011197D"/>
    <w:rsid w:val="001119B9"/>
    <w:rsid w:val="00111A2B"/>
    <w:rsid w:val="00111C0E"/>
    <w:rsid w:val="00111C42"/>
    <w:rsid w:val="00111C75"/>
    <w:rsid w:val="00111C7C"/>
    <w:rsid w:val="00111E52"/>
    <w:rsid w:val="00111E71"/>
    <w:rsid w:val="00111E94"/>
    <w:rsid w:val="00111F9E"/>
    <w:rsid w:val="00111FA8"/>
    <w:rsid w:val="00111FE0"/>
    <w:rsid w:val="00112010"/>
    <w:rsid w:val="0011201C"/>
    <w:rsid w:val="001120A1"/>
    <w:rsid w:val="001120F4"/>
    <w:rsid w:val="00112137"/>
    <w:rsid w:val="0011221B"/>
    <w:rsid w:val="00112672"/>
    <w:rsid w:val="001126C1"/>
    <w:rsid w:val="00112712"/>
    <w:rsid w:val="00112760"/>
    <w:rsid w:val="001127D7"/>
    <w:rsid w:val="00112860"/>
    <w:rsid w:val="0011290D"/>
    <w:rsid w:val="00112936"/>
    <w:rsid w:val="001129A2"/>
    <w:rsid w:val="001129D7"/>
    <w:rsid w:val="00112A36"/>
    <w:rsid w:val="00112A67"/>
    <w:rsid w:val="00112AF4"/>
    <w:rsid w:val="00112B66"/>
    <w:rsid w:val="00112CEF"/>
    <w:rsid w:val="00112D01"/>
    <w:rsid w:val="00112E57"/>
    <w:rsid w:val="00112E8E"/>
    <w:rsid w:val="00112ECA"/>
    <w:rsid w:val="001130E1"/>
    <w:rsid w:val="0011317C"/>
    <w:rsid w:val="00113229"/>
    <w:rsid w:val="00113386"/>
    <w:rsid w:val="00113501"/>
    <w:rsid w:val="0011355E"/>
    <w:rsid w:val="001136A4"/>
    <w:rsid w:val="001136B1"/>
    <w:rsid w:val="001137F9"/>
    <w:rsid w:val="0011383B"/>
    <w:rsid w:val="0011384E"/>
    <w:rsid w:val="00113934"/>
    <w:rsid w:val="001139B2"/>
    <w:rsid w:val="00113ABD"/>
    <w:rsid w:val="00113CB9"/>
    <w:rsid w:val="00113D23"/>
    <w:rsid w:val="00113D2D"/>
    <w:rsid w:val="00113DE7"/>
    <w:rsid w:val="00113E62"/>
    <w:rsid w:val="00113F6F"/>
    <w:rsid w:val="001142A0"/>
    <w:rsid w:val="001143B6"/>
    <w:rsid w:val="001143F4"/>
    <w:rsid w:val="00114407"/>
    <w:rsid w:val="001144DA"/>
    <w:rsid w:val="001145FE"/>
    <w:rsid w:val="0011462F"/>
    <w:rsid w:val="0011471E"/>
    <w:rsid w:val="0011478C"/>
    <w:rsid w:val="001147A1"/>
    <w:rsid w:val="00114804"/>
    <w:rsid w:val="0011492B"/>
    <w:rsid w:val="00114A58"/>
    <w:rsid w:val="00114BEF"/>
    <w:rsid w:val="00114D0A"/>
    <w:rsid w:val="00114EEE"/>
    <w:rsid w:val="00114F36"/>
    <w:rsid w:val="00114F86"/>
    <w:rsid w:val="00114F89"/>
    <w:rsid w:val="00114F93"/>
    <w:rsid w:val="001150AD"/>
    <w:rsid w:val="00115129"/>
    <w:rsid w:val="001151CE"/>
    <w:rsid w:val="00115232"/>
    <w:rsid w:val="001152BE"/>
    <w:rsid w:val="00115360"/>
    <w:rsid w:val="001153F0"/>
    <w:rsid w:val="00115482"/>
    <w:rsid w:val="001154F9"/>
    <w:rsid w:val="001155B8"/>
    <w:rsid w:val="00115768"/>
    <w:rsid w:val="00115972"/>
    <w:rsid w:val="00115AD1"/>
    <w:rsid w:val="00115BFF"/>
    <w:rsid w:val="00115C50"/>
    <w:rsid w:val="00115CA7"/>
    <w:rsid w:val="00115D25"/>
    <w:rsid w:val="00115FC2"/>
    <w:rsid w:val="00115FD4"/>
    <w:rsid w:val="00115FE8"/>
    <w:rsid w:val="00116067"/>
    <w:rsid w:val="0011608D"/>
    <w:rsid w:val="001160EB"/>
    <w:rsid w:val="00116104"/>
    <w:rsid w:val="0011610D"/>
    <w:rsid w:val="00116263"/>
    <w:rsid w:val="0011628F"/>
    <w:rsid w:val="001162B2"/>
    <w:rsid w:val="001162CD"/>
    <w:rsid w:val="00116305"/>
    <w:rsid w:val="0011635E"/>
    <w:rsid w:val="001163CA"/>
    <w:rsid w:val="001163D7"/>
    <w:rsid w:val="0011644C"/>
    <w:rsid w:val="0011645A"/>
    <w:rsid w:val="001164E8"/>
    <w:rsid w:val="001165D9"/>
    <w:rsid w:val="00116631"/>
    <w:rsid w:val="001166FD"/>
    <w:rsid w:val="001168ED"/>
    <w:rsid w:val="00116A51"/>
    <w:rsid w:val="00116B46"/>
    <w:rsid w:val="00116B52"/>
    <w:rsid w:val="00116BA9"/>
    <w:rsid w:val="00116BF6"/>
    <w:rsid w:val="00116C5C"/>
    <w:rsid w:val="00116D08"/>
    <w:rsid w:val="00116E24"/>
    <w:rsid w:val="00116F18"/>
    <w:rsid w:val="00116FAD"/>
    <w:rsid w:val="00117094"/>
    <w:rsid w:val="001170DE"/>
    <w:rsid w:val="001170EE"/>
    <w:rsid w:val="0011713D"/>
    <w:rsid w:val="00117165"/>
    <w:rsid w:val="001171B9"/>
    <w:rsid w:val="001171CF"/>
    <w:rsid w:val="001172B5"/>
    <w:rsid w:val="00117442"/>
    <w:rsid w:val="0011747F"/>
    <w:rsid w:val="00117532"/>
    <w:rsid w:val="00117622"/>
    <w:rsid w:val="001177D0"/>
    <w:rsid w:val="00117829"/>
    <w:rsid w:val="001178F7"/>
    <w:rsid w:val="001179CD"/>
    <w:rsid w:val="00117A74"/>
    <w:rsid w:val="00117BC3"/>
    <w:rsid w:val="00117C84"/>
    <w:rsid w:val="00117CB4"/>
    <w:rsid w:val="00117D36"/>
    <w:rsid w:val="00117DD2"/>
    <w:rsid w:val="00117E5F"/>
    <w:rsid w:val="00117EE9"/>
    <w:rsid w:val="00120320"/>
    <w:rsid w:val="00120411"/>
    <w:rsid w:val="001204DC"/>
    <w:rsid w:val="001205EE"/>
    <w:rsid w:val="001206C8"/>
    <w:rsid w:val="001206FB"/>
    <w:rsid w:val="00120703"/>
    <w:rsid w:val="0012072E"/>
    <w:rsid w:val="001207AC"/>
    <w:rsid w:val="001207B2"/>
    <w:rsid w:val="001207D5"/>
    <w:rsid w:val="0012081B"/>
    <w:rsid w:val="001208A3"/>
    <w:rsid w:val="001208E7"/>
    <w:rsid w:val="0012091A"/>
    <w:rsid w:val="00120A5C"/>
    <w:rsid w:val="00120A8D"/>
    <w:rsid w:val="00120C3C"/>
    <w:rsid w:val="00120DB2"/>
    <w:rsid w:val="00120E4A"/>
    <w:rsid w:val="00120EC2"/>
    <w:rsid w:val="00120F17"/>
    <w:rsid w:val="00120F44"/>
    <w:rsid w:val="0012114E"/>
    <w:rsid w:val="001211CB"/>
    <w:rsid w:val="001212D0"/>
    <w:rsid w:val="00121833"/>
    <w:rsid w:val="001218D9"/>
    <w:rsid w:val="001218E2"/>
    <w:rsid w:val="001219D4"/>
    <w:rsid w:val="00121A4B"/>
    <w:rsid w:val="00121A7D"/>
    <w:rsid w:val="00121A7F"/>
    <w:rsid w:val="00121A88"/>
    <w:rsid w:val="00121ADA"/>
    <w:rsid w:val="00121B51"/>
    <w:rsid w:val="00121BD6"/>
    <w:rsid w:val="00121C3A"/>
    <w:rsid w:val="00121C94"/>
    <w:rsid w:val="00121D13"/>
    <w:rsid w:val="00121E52"/>
    <w:rsid w:val="00121E84"/>
    <w:rsid w:val="00121F5A"/>
    <w:rsid w:val="0012203B"/>
    <w:rsid w:val="00122069"/>
    <w:rsid w:val="001220D5"/>
    <w:rsid w:val="00122316"/>
    <w:rsid w:val="00122382"/>
    <w:rsid w:val="00122405"/>
    <w:rsid w:val="0012252D"/>
    <w:rsid w:val="0012255E"/>
    <w:rsid w:val="00122602"/>
    <w:rsid w:val="0012266D"/>
    <w:rsid w:val="001226FF"/>
    <w:rsid w:val="0012270D"/>
    <w:rsid w:val="0012274B"/>
    <w:rsid w:val="00122766"/>
    <w:rsid w:val="001227E3"/>
    <w:rsid w:val="00122866"/>
    <w:rsid w:val="00122B00"/>
    <w:rsid w:val="00122CBE"/>
    <w:rsid w:val="00122DDD"/>
    <w:rsid w:val="00122DFB"/>
    <w:rsid w:val="00122F1D"/>
    <w:rsid w:val="00123100"/>
    <w:rsid w:val="0012324D"/>
    <w:rsid w:val="00123385"/>
    <w:rsid w:val="00123408"/>
    <w:rsid w:val="001235A5"/>
    <w:rsid w:val="001235B4"/>
    <w:rsid w:val="00123678"/>
    <w:rsid w:val="001237C5"/>
    <w:rsid w:val="001238E7"/>
    <w:rsid w:val="001239B7"/>
    <w:rsid w:val="00123A76"/>
    <w:rsid w:val="00123C19"/>
    <w:rsid w:val="00123CA6"/>
    <w:rsid w:val="00123EB9"/>
    <w:rsid w:val="00123FA0"/>
    <w:rsid w:val="00124060"/>
    <w:rsid w:val="00124066"/>
    <w:rsid w:val="001244E2"/>
    <w:rsid w:val="001244E3"/>
    <w:rsid w:val="00124678"/>
    <w:rsid w:val="001247AB"/>
    <w:rsid w:val="00124836"/>
    <w:rsid w:val="001248A8"/>
    <w:rsid w:val="001248C7"/>
    <w:rsid w:val="001248DF"/>
    <w:rsid w:val="00124902"/>
    <w:rsid w:val="00124A6F"/>
    <w:rsid w:val="00124D20"/>
    <w:rsid w:val="00124D78"/>
    <w:rsid w:val="00124E15"/>
    <w:rsid w:val="001250F6"/>
    <w:rsid w:val="00125124"/>
    <w:rsid w:val="00125466"/>
    <w:rsid w:val="00125587"/>
    <w:rsid w:val="001255F4"/>
    <w:rsid w:val="001256A2"/>
    <w:rsid w:val="001256BF"/>
    <w:rsid w:val="00125703"/>
    <w:rsid w:val="001257D6"/>
    <w:rsid w:val="001257FF"/>
    <w:rsid w:val="00125A4F"/>
    <w:rsid w:val="00125AF0"/>
    <w:rsid w:val="00125B54"/>
    <w:rsid w:val="00125C29"/>
    <w:rsid w:val="00125C60"/>
    <w:rsid w:val="00125D21"/>
    <w:rsid w:val="00125F93"/>
    <w:rsid w:val="0012608E"/>
    <w:rsid w:val="00126090"/>
    <w:rsid w:val="00126232"/>
    <w:rsid w:val="00126236"/>
    <w:rsid w:val="00126239"/>
    <w:rsid w:val="0012648C"/>
    <w:rsid w:val="001265BA"/>
    <w:rsid w:val="001265DE"/>
    <w:rsid w:val="00126615"/>
    <w:rsid w:val="00126764"/>
    <w:rsid w:val="001267BE"/>
    <w:rsid w:val="0012681B"/>
    <w:rsid w:val="001268FA"/>
    <w:rsid w:val="00126997"/>
    <w:rsid w:val="001269DD"/>
    <w:rsid w:val="00126B16"/>
    <w:rsid w:val="00126BA2"/>
    <w:rsid w:val="00126C35"/>
    <w:rsid w:val="00126C7C"/>
    <w:rsid w:val="00126CA6"/>
    <w:rsid w:val="00126CEB"/>
    <w:rsid w:val="00126E51"/>
    <w:rsid w:val="00127121"/>
    <w:rsid w:val="00127254"/>
    <w:rsid w:val="00127267"/>
    <w:rsid w:val="00127295"/>
    <w:rsid w:val="001272E6"/>
    <w:rsid w:val="0012734E"/>
    <w:rsid w:val="0012741B"/>
    <w:rsid w:val="0012759F"/>
    <w:rsid w:val="001278A9"/>
    <w:rsid w:val="001278E3"/>
    <w:rsid w:val="00127965"/>
    <w:rsid w:val="00127AF2"/>
    <w:rsid w:val="00127BB1"/>
    <w:rsid w:val="00127E01"/>
    <w:rsid w:val="00127E69"/>
    <w:rsid w:val="0013000B"/>
    <w:rsid w:val="0013006A"/>
    <w:rsid w:val="00130080"/>
    <w:rsid w:val="001301A6"/>
    <w:rsid w:val="001303CD"/>
    <w:rsid w:val="001303F6"/>
    <w:rsid w:val="001303FB"/>
    <w:rsid w:val="0013058A"/>
    <w:rsid w:val="0013059E"/>
    <w:rsid w:val="001305BB"/>
    <w:rsid w:val="001305DD"/>
    <w:rsid w:val="001305F4"/>
    <w:rsid w:val="001305F8"/>
    <w:rsid w:val="0013061F"/>
    <w:rsid w:val="001306AB"/>
    <w:rsid w:val="0013071E"/>
    <w:rsid w:val="001307E3"/>
    <w:rsid w:val="001307F4"/>
    <w:rsid w:val="0013082F"/>
    <w:rsid w:val="001308A7"/>
    <w:rsid w:val="001308B4"/>
    <w:rsid w:val="0013095B"/>
    <w:rsid w:val="00130AA9"/>
    <w:rsid w:val="00130AF2"/>
    <w:rsid w:val="00130B21"/>
    <w:rsid w:val="00130BA0"/>
    <w:rsid w:val="00130BFC"/>
    <w:rsid w:val="00130D04"/>
    <w:rsid w:val="00130D5C"/>
    <w:rsid w:val="00130D7B"/>
    <w:rsid w:val="00130E3B"/>
    <w:rsid w:val="00130FEC"/>
    <w:rsid w:val="00131098"/>
    <w:rsid w:val="001310C0"/>
    <w:rsid w:val="001310FE"/>
    <w:rsid w:val="00131142"/>
    <w:rsid w:val="00131159"/>
    <w:rsid w:val="001311EC"/>
    <w:rsid w:val="00131260"/>
    <w:rsid w:val="00131271"/>
    <w:rsid w:val="00131311"/>
    <w:rsid w:val="00131337"/>
    <w:rsid w:val="00131487"/>
    <w:rsid w:val="0013150B"/>
    <w:rsid w:val="001315AC"/>
    <w:rsid w:val="001315E2"/>
    <w:rsid w:val="001316AE"/>
    <w:rsid w:val="00131708"/>
    <w:rsid w:val="00131755"/>
    <w:rsid w:val="00131A1D"/>
    <w:rsid w:val="00131B52"/>
    <w:rsid w:val="00131BAD"/>
    <w:rsid w:val="00131CEA"/>
    <w:rsid w:val="00131D57"/>
    <w:rsid w:val="00131E1F"/>
    <w:rsid w:val="00131E6D"/>
    <w:rsid w:val="00131EAD"/>
    <w:rsid w:val="00132113"/>
    <w:rsid w:val="00132128"/>
    <w:rsid w:val="0013217B"/>
    <w:rsid w:val="00132243"/>
    <w:rsid w:val="0013245D"/>
    <w:rsid w:val="0013250F"/>
    <w:rsid w:val="00132585"/>
    <w:rsid w:val="001325C7"/>
    <w:rsid w:val="00132605"/>
    <w:rsid w:val="001327E1"/>
    <w:rsid w:val="0013289D"/>
    <w:rsid w:val="001328C2"/>
    <w:rsid w:val="001328C8"/>
    <w:rsid w:val="00132962"/>
    <w:rsid w:val="00132C29"/>
    <w:rsid w:val="00132C5C"/>
    <w:rsid w:val="00132DC5"/>
    <w:rsid w:val="00132DCF"/>
    <w:rsid w:val="00132E16"/>
    <w:rsid w:val="00132E34"/>
    <w:rsid w:val="00132EBE"/>
    <w:rsid w:val="00132F08"/>
    <w:rsid w:val="00133063"/>
    <w:rsid w:val="0013319F"/>
    <w:rsid w:val="0013343E"/>
    <w:rsid w:val="001334A2"/>
    <w:rsid w:val="0013361C"/>
    <w:rsid w:val="001336E4"/>
    <w:rsid w:val="00133717"/>
    <w:rsid w:val="00133795"/>
    <w:rsid w:val="00133817"/>
    <w:rsid w:val="001338D7"/>
    <w:rsid w:val="00133905"/>
    <w:rsid w:val="00133940"/>
    <w:rsid w:val="0013396A"/>
    <w:rsid w:val="00133A80"/>
    <w:rsid w:val="00133AE3"/>
    <w:rsid w:val="00133B19"/>
    <w:rsid w:val="00133B30"/>
    <w:rsid w:val="00133C24"/>
    <w:rsid w:val="00133CA9"/>
    <w:rsid w:val="00133D3D"/>
    <w:rsid w:val="00133E19"/>
    <w:rsid w:val="0013402D"/>
    <w:rsid w:val="00134034"/>
    <w:rsid w:val="00134124"/>
    <w:rsid w:val="001342AE"/>
    <w:rsid w:val="00134315"/>
    <w:rsid w:val="0013446B"/>
    <w:rsid w:val="001344DA"/>
    <w:rsid w:val="00134548"/>
    <w:rsid w:val="00134588"/>
    <w:rsid w:val="001345BF"/>
    <w:rsid w:val="00134698"/>
    <w:rsid w:val="001347A1"/>
    <w:rsid w:val="001347E2"/>
    <w:rsid w:val="001348C2"/>
    <w:rsid w:val="0013495F"/>
    <w:rsid w:val="00134986"/>
    <w:rsid w:val="00134ACC"/>
    <w:rsid w:val="00134B75"/>
    <w:rsid w:val="00134B93"/>
    <w:rsid w:val="00134DE4"/>
    <w:rsid w:val="00134DF5"/>
    <w:rsid w:val="00134F16"/>
    <w:rsid w:val="00135034"/>
    <w:rsid w:val="00135081"/>
    <w:rsid w:val="001350E5"/>
    <w:rsid w:val="0013518C"/>
    <w:rsid w:val="00135222"/>
    <w:rsid w:val="001352AF"/>
    <w:rsid w:val="00135313"/>
    <w:rsid w:val="001354FD"/>
    <w:rsid w:val="001355BF"/>
    <w:rsid w:val="00135601"/>
    <w:rsid w:val="0013571D"/>
    <w:rsid w:val="0013585D"/>
    <w:rsid w:val="00135B75"/>
    <w:rsid w:val="00135BBA"/>
    <w:rsid w:val="00135C7A"/>
    <w:rsid w:val="00135D59"/>
    <w:rsid w:val="00135F31"/>
    <w:rsid w:val="00135F8B"/>
    <w:rsid w:val="00136085"/>
    <w:rsid w:val="00136128"/>
    <w:rsid w:val="0013629C"/>
    <w:rsid w:val="00136573"/>
    <w:rsid w:val="00136617"/>
    <w:rsid w:val="001366A9"/>
    <w:rsid w:val="0013680D"/>
    <w:rsid w:val="0013690E"/>
    <w:rsid w:val="00136AF2"/>
    <w:rsid w:val="00136BDA"/>
    <w:rsid w:val="00136BEA"/>
    <w:rsid w:val="00136DA4"/>
    <w:rsid w:val="00136E1C"/>
    <w:rsid w:val="00136E40"/>
    <w:rsid w:val="00136E44"/>
    <w:rsid w:val="00136F7A"/>
    <w:rsid w:val="00136FB6"/>
    <w:rsid w:val="00136FEC"/>
    <w:rsid w:val="00137079"/>
    <w:rsid w:val="001370EB"/>
    <w:rsid w:val="001370F6"/>
    <w:rsid w:val="00137110"/>
    <w:rsid w:val="00137184"/>
    <w:rsid w:val="001371D3"/>
    <w:rsid w:val="001371FC"/>
    <w:rsid w:val="00137209"/>
    <w:rsid w:val="00137347"/>
    <w:rsid w:val="00137350"/>
    <w:rsid w:val="00137420"/>
    <w:rsid w:val="0013761E"/>
    <w:rsid w:val="00137636"/>
    <w:rsid w:val="0013775A"/>
    <w:rsid w:val="001378BE"/>
    <w:rsid w:val="00137A85"/>
    <w:rsid w:val="00137AA0"/>
    <w:rsid w:val="00137ABD"/>
    <w:rsid w:val="00137B51"/>
    <w:rsid w:val="00137CD9"/>
    <w:rsid w:val="00137D82"/>
    <w:rsid w:val="00137E5A"/>
    <w:rsid w:val="00137FB6"/>
    <w:rsid w:val="00137FC4"/>
    <w:rsid w:val="0014009D"/>
    <w:rsid w:val="00140164"/>
    <w:rsid w:val="001401D4"/>
    <w:rsid w:val="0014021B"/>
    <w:rsid w:val="00140283"/>
    <w:rsid w:val="00140371"/>
    <w:rsid w:val="00140373"/>
    <w:rsid w:val="00140389"/>
    <w:rsid w:val="001405F0"/>
    <w:rsid w:val="00140663"/>
    <w:rsid w:val="001406C3"/>
    <w:rsid w:val="00140741"/>
    <w:rsid w:val="00140767"/>
    <w:rsid w:val="001407A3"/>
    <w:rsid w:val="00140806"/>
    <w:rsid w:val="0014080E"/>
    <w:rsid w:val="00140A1D"/>
    <w:rsid w:val="00140C2F"/>
    <w:rsid w:val="00140E5F"/>
    <w:rsid w:val="00140F01"/>
    <w:rsid w:val="00140F2E"/>
    <w:rsid w:val="00140FAA"/>
    <w:rsid w:val="00141006"/>
    <w:rsid w:val="0014116F"/>
    <w:rsid w:val="001411E5"/>
    <w:rsid w:val="0014136A"/>
    <w:rsid w:val="0014152F"/>
    <w:rsid w:val="00141734"/>
    <w:rsid w:val="0014181F"/>
    <w:rsid w:val="001418B1"/>
    <w:rsid w:val="00141A1D"/>
    <w:rsid w:val="00141A95"/>
    <w:rsid w:val="00141BBF"/>
    <w:rsid w:val="00141C0E"/>
    <w:rsid w:val="00141D52"/>
    <w:rsid w:val="00141DF7"/>
    <w:rsid w:val="00141E15"/>
    <w:rsid w:val="00141E91"/>
    <w:rsid w:val="00141EF2"/>
    <w:rsid w:val="00141F7D"/>
    <w:rsid w:val="00142044"/>
    <w:rsid w:val="001420AC"/>
    <w:rsid w:val="001420BC"/>
    <w:rsid w:val="0014225A"/>
    <w:rsid w:val="0014225E"/>
    <w:rsid w:val="001423CB"/>
    <w:rsid w:val="001423E4"/>
    <w:rsid w:val="001424DF"/>
    <w:rsid w:val="0014254B"/>
    <w:rsid w:val="00142620"/>
    <w:rsid w:val="00142761"/>
    <w:rsid w:val="001428F2"/>
    <w:rsid w:val="00142962"/>
    <w:rsid w:val="001429A3"/>
    <w:rsid w:val="00142A64"/>
    <w:rsid w:val="00142A6A"/>
    <w:rsid w:val="00142A85"/>
    <w:rsid w:val="00142BBF"/>
    <w:rsid w:val="00142C48"/>
    <w:rsid w:val="00142D36"/>
    <w:rsid w:val="00142EF4"/>
    <w:rsid w:val="00142F38"/>
    <w:rsid w:val="00142F41"/>
    <w:rsid w:val="00142F45"/>
    <w:rsid w:val="00142F7B"/>
    <w:rsid w:val="00142F86"/>
    <w:rsid w:val="001431D8"/>
    <w:rsid w:val="001432EB"/>
    <w:rsid w:val="001432F0"/>
    <w:rsid w:val="001433EE"/>
    <w:rsid w:val="001433F7"/>
    <w:rsid w:val="001434AC"/>
    <w:rsid w:val="00143550"/>
    <w:rsid w:val="001436D6"/>
    <w:rsid w:val="001436E8"/>
    <w:rsid w:val="0014379C"/>
    <w:rsid w:val="001437FC"/>
    <w:rsid w:val="00143831"/>
    <w:rsid w:val="00143A68"/>
    <w:rsid w:val="00143A77"/>
    <w:rsid w:val="00143AC6"/>
    <w:rsid w:val="00143B68"/>
    <w:rsid w:val="00143B7A"/>
    <w:rsid w:val="00143CFD"/>
    <w:rsid w:val="00143D3D"/>
    <w:rsid w:val="00143DCC"/>
    <w:rsid w:val="00143E2E"/>
    <w:rsid w:val="00143F16"/>
    <w:rsid w:val="00143F43"/>
    <w:rsid w:val="00144080"/>
    <w:rsid w:val="00144113"/>
    <w:rsid w:val="00144167"/>
    <w:rsid w:val="001444DC"/>
    <w:rsid w:val="001446FC"/>
    <w:rsid w:val="0014471C"/>
    <w:rsid w:val="00144781"/>
    <w:rsid w:val="0014487B"/>
    <w:rsid w:val="001448A2"/>
    <w:rsid w:val="001448EE"/>
    <w:rsid w:val="001448FC"/>
    <w:rsid w:val="00144DC3"/>
    <w:rsid w:val="00145090"/>
    <w:rsid w:val="001450B0"/>
    <w:rsid w:val="001450B4"/>
    <w:rsid w:val="001451C4"/>
    <w:rsid w:val="0014524B"/>
    <w:rsid w:val="00145401"/>
    <w:rsid w:val="001454B3"/>
    <w:rsid w:val="001456D5"/>
    <w:rsid w:val="00145963"/>
    <w:rsid w:val="001459F6"/>
    <w:rsid w:val="00145A73"/>
    <w:rsid w:val="00145B5E"/>
    <w:rsid w:val="00145BE7"/>
    <w:rsid w:val="00145CDA"/>
    <w:rsid w:val="00145D46"/>
    <w:rsid w:val="00145DB2"/>
    <w:rsid w:val="00145E75"/>
    <w:rsid w:val="00145EFD"/>
    <w:rsid w:val="00145F1E"/>
    <w:rsid w:val="00145F2E"/>
    <w:rsid w:val="00145F98"/>
    <w:rsid w:val="00145FCB"/>
    <w:rsid w:val="0014613C"/>
    <w:rsid w:val="001461E4"/>
    <w:rsid w:val="001462DA"/>
    <w:rsid w:val="0014634E"/>
    <w:rsid w:val="001464B0"/>
    <w:rsid w:val="0014675A"/>
    <w:rsid w:val="00146823"/>
    <w:rsid w:val="00146877"/>
    <w:rsid w:val="00146951"/>
    <w:rsid w:val="00146973"/>
    <w:rsid w:val="001469C4"/>
    <w:rsid w:val="00146A11"/>
    <w:rsid w:val="00146BA6"/>
    <w:rsid w:val="00146C14"/>
    <w:rsid w:val="00146D1D"/>
    <w:rsid w:val="00146D1F"/>
    <w:rsid w:val="00146E05"/>
    <w:rsid w:val="00146E3F"/>
    <w:rsid w:val="0014709E"/>
    <w:rsid w:val="001470E9"/>
    <w:rsid w:val="00147369"/>
    <w:rsid w:val="00147469"/>
    <w:rsid w:val="001474AA"/>
    <w:rsid w:val="00147644"/>
    <w:rsid w:val="001477C7"/>
    <w:rsid w:val="001478C7"/>
    <w:rsid w:val="001478E7"/>
    <w:rsid w:val="00147997"/>
    <w:rsid w:val="00147A05"/>
    <w:rsid w:val="00147ACE"/>
    <w:rsid w:val="00147BCD"/>
    <w:rsid w:val="00147C44"/>
    <w:rsid w:val="00147D4E"/>
    <w:rsid w:val="00147ED9"/>
    <w:rsid w:val="00147FD7"/>
    <w:rsid w:val="00150303"/>
    <w:rsid w:val="001504DD"/>
    <w:rsid w:val="00150508"/>
    <w:rsid w:val="00150519"/>
    <w:rsid w:val="0015054B"/>
    <w:rsid w:val="00150607"/>
    <w:rsid w:val="00150639"/>
    <w:rsid w:val="001508E2"/>
    <w:rsid w:val="00150974"/>
    <w:rsid w:val="001509CC"/>
    <w:rsid w:val="001509E8"/>
    <w:rsid w:val="00150A25"/>
    <w:rsid w:val="00150B5D"/>
    <w:rsid w:val="00150BB8"/>
    <w:rsid w:val="00150C2E"/>
    <w:rsid w:val="00150C4F"/>
    <w:rsid w:val="00150C5B"/>
    <w:rsid w:val="00150C86"/>
    <w:rsid w:val="00150CBD"/>
    <w:rsid w:val="00150CFB"/>
    <w:rsid w:val="00150F8E"/>
    <w:rsid w:val="00150FBC"/>
    <w:rsid w:val="00150FD5"/>
    <w:rsid w:val="00150FE1"/>
    <w:rsid w:val="00151027"/>
    <w:rsid w:val="0015110A"/>
    <w:rsid w:val="0015111C"/>
    <w:rsid w:val="001512C8"/>
    <w:rsid w:val="0015139D"/>
    <w:rsid w:val="0015145E"/>
    <w:rsid w:val="001514AE"/>
    <w:rsid w:val="001515DA"/>
    <w:rsid w:val="00151608"/>
    <w:rsid w:val="00151691"/>
    <w:rsid w:val="0015169D"/>
    <w:rsid w:val="00151899"/>
    <w:rsid w:val="001519C1"/>
    <w:rsid w:val="00151AEE"/>
    <w:rsid w:val="00151B2A"/>
    <w:rsid w:val="00151C42"/>
    <w:rsid w:val="00151CC6"/>
    <w:rsid w:val="00151D40"/>
    <w:rsid w:val="00151E3F"/>
    <w:rsid w:val="00151E92"/>
    <w:rsid w:val="00151FB7"/>
    <w:rsid w:val="0015203A"/>
    <w:rsid w:val="00152098"/>
    <w:rsid w:val="00152114"/>
    <w:rsid w:val="0015235A"/>
    <w:rsid w:val="0015240B"/>
    <w:rsid w:val="0015244C"/>
    <w:rsid w:val="0015266E"/>
    <w:rsid w:val="00152827"/>
    <w:rsid w:val="0015283C"/>
    <w:rsid w:val="0015284F"/>
    <w:rsid w:val="0015286E"/>
    <w:rsid w:val="00152906"/>
    <w:rsid w:val="00152ACC"/>
    <w:rsid w:val="00152AD1"/>
    <w:rsid w:val="00152BA0"/>
    <w:rsid w:val="00152D57"/>
    <w:rsid w:val="00152DFF"/>
    <w:rsid w:val="00152ECB"/>
    <w:rsid w:val="00152F54"/>
    <w:rsid w:val="00153011"/>
    <w:rsid w:val="001530A3"/>
    <w:rsid w:val="0015310D"/>
    <w:rsid w:val="0015319B"/>
    <w:rsid w:val="001531FA"/>
    <w:rsid w:val="001532F2"/>
    <w:rsid w:val="00153395"/>
    <w:rsid w:val="00153519"/>
    <w:rsid w:val="00153577"/>
    <w:rsid w:val="001535A2"/>
    <w:rsid w:val="001535E2"/>
    <w:rsid w:val="0015362D"/>
    <w:rsid w:val="00153768"/>
    <w:rsid w:val="0015376E"/>
    <w:rsid w:val="001537FC"/>
    <w:rsid w:val="00153873"/>
    <w:rsid w:val="001538B1"/>
    <w:rsid w:val="00153941"/>
    <w:rsid w:val="0015394A"/>
    <w:rsid w:val="00153A4D"/>
    <w:rsid w:val="00153AEA"/>
    <w:rsid w:val="00153CB7"/>
    <w:rsid w:val="00153DBD"/>
    <w:rsid w:val="00153E1B"/>
    <w:rsid w:val="00153E3A"/>
    <w:rsid w:val="001540D2"/>
    <w:rsid w:val="00154185"/>
    <w:rsid w:val="001542FF"/>
    <w:rsid w:val="00154383"/>
    <w:rsid w:val="001543CD"/>
    <w:rsid w:val="00154409"/>
    <w:rsid w:val="0015440B"/>
    <w:rsid w:val="001544C7"/>
    <w:rsid w:val="001544D2"/>
    <w:rsid w:val="0015452C"/>
    <w:rsid w:val="00154655"/>
    <w:rsid w:val="0015465E"/>
    <w:rsid w:val="001546A9"/>
    <w:rsid w:val="001546C0"/>
    <w:rsid w:val="00154998"/>
    <w:rsid w:val="00154B60"/>
    <w:rsid w:val="00154C82"/>
    <w:rsid w:val="00154DBB"/>
    <w:rsid w:val="00154E5F"/>
    <w:rsid w:val="00154E75"/>
    <w:rsid w:val="00154EEF"/>
    <w:rsid w:val="00154F67"/>
    <w:rsid w:val="00154FD9"/>
    <w:rsid w:val="00155075"/>
    <w:rsid w:val="00155178"/>
    <w:rsid w:val="00155212"/>
    <w:rsid w:val="00155466"/>
    <w:rsid w:val="001554CD"/>
    <w:rsid w:val="0015552E"/>
    <w:rsid w:val="0015591B"/>
    <w:rsid w:val="00155A42"/>
    <w:rsid w:val="00155AC1"/>
    <w:rsid w:val="00155AC7"/>
    <w:rsid w:val="00155AE5"/>
    <w:rsid w:val="00155AFF"/>
    <w:rsid w:val="00155C7C"/>
    <w:rsid w:val="00155CC3"/>
    <w:rsid w:val="00155CE8"/>
    <w:rsid w:val="00155DF1"/>
    <w:rsid w:val="00155E11"/>
    <w:rsid w:val="00155ECF"/>
    <w:rsid w:val="00155F39"/>
    <w:rsid w:val="00155F49"/>
    <w:rsid w:val="00155F6F"/>
    <w:rsid w:val="00155F97"/>
    <w:rsid w:val="00155FF6"/>
    <w:rsid w:val="0015618C"/>
    <w:rsid w:val="001564BA"/>
    <w:rsid w:val="001564CA"/>
    <w:rsid w:val="00156578"/>
    <w:rsid w:val="001566B8"/>
    <w:rsid w:val="001566C2"/>
    <w:rsid w:val="001567DC"/>
    <w:rsid w:val="001568DA"/>
    <w:rsid w:val="001568E1"/>
    <w:rsid w:val="001568EE"/>
    <w:rsid w:val="001569E0"/>
    <w:rsid w:val="00156A85"/>
    <w:rsid w:val="00156B1B"/>
    <w:rsid w:val="00156BCE"/>
    <w:rsid w:val="00156C92"/>
    <w:rsid w:val="00156CC6"/>
    <w:rsid w:val="00156CF5"/>
    <w:rsid w:val="00156CFC"/>
    <w:rsid w:val="00156D73"/>
    <w:rsid w:val="00156E61"/>
    <w:rsid w:val="00156F16"/>
    <w:rsid w:val="00156FA1"/>
    <w:rsid w:val="0015717C"/>
    <w:rsid w:val="001572BA"/>
    <w:rsid w:val="0015744C"/>
    <w:rsid w:val="0015744D"/>
    <w:rsid w:val="00157516"/>
    <w:rsid w:val="00157518"/>
    <w:rsid w:val="00157561"/>
    <w:rsid w:val="00157839"/>
    <w:rsid w:val="00157976"/>
    <w:rsid w:val="00157A14"/>
    <w:rsid w:val="00157AD9"/>
    <w:rsid w:val="00157AF8"/>
    <w:rsid w:val="00157C1A"/>
    <w:rsid w:val="00157C31"/>
    <w:rsid w:val="00157C35"/>
    <w:rsid w:val="00157DCD"/>
    <w:rsid w:val="00157DE0"/>
    <w:rsid w:val="00157F23"/>
    <w:rsid w:val="001600BB"/>
    <w:rsid w:val="00160178"/>
    <w:rsid w:val="00160227"/>
    <w:rsid w:val="0016023F"/>
    <w:rsid w:val="00160245"/>
    <w:rsid w:val="00160507"/>
    <w:rsid w:val="001605D5"/>
    <w:rsid w:val="00160629"/>
    <w:rsid w:val="00160942"/>
    <w:rsid w:val="00160A07"/>
    <w:rsid w:val="00160A96"/>
    <w:rsid w:val="00160CAD"/>
    <w:rsid w:val="00160CCC"/>
    <w:rsid w:val="00160D8E"/>
    <w:rsid w:val="00160DA0"/>
    <w:rsid w:val="00160DF3"/>
    <w:rsid w:val="00160E00"/>
    <w:rsid w:val="00160E61"/>
    <w:rsid w:val="00161069"/>
    <w:rsid w:val="00161076"/>
    <w:rsid w:val="001610AF"/>
    <w:rsid w:val="001612CB"/>
    <w:rsid w:val="001612D8"/>
    <w:rsid w:val="00161315"/>
    <w:rsid w:val="00161339"/>
    <w:rsid w:val="00161367"/>
    <w:rsid w:val="00161459"/>
    <w:rsid w:val="0016168D"/>
    <w:rsid w:val="001616A5"/>
    <w:rsid w:val="00161A1E"/>
    <w:rsid w:val="00161B75"/>
    <w:rsid w:val="00161E26"/>
    <w:rsid w:val="00161E3A"/>
    <w:rsid w:val="00161E5C"/>
    <w:rsid w:val="00162064"/>
    <w:rsid w:val="00162104"/>
    <w:rsid w:val="00162150"/>
    <w:rsid w:val="00162254"/>
    <w:rsid w:val="00162272"/>
    <w:rsid w:val="00162321"/>
    <w:rsid w:val="00162384"/>
    <w:rsid w:val="001623A3"/>
    <w:rsid w:val="00162461"/>
    <w:rsid w:val="001624E3"/>
    <w:rsid w:val="0016255B"/>
    <w:rsid w:val="00162587"/>
    <w:rsid w:val="00162605"/>
    <w:rsid w:val="001627AE"/>
    <w:rsid w:val="0016287E"/>
    <w:rsid w:val="00162A49"/>
    <w:rsid w:val="00162AF5"/>
    <w:rsid w:val="00162AFA"/>
    <w:rsid w:val="00162BAF"/>
    <w:rsid w:val="00162D1B"/>
    <w:rsid w:val="00162E49"/>
    <w:rsid w:val="00162E80"/>
    <w:rsid w:val="00163145"/>
    <w:rsid w:val="00163162"/>
    <w:rsid w:val="00163199"/>
    <w:rsid w:val="00163231"/>
    <w:rsid w:val="0016324A"/>
    <w:rsid w:val="00163257"/>
    <w:rsid w:val="001632A3"/>
    <w:rsid w:val="001634A4"/>
    <w:rsid w:val="001634F2"/>
    <w:rsid w:val="00163533"/>
    <w:rsid w:val="0016364E"/>
    <w:rsid w:val="0016365F"/>
    <w:rsid w:val="001637C0"/>
    <w:rsid w:val="00163C31"/>
    <w:rsid w:val="00163D33"/>
    <w:rsid w:val="00163DEA"/>
    <w:rsid w:val="00163E85"/>
    <w:rsid w:val="00163F3E"/>
    <w:rsid w:val="00164044"/>
    <w:rsid w:val="001640C5"/>
    <w:rsid w:val="0016412E"/>
    <w:rsid w:val="0016429F"/>
    <w:rsid w:val="001643B1"/>
    <w:rsid w:val="00164549"/>
    <w:rsid w:val="001645BC"/>
    <w:rsid w:val="00164650"/>
    <w:rsid w:val="00164746"/>
    <w:rsid w:val="00164790"/>
    <w:rsid w:val="00164A45"/>
    <w:rsid w:val="00164B8B"/>
    <w:rsid w:val="00164BC5"/>
    <w:rsid w:val="00164BF8"/>
    <w:rsid w:val="00164C79"/>
    <w:rsid w:val="00164D43"/>
    <w:rsid w:val="00164F77"/>
    <w:rsid w:val="00164FCB"/>
    <w:rsid w:val="00165157"/>
    <w:rsid w:val="0016519D"/>
    <w:rsid w:val="00165257"/>
    <w:rsid w:val="001654DA"/>
    <w:rsid w:val="001655D8"/>
    <w:rsid w:val="001657A8"/>
    <w:rsid w:val="0016586F"/>
    <w:rsid w:val="001658E1"/>
    <w:rsid w:val="001658E4"/>
    <w:rsid w:val="0016590A"/>
    <w:rsid w:val="0016594E"/>
    <w:rsid w:val="001659B7"/>
    <w:rsid w:val="00165C14"/>
    <w:rsid w:val="00165C92"/>
    <w:rsid w:val="00165C93"/>
    <w:rsid w:val="00165CAA"/>
    <w:rsid w:val="00165D2B"/>
    <w:rsid w:val="00165DE6"/>
    <w:rsid w:val="00165E55"/>
    <w:rsid w:val="00165FAA"/>
    <w:rsid w:val="00166043"/>
    <w:rsid w:val="001660D1"/>
    <w:rsid w:val="0016617D"/>
    <w:rsid w:val="0016626E"/>
    <w:rsid w:val="0016628C"/>
    <w:rsid w:val="0016642F"/>
    <w:rsid w:val="00166431"/>
    <w:rsid w:val="001665AE"/>
    <w:rsid w:val="001666B9"/>
    <w:rsid w:val="001666EA"/>
    <w:rsid w:val="001667C8"/>
    <w:rsid w:val="00166816"/>
    <w:rsid w:val="00166825"/>
    <w:rsid w:val="00166940"/>
    <w:rsid w:val="00166A0A"/>
    <w:rsid w:val="00166A35"/>
    <w:rsid w:val="00166B11"/>
    <w:rsid w:val="00166D10"/>
    <w:rsid w:val="00166E15"/>
    <w:rsid w:val="00166FAE"/>
    <w:rsid w:val="00166FC7"/>
    <w:rsid w:val="0016714B"/>
    <w:rsid w:val="00167180"/>
    <w:rsid w:val="001673B8"/>
    <w:rsid w:val="001673CF"/>
    <w:rsid w:val="0016751D"/>
    <w:rsid w:val="00167577"/>
    <w:rsid w:val="00167598"/>
    <w:rsid w:val="001675BC"/>
    <w:rsid w:val="0016796B"/>
    <w:rsid w:val="00167BF6"/>
    <w:rsid w:val="00167CAA"/>
    <w:rsid w:val="00167CE2"/>
    <w:rsid w:val="00167CEE"/>
    <w:rsid w:val="00167D99"/>
    <w:rsid w:val="00167D9C"/>
    <w:rsid w:val="00167F07"/>
    <w:rsid w:val="00167F51"/>
    <w:rsid w:val="0017000A"/>
    <w:rsid w:val="00170014"/>
    <w:rsid w:val="00170306"/>
    <w:rsid w:val="00170341"/>
    <w:rsid w:val="0017040F"/>
    <w:rsid w:val="0017048A"/>
    <w:rsid w:val="0017050F"/>
    <w:rsid w:val="001706B2"/>
    <w:rsid w:val="00170731"/>
    <w:rsid w:val="0017074B"/>
    <w:rsid w:val="001708DD"/>
    <w:rsid w:val="00170921"/>
    <w:rsid w:val="0017098F"/>
    <w:rsid w:val="00170992"/>
    <w:rsid w:val="00170BBC"/>
    <w:rsid w:val="00170BBE"/>
    <w:rsid w:val="00170BC8"/>
    <w:rsid w:val="00170BE2"/>
    <w:rsid w:val="00171022"/>
    <w:rsid w:val="001710FE"/>
    <w:rsid w:val="00171284"/>
    <w:rsid w:val="001713A5"/>
    <w:rsid w:val="00171426"/>
    <w:rsid w:val="0017146E"/>
    <w:rsid w:val="00171489"/>
    <w:rsid w:val="0017176A"/>
    <w:rsid w:val="001717B5"/>
    <w:rsid w:val="001717F7"/>
    <w:rsid w:val="0017185D"/>
    <w:rsid w:val="00171896"/>
    <w:rsid w:val="001718BE"/>
    <w:rsid w:val="001718C2"/>
    <w:rsid w:val="001718F6"/>
    <w:rsid w:val="00171AC4"/>
    <w:rsid w:val="00171AF1"/>
    <w:rsid w:val="00171BEF"/>
    <w:rsid w:val="00171CAA"/>
    <w:rsid w:val="00171DEA"/>
    <w:rsid w:val="00171E22"/>
    <w:rsid w:val="001720B2"/>
    <w:rsid w:val="001720B9"/>
    <w:rsid w:val="00172145"/>
    <w:rsid w:val="00172147"/>
    <w:rsid w:val="0017214F"/>
    <w:rsid w:val="00172262"/>
    <w:rsid w:val="00172364"/>
    <w:rsid w:val="0017236A"/>
    <w:rsid w:val="001723AB"/>
    <w:rsid w:val="00172509"/>
    <w:rsid w:val="001725B2"/>
    <w:rsid w:val="001725C0"/>
    <w:rsid w:val="001725FE"/>
    <w:rsid w:val="0017269C"/>
    <w:rsid w:val="0017282E"/>
    <w:rsid w:val="001729FD"/>
    <w:rsid w:val="00172A9D"/>
    <w:rsid w:val="00172BB0"/>
    <w:rsid w:val="00172E9D"/>
    <w:rsid w:val="00172EC0"/>
    <w:rsid w:val="00173255"/>
    <w:rsid w:val="001732CF"/>
    <w:rsid w:val="0017333A"/>
    <w:rsid w:val="00173389"/>
    <w:rsid w:val="00173B85"/>
    <w:rsid w:val="00173BB9"/>
    <w:rsid w:val="00173C0A"/>
    <w:rsid w:val="00173C20"/>
    <w:rsid w:val="00173EB0"/>
    <w:rsid w:val="00173FA9"/>
    <w:rsid w:val="0017405A"/>
    <w:rsid w:val="001740CB"/>
    <w:rsid w:val="00174184"/>
    <w:rsid w:val="00174301"/>
    <w:rsid w:val="00174482"/>
    <w:rsid w:val="001744FA"/>
    <w:rsid w:val="00174564"/>
    <w:rsid w:val="0017469C"/>
    <w:rsid w:val="00174775"/>
    <w:rsid w:val="00174973"/>
    <w:rsid w:val="00174B96"/>
    <w:rsid w:val="00174C95"/>
    <w:rsid w:val="00174D49"/>
    <w:rsid w:val="00174D54"/>
    <w:rsid w:val="00174D5F"/>
    <w:rsid w:val="00174E65"/>
    <w:rsid w:val="00174E69"/>
    <w:rsid w:val="00174E6A"/>
    <w:rsid w:val="00174FB7"/>
    <w:rsid w:val="0017500C"/>
    <w:rsid w:val="001751C9"/>
    <w:rsid w:val="001751DA"/>
    <w:rsid w:val="0017528B"/>
    <w:rsid w:val="001753C0"/>
    <w:rsid w:val="0017548D"/>
    <w:rsid w:val="001754CD"/>
    <w:rsid w:val="001754E0"/>
    <w:rsid w:val="00175785"/>
    <w:rsid w:val="00175A0A"/>
    <w:rsid w:val="00175A7E"/>
    <w:rsid w:val="00175B12"/>
    <w:rsid w:val="00175CBB"/>
    <w:rsid w:val="00175EEC"/>
    <w:rsid w:val="00175F00"/>
    <w:rsid w:val="00175FFF"/>
    <w:rsid w:val="00176162"/>
    <w:rsid w:val="001761B5"/>
    <w:rsid w:val="001763A8"/>
    <w:rsid w:val="00176498"/>
    <w:rsid w:val="001764CB"/>
    <w:rsid w:val="00176523"/>
    <w:rsid w:val="00176555"/>
    <w:rsid w:val="0017659B"/>
    <w:rsid w:val="0017667F"/>
    <w:rsid w:val="001766EB"/>
    <w:rsid w:val="00176751"/>
    <w:rsid w:val="001767F3"/>
    <w:rsid w:val="00176908"/>
    <w:rsid w:val="00176937"/>
    <w:rsid w:val="0017694E"/>
    <w:rsid w:val="00176A1C"/>
    <w:rsid w:val="00176B84"/>
    <w:rsid w:val="00176C99"/>
    <w:rsid w:val="00176CA4"/>
    <w:rsid w:val="00176E5D"/>
    <w:rsid w:val="00176ED0"/>
    <w:rsid w:val="00176F60"/>
    <w:rsid w:val="00176FD1"/>
    <w:rsid w:val="00177059"/>
    <w:rsid w:val="00177120"/>
    <w:rsid w:val="00177205"/>
    <w:rsid w:val="0017720B"/>
    <w:rsid w:val="00177228"/>
    <w:rsid w:val="00177288"/>
    <w:rsid w:val="0017742B"/>
    <w:rsid w:val="0017744E"/>
    <w:rsid w:val="001775B2"/>
    <w:rsid w:val="00177667"/>
    <w:rsid w:val="00177988"/>
    <w:rsid w:val="00177BB6"/>
    <w:rsid w:val="00177CE6"/>
    <w:rsid w:val="00177D4F"/>
    <w:rsid w:val="00177EFE"/>
    <w:rsid w:val="00177F47"/>
    <w:rsid w:val="00177F59"/>
    <w:rsid w:val="00177F61"/>
    <w:rsid w:val="0018016F"/>
    <w:rsid w:val="001803E0"/>
    <w:rsid w:val="001804BB"/>
    <w:rsid w:val="001806FD"/>
    <w:rsid w:val="00180952"/>
    <w:rsid w:val="001809D2"/>
    <w:rsid w:val="00180BDC"/>
    <w:rsid w:val="00180C0A"/>
    <w:rsid w:val="00180D61"/>
    <w:rsid w:val="00180E9A"/>
    <w:rsid w:val="00180EA8"/>
    <w:rsid w:val="00180FB3"/>
    <w:rsid w:val="00181078"/>
    <w:rsid w:val="001810A7"/>
    <w:rsid w:val="00181238"/>
    <w:rsid w:val="001812E5"/>
    <w:rsid w:val="00181300"/>
    <w:rsid w:val="0018136C"/>
    <w:rsid w:val="00181424"/>
    <w:rsid w:val="00181575"/>
    <w:rsid w:val="001815CC"/>
    <w:rsid w:val="001815F1"/>
    <w:rsid w:val="0018169A"/>
    <w:rsid w:val="001817BB"/>
    <w:rsid w:val="001817C2"/>
    <w:rsid w:val="001818D4"/>
    <w:rsid w:val="0018190A"/>
    <w:rsid w:val="00181920"/>
    <w:rsid w:val="00181934"/>
    <w:rsid w:val="00181B3B"/>
    <w:rsid w:val="00181C47"/>
    <w:rsid w:val="00181F6C"/>
    <w:rsid w:val="0018203B"/>
    <w:rsid w:val="0018210B"/>
    <w:rsid w:val="0018217F"/>
    <w:rsid w:val="001821D6"/>
    <w:rsid w:val="0018229A"/>
    <w:rsid w:val="00182350"/>
    <w:rsid w:val="001824B3"/>
    <w:rsid w:val="00182586"/>
    <w:rsid w:val="0018259D"/>
    <w:rsid w:val="001827A4"/>
    <w:rsid w:val="001827B5"/>
    <w:rsid w:val="001828D3"/>
    <w:rsid w:val="00182B15"/>
    <w:rsid w:val="00182B47"/>
    <w:rsid w:val="00182CBA"/>
    <w:rsid w:val="00182CC2"/>
    <w:rsid w:val="00182D17"/>
    <w:rsid w:val="00182F85"/>
    <w:rsid w:val="00183045"/>
    <w:rsid w:val="00183099"/>
    <w:rsid w:val="00183177"/>
    <w:rsid w:val="00183391"/>
    <w:rsid w:val="001834BD"/>
    <w:rsid w:val="0018370F"/>
    <w:rsid w:val="001837BF"/>
    <w:rsid w:val="00183833"/>
    <w:rsid w:val="00183888"/>
    <w:rsid w:val="0018389F"/>
    <w:rsid w:val="001838D3"/>
    <w:rsid w:val="00183A3D"/>
    <w:rsid w:val="00183A47"/>
    <w:rsid w:val="00183B92"/>
    <w:rsid w:val="00183BCF"/>
    <w:rsid w:val="00183C12"/>
    <w:rsid w:val="00183CA9"/>
    <w:rsid w:val="00183DAB"/>
    <w:rsid w:val="00183DE5"/>
    <w:rsid w:val="00183E3D"/>
    <w:rsid w:val="00183ECA"/>
    <w:rsid w:val="00183F70"/>
    <w:rsid w:val="00183F96"/>
    <w:rsid w:val="00184085"/>
    <w:rsid w:val="001840E1"/>
    <w:rsid w:val="00184132"/>
    <w:rsid w:val="0018420B"/>
    <w:rsid w:val="001842A9"/>
    <w:rsid w:val="001842AC"/>
    <w:rsid w:val="00184360"/>
    <w:rsid w:val="001843EE"/>
    <w:rsid w:val="001845CE"/>
    <w:rsid w:val="001845D7"/>
    <w:rsid w:val="0018466E"/>
    <w:rsid w:val="00184678"/>
    <w:rsid w:val="00184999"/>
    <w:rsid w:val="0018499D"/>
    <w:rsid w:val="00184A64"/>
    <w:rsid w:val="00184B05"/>
    <w:rsid w:val="00184C10"/>
    <w:rsid w:val="00184CE6"/>
    <w:rsid w:val="00184D43"/>
    <w:rsid w:val="00184DB8"/>
    <w:rsid w:val="00184FE3"/>
    <w:rsid w:val="00185034"/>
    <w:rsid w:val="001850DB"/>
    <w:rsid w:val="0018516C"/>
    <w:rsid w:val="001851C3"/>
    <w:rsid w:val="0018530F"/>
    <w:rsid w:val="00185319"/>
    <w:rsid w:val="00185382"/>
    <w:rsid w:val="00185411"/>
    <w:rsid w:val="00185564"/>
    <w:rsid w:val="001855C1"/>
    <w:rsid w:val="001855D1"/>
    <w:rsid w:val="001855E2"/>
    <w:rsid w:val="001856D2"/>
    <w:rsid w:val="00185761"/>
    <w:rsid w:val="00185815"/>
    <w:rsid w:val="00185852"/>
    <w:rsid w:val="0018596B"/>
    <w:rsid w:val="00185B2B"/>
    <w:rsid w:val="00185B9E"/>
    <w:rsid w:val="00185BB6"/>
    <w:rsid w:val="00185BDD"/>
    <w:rsid w:val="00185BF6"/>
    <w:rsid w:val="00185D85"/>
    <w:rsid w:val="00185FBF"/>
    <w:rsid w:val="00186065"/>
    <w:rsid w:val="00186268"/>
    <w:rsid w:val="0018638C"/>
    <w:rsid w:val="001864EC"/>
    <w:rsid w:val="0018653B"/>
    <w:rsid w:val="001865F6"/>
    <w:rsid w:val="001866EB"/>
    <w:rsid w:val="00186743"/>
    <w:rsid w:val="0018687A"/>
    <w:rsid w:val="00186B2F"/>
    <w:rsid w:val="00186C45"/>
    <w:rsid w:val="00186D30"/>
    <w:rsid w:val="00186DA2"/>
    <w:rsid w:val="00186E19"/>
    <w:rsid w:val="00186ED4"/>
    <w:rsid w:val="001870A1"/>
    <w:rsid w:val="001870E8"/>
    <w:rsid w:val="00187203"/>
    <w:rsid w:val="00187252"/>
    <w:rsid w:val="001872E2"/>
    <w:rsid w:val="00187363"/>
    <w:rsid w:val="001873BE"/>
    <w:rsid w:val="001873CB"/>
    <w:rsid w:val="00187429"/>
    <w:rsid w:val="00187454"/>
    <w:rsid w:val="001875DB"/>
    <w:rsid w:val="001876AA"/>
    <w:rsid w:val="001877AA"/>
    <w:rsid w:val="001877E0"/>
    <w:rsid w:val="0018781D"/>
    <w:rsid w:val="0018785B"/>
    <w:rsid w:val="0018788F"/>
    <w:rsid w:val="001879BC"/>
    <w:rsid w:val="001879C6"/>
    <w:rsid w:val="00187B63"/>
    <w:rsid w:val="001900C9"/>
    <w:rsid w:val="00190120"/>
    <w:rsid w:val="001901D6"/>
    <w:rsid w:val="00190262"/>
    <w:rsid w:val="00190286"/>
    <w:rsid w:val="00190294"/>
    <w:rsid w:val="00190312"/>
    <w:rsid w:val="001904C1"/>
    <w:rsid w:val="001905BE"/>
    <w:rsid w:val="001905E2"/>
    <w:rsid w:val="001907C9"/>
    <w:rsid w:val="00190892"/>
    <w:rsid w:val="00190897"/>
    <w:rsid w:val="00190A0F"/>
    <w:rsid w:val="00190B77"/>
    <w:rsid w:val="00190B7C"/>
    <w:rsid w:val="00190C1E"/>
    <w:rsid w:val="00190C37"/>
    <w:rsid w:val="00190CFE"/>
    <w:rsid w:val="00190DCC"/>
    <w:rsid w:val="00190F3D"/>
    <w:rsid w:val="00190FD8"/>
    <w:rsid w:val="001910CE"/>
    <w:rsid w:val="00191180"/>
    <w:rsid w:val="001911E3"/>
    <w:rsid w:val="001915E7"/>
    <w:rsid w:val="00191804"/>
    <w:rsid w:val="00191826"/>
    <w:rsid w:val="001918B9"/>
    <w:rsid w:val="001918F5"/>
    <w:rsid w:val="00191B04"/>
    <w:rsid w:val="00191B5E"/>
    <w:rsid w:val="00191CC8"/>
    <w:rsid w:val="00191D00"/>
    <w:rsid w:val="00191DCB"/>
    <w:rsid w:val="00191FA4"/>
    <w:rsid w:val="001920C1"/>
    <w:rsid w:val="00192104"/>
    <w:rsid w:val="001921C2"/>
    <w:rsid w:val="00192345"/>
    <w:rsid w:val="00192441"/>
    <w:rsid w:val="001924C4"/>
    <w:rsid w:val="00192575"/>
    <w:rsid w:val="00192657"/>
    <w:rsid w:val="001926D6"/>
    <w:rsid w:val="00192744"/>
    <w:rsid w:val="0019276F"/>
    <w:rsid w:val="001927F4"/>
    <w:rsid w:val="001928B9"/>
    <w:rsid w:val="001928C4"/>
    <w:rsid w:val="0019293C"/>
    <w:rsid w:val="0019294D"/>
    <w:rsid w:val="001929C2"/>
    <w:rsid w:val="00192A73"/>
    <w:rsid w:val="00192AFC"/>
    <w:rsid w:val="00192DD9"/>
    <w:rsid w:val="00192E0E"/>
    <w:rsid w:val="00192F3D"/>
    <w:rsid w:val="00192FBC"/>
    <w:rsid w:val="00192FCE"/>
    <w:rsid w:val="00193078"/>
    <w:rsid w:val="00193367"/>
    <w:rsid w:val="00193413"/>
    <w:rsid w:val="00193439"/>
    <w:rsid w:val="0019343B"/>
    <w:rsid w:val="00193541"/>
    <w:rsid w:val="00193655"/>
    <w:rsid w:val="00193824"/>
    <w:rsid w:val="001938A3"/>
    <w:rsid w:val="00193971"/>
    <w:rsid w:val="00193ABC"/>
    <w:rsid w:val="00193D99"/>
    <w:rsid w:val="00193E21"/>
    <w:rsid w:val="00193E45"/>
    <w:rsid w:val="00193EBF"/>
    <w:rsid w:val="0019402A"/>
    <w:rsid w:val="001941DE"/>
    <w:rsid w:val="001942A5"/>
    <w:rsid w:val="00194388"/>
    <w:rsid w:val="00194A51"/>
    <w:rsid w:val="00194A8F"/>
    <w:rsid w:val="00194AF8"/>
    <w:rsid w:val="00194C15"/>
    <w:rsid w:val="00194CDF"/>
    <w:rsid w:val="00194D1D"/>
    <w:rsid w:val="00194D51"/>
    <w:rsid w:val="00194E9B"/>
    <w:rsid w:val="00194F98"/>
    <w:rsid w:val="00195021"/>
    <w:rsid w:val="0019504E"/>
    <w:rsid w:val="00195096"/>
    <w:rsid w:val="00195281"/>
    <w:rsid w:val="00195295"/>
    <w:rsid w:val="00195412"/>
    <w:rsid w:val="00195462"/>
    <w:rsid w:val="0019556F"/>
    <w:rsid w:val="00195630"/>
    <w:rsid w:val="00195686"/>
    <w:rsid w:val="001956C7"/>
    <w:rsid w:val="001956F5"/>
    <w:rsid w:val="00195718"/>
    <w:rsid w:val="00195991"/>
    <w:rsid w:val="001959E7"/>
    <w:rsid w:val="00195AA3"/>
    <w:rsid w:val="00195C3D"/>
    <w:rsid w:val="00195C82"/>
    <w:rsid w:val="00195D8D"/>
    <w:rsid w:val="00195F60"/>
    <w:rsid w:val="00195F79"/>
    <w:rsid w:val="00195FA9"/>
    <w:rsid w:val="0019602A"/>
    <w:rsid w:val="00196062"/>
    <w:rsid w:val="001960BB"/>
    <w:rsid w:val="0019619E"/>
    <w:rsid w:val="00196272"/>
    <w:rsid w:val="001962E6"/>
    <w:rsid w:val="001962E7"/>
    <w:rsid w:val="00196353"/>
    <w:rsid w:val="001966B8"/>
    <w:rsid w:val="001966C2"/>
    <w:rsid w:val="001967A3"/>
    <w:rsid w:val="001967BB"/>
    <w:rsid w:val="001968F6"/>
    <w:rsid w:val="00196965"/>
    <w:rsid w:val="001969CF"/>
    <w:rsid w:val="00196A25"/>
    <w:rsid w:val="00196A44"/>
    <w:rsid w:val="00196BD2"/>
    <w:rsid w:val="00196C15"/>
    <w:rsid w:val="00196D7D"/>
    <w:rsid w:val="00196E65"/>
    <w:rsid w:val="00196EA9"/>
    <w:rsid w:val="00196F14"/>
    <w:rsid w:val="00196FF7"/>
    <w:rsid w:val="001972F5"/>
    <w:rsid w:val="00197445"/>
    <w:rsid w:val="0019745D"/>
    <w:rsid w:val="001974E5"/>
    <w:rsid w:val="00197558"/>
    <w:rsid w:val="001975F4"/>
    <w:rsid w:val="00197647"/>
    <w:rsid w:val="00197659"/>
    <w:rsid w:val="0019773C"/>
    <w:rsid w:val="00197766"/>
    <w:rsid w:val="0019777E"/>
    <w:rsid w:val="001977DE"/>
    <w:rsid w:val="00197B64"/>
    <w:rsid w:val="00197B7D"/>
    <w:rsid w:val="00197BD9"/>
    <w:rsid w:val="00197CD1"/>
    <w:rsid w:val="00197D60"/>
    <w:rsid w:val="00197D8A"/>
    <w:rsid w:val="00197DEB"/>
    <w:rsid w:val="00197EA1"/>
    <w:rsid w:val="001A00D3"/>
    <w:rsid w:val="001A012F"/>
    <w:rsid w:val="001A02EC"/>
    <w:rsid w:val="001A0306"/>
    <w:rsid w:val="001A0373"/>
    <w:rsid w:val="001A03A7"/>
    <w:rsid w:val="001A04AA"/>
    <w:rsid w:val="001A057A"/>
    <w:rsid w:val="001A05C6"/>
    <w:rsid w:val="001A0967"/>
    <w:rsid w:val="001A0A33"/>
    <w:rsid w:val="001A0A42"/>
    <w:rsid w:val="001A0A43"/>
    <w:rsid w:val="001A0A68"/>
    <w:rsid w:val="001A0AE0"/>
    <w:rsid w:val="001A0B24"/>
    <w:rsid w:val="001A0B9A"/>
    <w:rsid w:val="001A0C41"/>
    <w:rsid w:val="001A0C7C"/>
    <w:rsid w:val="001A0CBD"/>
    <w:rsid w:val="001A0D03"/>
    <w:rsid w:val="001A0D35"/>
    <w:rsid w:val="001A0DBA"/>
    <w:rsid w:val="001A0DC7"/>
    <w:rsid w:val="001A0E34"/>
    <w:rsid w:val="001A10BE"/>
    <w:rsid w:val="001A1104"/>
    <w:rsid w:val="001A1165"/>
    <w:rsid w:val="001A1177"/>
    <w:rsid w:val="001A11E8"/>
    <w:rsid w:val="001A1403"/>
    <w:rsid w:val="001A14CC"/>
    <w:rsid w:val="001A150E"/>
    <w:rsid w:val="001A17AC"/>
    <w:rsid w:val="001A17CD"/>
    <w:rsid w:val="001A1898"/>
    <w:rsid w:val="001A195B"/>
    <w:rsid w:val="001A1999"/>
    <w:rsid w:val="001A199B"/>
    <w:rsid w:val="001A1A4B"/>
    <w:rsid w:val="001A1F28"/>
    <w:rsid w:val="001A2221"/>
    <w:rsid w:val="001A223D"/>
    <w:rsid w:val="001A229F"/>
    <w:rsid w:val="001A2343"/>
    <w:rsid w:val="001A2417"/>
    <w:rsid w:val="001A255C"/>
    <w:rsid w:val="001A25E6"/>
    <w:rsid w:val="001A2847"/>
    <w:rsid w:val="001A2895"/>
    <w:rsid w:val="001A28F6"/>
    <w:rsid w:val="001A2970"/>
    <w:rsid w:val="001A29DC"/>
    <w:rsid w:val="001A2A1B"/>
    <w:rsid w:val="001A2B99"/>
    <w:rsid w:val="001A2C82"/>
    <w:rsid w:val="001A2DE3"/>
    <w:rsid w:val="001A2E69"/>
    <w:rsid w:val="001A3110"/>
    <w:rsid w:val="001A3125"/>
    <w:rsid w:val="001A31E1"/>
    <w:rsid w:val="001A324D"/>
    <w:rsid w:val="001A3423"/>
    <w:rsid w:val="001A3779"/>
    <w:rsid w:val="001A3A54"/>
    <w:rsid w:val="001A3A6E"/>
    <w:rsid w:val="001A3B0A"/>
    <w:rsid w:val="001A3B2D"/>
    <w:rsid w:val="001A3BDD"/>
    <w:rsid w:val="001A3BF7"/>
    <w:rsid w:val="001A3C7E"/>
    <w:rsid w:val="001A3CC3"/>
    <w:rsid w:val="001A3CCA"/>
    <w:rsid w:val="001A3E28"/>
    <w:rsid w:val="001A3EE2"/>
    <w:rsid w:val="001A3F3D"/>
    <w:rsid w:val="001A3FF0"/>
    <w:rsid w:val="001A4002"/>
    <w:rsid w:val="001A4056"/>
    <w:rsid w:val="001A410C"/>
    <w:rsid w:val="001A41B8"/>
    <w:rsid w:val="001A4237"/>
    <w:rsid w:val="001A4297"/>
    <w:rsid w:val="001A4381"/>
    <w:rsid w:val="001A43B6"/>
    <w:rsid w:val="001A44EF"/>
    <w:rsid w:val="001A459D"/>
    <w:rsid w:val="001A46B2"/>
    <w:rsid w:val="001A4793"/>
    <w:rsid w:val="001A48DE"/>
    <w:rsid w:val="001A49CC"/>
    <w:rsid w:val="001A4AF9"/>
    <w:rsid w:val="001A4B4F"/>
    <w:rsid w:val="001A4C36"/>
    <w:rsid w:val="001A4EE2"/>
    <w:rsid w:val="001A4F1D"/>
    <w:rsid w:val="001A50A4"/>
    <w:rsid w:val="001A5348"/>
    <w:rsid w:val="001A5359"/>
    <w:rsid w:val="001A54F2"/>
    <w:rsid w:val="001A5614"/>
    <w:rsid w:val="001A563A"/>
    <w:rsid w:val="001A58DE"/>
    <w:rsid w:val="001A598A"/>
    <w:rsid w:val="001A59D6"/>
    <w:rsid w:val="001A5A80"/>
    <w:rsid w:val="001A5DED"/>
    <w:rsid w:val="001A5E61"/>
    <w:rsid w:val="001A5E7A"/>
    <w:rsid w:val="001A5F5F"/>
    <w:rsid w:val="001A601D"/>
    <w:rsid w:val="001A60AA"/>
    <w:rsid w:val="001A62E2"/>
    <w:rsid w:val="001A62E3"/>
    <w:rsid w:val="001A645F"/>
    <w:rsid w:val="001A6622"/>
    <w:rsid w:val="001A6A01"/>
    <w:rsid w:val="001A6A82"/>
    <w:rsid w:val="001A6B02"/>
    <w:rsid w:val="001A6B27"/>
    <w:rsid w:val="001A6B88"/>
    <w:rsid w:val="001A6C58"/>
    <w:rsid w:val="001A6DA8"/>
    <w:rsid w:val="001A6DD3"/>
    <w:rsid w:val="001A7019"/>
    <w:rsid w:val="001A7115"/>
    <w:rsid w:val="001A7186"/>
    <w:rsid w:val="001A7231"/>
    <w:rsid w:val="001A7312"/>
    <w:rsid w:val="001A741C"/>
    <w:rsid w:val="001A75EB"/>
    <w:rsid w:val="001A767D"/>
    <w:rsid w:val="001A769B"/>
    <w:rsid w:val="001A77B0"/>
    <w:rsid w:val="001A7888"/>
    <w:rsid w:val="001A78A2"/>
    <w:rsid w:val="001A78AF"/>
    <w:rsid w:val="001A79FE"/>
    <w:rsid w:val="001A7A2A"/>
    <w:rsid w:val="001A7B2D"/>
    <w:rsid w:val="001A7D01"/>
    <w:rsid w:val="001A7D3F"/>
    <w:rsid w:val="001A7D6E"/>
    <w:rsid w:val="001A7E2A"/>
    <w:rsid w:val="001B00D6"/>
    <w:rsid w:val="001B029A"/>
    <w:rsid w:val="001B04E0"/>
    <w:rsid w:val="001B050E"/>
    <w:rsid w:val="001B0747"/>
    <w:rsid w:val="001B07ED"/>
    <w:rsid w:val="001B08D2"/>
    <w:rsid w:val="001B09DE"/>
    <w:rsid w:val="001B09E0"/>
    <w:rsid w:val="001B09E8"/>
    <w:rsid w:val="001B0AE0"/>
    <w:rsid w:val="001B0C4E"/>
    <w:rsid w:val="001B0D73"/>
    <w:rsid w:val="001B0E36"/>
    <w:rsid w:val="001B0FC0"/>
    <w:rsid w:val="001B1378"/>
    <w:rsid w:val="001B137C"/>
    <w:rsid w:val="001B13DD"/>
    <w:rsid w:val="001B1497"/>
    <w:rsid w:val="001B1783"/>
    <w:rsid w:val="001B1AF1"/>
    <w:rsid w:val="001B1BAA"/>
    <w:rsid w:val="001B1D03"/>
    <w:rsid w:val="001B1FE9"/>
    <w:rsid w:val="001B2029"/>
    <w:rsid w:val="001B20FD"/>
    <w:rsid w:val="001B215A"/>
    <w:rsid w:val="001B23D4"/>
    <w:rsid w:val="001B25CC"/>
    <w:rsid w:val="001B2632"/>
    <w:rsid w:val="001B263D"/>
    <w:rsid w:val="001B2696"/>
    <w:rsid w:val="001B26A1"/>
    <w:rsid w:val="001B26B0"/>
    <w:rsid w:val="001B26D6"/>
    <w:rsid w:val="001B270D"/>
    <w:rsid w:val="001B276E"/>
    <w:rsid w:val="001B2776"/>
    <w:rsid w:val="001B29E5"/>
    <w:rsid w:val="001B29F5"/>
    <w:rsid w:val="001B2A85"/>
    <w:rsid w:val="001B2ADC"/>
    <w:rsid w:val="001B2B1D"/>
    <w:rsid w:val="001B2B88"/>
    <w:rsid w:val="001B2C7D"/>
    <w:rsid w:val="001B2D89"/>
    <w:rsid w:val="001B2DFD"/>
    <w:rsid w:val="001B2E38"/>
    <w:rsid w:val="001B2E4E"/>
    <w:rsid w:val="001B2EF9"/>
    <w:rsid w:val="001B2F7E"/>
    <w:rsid w:val="001B2FCE"/>
    <w:rsid w:val="001B3045"/>
    <w:rsid w:val="001B31ED"/>
    <w:rsid w:val="001B31F1"/>
    <w:rsid w:val="001B32EB"/>
    <w:rsid w:val="001B339C"/>
    <w:rsid w:val="001B3582"/>
    <w:rsid w:val="001B35B7"/>
    <w:rsid w:val="001B3621"/>
    <w:rsid w:val="001B379A"/>
    <w:rsid w:val="001B3886"/>
    <w:rsid w:val="001B3B27"/>
    <w:rsid w:val="001B3B72"/>
    <w:rsid w:val="001B3CFA"/>
    <w:rsid w:val="001B3D47"/>
    <w:rsid w:val="001B3F50"/>
    <w:rsid w:val="001B416E"/>
    <w:rsid w:val="001B4374"/>
    <w:rsid w:val="001B442B"/>
    <w:rsid w:val="001B454C"/>
    <w:rsid w:val="001B4762"/>
    <w:rsid w:val="001B47D3"/>
    <w:rsid w:val="001B47EE"/>
    <w:rsid w:val="001B48B6"/>
    <w:rsid w:val="001B4979"/>
    <w:rsid w:val="001B4998"/>
    <w:rsid w:val="001B4A2F"/>
    <w:rsid w:val="001B4AD3"/>
    <w:rsid w:val="001B4B63"/>
    <w:rsid w:val="001B4B96"/>
    <w:rsid w:val="001B4BD6"/>
    <w:rsid w:val="001B4FA0"/>
    <w:rsid w:val="001B4FF8"/>
    <w:rsid w:val="001B51E9"/>
    <w:rsid w:val="001B526B"/>
    <w:rsid w:val="001B5290"/>
    <w:rsid w:val="001B52D7"/>
    <w:rsid w:val="001B557B"/>
    <w:rsid w:val="001B563F"/>
    <w:rsid w:val="001B5652"/>
    <w:rsid w:val="001B56BB"/>
    <w:rsid w:val="001B57C9"/>
    <w:rsid w:val="001B5A25"/>
    <w:rsid w:val="001B5A2D"/>
    <w:rsid w:val="001B5AEA"/>
    <w:rsid w:val="001B5AEF"/>
    <w:rsid w:val="001B5B3B"/>
    <w:rsid w:val="001B5BF8"/>
    <w:rsid w:val="001B5C38"/>
    <w:rsid w:val="001B5CC1"/>
    <w:rsid w:val="001B5D06"/>
    <w:rsid w:val="001B5DB1"/>
    <w:rsid w:val="001B5E37"/>
    <w:rsid w:val="001B6046"/>
    <w:rsid w:val="001B6109"/>
    <w:rsid w:val="001B61E6"/>
    <w:rsid w:val="001B6201"/>
    <w:rsid w:val="001B628F"/>
    <w:rsid w:val="001B62FA"/>
    <w:rsid w:val="001B64C6"/>
    <w:rsid w:val="001B66DF"/>
    <w:rsid w:val="001B67B2"/>
    <w:rsid w:val="001B67BF"/>
    <w:rsid w:val="001B67CA"/>
    <w:rsid w:val="001B67D0"/>
    <w:rsid w:val="001B68A8"/>
    <w:rsid w:val="001B6A44"/>
    <w:rsid w:val="001B6B2B"/>
    <w:rsid w:val="001B6BC2"/>
    <w:rsid w:val="001B6CAE"/>
    <w:rsid w:val="001B6DD8"/>
    <w:rsid w:val="001B6E1B"/>
    <w:rsid w:val="001B6E89"/>
    <w:rsid w:val="001B6EE0"/>
    <w:rsid w:val="001B6FBF"/>
    <w:rsid w:val="001B6FE0"/>
    <w:rsid w:val="001B706D"/>
    <w:rsid w:val="001B72B1"/>
    <w:rsid w:val="001B72B2"/>
    <w:rsid w:val="001B72DE"/>
    <w:rsid w:val="001B72F0"/>
    <w:rsid w:val="001B758F"/>
    <w:rsid w:val="001B7655"/>
    <w:rsid w:val="001B76B1"/>
    <w:rsid w:val="001B7760"/>
    <w:rsid w:val="001B78C5"/>
    <w:rsid w:val="001B7924"/>
    <w:rsid w:val="001B7936"/>
    <w:rsid w:val="001B7977"/>
    <w:rsid w:val="001B7A0D"/>
    <w:rsid w:val="001B7A17"/>
    <w:rsid w:val="001B7A6B"/>
    <w:rsid w:val="001B7C44"/>
    <w:rsid w:val="001B7CC2"/>
    <w:rsid w:val="001B7D0A"/>
    <w:rsid w:val="001B7E15"/>
    <w:rsid w:val="001B7F62"/>
    <w:rsid w:val="001B7F98"/>
    <w:rsid w:val="001B7FC7"/>
    <w:rsid w:val="001B7FE8"/>
    <w:rsid w:val="001C01B7"/>
    <w:rsid w:val="001C01D8"/>
    <w:rsid w:val="001C0249"/>
    <w:rsid w:val="001C047D"/>
    <w:rsid w:val="001C0684"/>
    <w:rsid w:val="001C06F3"/>
    <w:rsid w:val="001C070B"/>
    <w:rsid w:val="001C08F4"/>
    <w:rsid w:val="001C0945"/>
    <w:rsid w:val="001C0AE3"/>
    <w:rsid w:val="001C0BB9"/>
    <w:rsid w:val="001C0C5D"/>
    <w:rsid w:val="001C0C6D"/>
    <w:rsid w:val="001C0DCF"/>
    <w:rsid w:val="001C1068"/>
    <w:rsid w:val="001C10E5"/>
    <w:rsid w:val="001C1179"/>
    <w:rsid w:val="001C11D0"/>
    <w:rsid w:val="001C1217"/>
    <w:rsid w:val="001C124C"/>
    <w:rsid w:val="001C125F"/>
    <w:rsid w:val="001C128A"/>
    <w:rsid w:val="001C1379"/>
    <w:rsid w:val="001C14CF"/>
    <w:rsid w:val="001C15B6"/>
    <w:rsid w:val="001C16E8"/>
    <w:rsid w:val="001C170C"/>
    <w:rsid w:val="001C18CC"/>
    <w:rsid w:val="001C19A7"/>
    <w:rsid w:val="001C1A29"/>
    <w:rsid w:val="001C1A3E"/>
    <w:rsid w:val="001C1AC2"/>
    <w:rsid w:val="001C1BA7"/>
    <w:rsid w:val="001C1D72"/>
    <w:rsid w:val="001C1D93"/>
    <w:rsid w:val="001C1E42"/>
    <w:rsid w:val="001C1E43"/>
    <w:rsid w:val="001C1E68"/>
    <w:rsid w:val="001C1EC3"/>
    <w:rsid w:val="001C2101"/>
    <w:rsid w:val="001C22AC"/>
    <w:rsid w:val="001C234D"/>
    <w:rsid w:val="001C2429"/>
    <w:rsid w:val="001C244A"/>
    <w:rsid w:val="001C2496"/>
    <w:rsid w:val="001C2515"/>
    <w:rsid w:val="001C26B5"/>
    <w:rsid w:val="001C26E4"/>
    <w:rsid w:val="001C270E"/>
    <w:rsid w:val="001C2931"/>
    <w:rsid w:val="001C2950"/>
    <w:rsid w:val="001C2984"/>
    <w:rsid w:val="001C2992"/>
    <w:rsid w:val="001C2993"/>
    <w:rsid w:val="001C2AA6"/>
    <w:rsid w:val="001C2B07"/>
    <w:rsid w:val="001C2B64"/>
    <w:rsid w:val="001C2D45"/>
    <w:rsid w:val="001C2D51"/>
    <w:rsid w:val="001C2E7C"/>
    <w:rsid w:val="001C2F55"/>
    <w:rsid w:val="001C2FBA"/>
    <w:rsid w:val="001C2FC5"/>
    <w:rsid w:val="001C3138"/>
    <w:rsid w:val="001C31D4"/>
    <w:rsid w:val="001C32A9"/>
    <w:rsid w:val="001C335B"/>
    <w:rsid w:val="001C35E4"/>
    <w:rsid w:val="001C365B"/>
    <w:rsid w:val="001C367A"/>
    <w:rsid w:val="001C36BB"/>
    <w:rsid w:val="001C38BC"/>
    <w:rsid w:val="001C396E"/>
    <w:rsid w:val="001C3A78"/>
    <w:rsid w:val="001C3DC3"/>
    <w:rsid w:val="001C3DDC"/>
    <w:rsid w:val="001C3EE1"/>
    <w:rsid w:val="001C3EEB"/>
    <w:rsid w:val="001C40DC"/>
    <w:rsid w:val="001C41D6"/>
    <w:rsid w:val="001C4227"/>
    <w:rsid w:val="001C4271"/>
    <w:rsid w:val="001C42B6"/>
    <w:rsid w:val="001C4330"/>
    <w:rsid w:val="001C4394"/>
    <w:rsid w:val="001C458B"/>
    <w:rsid w:val="001C461E"/>
    <w:rsid w:val="001C4815"/>
    <w:rsid w:val="001C481E"/>
    <w:rsid w:val="001C4967"/>
    <w:rsid w:val="001C4A23"/>
    <w:rsid w:val="001C4C76"/>
    <w:rsid w:val="001C4DC9"/>
    <w:rsid w:val="001C4F05"/>
    <w:rsid w:val="001C4F17"/>
    <w:rsid w:val="001C4F44"/>
    <w:rsid w:val="001C5020"/>
    <w:rsid w:val="001C5067"/>
    <w:rsid w:val="001C50C3"/>
    <w:rsid w:val="001C50E7"/>
    <w:rsid w:val="001C5243"/>
    <w:rsid w:val="001C5516"/>
    <w:rsid w:val="001C5563"/>
    <w:rsid w:val="001C55BC"/>
    <w:rsid w:val="001C5711"/>
    <w:rsid w:val="001C57A5"/>
    <w:rsid w:val="001C5812"/>
    <w:rsid w:val="001C58DD"/>
    <w:rsid w:val="001C5CF0"/>
    <w:rsid w:val="001C5D41"/>
    <w:rsid w:val="001C5D56"/>
    <w:rsid w:val="001C5EBA"/>
    <w:rsid w:val="001C5F9F"/>
    <w:rsid w:val="001C60EF"/>
    <w:rsid w:val="001C612E"/>
    <w:rsid w:val="001C613C"/>
    <w:rsid w:val="001C617B"/>
    <w:rsid w:val="001C6219"/>
    <w:rsid w:val="001C635C"/>
    <w:rsid w:val="001C63A9"/>
    <w:rsid w:val="001C673F"/>
    <w:rsid w:val="001C678D"/>
    <w:rsid w:val="001C67D7"/>
    <w:rsid w:val="001C6882"/>
    <w:rsid w:val="001C68F0"/>
    <w:rsid w:val="001C6967"/>
    <w:rsid w:val="001C69CD"/>
    <w:rsid w:val="001C6A18"/>
    <w:rsid w:val="001C6A99"/>
    <w:rsid w:val="001C6B61"/>
    <w:rsid w:val="001C6D07"/>
    <w:rsid w:val="001C6D2A"/>
    <w:rsid w:val="001C6D5E"/>
    <w:rsid w:val="001C6F95"/>
    <w:rsid w:val="001C70C8"/>
    <w:rsid w:val="001C7142"/>
    <w:rsid w:val="001C714A"/>
    <w:rsid w:val="001C7235"/>
    <w:rsid w:val="001C7429"/>
    <w:rsid w:val="001C7565"/>
    <w:rsid w:val="001C7644"/>
    <w:rsid w:val="001C7681"/>
    <w:rsid w:val="001C769D"/>
    <w:rsid w:val="001C7709"/>
    <w:rsid w:val="001C7786"/>
    <w:rsid w:val="001C77FD"/>
    <w:rsid w:val="001C78D7"/>
    <w:rsid w:val="001C79B3"/>
    <w:rsid w:val="001C79F2"/>
    <w:rsid w:val="001C7B27"/>
    <w:rsid w:val="001C7C0C"/>
    <w:rsid w:val="001C7C21"/>
    <w:rsid w:val="001C7D10"/>
    <w:rsid w:val="001C7E93"/>
    <w:rsid w:val="001D0083"/>
    <w:rsid w:val="001D008D"/>
    <w:rsid w:val="001D00A5"/>
    <w:rsid w:val="001D00E3"/>
    <w:rsid w:val="001D013C"/>
    <w:rsid w:val="001D01F2"/>
    <w:rsid w:val="001D0258"/>
    <w:rsid w:val="001D029B"/>
    <w:rsid w:val="001D02B1"/>
    <w:rsid w:val="001D0322"/>
    <w:rsid w:val="001D03B5"/>
    <w:rsid w:val="001D03EA"/>
    <w:rsid w:val="001D040F"/>
    <w:rsid w:val="001D0428"/>
    <w:rsid w:val="001D082B"/>
    <w:rsid w:val="001D09D5"/>
    <w:rsid w:val="001D0DD4"/>
    <w:rsid w:val="001D0E98"/>
    <w:rsid w:val="001D0F2C"/>
    <w:rsid w:val="001D0F4D"/>
    <w:rsid w:val="001D101C"/>
    <w:rsid w:val="001D1083"/>
    <w:rsid w:val="001D1150"/>
    <w:rsid w:val="001D1270"/>
    <w:rsid w:val="001D1403"/>
    <w:rsid w:val="001D14B6"/>
    <w:rsid w:val="001D1511"/>
    <w:rsid w:val="001D1605"/>
    <w:rsid w:val="001D161E"/>
    <w:rsid w:val="001D167A"/>
    <w:rsid w:val="001D1ABA"/>
    <w:rsid w:val="001D1C5E"/>
    <w:rsid w:val="001D1C89"/>
    <w:rsid w:val="001D1C9A"/>
    <w:rsid w:val="001D1D71"/>
    <w:rsid w:val="001D1DD0"/>
    <w:rsid w:val="001D1FD4"/>
    <w:rsid w:val="001D1FDE"/>
    <w:rsid w:val="001D1FF3"/>
    <w:rsid w:val="001D201F"/>
    <w:rsid w:val="001D2054"/>
    <w:rsid w:val="001D212C"/>
    <w:rsid w:val="001D213E"/>
    <w:rsid w:val="001D217D"/>
    <w:rsid w:val="001D22F2"/>
    <w:rsid w:val="001D2388"/>
    <w:rsid w:val="001D244F"/>
    <w:rsid w:val="001D24C1"/>
    <w:rsid w:val="001D252D"/>
    <w:rsid w:val="001D2723"/>
    <w:rsid w:val="001D27AA"/>
    <w:rsid w:val="001D27DF"/>
    <w:rsid w:val="001D27F0"/>
    <w:rsid w:val="001D2959"/>
    <w:rsid w:val="001D29BF"/>
    <w:rsid w:val="001D2A0B"/>
    <w:rsid w:val="001D2A1A"/>
    <w:rsid w:val="001D2A73"/>
    <w:rsid w:val="001D2C28"/>
    <w:rsid w:val="001D2C7F"/>
    <w:rsid w:val="001D2CF1"/>
    <w:rsid w:val="001D2F3C"/>
    <w:rsid w:val="001D3033"/>
    <w:rsid w:val="001D3084"/>
    <w:rsid w:val="001D32CD"/>
    <w:rsid w:val="001D3396"/>
    <w:rsid w:val="001D362C"/>
    <w:rsid w:val="001D3641"/>
    <w:rsid w:val="001D36FA"/>
    <w:rsid w:val="001D3702"/>
    <w:rsid w:val="001D375B"/>
    <w:rsid w:val="001D3787"/>
    <w:rsid w:val="001D384F"/>
    <w:rsid w:val="001D39EE"/>
    <w:rsid w:val="001D3B7E"/>
    <w:rsid w:val="001D3CB1"/>
    <w:rsid w:val="001D3D4A"/>
    <w:rsid w:val="001D3D8D"/>
    <w:rsid w:val="001D3F6C"/>
    <w:rsid w:val="001D3F8A"/>
    <w:rsid w:val="001D40C9"/>
    <w:rsid w:val="001D4203"/>
    <w:rsid w:val="001D4275"/>
    <w:rsid w:val="001D45EF"/>
    <w:rsid w:val="001D46F9"/>
    <w:rsid w:val="001D4754"/>
    <w:rsid w:val="001D482F"/>
    <w:rsid w:val="001D48A7"/>
    <w:rsid w:val="001D4904"/>
    <w:rsid w:val="001D4964"/>
    <w:rsid w:val="001D4B91"/>
    <w:rsid w:val="001D4E84"/>
    <w:rsid w:val="001D4FE0"/>
    <w:rsid w:val="001D5006"/>
    <w:rsid w:val="001D5048"/>
    <w:rsid w:val="001D509C"/>
    <w:rsid w:val="001D519A"/>
    <w:rsid w:val="001D5371"/>
    <w:rsid w:val="001D53B6"/>
    <w:rsid w:val="001D54C4"/>
    <w:rsid w:val="001D555B"/>
    <w:rsid w:val="001D5746"/>
    <w:rsid w:val="001D5754"/>
    <w:rsid w:val="001D575B"/>
    <w:rsid w:val="001D57CE"/>
    <w:rsid w:val="001D59E2"/>
    <w:rsid w:val="001D5B08"/>
    <w:rsid w:val="001D5BBA"/>
    <w:rsid w:val="001D5D59"/>
    <w:rsid w:val="001D5E1B"/>
    <w:rsid w:val="001D5E62"/>
    <w:rsid w:val="001D5EDD"/>
    <w:rsid w:val="001D5F72"/>
    <w:rsid w:val="001D62D9"/>
    <w:rsid w:val="001D6381"/>
    <w:rsid w:val="001D6534"/>
    <w:rsid w:val="001D653D"/>
    <w:rsid w:val="001D6742"/>
    <w:rsid w:val="001D6861"/>
    <w:rsid w:val="001D6922"/>
    <w:rsid w:val="001D69CB"/>
    <w:rsid w:val="001D6A2A"/>
    <w:rsid w:val="001D6A79"/>
    <w:rsid w:val="001D6ACE"/>
    <w:rsid w:val="001D6AF1"/>
    <w:rsid w:val="001D6B13"/>
    <w:rsid w:val="001D6BDA"/>
    <w:rsid w:val="001D6C09"/>
    <w:rsid w:val="001D6C15"/>
    <w:rsid w:val="001D6D26"/>
    <w:rsid w:val="001D6E50"/>
    <w:rsid w:val="001D6EF9"/>
    <w:rsid w:val="001D70D3"/>
    <w:rsid w:val="001D70DA"/>
    <w:rsid w:val="001D712F"/>
    <w:rsid w:val="001D7145"/>
    <w:rsid w:val="001D718E"/>
    <w:rsid w:val="001D724C"/>
    <w:rsid w:val="001D7468"/>
    <w:rsid w:val="001D7490"/>
    <w:rsid w:val="001D752B"/>
    <w:rsid w:val="001D7598"/>
    <w:rsid w:val="001D764B"/>
    <w:rsid w:val="001D77F6"/>
    <w:rsid w:val="001D7893"/>
    <w:rsid w:val="001D7A10"/>
    <w:rsid w:val="001D7A43"/>
    <w:rsid w:val="001D7AAC"/>
    <w:rsid w:val="001D7ABB"/>
    <w:rsid w:val="001D7AD8"/>
    <w:rsid w:val="001D7BE0"/>
    <w:rsid w:val="001D7C1D"/>
    <w:rsid w:val="001D7CE9"/>
    <w:rsid w:val="001D7E22"/>
    <w:rsid w:val="001D7E92"/>
    <w:rsid w:val="001D7EA8"/>
    <w:rsid w:val="001D7F53"/>
    <w:rsid w:val="001E0010"/>
    <w:rsid w:val="001E016C"/>
    <w:rsid w:val="001E01C1"/>
    <w:rsid w:val="001E037C"/>
    <w:rsid w:val="001E03F0"/>
    <w:rsid w:val="001E052A"/>
    <w:rsid w:val="001E059A"/>
    <w:rsid w:val="001E06C7"/>
    <w:rsid w:val="001E07CE"/>
    <w:rsid w:val="001E07D5"/>
    <w:rsid w:val="001E0A54"/>
    <w:rsid w:val="001E0C16"/>
    <w:rsid w:val="001E0C5F"/>
    <w:rsid w:val="001E0C80"/>
    <w:rsid w:val="001E1082"/>
    <w:rsid w:val="001E12A3"/>
    <w:rsid w:val="001E12F2"/>
    <w:rsid w:val="001E1318"/>
    <w:rsid w:val="001E137E"/>
    <w:rsid w:val="001E1477"/>
    <w:rsid w:val="001E151C"/>
    <w:rsid w:val="001E181E"/>
    <w:rsid w:val="001E1854"/>
    <w:rsid w:val="001E18B9"/>
    <w:rsid w:val="001E1AA8"/>
    <w:rsid w:val="001E1CCE"/>
    <w:rsid w:val="001E1EF3"/>
    <w:rsid w:val="001E1F17"/>
    <w:rsid w:val="001E2053"/>
    <w:rsid w:val="001E2128"/>
    <w:rsid w:val="001E2333"/>
    <w:rsid w:val="001E2557"/>
    <w:rsid w:val="001E2607"/>
    <w:rsid w:val="001E2657"/>
    <w:rsid w:val="001E28D7"/>
    <w:rsid w:val="001E2986"/>
    <w:rsid w:val="001E2A43"/>
    <w:rsid w:val="001E2C21"/>
    <w:rsid w:val="001E2DA4"/>
    <w:rsid w:val="001E2DE2"/>
    <w:rsid w:val="001E2E61"/>
    <w:rsid w:val="001E2E8E"/>
    <w:rsid w:val="001E2FF9"/>
    <w:rsid w:val="001E300F"/>
    <w:rsid w:val="001E3172"/>
    <w:rsid w:val="001E317C"/>
    <w:rsid w:val="001E33FA"/>
    <w:rsid w:val="001E34B1"/>
    <w:rsid w:val="001E34E9"/>
    <w:rsid w:val="001E353F"/>
    <w:rsid w:val="001E35A4"/>
    <w:rsid w:val="001E3658"/>
    <w:rsid w:val="001E367D"/>
    <w:rsid w:val="001E36E1"/>
    <w:rsid w:val="001E3732"/>
    <w:rsid w:val="001E37D5"/>
    <w:rsid w:val="001E37D9"/>
    <w:rsid w:val="001E37E4"/>
    <w:rsid w:val="001E3843"/>
    <w:rsid w:val="001E3989"/>
    <w:rsid w:val="001E3A48"/>
    <w:rsid w:val="001E3B04"/>
    <w:rsid w:val="001E3DE3"/>
    <w:rsid w:val="001E3EBC"/>
    <w:rsid w:val="001E3F6B"/>
    <w:rsid w:val="001E406A"/>
    <w:rsid w:val="001E408D"/>
    <w:rsid w:val="001E4112"/>
    <w:rsid w:val="001E427F"/>
    <w:rsid w:val="001E42C9"/>
    <w:rsid w:val="001E42FB"/>
    <w:rsid w:val="001E4349"/>
    <w:rsid w:val="001E447C"/>
    <w:rsid w:val="001E44E5"/>
    <w:rsid w:val="001E45F0"/>
    <w:rsid w:val="001E46AD"/>
    <w:rsid w:val="001E47C2"/>
    <w:rsid w:val="001E47F7"/>
    <w:rsid w:val="001E485D"/>
    <w:rsid w:val="001E488F"/>
    <w:rsid w:val="001E49B2"/>
    <w:rsid w:val="001E49EA"/>
    <w:rsid w:val="001E4A34"/>
    <w:rsid w:val="001E4AAB"/>
    <w:rsid w:val="001E4BB2"/>
    <w:rsid w:val="001E4C91"/>
    <w:rsid w:val="001E4CC7"/>
    <w:rsid w:val="001E4E1A"/>
    <w:rsid w:val="001E518F"/>
    <w:rsid w:val="001E5222"/>
    <w:rsid w:val="001E531A"/>
    <w:rsid w:val="001E53D2"/>
    <w:rsid w:val="001E563A"/>
    <w:rsid w:val="001E565E"/>
    <w:rsid w:val="001E56A5"/>
    <w:rsid w:val="001E5855"/>
    <w:rsid w:val="001E586E"/>
    <w:rsid w:val="001E5A99"/>
    <w:rsid w:val="001E5AA8"/>
    <w:rsid w:val="001E5B12"/>
    <w:rsid w:val="001E5C02"/>
    <w:rsid w:val="001E5CA2"/>
    <w:rsid w:val="001E5DF2"/>
    <w:rsid w:val="001E5E4A"/>
    <w:rsid w:val="001E606A"/>
    <w:rsid w:val="001E607C"/>
    <w:rsid w:val="001E6106"/>
    <w:rsid w:val="001E617B"/>
    <w:rsid w:val="001E6255"/>
    <w:rsid w:val="001E6294"/>
    <w:rsid w:val="001E63C4"/>
    <w:rsid w:val="001E6497"/>
    <w:rsid w:val="001E6540"/>
    <w:rsid w:val="001E66FE"/>
    <w:rsid w:val="001E6803"/>
    <w:rsid w:val="001E684E"/>
    <w:rsid w:val="001E6A12"/>
    <w:rsid w:val="001E6A34"/>
    <w:rsid w:val="001E6AFB"/>
    <w:rsid w:val="001E6B1C"/>
    <w:rsid w:val="001E6BBA"/>
    <w:rsid w:val="001E6D66"/>
    <w:rsid w:val="001E6D7A"/>
    <w:rsid w:val="001E6E44"/>
    <w:rsid w:val="001E701D"/>
    <w:rsid w:val="001E7056"/>
    <w:rsid w:val="001E7452"/>
    <w:rsid w:val="001E7495"/>
    <w:rsid w:val="001E75CE"/>
    <w:rsid w:val="001E76D4"/>
    <w:rsid w:val="001E77DA"/>
    <w:rsid w:val="001E780D"/>
    <w:rsid w:val="001E7853"/>
    <w:rsid w:val="001E7896"/>
    <w:rsid w:val="001E79E8"/>
    <w:rsid w:val="001E79FE"/>
    <w:rsid w:val="001E7B8F"/>
    <w:rsid w:val="001E7BA4"/>
    <w:rsid w:val="001E7BFC"/>
    <w:rsid w:val="001E7C39"/>
    <w:rsid w:val="001E7D47"/>
    <w:rsid w:val="001E7DC9"/>
    <w:rsid w:val="001F01B4"/>
    <w:rsid w:val="001F01DF"/>
    <w:rsid w:val="001F0248"/>
    <w:rsid w:val="001F02BB"/>
    <w:rsid w:val="001F03F7"/>
    <w:rsid w:val="001F0507"/>
    <w:rsid w:val="001F05B6"/>
    <w:rsid w:val="001F05D6"/>
    <w:rsid w:val="001F06FD"/>
    <w:rsid w:val="001F0907"/>
    <w:rsid w:val="001F09D2"/>
    <w:rsid w:val="001F0B1B"/>
    <w:rsid w:val="001F0C43"/>
    <w:rsid w:val="001F0E16"/>
    <w:rsid w:val="001F0E5B"/>
    <w:rsid w:val="001F0FD5"/>
    <w:rsid w:val="001F1011"/>
    <w:rsid w:val="001F122E"/>
    <w:rsid w:val="001F1259"/>
    <w:rsid w:val="001F125B"/>
    <w:rsid w:val="001F12FD"/>
    <w:rsid w:val="001F1346"/>
    <w:rsid w:val="001F1639"/>
    <w:rsid w:val="001F16A8"/>
    <w:rsid w:val="001F16D9"/>
    <w:rsid w:val="001F19B0"/>
    <w:rsid w:val="001F1B5B"/>
    <w:rsid w:val="001F1BA2"/>
    <w:rsid w:val="001F1CDB"/>
    <w:rsid w:val="001F1D4E"/>
    <w:rsid w:val="001F1DFE"/>
    <w:rsid w:val="001F1E39"/>
    <w:rsid w:val="001F20E9"/>
    <w:rsid w:val="001F2138"/>
    <w:rsid w:val="001F2201"/>
    <w:rsid w:val="001F2311"/>
    <w:rsid w:val="001F245B"/>
    <w:rsid w:val="001F2593"/>
    <w:rsid w:val="001F26D9"/>
    <w:rsid w:val="001F27D1"/>
    <w:rsid w:val="001F29BF"/>
    <w:rsid w:val="001F2B12"/>
    <w:rsid w:val="001F2B42"/>
    <w:rsid w:val="001F2BE0"/>
    <w:rsid w:val="001F2CD5"/>
    <w:rsid w:val="001F2DCE"/>
    <w:rsid w:val="001F2DE9"/>
    <w:rsid w:val="001F309B"/>
    <w:rsid w:val="001F336A"/>
    <w:rsid w:val="001F33A8"/>
    <w:rsid w:val="001F34C4"/>
    <w:rsid w:val="001F35C6"/>
    <w:rsid w:val="001F3833"/>
    <w:rsid w:val="001F3863"/>
    <w:rsid w:val="001F3924"/>
    <w:rsid w:val="001F3C2D"/>
    <w:rsid w:val="001F3D17"/>
    <w:rsid w:val="001F3D34"/>
    <w:rsid w:val="001F3D96"/>
    <w:rsid w:val="001F3EB9"/>
    <w:rsid w:val="001F4105"/>
    <w:rsid w:val="001F4268"/>
    <w:rsid w:val="001F4298"/>
    <w:rsid w:val="001F4324"/>
    <w:rsid w:val="001F433F"/>
    <w:rsid w:val="001F43CA"/>
    <w:rsid w:val="001F4438"/>
    <w:rsid w:val="001F45C3"/>
    <w:rsid w:val="001F47FD"/>
    <w:rsid w:val="001F4802"/>
    <w:rsid w:val="001F48DA"/>
    <w:rsid w:val="001F4942"/>
    <w:rsid w:val="001F4ACC"/>
    <w:rsid w:val="001F4B0D"/>
    <w:rsid w:val="001F4BE9"/>
    <w:rsid w:val="001F4CAA"/>
    <w:rsid w:val="001F4CFD"/>
    <w:rsid w:val="001F4D1C"/>
    <w:rsid w:val="001F4D56"/>
    <w:rsid w:val="001F4EB6"/>
    <w:rsid w:val="001F4ECF"/>
    <w:rsid w:val="001F4EEC"/>
    <w:rsid w:val="001F4F00"/>
    <w:rsid w:val="001F4F4F"/>
    <w:rsid w:val="001F5153"/>
    <w:rsid w:val="001F52EB"/>
    <w:rsid w:val="001F554E"/>
    <w:rsid w:val="001F5563"/>
    <w:rsid w:val="001F5947"/>
    <w:rsid w:val="001F5A93"/>
    <w:rsid w:val="001F5DCC"/>
    <w:rsid w:val="001F5E10"/>
    <w:rsid w:val="001F6073"/>
    <w:rsid w:val="001F608F"/>
    <w:rsid w:val="001F6391"/>
    <w:rsid w:val="001F63F8"/>
    <w:rsid w:val="001F64CF"/>
    <w:rsid w:val="001F664D"/>
    <w:rsid w:val="001F6704"/>
    <w:rsid w:val="001F67C2"/>
    <w:rsid w:val="001F67FD"/>
    <w:rsid w:val="001F6933"/>
    <w:rsid w:val="001F69CE"/>
    <w:rsid w:val="001F69FD"/>
    <w:rsid w:val="001F6AF6"/>
    <w:rsid w:val="001F6BE7"/>
    <w:rsid w:val="001F6C1D"/>
    <w:rsid w:val="001F6C93"/>
    <w:rsid w:val="001F6EC0"/>
    <w:rsid w:val="001F6F8A"/>
    <w:rsid w:val="001F708E"/>
    <w:rsid w:val="001F7152"/>
    <w:rsid w:val="001F72BA"/>
    <w:rsid w:val="001F7434"/>
    <w:rsid w:val="001F7556"/>
    <w:rsid w:val="001F75A0"/>
    <w:rsid w:val="001F79AF"/>
    <w:rsid w:val="001F7A2C"/>
    <w:rsid w:val="001F7B13"/>
    <w:rsid w:val="001F7B30"/>
    <w:rsid w:val="001F7B99"/>
    <w:rsid w:val="001F7D0E"/>
    <w:rsid w:val="001F7D37"/>
    <w:rsid w:val="001F7DF5"/>
    <w:rsid w:val="001F7E33"/>
    <w:rsid w:val="002000EB"/>
    <w:rsid w:val="00200159"/>
    <w:rsid w:val="0020018A"/>
    <w:rsid w:val="002001BE"/>
    <w:rsid w:val="0020030E"/>
    <w:rsid w:val="002005B8"/>
    <w:rsid w:val="00200638"/>
    <w:rsid w:val="00200681"/>
    <w:rsid w:val="002006E2"/>
    <w:rsid w:val="0020070C"/>
    <w:rsid w:val="0020070E"/>
    <w:rsid w:val="00200772"/>
    <w:rsid w:val="002009B0"/>
    <w:rsid w:val="00200B48"/>
    <w:rsid w:val="00200B86"/>
    <w:rsid w:val="00200D62"/>
    <w:rsid w:val="00200E22"/>
    <w:rsid w:val="00200E4A"/>
    <w:rsid w:val="00200EBE"/>
    <w:rsid w:val="0020100B"/>
    <w:rsid w:val="0020105A"/>
    <w:rsid w:val="002012C8"/>
    <w:rsid w:val="002014D7"/>
    <w:rsid w:val="0020156D"/>
    <w:rsid w:val="00201621"/>
    <w:rsid w:val="0020170B"/>
    <w:rsid w:val="00201797"/>
    <w:rsid w:val="00201986"/>
    <w:rsid w:val="002019E6"/>
    <w:rsid w:val="002019EE"/>
    <w:rsid w:val="00201B51"/>
    <w:rsid w:val="00201E05"/>
    <w:rsid w:val="00201E3C"/>
    <w:rsid w:val="00201F05"/>
    <w:rsid w:val="00202019"/>
    <w:rsid w:val="00202120"/>
    <w:rsid w:val="002021A5"/>
    <w:rsid w:val="0020236E"/>
    <w:rsid w:val="00202379"/>
    <w:rsid w:val="00202486"/>
    <w:rsid w:val="002024E1"/>
    <w:rsid w:val="0020256C"/>
    <w:rsid w:val="00202677"/>
    <w:rsid w:val="002028C6"/>
    <w:rsid w:val="00202B67"/>
    <w:rsid w:val="00202B87"/>
    <w:rsid w:val="00202CFD"/>
    <w:rsid w:val="00202D5F"/>
    <w:rsid w:val="00202DB0"/>
    <w:rsid w:val="00202F5A"/>
    <w:rsid w:val="0020337F"/>
    <w:rsid w:val="00203477"/>
    <w:rsid w:val="002034DC"/>
    <w:rsid w:val="00203627"/>
    <w:rsid w:val="00203768"/>
    <w:rsid w:val="0020398A"/>
    <w:rsid w:val="00203A5B"/>
    <w:rsid w:val="00203AFB"/>
    <w:rsid w:val="00203B03"/>
    <w:rsid w:val="00203B79"/>
    <w:rsid w:val="00203C86"/>
    <w:rsid w:val="00203C91"/>
    <w:rsid w:val="00203DE7"/>
    <w:rsid w:val="00203E4E"/>
    <w:rsid w:val="00203E97"/>
    <w:rsid w:val="002040EC"/>
    <w:rsid w:val="002041B7"/>
    <w:rsid w:val="0020426E"/>
    <w:rsid w:val="002042A0"/>
    <w:rsid w:val="002042D9"/>
    <w:rsid w:val="002042EB"/>
    <w:rsid w:val="00204470"/>
    <w:rsid w:val="002044EC"/>
    <w:rsid w:val="00204658"/>
    <w:rsid w:val="0020465F"/>
    <w:rsid w:val="0020471C"/>
    <w:rsid w:val="0020481C"/>
    <w:rsid w:val="0020496A"/>
    <w:rsid w:val="002049F7"/>
    <w:rsid w:val="00204A7E"/>
    <w:rsid w:val="00204BAB"/>
    <w:rsid w:val="00204CB3"/>
    <w:rsid w:val="00204D87"/>
    <w:rsid w:val="00204D99"/>
    <w:rsid w:val="00204E18"/>
    <w:rsid w:val="00204E5B"/>
    <w:rsid w:val="00205178"/>
    <w:rsid w:val="002053E6"/>
    <w:rsid w:val="00205482"/>
    <w:rsid w:val="00205649"/>
    <w:rsid w:val="002057F2"/>
    <w:rsid w:val="00205A14"/>
    <w:rsid w:val="00205C2E"/>
    <w:rsid w:val="00205C52"/>
    <w:rsid w:val="00205CC6"/>
    <w:rsid w:val="00205D93"/>
    <w:rsid w:val="00205EB9"/>
    <w:rsid w:val="00205FBA"/>
    <w:rsid w:val="00205FEF"/>
    <w:rsid w:val="0020625F"/>
    <w:rsid w:val="00206351"/>
    <w:rsid w:val="00206369"/>
    <w:rsid w:val="002063E7"/>
    <w:rsid w:val="0020657B"/>
    <w:rsid w:val="002065A7"/>
    <w:rsid w:val="00206600"/>
    <w:rsid w:val="002066B7"/>
    <w:rsid w:val="002068B5"/>
    <w:rsid w:val="002068C5"/>
    <w:rsid w:val="00206904"/>
    <w:rsid w:val="0020696B"/>
    <w:rsid w:val="00206AB0"/>
    <w:rsid w:val="00206ABA"/>
    <w:rsid w:val="00206ABB"/>
    <w:rsid w:val="00206AEB"/>
    <w:rsid w:val="00206B42"/>
    <w:rsid w:val="00206B45"/>
    <w:rsid w:val="00206D8C"/>
    <w:rsid w:val="00206D9C"/>
    <w:rsid w:val="00206E3B"/>
    <w:rsid w:val="00207163"/>
    <w:rsid w:val="002071D8"/>
    <w:rsid w:val="002071EF"/>
    <w:rsid w:val="002072D1"/>
    <w:rsid w:val="002073F5"/>
    <w:rsid w:val="0020751C"/>
    <w:rsid w:val="00207683"/>
    <w:rsid w:val="002077F6"/>
    <w:rsid w:val="0020786E"/>
    <w:rsid w:val="002079CD"/>
    <w:rsid w:val="002079F0"/>
    <w:rsid w:val="00207A14"/>
    <w:rsid w:val="00207ABC"/>
    <w:rsid w:val="00207C4A"/>
    <w:rsid w:val="00207D21"/>
    <w:rsid w:val="00207D98"/>
    <w:rsid w:val="00210216"/>
    <w:rsid w:val="00210525"/>
    <w:rsid w:val="0021059F"/>
    <w:rsid w:val="002105CD"/>
    <w:rsid w:val="00210879"/>
    <w:rsid w:val="0021087E"/>
    <w:rsid w:val="00210916"/>
    <w:rsid w:val="0021095A"/>
    <w:rsid w:val="002109A5"/>
    <w:rsid w:val="00210BB2"/>
    <w:rsid w:val="00210C6A"/>
    <w:rsid w:val="00210C88"/>
    <w:rsid w:val="00210CB0"/>
    <w:rsid w:val="00210D27"/>
    <w:rsid w:val="00210D45"/>
    <w:rsid w:val="00210EAA"/>
    <w:rsid w:val="00210EF4"/>
    <w:rsid w:val="00210FCF"/>
    <w:rsid w:val="0021110B"/>
    <w:rsid w:val="0021118B"/>
    <w:rsid w:val="002111BE"/>
    <w:rsid w:val="002111ED"/>
    <w:rsid w:val="0021122F"/>
    <w:rsid w:val="00211312"/>
    <w:rsid w:val="00211369"/>
    <w:rsid w:val="00211507"/>
    <w:rsid w:val="0021154D"/>
    <w:rsid w:val="002116B8"/>
    <w:rsid w:val="002117A4"/>
    <w:rsid w:val="002117C7"/>
    <w:rsid w:val="00211937"/>
    <w:rsid w:val="00211A56"/>
    <w:rsid w:val="00211A7C"/>
    <w:rsid w:val="00211AA8"/>
    <w:rsid w:val="00211B06"/>
    <w:rsid w:val="00211B11"/>
    <w:rsid w:val="00211B40"/>
    <w:rsid w:val="00211B51"/>
    <w:rsid w:val="00211B71"/>
    <w:rsid w:val="00211BC3"/>
    <w:rsid w:val="00211CA6"/>
    <w:rsid w:val="00211DAF"/>
    <w:rsid w:val="00211E0D"/>
    <w:rsid w:val="00211ED5"/>
    <w:rsid w:val="00211F87"/>
    <w:rsid w:val="00211F9D"/>
    <w:rsid w:val="0021204A"/>
    <w:rsid w:val="0021207B"/>
    <w:rsid w:val="002122FF"/>
    <w:rsid w:val="00212451"/>
    <w:rsid w:val="0021245E"/>
    <w:rsid w:val="00212492"/>
    <w:rsid w:val="00212584"/>
    <w:rsid w:val="002125D4"/>
    <w:rsid w:val="00212613"/>
    <w:rsid w:val="0021263C"/>
    <w:rsid w:val="002126F2"/>
    <w:rsid w:val="00212754"/>
    <w:rsid w:val="002127A7"/>
    <w:rsid w:val="0021288F"/>
    <w:rsid w:val="0021294D"/>
    <w:rsid w:val="00212B24"/>
    <w:rsid w:val="00212C3F"/>
    <w:rsid w:val="00212D38"/>
    <w:rsid w:val="00212D88"/>
    <w:rsid w:val="00212E6A"/>
    <w:rsid w:val="00212F40"/>
    <w:rsid w:val="00212F70"/>
    <w:rsid w:val="00212F7F"/>
    <w:rsid w:val="00212FBB"/>
    <w:rsid w:val="00212FD7"/>
    <w:rsid w:val="00212FE8"/>
    <w:rsid w:val="0021306B"/>
    <w:rsid w:val="002130C9"/>
    <w:rsid w:val="002131B5"/>
    <w:rsid w:val="0021326A"/>
    <w:rsid w:val="00213283"/>
    <w:rsid w:val="0021333E"/>
    <w:rsid w:val="0021337B"/>
    <w:rsid w:val="00213446"/>
    <w:rsid w:val="00213638"/>
    <w:rsid w:val="00213648"/>
    <w:rsid w:val="002136BF"/>
    <w:rsid w:val="00213759"/>
    <w:rsid w:val="002137DE"/>
    <w:rsid w:val="00213884"/>
    <w:rsid w:val="002139E7"/>
    <w:rsid w:val="00213D39"/>
    <w:rsid w:val="00213D62"/>
    <w:rsid w:val="00213D9A"/>
    <w:rsid w:val="00213DA6"/>
    <w:rsid w:val="00213ED0"/>
    <w:rsid w:val="00213F37"/>
    <w:rsid w:val="00213FB6"/>
    <w:rsid w:val="00214303"/>
    <w:rsid w:val="00214376"/>
    <w:rsid w:val="00214551"/>
    <w:rsid w:val="0021455C"/>
    <w:rsid w:val="002145D1"/>
    <w:rsid w:val="002146CC"/>
    <w:rsid w:val="002147A5"/>
    <w:rsid w:val="0021482C"/>
    <w:rsid w:val="0021483A"/>
    <w:rsid w:val="0021485A"/>
    <w:rsid w:val="00214A2E"/>
    <w:rsid w:val="00214B51"/>
    <w:rsid w:val="00214BD8"/>
    <w:rsid w:val="00214D50"/>
    <w:rsid w:val="00214D71"/>
    <w:rsid w:val="00214D77"/>
    <w:rsid w:val="00214EC1"/>
    <w:rsid w:val="00214EE9"/>
    <w:rsid w:val="00214F72"/>
    <w:rsid w:val="00214FEC"/>
    <w:rsid w:val="00215029"/>
    <w:rsid w:val="0021502D"/>
    <w:rsid w:val="002150D6"/>
    <w:rsid w:val="002154C6"/>
    <w:rsid w:val="002155A6"/>
    <w:rsid w:val="002155A7"/>
    <w:rsid w:val="00215658"/>
    <w:rsid w:val="00215820"/>
    <w:rsid w:val="002159AE"/>
    <w:rsid w:val="002159D1"/>
    <w:rsid w:val="00215DA6"/>
    <w:rsid w:val="00215E63"/>
    <w:rsid w:val="00215F20"/>
    <w:rsid w:val="00215FA4"/>
    <w:rsid w:val="00216073"/>
    <w:rsid w:val="002161AF"/>
    <w:rsid w:val="002161EC"/>
    <w:rsid w:val="0021653C"/>
    <w:rsid w:val="002165A6"/>
    <w:rsid w:val="00216617"/>
    <w:rsid w:val="002166E4"/>
    <w:rsid w:val="00216960"/>
    <w:rsid w:val="002169C0"/>
    <w:rsid w:val="002169DF"/>
    <w:rsid w:val="002169EF"/>
    <w:rsid w:val="00216A6D"/>
    <w:rsid w:val="00216AAF"/>
    <w:rsid w:val="00216D1B"/>
    <w:rsid w:val="00216E04"/>
    <w:rsid w:val="00216E28"/>
    <w:rsid w:val="00216E41"/>
    <w:rsid w:val="00216FE7"/>
    <w:rsid w:val="00217188"/>
    <w:rsid w:val="00217206"/>
    <w:rsid w:val="00217282"/>
    <w:rsid w:val="002173D9"/>
    <w:rsid w:val="00217499"/>
    <w:rsid w:val="00217630"/>
    <w:rsid w:val="00217760"/>
    <w:rsid w:val="0021778C"/>
    <w:rsid w:val="00217794"/>
    <w:rsid w:val="00217ADB"/>
    <w:rsid w:val="00217B77"/>
    <w:rsid w:val="00217BEE"/>
    <w:rsid w:val="00217C4D"/>
    <w:rsid w:val="00217C96"/>
    <w:rsid w:val="00217CF0"/>
    <w:rsid w:val="00217D90"/>
    <w:rsid w:val="00217E17"/>
    <w:rsid w:val="00217F3B"/>
    <w:rsid w:val="0022002B"/>
    <w:rsid w:val="00220160"/>
    <w:rsid w:val="002201DF"/>
    <w:rsid w:val="0022020E"/>
    <w:rsid w:val="00220299"/>
    <w:rsid w:val="002202FB"/>
    <w:rsid w:val="0022034C"/>
    <w:rsid w:val="00220350"/>
    <w:rsid w:val="00220556"/>
    <w:rsid w:val="00220630"/>
    <w:rsid w:val="00220662"/>
    <w:rsid w:val="00220695"/>
    <w:rsid w:val="00220769"/>
    <w:rsid w:val="002207DC"/>
    <w:rsid w:val="0022088F"/>
    <w:rsid w:val="00220893"/>
    <w:rsid w:val="002208A8"/>
    <w:rsid w:val="002208DA"/>
    <w:rsid w:val="002209C7"/>
    <w:rsid w:val="00220CA1"/>
    <w:rsid w:val="00220F64"/>
    <w:rsid w:val="00220FCC"/>
    <w:rsid w:val="00221019"/>
    <w:rsid w:val="002210A3"/>
    <w:rsid w:val="00221128"/>
    <w:rsid w:val="0022119A"/>
    <w:rsid w:val="002211B5"/>
    <w:rsid w:val="002211F1"/>
    <w:rsid w:val="00221279"/>
    <w:rsid w:val="002212D4"/>
    <w:rsid w:val="0022149C"/>
    <w:rsid w:val="002214BB"/>
    <w:rsid w:val="00221567"/>
    <w:rsid w:val="0022160C"/>
    <w:rsid w:val="002217C3"/>
    <w:rsid w:val="002219CA"/>
    <w:rsid w:val="00221AC2"/>
    <w:rsid w:val="00222066"/>
    <w:rsid w:val="002222F2"/>
    <w:rsid w:val="002224C6"/>
    <w:rsid w:val="0022266E"/>
    <w:rsid w:val="00222689"/>
    <w:rsid w:val="00222848"/>
    <w:rsid w:val="00222870"/>
    <w:rsid w:val="00222878"/>
    <w:rsid w:val="00222A4C"/>
    <w:rsid w:val="00222B09"/>
    <w:rsid w:val="00222DBE"/>
    <w:rsid w:val="00222E15"/>
    <w:rsid w:val="00222ED4"/>
    <w:rsid w:val="00222EE7"/>
    <w:rsid w:val="00222FF7"/>
    <w:rsid w:val="002231CB"/>
    <w:rsid w:val="00223281"/>
    <w:rsid w:val="002233FE"/>
    <w:rsid w:val="0022344B"/>
    <w:rsid w:val="0022354F"/>
    <w:rsid w:val="002235F5"/>
    <w:rsid w:val="00223636"/>
    <w:rsid w:val="0022366C"/>
    <w:rsid w:val="002236FC"/>
    <w:rsid w:val="0022376B"/>
    <w:rsid w:val="0022391F"/>
    <w:rsid w:val="00223970"/>
    <w:rsid w:val="00223A9A"/>
    <w:rsid w:val="00223BC7"/>
    <w:rsid w:val="00223C91"/>
    <w:rsid w:val="00223D95"/>
    <w:rsid w:val="00223D98"/>
    <w:rsid w:val="00223DF2"/>
    <w:rsid w:val="00223E4C"/>
    <w:rsid w:val="00223E52"/>
    <w:rsid w:val="00223F5A"/>
    <w:rsid w:val="002241B4"/>
    <w:rsid w:val="002241ED"/>
    <w:rsid w:val="0022430D"/>
    <w:rsid w:val="00224310"/>
    <w:rsid w:val="0022445D"/>
    <w:rsid w:val="00224575"/>
    <w:rsid w:val="00224667"/>
    <w:rsid w:val="00224684"/>
    <w:rsid w:val="002246F8"/>
    <w:rsid w:val="00224765"/>
    <w:rsid w:val="002247C6"/>
    <w:rsid w:val="002248C0"/>
    <w:rsid w:val="002248EA"/>
    <w:rsid w:val="00224973"/>
    <w:rsid w:val="002249D1"/>
    <w:rsid w:val="00224B24"/>
    <w:rsid w:val="00224C0C"/>
    <w:rsid w:val="00224D86"/>
    <w:rsid w:val="00224DDC"/>
    <w:rsid w:val="00224E04"/>
    <w:rsid w:val="00224E62"/>
    <w:rsid w:val="00224EA1"/>
    <w:rsid w:val="00224EB4"/>
    <w:rsid w:val="00224F22"/>
    <w:rsid w:val="00225244"/>
    <w:rsid w:val="0022527F"/>
    <w:rsid w:val="0022532A"/>
    <w:rsid w:val="002253B1"/>
    <w:rsid w:val="002254F4"/>
    <w:rsid w:val="002255F7"/>
    <w:rsid w:val="0022572B"/>
    <w:rsid w:val="0022580F"/>
    <w:rsid w:val="00225841"/>
    <w:rsid w:val="00225B19"/>
    <w:rsid w:val="00225DD7"/>
    <w:rsid w:val="00225DFB"/>
    <w:rsid w:val="00225E47"/>
    <w:rsid w:val="00225E7F"/>
    <w:rsid w:val="00225E84"/>
    <w:rsid w:val="00225F2D"/>
    <w:rsid w:val="0022600C"/>
    <w:rsid w:val="00226031"/>
    <w:rsid w:val="00226092"/>
    <w:rsid w:val="00226139"/>
    <w:rsid w:val="0022619D"/>
    <w:rsid w:val="0022625B"/>
    <w:rsid w:val="0022625F"/>
    <w:rsid w:val="002262F7"/>
    <w:rsid w:val="002265B5"/>
    <w:rsid w:val="00226639"/>
    <w:rsid w:val="0022674D"/>
    <w:rsid w:val="00226952"/>
    <w:rsid w:val="00226AD5"/>
    <w:rsid w:val="00226ADF"/>
    <w:rsid w:val="00226B83"/>
    <w:rsid w:val="00226B92"/>
    <w:rsid w:val="00226C54"/>
    <w:rsid w:val="00226C99"/>
    <w:rsid w:val="00226D33"/>
    <w:rsid w:val="00226E65"/>
    <w:rsid w:val="00226E6E"/>
    <w:rsid w:val="00226E90"/>
    <w:rsid w:val="00226EEC"/>
    <w:rsid w:val="00226F82"/>
    <w:rsid w:val="00226FA0"/>
    <w:rsid w:val="002272E5"/>
    <w:rsid w:val="00227311"/>
    <w:rsid w:val="00227345"/>
    <w:rsid w:val="0022739B"/>
    <w:rsid w:val="0022774D"/>
    <w:rsid w:val="002277CD"/>
    <w:rsid w:val="00227892"/>
    <w:rsid w:val="0022792B"/>
    <w:rsid w:val="00227951"/>
    <w:rsid w:val="002279E8"/>
    <w:rsid w:val="00227A73"/>
    <w:rsid w:val="00227C3B"/>
    <w:rsid w:val="00227D04"/>
    <w:rsid w:val="00227D05"/>
    <w:rsid w:val="00227E5D"/>
    <w:rsid w:val="00227E9D"/>
    <w:rsid w:val="00227F05"/>
    <w:rsid w:val="00227F1D"/>
    <w:rsid w:val="00227F59"/>
    <w:rsid w:val="00230068"/>
    <w:rsid w:val="00230224"/>
    <w:rsid w:val="002303CC"/>
    <w:rsid w:val="0023052C"/>
    <w:rsid w:val="002305A9"/>
    <w:rsid w:val="00230611"/>
    <w:rsid w:val="002307B8"/>
    <w:rsid w:val="002307BB"/>
    <w:rsid w:val="00230A0F"/>
    <w:rsid w:val="00230A13"/>
    <w:rsid w:val="00230B14"/>
    <w:rsid w:val="00230E9B"/>
    <w:rsid w:val="00230EB9"/>
    <w:rsid w:val="00230EE9"/>
    <w:rsid w:val="00230F60"/>
    <w:rsid w:val="00230F80"/>
    <w:rsid w:val="0023126B"/>
    <w:rsid w:val="00231298"/>
    <w:rsid w:val="002312CA"/>
    <w:rsid w:val="00231343"/>
    <w:rsid w:val="002313C8"/>
    <w:rsid w:val="002313FA"/>
    <w:rsid w:val="0023144A"/>
    <w:rsid w:val="002314DA"/>
    <w:rsid w:val="002314E3"/>
    <w:rsid w:val="00231909"/>
    <w:rsid w:val="002319B1"/>
    <w:rsid w:val="00231AA2"/>
    <w:rsid w:val="00231E1F"/>
    <w:rsid w:val="00231E63"/>
    <w:rsid w:val="00231F64"/>
    <w:rsid w:val="0023205A"/>
    <w:rsid w:val="002321E1"/>
    <w:rsid w:val="002322CE"/>
    <w:rsid w:val="002323CB"/>
    <w:rsid w:val="002323D7"/>
    <w:rsid w:val="00232586"/>
    <w:rsid w:val="002326D0"/>
    <w:rsid w:val="002327AA"/>
    <w:rsid w:val="00232850"/>
    <w:rsid w:val="0023289F"/>
    <w:rsid w:val="00232963"/>
    <w:rsid w:val="002329CE"/>
    <w:rsid w:val="00232A6C"/>
    <w:rsid w:val="00232A75"/>
    <w:rsid w:val="00232AAE"/>
    <w:rsid w:val="00232C49"/>
    <w:rsid w:val="00232CDD"/>
    <w:rsid w:val="00232D4C"/>
    <w:rsid w:val="00232E40"/>
    <w:rsid w:val="00232E4E"/>
    <w:rsid w:val="00232F3F"/>
    <w:rsid w:val="00233053"/>
    <w:rsid w:val="0023315B"/>
    <w:rsid w:val="00233181"/>
    <w:rsid w:val="00233190"/>
    <w:rsid w:val="0023330A"/>
    <w:rsid w:val="00233347"/>
    <w:rsid w:val="002333FB"/>
    <w:rsid w:val="0023361B"/>
    <w:rsid w:val="002337BD"/>
    <w:rsid w:val="0023399F"/>
    <w:rsid w:val="002339B4"/>
    <w:rsid w:val="00233A77"/>
    <w:rsid w:val="00233B31"/>
    <w:rsid w:val="00233B8B"/>
    <w:rsid w:val="00233D53"/>
    <w:rsid w:val="00233E64"/>
    <w:rsid w:val="00233E67"/>
    <w:rsid w:val="00233EDA"/>
    <w:rsid w:val="00233EE8"/>
    <w:rsid w:val="00233FBC"/>
    <w:rsid w:val="00234212"/>
    <w:rsid w:val="00234247"/>
    <w:rsid w:val="0023430A"/>
    <w:rsid w:val="00234337"/>
    <w:rsid w:val="00234351"/>
    <w:rsid w:val="00234424"/>
    <w:rsid w:val="002344C6"/>
    <w:rsid w:val="0023454D"/>
    <w:rsid w:val="0023475A"/>
    <w:rsid w:val="00234786"/>
    <w:rsid w:val="002348E2"/>
    <w:rsid w:val="00234A8A"/>
    <w:rsid w:val="00234C80"/>
    <w:rsid w:val="00234D77"/>
    <w:rsid w:val="00234EB1"/>
    <w:rsid w:val="00234F03"/>
    <w:rsid w:val="00234F4E"/>
    <w:rsid w:val="00234F6E"/>
    <w:rsid w:val="00235260"/>
    <w:rsid w:val="002352D9"/>
    <w:rsid w:val="00235431"/>
    <w:rsid w:val="00235537"/>
    <w:rsid w:val="0023562E"/>
    <w:rsid w:val="002356E6"/>
    <w:rsid w:val="00235787"/>
    <w:rsid w:val="00235825"/>
    <w:rsid w:val="00235888"/>
    <w:rsid w:val="00235AAD"/>
    <w:rsid w:val="00235AAF"/>
    <w:rsid w:val="00235BB5"/>
    <w:rsid w:val="00235BF4"/>
    <w:rsid w:val="00235C67"/>
    <w:rsid w:val="00235D47"/>
    <w:rsid w:val="00235E3D"/>
    <w:rsid w:val="00235EB2"/>
    <w:rsid w:val="00235F63"/>
    <w:rsid w:val="00235FA3"/>
    <w:rsid w:val="00236077"/>
    <w:rsid w:val="00236272"/>
    <w:rsid w:val="00236378"/>
    <w:rsid w:val="0023641B"/>
    <w:rsid w:val="0023641F"/>
    <w:rsid w:val="0023653C"/>
    <w:rsid w:val="00236569"/>
    <w:rsid w:val="002365CB"/>
    <w:rsid w:val="00236661"/>
    <w:rsid w:val="00236794"/>
    <w:rsid w:val="0023688D"/>
    <w:rsid w:val="0023690F"/>
    <w:rsid w:val="0023699C"/>
    <w:rsid w:val="002369BB"/>
    <w:rsid w:val="00236A7C"/>
    <w:rsid w:val="00236A7E"/>
    <w:rsid w:val="00236CF6"/>
    <w:rsid w:val="00236E2E"/>
    <w:rsid w:val="00236ED6"/>
    <w:rsid w:val="00236F47"/>
    <w:rsid w:val="0023711C"/>
    <w:rsid w:val="002371E8"/>
    <w:rsid w:val="00237462"/>
    <w:rsid w:val="002375C9"/>
    <w:rsid w:val="00237752"/>
    <w:rsid w:val="00237753"/>
    <w:rsid w:val="00237781"/>
    <w:rsid w:val="00237864"/>
    <w:rsid w:val="00237928"/>
    <w:rsid w:val="002379B7"/>
    <w:rsid w:val="00237C2B"/>
    <w:rsid w:val="00237D2D"/>
    <w:rsid w:val="00237DCE"/>
    <w:rsid w:val="00237E49"/>
    <w:rsid w:val="00237E57"/>
    <w:rsid w:val="00237F27"/>
    <w:rsid w:val="0024008A"/>
    <w:rsid w:val="00240267"/>
    <w:rsid w:val="0024026D"/>
    <w:rsid w:val="0024030C"/>
    <w:rsid w:val="00240346"/>
    <w:rsid w:val="002403F2"/>
    <w:rsid w:val="00240594"/>
    <w:rsid w:val="00240696"/>
    <w:rsid w:val="0024072B"/>
    <w:rsid w:val="00240768"/>
    <w:rsid w:val="002408A7"/>
    <w:rsid w:val="002408DD"/>
    <w:rsid w:val="00240995"/>
    <w:rsid w:val="00240998"/>
    <w:rsid w:val="00240A09"/>
    <w:rsid w:val="00240A85"/>
    <w:rsid w:val="00240B31"/>
    <w:rsid w:val="00240D7F"/>
    <w:rsid w:val="00240EC8"/>
    <w:rsid w:val="00240F92"/>
    <w:rsid w:val="002410A7"/>
    <w:rsid w:val="00241163"/>
    <w:rsid w:val="00241176"/>
    <w:rsid w:val="0024117F"/>
    <w:rsid w:val="0024121A"/>
    <w:rsid w:val="0024144F"/>
    <w:rsid w:val="002414F6"/>
    <w:rsid w:val="002415D5"/>
    <w:rsid w:val="002416B8"/>
    <w:rsid w:val="00241995"/>
    <w:rsid w:val="00241C4A"/>
    <w:rsid w:val="00241C70"/>
    <w:rsid w:val="00241C76"/>
    <w:rsid w:val="00241D74"/>
    <w:rsid w:val="00241F9E"/>
    <w:rsid w:val="00241FFA"/>
    <w:rsid w:val="00242098"/>
    <w:rsid w:val="0024228B"/>
    <w:rsid w:val="002422B8"/>
    <w:rsid w:val="00242370"/>
    <w:rsid w:val="002423B2"/>
    <w:rsid w:val="0024249F"/>
    <w:rsid w:val="0024253A"/>
    <w:rsid w:val="0024263C"/>
    <w:rsid w:val="002426BB"/>
    <w:rsid w:val="0024278A"/>
    <w:rsid w:val="00242A82"/>
    <w:rsid w:val="00242BB4"/>
    <w:rsid w:val="00242D1A"/>
    <w:rsid w:val="00242D2E"/>
    <w:rsid w:val="00242E22"/>
    <w:rsid w:val="00242E2E"/>
    <w:rsid w:val="00242F1A"/>
    <w:rsid w:val="00242FF4"/>
    <w:rsid w:val="002434DD"/>
    <w:rsid w:val="002436AF"/>
    <w:rsid w:val="00243799"/>
    <w:rsid w:val="00243994"/>
    <w:rsid w:val="00243A38"/>
    <w:rsid w:val="00243CCD"/>
    <w:rsid w:val="00243D18"/>
    <w:rsid w:val="00243D87"/>
    <w:rsid w:val="00243D89"/>
    <w:rsid w:val="00243E00"/>
    <w:rsid w:val="00244025"/>
    <w:rsid w:val="002441EC"/>
    <w:rsid w:val="00244280"/>
    <w:rsid w:val="002442A3"/>
    <w:rsid w:val="002442E9"/>
    <w:rsid w:val="002443A6"/>
    <w:rsid w:val="002443F8"/>
    <w:rsid w:val="00244589"/>
    <w:rsid w:val="002445BD"/>
    <w:rsid w:val="002446B6"/>
    <w:rsid w:val="002446D9"/>
    <w:rsid w:val="002446FC"/>
    <w:rsid w:val="0024480A"/>
    <w:rsid w:val="00244899"/>
    <w:rsid w:val="002448DC"/>
    <w:rsid w:val="00244919"/>
    <w:rsid w:val="00244957"/>
    <w:rsid w:val="00244A61"/>
    <w:rsid w:val="00244AC4"/>
    <w:rsid w:val="00244B1C"/>
    <w:rsid w:val="00244BB7"/>
    <w:rsid w:val="00244C9F"/>
    <w:rsid w:val="00244CC9"/>
    <w:rsid w:val="00244CED"/>
    <w:rsid w:val="00244CF1"/>
    <w:rsid w:val="0024502D"/>
    <w:rsid w:val="0024539C"/>
    <w:rsid w:val="002453F9"/>
    <w:rsid w:val="0024565B"/>
    <w:rsid w:val="0024574E"/>
    <w:rsid w:val="0024581A"/>
    <w:rsid w:val="0024589E"/>
    <w:rsid w:val="002459CA"/>
    <w:rsid w:val="00245A72"/>
    <w:rsid w:val="00245AF2"/>
    <w:rsid w:val="00245AF7"/>
    <w:rsid w:val="00245B17"/>
    <w:rsid w:val="00245D0D"/>
    <w:rsid w:val="00245D7A"/>
    <w:rsid w:val="00245DBC"/>
    <w:rsid w:val="00245DC0"/>
    <w:rsid w:val="00245DDD"/>
    <w:rsid w:val="00245EDB"/>
    <w:rsid w:val="002460CD"/>
    <w:rsid w:val="002464B1"/>
    <w:rsid w:val="0024659F"/>
    <w:rsid w:val="00246625"/>
    <w:rsid w:val="0024679C"/>
    <w:rsid w:val="0024687B"/>
    <w:rsid w:val="002468F3"/>
    <w:rsid w:val="00246958"/>
    <w:rsid w:val="00246AB4"/>
    <w:rsid w:val="00246B11"/>
    <w:rsid w:val="00246B30"/>
    <w:rsid w:val="00246BD0"/>
    <w:rsid w:val="00246BEF"/>
    <w:rsid w:val="00246C7B"/>
    <w:rsid w:val="00246D0A"/>
    <w:rsid w:val="00246E98"/>
    <w:rsid w:val="00246F61"/>
    <w:rsid w:val="00246FE6"/>
    <w:rsid w:val="002470E2"/>
    <w:rsid w:val="00247105"/>
    <w:rsid w:val="002472AD"/>
    <w:rsid w:val="00247484"/>
    <w:rsid w:val="002474F0"/>
    <w:rsid w:val="002475BB"/>
    <w:rsid w:val="002475D3"/>
    <w:rsid w:val="002476FA"/>
    <w:rsid w:val="00247779"/>
    <w:rsid w:val="00247798"/>
    <w:rsid w:val="0024783F"/>
    <w:rsid w:val="00247897"/>
    <w:rsid w:val="0024798A"/>
    <w:rsid w:val="00247DF8"/>
    <w:rsid w:val="00247FB4"/>
    <w:rsid w:val="0025000B"/>
    <w:rsid w:val="00250055"/>
    <w:rsid w:val="0025006F"/>
    <w:rsid w:val="0025012A"/>
    <w:rsid w:val="0025019C"/>
    <w:rsid w:val="00250207"/>
    <w:rsid w:val="0025026D"/>
    <w:rsid w:val="002502CA"/>
    <w:rsid w:val="00250396"/>
    <w:rsid w:val="002503C6"/>
    <w:rsid w:val="002503CC"/>
    <w:rsid w:val="00250417"/>
    <w:rsid w:val="0025048E"/>
    <w:rsid w:val="0025053B"/>
    <w:rsid w:val="0025063E"/>
    <w:rsid w:val="002508BD"/>
    <w:rsid w:val="00250BC8"/>
    <w:rsid w:val="00250C9C"/>
    <w:rsid w:val="00250CC4"/>
    <w:rsid w:val="00250CDB"/>
    <w:rsid w:val="00250D4A"/>
    <w:rsid w:val="00250E6B"/>
    <w:rsid w:val="0025113F"/>
    <w:rsid w:val="002511BD"/>
    <w:rsid w:val="0025132D"/>
    <w:rsid w:val="0025138B"/>
    <w:rsid w:val="00251630"/>
    <w:rsid w:val="00251735"/>
    <w:rsid w:val="00251762"/>
    <w:rsid w:val="002517B2"/>
    <w:rsid w:val="002517CE"/>
    <w:rsid w:val="002518A4"/>
    <w:rsid w:val="00251C96"/>
    <w:rsid w:val="00251D7C"/>
    <w:rsid w:val="00251DFF"/>
    <w:rsid w:val="00251E3E"/>
    <w:rsid w:val="00251E7F"/>
    <w:rsid w:val="00251F9F"/>
    <w:rsid w:val="0025200F"/>
    <w:rsid w:val="0025216E"/>
    <w:rsid w:val="002521A1"/>
    <w:rsid w:val="002521E4"/>
    <w:rsid w:val="00252246"/>
    <w:rsid w:val="0025227E"/>
    <w:rsid w:val="002523B7"/>
    <w:rsid w:val="00252593"/>
    <w:rsid w:val="00252650"/>
    <w:rsid w:val="002527D7"/>
    <w:rsid w:val="00252A99"/>
    <w:rsid w:val="00252B54"/>
    <w:rsid w:val="00252C12"/>
    <w:rsid w:val="00252C7D"/>
    <w:rsid w:val="00252E26"/>
    <w:rsid w:val="00252E28"/>
    <w:rsid w:val="0025337B"/>
    <w:rsid w:val="002533CC"/>
    <w:rsid w:val="00253462"/>
    <w:rsid w:val="00253508"/>
    <w:rsid w:val="00253512"/>
    <w:rsid w:val="00253648"/>
    <w:rsid w:val="00253717"/>
    <w:rsid w:val="00253781"/>
    <w:rsid w:val="002538EA"/>
    <w:rsid w:val="002538F6"/>
    <w:rsid w:val="00253A50"/>
    <w:rsid w:val="00253C15"/>
    <w:rsid w:val="00253C94"/>
    <w:rsid w:val="00253E0A"/>
    <w:rsid w:val="00253E3E"/>
    <w:rsid w:val="00253E4C"/>
    <w:rsid w:val="00253E58"/>
    <w:rsid w:val="002540AF"/>
    <w:rsid w:val="00254236"/>
    <w:rsid w:val="00254384"/>
    <w:rsid w:val="00254535"/>
    <w:rsid w:val="00254602"/>
    <w:rsid w:val="00254625"/>
    <w:rsid w:val="002546D9"/>
    <w:rsid w:val="002546EF"/>
    <w:rsid w:val="00254734"/>
    <w:rsid w:val="002547B7"/>
    <w:rsid w:val="002547CF"/>
    <w:rsid w:val="0025480F"/>
    <w:rsid w:val="00254A6F"/>
    <w:rsid w:val="00254A8D"/>
    <w:rsid w:val="00254B5F"/>
    <w:rsid w:val="00254B70"/>
    <w:rsid w:val="00254B77"/>
    <w:rsid w:val="00254C56"/>
    <w:rsid w:val="00254C89"/>
    <w:rsid w:val="00254D93"/>
    <w:rsid w:val="00254EAE"/>
    <w:rsid w:val="00254EE1"/>
    <w:rsid w:val="00254EFF"/>
    <w:rsid w:val="00255227"/>
    <w:rsid w:val="0025567E"/>
    <w:rsid w:val="002556EB"/>
    <w:rsid w:val="0025591E"/>
    <w:rsid w:val="00255A76"/>
    <w:rsid w:val="00255C30"/>
    <w:rsid w:val="00255C6C"/>
    <w:rsid w:val="00255D92"/>
    <w:rsid w:val="00255DCF"/>
    <w:rsid w:val="00255DF0"/>
    <w:rsid w:val="002561CC"/>
    <w:rsid w:val="00256429"/>
    <w:rsid w:val="002564F3"/>
    <w:rsid w:val="00256525"/>
    <w:rsid w:val="00256566"/>
    <w:rsid w:val="00256603"/>
    <w:rsid w:val="00256669"/>
    <w:rsid w:val="002566E7"/>
    <w:rsid w:val="00256717"/>
    <w:rsid w:val="002567DB"/>
    <w:rsid w:val="00256842"/>
    <w:rsid w:val="00256846"/>
    <w:rsid w:val="002568D7"/>
    <w:rsid w:val="002569C6"/>
    <w:rsid w:val="00256B4E"/>
    <w:rsid w:val="00256B50"/>
    <w:rsid w:val="00256BD1"/>
    <w:rsid w:val="00256C32"/>
    <w:rsid w:val="00256CD2"/>
    <w:rsid w:val="00256DC0"/>
    <w:rsid w:val="00256EA9"/>
    <w:rsid w:val="00256EFA"/>
    <w:rsid w:val="00256F36"/>
    <w:rsid w:val="00256F62"/>
    <w:rsid w:val="00256F9D"/>
    <w:rsid w:val="00256FCA"/>
    <w:rsid w:val="00256FFF"/>
    <w:rsid w:val="0025738D"/>
    <w:rsid w:val="0025745E"/>
    <w:rsid w:val="00257470"/>
    <w:rsid w:val="002574C2"/>
    <w:rsid w:val="002574E3"/>
    <w:rsid w:val="0025750F"/>
    <w:rsid w:val="0025756D"/>
    <w:rsid w:val="002575EE"/>
    <w:rsid w:val="00257692"/>
    <w:rsid w:val="0025777C"/>
    <w:rsid w:val="00257865"/>
    <w:rsid w:val="0025798C"/>
    <w:rsid w:val="002579F1"/>
    <w:rsid w:val="00257A45"/>
    <w:rsid w:val="00257A5C"/>
    <w:rsid w:val="00257B02"/>
    <w:rsid w:val="00257C84"/>
    <w:rsid w:val="00257CA9"/>
    <w:rsid w:val="00257CB7"/>
    <w:rsid w:val="00257CED"/>
    <w:rsid w:val="00257CEE"/>
    <w:rsid w:val="00257D1B"/>
    <w:rsid w:val="00257F14"/>
    <w:rsid w:val="00260015"/>
    <w:rsid w:val="0026005C"/>
    <w:rsid w:val="00260214"/>
    <w:rsid w:val="0026046E"/>
    <w:rsid w:val="002604B0"/>
    <w:rsid w:val="00260795"/>
    <w:rsid w:val="002607C1"/>
    <w:rsid w:val="00260819"/>
    <w:rsid w:val="002608C5"/>
    <w:rsid w:val="002609D2"/>
    <w:rsid w:val="00260A15"/>
    <w:rsid w:val="00260A6B"/>
    <w:rsid w:val="00260AFB"/>
    <w:rsid w:val="00260B49"/>
    <w:rsid w:val="00260C1A"/>
    <w:rsid w:val="00260C23"/>
    <w:rsid w:val="00260D68"/>
    <w:rsid w:val="00260D95"/>
    <w:rsid w:val="00260F63"/>
    <w:rsid w:val="00260F68"/>
    <w:rsid w:val="00260FCC"/>
    <w:rsid w:val="00260FCF"/>
    <w:rsid w:val="002612BF"/>
    <w:rsid w:val="00261303"/>
    <w:rsid w:val="002613C9"/>
    <w:rsid w:val="00261444"/>
    <w:rsid w:val="00261449"/>
    <w:rsid w:val="0026159D"/>
    <w:rsid w:val="002615BF"/>
    <w:rsid w:val="0026167D"/>
    <w:rsid w:val="00261682"/>
    <w:rsid w:val="0026193A"/>
    <w:rsid w:val="002619C2"/>
    <w:rsid w:val="00261A04"/>
    <w:rsid w:val="00261A8D"/>
    <w:rsid w:val="00261BF0"/>
    <w:rsid w:val="00261C25"/>
    <w:rsid w:val="00261C28"/>
    <w:rsid w:val="00261CB7"/>
    <w:rsid w:val="00261D5C"/>
    <w:rsid w:val="00261DA2"/>
    <w:rsid w:val="00261DF7"/>
    <w:rsid w:val="00261EC2"/>
    <w:rsid w:val="00262023"/>
    <w:rsid w:val="00262024"/>
    <w:rsid w:val="00262060"/>
    <w:rsid w:val="002620A7"/>
    <w:rsid w:val="002620B2"/>
    <w:rsid w:val="002620FE"/>
    <w:rsid w:val="00262239"/>
    <w:rsid w:val="00262254"/>
    <w:rsid w:val="00262277"/>
    <w:rsid w:val="0026229C"/>
    <w:rsid w:val="002623E0"/>
    <w:rsid w:val="002625F9"/>
    <w:rsid w:val="00262603"/>
    <w:rsid w:val="00262628"/>
    <w:rsid w:val="002626E5"/>
    <w:rsid w:val="002626F1"/>
    <w:rsid w:val="00262718"/>
    <w:rsid w:val="0026274A"/>
    <w:rsid w:val="002627D4"/>
    <w:rsid w:val="00262851"/>
    <w:rsid w:val="00262891"/>
    <w:rsid w:val="00262C86"/>
    <w:rsid w:val="00262CB2"/>
    <w:rsid w:val="00262DBF"/>
    <w:rsid w:val="00262DFF"/>
    <w:rsid w:val="00262E77"/>
    <w:rsid w:val="00262EBD"/>
    <w:rsid w:val="00262FC4"/>
    <w:rsid w:val="002632E5"/>
    <w:rsid w:val="0026348F"/>
    <w:rsid w:val="00263520"/>
    <w:rsid w:val="00263637"/>
    <w:rsid w:val="002637B8"/>
    <w:rsid w:val="002637BA"/>
    <w:rsid w:val="002638B4"/>
    <w:rsid w:val="0026392A"/>
    <w:rsid w:val="0026397D"/>
    <w:rsid w:val="002639E4"/>
    <w:rsid w:val="00263A9D"/>
    <w:rsid w:val="00263AC8"/>
    <w:rsid w:val="00263B28"/>
    <w:rsid w:val="00263C0C"/>
    <w:rsid w:val="00263CB1"/>
    <w:rsid w:val="00263D37"/>
    <w:rsid w:val="00263FAB"/>
    <w:rsid w:val="00264130"/>
    <w:rsid w:val="00264162"/>
    <w:rsid w:val="002642B9"/>
    <w:rsid w:val="0026435E"/>
    <w:rsid w:val="00264377"/>
    <w:rsid w:val="0026448A"/>
    <w:rsid w:val="0026452C"/>
    <w:rsid w:val="0026466F"/>
    <w:rsid w:val="0026473C"/>
    <w:rsid w:val="00264761"/>
    <w:rsid w:val="00264850"/>
    <w:rsid w:val="00264883"/>
    <w:rsid w:val="002648B3"/>
    <w:rsid w:val="00264A90"/>
    <w:rsid w:val="00264C24"/>
    <w:rsid w:val="00264CB1"/>
    <w:rsid w:val="00264D39"/>
    <w:rsid w:val="00264DFE"/>
    <w:rsid w:val="002651F7"/>
    <w:rsid w:val="00265215"/>
    <w:rsid w:val="00265485"/>
    <w:rsid w:val="002654AC"/>
    <w:rsid w:val="002654C3"/>
    <w:rsid w:val="00265533"/>
    <w:rsid w:val="00265609"/>
    <w:rsid w:val="00265673"/>
    <w:rsid w:val="002656A5"/>
    <w:rsid w:val="0026574E"/>
    <w:rsid w:val="00265852"/>
    <w:rsid w:val="002658A9"/>
    <w:rsid w:val="002658DE"/>
    <w:rsid w:val="00265911"/>
    <w:rsid w:val="0026599F"/>
    <w:rsid w:val="00265AD8"/>
    <w:rsid w:val="00265B4A"/>
    <w:rsid w:val="00265D00"/>
    <w:rsid w:val="00265D25"/>
    <w:rsid w:val="00265D51"/>
    <w:rsid w:val="00265EB6"/>
    <w:rsid w:val="00265FF9"/>
    <w:rsid w:val="00266106"/>
    <w:rsid w:val="00266187"/>
    <w:rsid w:val="002661EE"/>
    <w:rsid w:val="0026626E"/>
    <w:rsid w:val="00266325"/>
    <w:rsid w:val="00266423"/>
    <w:rsid w:val="0026646A"/>
    <w:rsid w:val="002664DE"/>
    <w:rsid w:val="0026659A"/>
    <w:rsid w:val="00266766"/>
    <w:rsid w:val="002667C9"/>
    <w:rsid w:val="002667CC"/>
    <w:rsid w:val="0026683A"/>
    <w:rsid w:val="00266944"/>
    <w:rsid w:val="00266975"/>
    <w:rsid w:val="00266AAB"/>
    <w:rsid w:val="00266AE4"/>
    <w:rsid w:val="00266B71"/>
    <w:rsid w:val="00266BFA"/>
    <w:rsid w:val="00266C36"/>
    <w:rsid w:val="00266C94"/>
    <w:rsid w:val="00266D9B"/>
    <w:rsid w:val="00266E72"/>
    <w:rsid w:val="00266FBD"/>
    <w:rsid w:val="002670AB"/>
    <w:rsid w:val="002671B0"/>
    <w:rsid w:val="00267280"/>
    <w:rsid w:val="00267AD8"/>
    <w:rsid w:val="00267BAA"/>
    <w:rsid w:val="00267BE0"/>
    <w:rsid w:val="00267CF9"/>
    <w:rsid w:val="00267D6D"/>
    <w:rsid w:val="00267DE2"/>
    <w:rsid w:val="00267E46"/>
    <w:rsid w:val="00270051"/>
    <w:rsid w:val="0027006C"/>
    <w:rsid w:val="002700BC"/>
    <w:rsid w:val="00270149"/>
    <w:rsid w:val="002701DB"/>
    <w:rsid w:val="002701DC"/>
    <w:rsid w:val="00270336"/>
    <w:rsid w:val="0027048D"/>
    <w:rsid w:val="002704FD"/>
    <w:rsid w:val="00270597"/>
    <w:rsid w:val="002705E3"/>
    <w:rsid w:val="00270779"/>
    <w:rsid w:val="002709A0"/>
    <w:rsid w:val="00270A5D"/>
    <w:rsid w:val="00270BE2"/>
    <w:rsid w:val="00270CC3"/>
    <w:rsid w:val="00270DC4"/>
    <w:rsid w:val="00270E2D"/>
    <w:rsid w:val="00270E91"/>
    <w:rsid w:val="00270FCE"/>
    <w:rsid w:val="0027110E"/>
    <w:rsid w:val="0027112F"/>
    <w:rsid w:val="0027120E"/>
    <w:rsid w:val="002712E0"/>
    <w:rsid w:val="00271472"/>
    <w:rsid w:val="0027162E"/>
    <w:rsid w:val="002716C6"/>
    <w:rsid w:val="002717D5"/>
    <w:rsid w:val="0027184A"/>
    <w:rsid w:val="0027192E"/>
    <w:rsid w:val="00271B18"/>
    <w:rsid w:val="00271BB0"/>
    <w:rsid w:val="00271C80"/>
    <w:rsid w:val="00271DAC"/>
    <w:rsid w:val="00271E4E"/>
    <w:rsid w:val="00271E5C"/>
    <w:rsid w:val="00271EEA"/>
    <w:rsid w:val="00271F4D"/>
    <w:rsid w:val="002721A7"/>
    <w:rsid w:val="0027231F"/>
    <w:rsid w:val="00272496"/>
    <w:rsid w:val="0027256D"/>
    <w:rsid w:val="002725C1"/>
    <w:rsid w:val="00272671"/>
    <w:rsid w:val="002726EE"/>
    <w:rsid w:val="002727D6"/>
    <w:rsid w:val="00272825"/>
    <w:rsid w:val="00272AE0"/>
    <w:rsid w:val="00272BB1"/>
    <w:rsid w:val="00272C0E"/>
    <w:rsid w:val="00272D16"/>
    <w:rsid w:val="00273063"/>
    <w:rsid w:val="00273071"/>
    <w:rsid w:val="00273275"/>
    <w:rsid w:val="00273333"/>
    <w:rsid w:val="00273404"/>
    <w:rsid w:val="0027348E"/>
    <w:rsid w:val="002734E3"/>
    <w:rsid w:val="00273569"/>
    <w:rsid w:val="00273820"/>
    <w:rsid w:val="00273835"/>
    <w:rsid w:val="002738F2"/>
    <w:rsid w:val="00273A82"/>
    <w:rsid w:val="00273A8B"/>
    <w:rsid w:val="00273B0A"/>
    <w:rsid w:val="00273B4C"/>
    <w:rsid w:val="00273BA7"/>
    <w:rsid w:val="00273D74"/>
    <w:rsid w:val="00273D87"/>
    <w:rsid w:val="00274009"/>
    <w:rsid w:val="0027403B"/>
    <w:rsid w:val="00274074"/>
    <w:rsid w:val="00274109"/>
    <w:rsid w:val="002745F8"/>
    <w:rsid w:val="00274745"/>
    <w:rsid w:val="00274795"/>
    <w:rsid w:val="00274913"/>
    <w:rsid w:val="0027491A"/>
    <w:rsid w:val="0027499E"/>
    <w:rsid w:val="002749D3"/>
    <w:rsid w:val="00274A1C"/>
    <w:rsid w:val="00274C23"/>
    <w:rsid w:val="00274E52"/>
    <w:rsid w:val="00274FD7"/>
    <w:rsid w:val="00274FFF"/>
    <w:rsid w:val="0027501A"/>
    <w:rsid w:val="0027502F"/>
    <w:rsid w:val="00275149"/>
    <w:rsid w:val="00275510"/>
    <w:rsid w:val="00275545"/>
    <w:rsid w:val="00275595"/>
    <w:rsid w:val="002755BA"/>
    <w:rsid w:val="00275696"/>
    <w:rsid w:val="00275741"/>
    <w:rsid w:val="00275765"/>
    <w:rsid w:val="002757A1"/>
    <w:rsid w:val="002757A9"/>
    <w:rsid w:val="00275921"/>
    <w:rsid w:val="00275946"/>
    <w:rsid w:val="002759BD"/>
    <w:rsid w:val="00275A3D"/>
    <w:rsid w:val="00275AE8"/>
    <w:rsid w:val="00275C00"/>
    <w:rsid w:val="00275C6F"/>
    <w:rsid w:val="00275CC1"/>
    <w:rsid w:val="00275EBE"/>
    <w:rsid w:val="00275F6B"/>
    <w:rsid w:val="00275F95"/>
    <w:rsid w:val="00276023"/>
    <w:rsid w:val="002760B7"/>
    <w:rsid w:val="002762A2"/>
    <w:rsid w:val="002762D4"/>
    <w:rsid w:val="00276352"/>
    <w:rsid w:val="00276500"/>
    <w:rsid w:val="00276578"/>
    <w:rsid w:val="00276678"/>
    <w:rsid w:val="0027670E"/>
    <w:rsid w:val="00276756"/>
    <w:rsid w:val="0027677D"/>
    <w:rsid w:val="002767E8"/>
    <w:rsid w:val="00276878"/>
    <w:rsid w:val="00276A36"/>
    <w:rsid w:val="00276AC2"/>
    <w:rsid w:val="00276E82"/>
    <w:rsid w:val="00276EC6"/>
    <w:rsid w:val="00277262"/>
    <w:rsid w:val="00277284"/>
    <w:rsid w:val="002772C3"/>
    <w:rsid w:val="00277366"/>
    <w:rsid w:val="002773A2"/>
    <w:rsid w:val="00277412"/>
    <w:rsid w:val="002775C5"/>
    <w:rsid w:val="002775E0"/>
    <w:rsid w:val="002775F3"/>
    <w:rsid w:val="002777C8"/>
    <w:rsid w:val="002778E6"/>
    <w:rsid w:val="00277AC1"/>
    <w:rsid w:val="00277AE0"/>
    <w:rsid w:val="00277DEA"/>
    <w:rsid w:val="00277E56"/>
    <w:rsid w:val="00277F18"/>
    <w:rsid w:val="00277F7B"/>
    <w:rsid w:val="00280046"/>
    <w:rsid w:val="00280140"/>
    <w:rsid w:val="002801E7"/>
    <w:rsid w:val="00280295"/>
    <w:rsid w:val="002802AD"/>
    <w:rsid w:val="002804A9"/>
    <w:rsid w:val="002804C7"/>
    <w:rsid w:val="002804E9"/>
    <w:rsid w:val="0028055C"/>
    <w:rsid w:val="00280680"/>
    <w:rsid w:val="002806C0"/>
    <w:rsid w:val="002806E8"/>
    <w:rsid w:val="00280765"/>
    <w:rsid w:val="002807F5"/>
    <w:rsid w:val="00280836"/>
    <w:rsid w:val="00280908"/>
    <w:rsid w:val="00280972"/>
    <w:rsid w:val="00280993"/>
    <w:rsid w:val="00280B26"/>
    <w:rsid w:val="00280EA9"/>
    <w:rsid w:val="00280EB1"/>
    <w:rsid w:val="00280EEC"/>
    <w:rsid w:val="00280FF3"/>
    <w:rsid w:val="00281093"/>
    <w:rsid w:val="0028114A"/>
    <w:rsid w:val="002811F2"/>
    <w:rsid w:val="0028123D"/>
    <w:rsid w:val="002813DD"/>
    <w:rsid w:val="002814AA"/>
    <w:rsid w:val="0028155C"/>
    <w:rsid w:val="002815B5"/>
    <w:rsid w:val="002816C7"/>
    <w:rsid w:val="002817DC"/>
    <w:rsid w:val="002818CB"/>
    <w:rsid w:val="002819AC"/>
    <w:rsid w:val="00281B10"/>
    <w:rsid w:val="00281BC7"/>
    <w:rsid w:val="00281C39"/>
    <w:rsid w:val="00281CAD"/>
    <w:rsid w:val="00281D4A"/>
    <w:rsid w:val="00281D9B"/>
    <w:rsid w:val="00281E09"/>
    <w:rsid w:val="00281EE2"/>
    <w:rsid w:val="00281F8F"/>
    <w:rsid w:val="00281FF0"/>
    <w:rsid w:val="00282049"/>
    <w:rsid w:val="002820BF"/>
    <w:rsid w:val="002821F1"/>
    <w:rsid w:val="0028221C"/>
    <w:rsid w:val="00282358"/>
    <w:rsid w:val="0028235C"/>
    <w:rsid w:val="00282370"/>
    <w:rsid w:val="00282415"/>
    <w:rsid w:val="0028243A"/>
    <w:rsid w:val="00282483"/>
    <w:rsid w:val="002824E4"/>
    <w:rsid w:val="00282512"/>
    <w:rsid w:val="00282569"/>
    <w:rsid w:val="0028284C"/>
    <w:rsid w:val="0028288C"/>
    <w:rsid w:val="002828D6"/>
    <w:rsid w:val="00282D1A"/>
    <w:rsid w:val="00283005"/>
    <w:rsid w:val="002831B2"/>
    <w:rsid w:val="002831D1"/>
    <w:rsid w:val="0028323B"/>
    <w:rsid w:val="00283328"/>
    <w:rsid w:val="00283340"/>
    <w:rsid w:val="0028335E"/>
    <w:rsid w:val="0028349A"/>
    <w:rsid w:val="0028369B"/>
    <w:rsid w:val="00283701"/>
    <w:rsid w:val="00283711"/>
    <w:rsid w:val="0028379D"/>
    <w:rsid w:val="002837E6"/>
    <w:rsid w:val="0028388F"/>
    <w:rsid w:val="002839F5"/>
    <w:rsid w:val="00283B2A"/>
    <w:rsid w:val="00283B9D"/>
    <w:rsid w:val="00283BD7"/>
    <w:rsid w:val="00283CB9"/>
    <w:rsid w:val="00283DC0"/>
    <w:rsid w:val="00284097"/>
    <w:rsid w:val="002840E6"/>
    <w:rsid w:val="00284189"/>
    <w:rsid w:val="002841E7"/>
    <w:rsid w:val="0028470F"/>
    <w:rsid w:val="00284840"/>
    <w:rsid w:val="00284B38"/>
    <w:rsid w:val="00284C82"/>
    <w:rsid w:val="00284CC7"/>
    <w:rsid w:val="00284D2C"/>
    <w:rsid w:val="00284E7C"/>
    <w:rsid w:val="00284E95"/>
    <w:rsid w:val="00284F04"/>
    <w:rsid w:val="00285355"/>
    <w:rsid w:val="00285382"/>
    <w:rsid w:val="00285452"/>
    <w:rsid w:val="0028546F"/>
    <w:rsid w:val="002854F4"/>
    <w:rsid w:val="00285607"/>
    <w:rsid w:val="002857A2"/>
    <w:rsid w:val="002857CD"/>
    <w:rsid w:val="00285832"/>
    <w:rsid w:val="00285AAA"/>
    <w:rsid w:val="00285AE4"/>
    <w:rsid w:val="00285C8D"/>
    <w:rsid w:val="00285CA2"/>
    <w:rsid w:val="00285D96"/>
    <w:rsid w:val="00285DDA"/>
    <w:rsid w:val="00285E6D"/>
    <w:rsid w:val="00285EBE"/>
    <w:rsid w:val="00285F91"/>
    <w:rsid w:val="002860AA"/>
    <w:rsid w:val="002863D2"/>
    <w:rsid w:val="0028661F"/>
    <w:rsid w:val="0028668D"/>
    <w:rsid w:val="002866BE"/>
    <w:rsid w:val="00286851"/>
    <w:rsid w:val="00286B53"/>
    <w:rsid w:val="00286B58"/>
    <w:rsid w:val="00286B59"/>
    <w:rsid w:val="00286D6B"/>
    <w:rsid w:val="00286EE2"/>
    <w:rsid w:val="002870D5"/>
    <w:rsid w:val="002870E2"/>
    <w:rsid w:val="0028716D"/>
    <w:rsid w:val="0028718F"/>
    <w:rsid w:val="002871BA"/>
    <w:rsid w:val="00287416"/>
    <w:rsid w:val="0028767C"/>
    <w:rsid w:val="002876F2"/>
    <w:rsid w:val="002877CD"/>
    <w:rsid w:val="00287871"/>
    <w:rsid w:val="00287973"/>
    <w:rsid w:val="002879D7"/>
    <w:rsid w:val="00287A19"/>
    <w:rsid w:val="00287B54"/>
    <w:rsid w:val="00287C04"/>
    <w:rsid w:val="00287C92"/>
    <w:rsid w:val="00287D2A"/>
    <w:rsid w:val="00287EDA"/>
    <w:rsid w:val="00290087"/>
    <w:rsid w:val="00290124"/>
    <w:rsid w:val="002901DF"/>
    <w:rsid w:val="00290360"/>
    <w:rsid w:val="002905CF"/>
    <w:rsid w:val="002905DB"/>
    <w:rsid w:val="0029086A"/>
    <w:rsid w:val="00290901"/>
    <w:rsid w:val="00290AF0"/>
    <w:rsid w:val="00290C35"/>
    <w:rsid w:val="00290C9A"/>
    <w:rsid w:val="00290D1A"/>
    <w:rsid w:val="00290D9A"/>
    <w:rsid w:val="00290E10"/>
    <w:rsid w:val="00290E18"/>
    <w:rsid w:val="00290E1B"/>
    <w:rsid w:val="00290E73"/>
    <w:rsid w:val="00290E86"/>
    <w:rsid w:val="00290F38"/>
    <w:rsid w:val="002911E9"/>
    <w:rsid w:val="0029123E"/>
    <w:rsid w:val="00291251"/>
    <w:rsid w:val="0029127C"/>
    <w:rsid w:val="00291405"/>
    <w:rsid w:val="00291413"/>
    <w:rsid w:val="00291731"/>
    <w:rsid w:val="00291775"/>
    <w:rsid w:val="00291890"/>
    <w:rsid w:val="002918C8"/>
    <w:rsid w:val="002918D2"/>
    <w:rsid w:val="0029191E"/>
    <w:rsid w:val="00291A0B"/>
    <w:rsid w:val="00291A99"/>
    <w:rsid w:val="00291AAB"/>
    <w:rsid w:val="00291AFD"/>
    <w:rsid w:val="00291C16"/>
    <w:rsid w:val="00291CA2"/>
    <w:rsid w:val="00291F97"/>
    <w:rsid w:val="0029214F"/>
    <w:rsid w:val="0029234A"/>
    <w:rsid w:val="0029235B"/>
    <w:rsid w:val="00292380"/>
    <w:rsid w:val="002925C4"/>
    <w:rsid w:val="0029269D"/>
    <w:rsid w:val="00292737"/>
    <w:rsid w:val="00292774"/>
    <w:rsid w:val="0029279F"/>
    <w:rsid w:val="0029282F"/>
    <w:rsid w:val="00292918"/>
    <w:rsid w:val="00292A04"/>
    <w:rsid w:val="00292B3B"/>
    <w:rsid w:val="00292BBA"/>
    <w:rsid w:val="00292C0B"/>
    <w:rsid w:val="00292C28"/>
    <w:rsid w:val="00292CCF"/>
    <w:rsid w:val="00292EB9"/>
    <w:rsid w:val="00292FBB"/>
    <w:rsid w:val="0029311C"/>
    <w:rsid w:val="002931B4"/>
    <w:rsid w:val="0029337E"/>
    <w:rsid w:val="002936A0"/>
    <w:rsid w:val="0029371A"/>
    <w:rsid w:val="0029383F"/>
    <w:rsid w:val="0029392C"/>
    <w:rsid w:val="00293A0A"/>
    <w:rsid w:val="00293B1D"/>
    <w:rsid w:val="00293B99"/>
    <w:rsid w:val="00293C36"/>
    <w:rsid w:val="00293DC8"/>
    <w:rsid w:val="00293DCF"/>
    <w:rsid w:val="00293E31"/>
    <w:rsid w:val="00293ED9"/>
    <w:rsid w:val="0029400D"/>
    <w:rsid w:val="00294111"/>
    <w:rsid w:val="002943BD"/>
    <w:rsid w:val="002943F6"/>
    <w:rsid w:val="002944EB"/>
    <w:rsid w:val="00294524"/>
    <w:rsid w:val="00294566"/>
    <w:rsid w:val="0029463D"/>
    <w:rsid w:val="00294689"/>
    <w:rsid w:val="002946E2"/>
    <w:rsid w:val="00294811"/>
    <w:rsid w:val="00294963"/>
    <w:rsid w:val="00294969"/>
    <w:rsid w:val="0029499B"/>
    <w:rsid w:val="002949CF"/>
    <w:rsid w:val="00294AB3"/>
    <w:rsid w:val="00294B5A"/>
    <w:rsid w:val="00294B64"/>
    <w:rsid w:val="00294C78"/>
    <w:rsid w:val="00294CF3"/>
    <w:rsid w:val="00294CFA"/>
    <w:rsid w:val="00294EC0"/>
    <w:rsid w:val="00294ECA"/>
    <w:rsid w:val="00294ED4"/>
    <w:rsid w:val="00295031"/>
    <w:rsid w:val="002950A7"/>
    <w:rsid w:val="002950CB"/>
    <w:rsid w:val="00295153"/>
    <w:rsid w:val="00295189"/>
    <w:rsid w:val="002951A5"/>
    <w:rsid w:val="0029533F"/>
    <w:rsid w:val="0029541C"/>
    <w:rsid w:val="0029544E"/>
    <w:rsid w:val="002956E9"/>
    <w:rsid w:val="002957BD"/>
    <w:rsid w:val="002958B8"/>
    <w:rsid w:val="00295919"/>
    <w:rsid w:val="00295957"/>
    <w:rsid w:val="00295A4C"/>
    <w:rsid w:val="00295B01"/>
    <w:rsid w:val="00295C73"/>
    <w:rsid w:val="00295CF4"/>
    <w:rsid w:val="00295D33"/>
    <w:rsid w:val="00295DD9"/>
    <w:rsid w:val="00295F69"/>
    <w:rsid w:val="00295F70"/>
    <w:rsid w:val="00296190"/>
    <w:rsid w:val="00296258"/>
    <w:rsid w:val="00296283"/>
    <w:rsid w:val="002962BC"/>
    <w:rsid w:val="0029637D"/>
    <w:rsid w:val="002963CE"/>
    <w:rsid w:val="00296413"/>
    <w:rsid w:val="0029646D"/>
    <w:rsid w:val="002964CA"/>
    <w:rsid w:val="00296517"/>
    <w:rsid w:val="00296574"/>
    <w:rsid w:val="0029658E"/>
    <w:rsid w:val="002965A6"/>
    <w:rsid w:val="002965F3"/>
    <w:rsid w:val="0029678A"/>
    <w:rsid w:val="00296A4F"/>
    <w:rsid w:val="00296C2B"/>
    <w:rsid w:val="00296D38"/>
    <w:rsid w:val="00296DA0"/>
    <w:rsid w:val="00296E01"/>
    <w:rsid w:val="00296E03"/>
    <w:rsid w:val="00296F0C"/>
    <w:rsid w:val="00296F13"/>
    <w:rsid w:val="00296F2E"/>
    <w:rsid w:val="00296F3E"/>
    <w:rsid w:val="00297245"/>
    <w:rsid w:val="00297374"/>
    <w:rsid w:val="00297412"/>
    <w:rsid w:val="0029759F"/>
    <w:rsid w:val="002977C3"/>
    <w:rsid w:val="002977C8"/>
    <w:rsid w:val="0029791D"/>
    <w:rsid w:val="00297936"/>
    <w:rsid w:val="00297A4F"/>
    <w:rsid w:val="00297B1C"/>
    <w:rsid w:val="00297C24"/>
    <w:rsid w:val="00297C67"/>
    <w:rsid w:val="002A0114"/>
    <w:rsid w:val="002A0482"/>
    <w:rsid w:val="002A05B9"/>
    <w:rsid w:val="002A06C9"/>
    <w:rsid w:val="002A071D"/>
    <w:rsid w:val="002A0945"/>
    <w:rsid w:val="002A0AF7"/>
    <w:rsid w:val="002A0B31"/>
    <w:rsid w:val="002A0BAB"/>
    <w:rsid w:val="002A0C5B"/>
    <w:rsid w:val="002A0D4F"/>
    <w:rsid w:val="002A0DE1"/>
    <w:rsid w:val="002A0E50"/>
    <w:rsid w:val="002A0F45"/>
    <w:rsid w:val="002A1099"/>
    <w:rsid w:val="002A10A4"/>
    <w:rsid w:val="002A1101"/>
    <w:rsid w:val="002A1152"/>
    <w:rsid w:val="002A11B7"/>
    <w:rsid w:val="002A121E"/>
    <w:rsid w:val="002A132E"/>
    <w:rsid w:val="002A1511"/>
    <w:rsid w:val="002A16FC"/>
    <w:rsid w:val="002A1721"/>
    <w:rsid w:val="002A1759"/>
    <w:rsid w:val="002A1876"/>
    <w:rsid w:val="002A18B2"/>
    <w:rsid w:val="002A1AE4"/>
    <w:rsid w:val="002A1B7F"/>
    <w:rsid w:val="002A1BC8"/>
    <w:rsid w:val="002A1BF2"/>
    <w:rsid w:val="002A1CB5"/>
    <w:rsid w:val="002A1DF2"/>
    <w:rsid w:val="002A1F6D"/>
    <w:rsid w:val="002A2074"/>
    <w:rsid w:val="002A2103"/>
    <w:rsid w:val="002A21E2"/>
    <w:rsid w:val="002A229E"/>
    <w:rsid w:val="002A2325"/>
    <w:rsid w:val="002A232D"/>
    <w:rsid w:val="002A2370"/>
    <w:rsid w:val="002A2387"/>
    <w:rsid w:val="002A2593"/>
    <w:rsid w:val="002A2824"/>
    <w:rsid w:val="002A2985"/>
    <w:rsid w:val="002A2A60"/>
    <w:rsid w:val="002A2AB5"/>
    <w:rsid w:val="002A2BE7"/>
    <w:rsid w:val="002A2F55"/>
    <w:rsid w:val="002A30E5"/>
    <w:rsid w:val="002A3111"/>
    <w:rsid w:val="002A3170"/>
    <w:rsid w:val="002A32C4"/>
    <w:rsid w:val="002A3341"/>
    <w:rsid w:val="002A3377"/>
    <w:rsid w:val="002A3397"/>
    <w:rsid w:val="002A3464"/>
    <w:rsid w:val="002A34F6"/>
    <w:rsid w:val="002A35B3"/>
    <w:rsid w:val="002A3B5E"/>
    <w:rsid w:val="002A3BE8"/>
    <w:rsid w:val="002A3E58"/>
    <w:rsid w:val="002A3E78"/>
    <w:rsid w:val="002A3F40"/>
    <w:rsid w:val="002A3F45"/>
    <w:rsid w:val="002A3FFD"/>
    <w:rsid w:val="002A406C"/>
    <w:rsid w:val="002A413D"/>
    <w:rsid w:val="002A4160"/>
    <w:rsid w:val="002A41B3"/>
    <w:rsid w:val="002A429D"/>
    <w:rsid w:val="002A42F1"/>
    <w:rsid w:val="002A4353"/>
    <w:rsid w:val="002A436D"/>
    <w:rsid w:val="002A43AC"/>
    <w:rsid w:val="002A456E"/>
    <w:rsid w:val="002A47BB"/>
    <w:rsid w:val="002A4806"/>
    <w:rsid w:val="002A485C"/>
    <w:rsid w:val="002A4878"/>
    <w:rsid w:val="002A4974"/>
    <w:rsid w:val="002A4B27"/>
    <w:rsid w:val="002A4C1C"/>
    <w:rsid w:val="002A4C1F"/>
    <w:rsid w:val="002A4D04"/>
    <w:rsid w:val="002A4DA2"/>
    <w:rsid w:val="002A4DB4"/>
    <w:rsid w:val="002A4F14"/>
    <w:rsid w:val="002A51FA"/>
    <w:rsid w:val="002A52D9"/>
    <w:rsid w:val="002A52F4"/>
    <w:rsid w:val="002A53DA"/>
    <w:rsid w:val="002A5570"/>
    <w:rsid w:val="002A55D5"/>
    <w:rsid w:val="002A565A"/>
    <w:rsid w:val="002A56B3"/>
    <w:rsid w:val="002A5716"/>
    <w:rsid w:val="002A58BA"/>
    <w:rsid w:val="002A59E8"/>
    <w:rsid w:val="002A5A81"/>
    <w:rsid w:val="002A5BAB"/>
    <w:rsid w:val="002A5C20"/>
    <w:rsid w:val="002A5C7C"/>
    <w:rsid w:val="002A5E1B"/>
    <w:rsid w:val="002A5E38"/>
    <w:rsid w:val="002A5F0B"/>
    <w:rsid w:val="002A5F0D"/>
    <w:rsid w:val="002A5FE0"/>
    <w:rsid w:val="002A6047"/>
    <w:rsid w:val="002A6049"/>
    <w:rsid w:val="002A6113"/>
    <w:rsid w:val="002A624B"/>
    <w:rsid w:val="002A6304"/>
    <w:rsid w:val="002A6396"/>
    <w:rsid w:val="002A6437"/>
    <w:rsid w:val="002A657A"/>
    <w:rsid w:val="002A668C"/>
    <w:rsid w:val="002A689A"/>
    <w:rsid w:val="002A68EF"/>
    <w:rsid w:val="002A6928"/>
    <w:rsid w:val="002A696C"/>
    <w:rsid w:val="002A6991"/>
    <w:rsid w:val="002A6A66"/>
    <w:rsid w:val="002A6BA7"/>
    <w:rsid w:val="002A6E60"/>
    <w:rsid w:val="002A6FF3"/>
    <w:rsid w:val="002A702C"/>
    <w:rsid w:val="002A706C"/>
    <w:rsid w:val="002A7117"/>
    <w:rsid w:val="002A7189"/>
    <w:rsid w:val="002A718D"/>
    <w:rsid w:val="002A7212"/>
    <w:rsid w:val="002A722B"/>
    <w:rsid w:val="002A72F2"/>
    <w:rsid w:val="002A7377"/>
    <w:rsid w:val="002A74B2"/>
    <w:rsid w:val="002A752B"/>
    <w:rsid w:val="002A754C"/>
    <w:rsid w:val="002A7890"/>
    <w:rsid w:val="002A7B35"/>
    <w:rsid w:val="002A7CD8"/>
    <w:rsid w:val="002A7D14"/>
    <w:rsid w:val="002A7EFD"/>
    <w:rsid w:val="002A7F37"/>
    <w:rsid w:val="002B0025"/>
    <w:rsid w:val="002B0087"/>
    <w:rsid w:val="002B014D"/>
    <w:rsid w:val="002B01B3"/>
    <w:rsid w:val="002B01DD"/>
    <w:rsid w:val="002B0275"/>
    <w:rsid w:val="002B0344"/>
    <w:rsid w:val="002B0406"/>
    <w:rsid w:val="002B0596"/>
    <w:rsid w:val="002B0701"/>
    <w:rsid w:val="002B0780"/>
    <w:rsid w:val="002B0791"/>
    <w:rsid w:val="002B07C4"/>
    <w:rsid w:val="002B07F7"/>
    <w:rsid w:val="002B0856"/>
    <w:rsid w:val="002B0900"/>
    <w:rsid w:val="002B0928"/>
    <w:rsid w:val="002B0AB2"/>
    <w:rsid w:val="002B0BB3"/>
    <w:rsid w:val="002B0BBD"/>
    <w:rsid w:val="002B0C07"/>
    <w:rsid w:val="002B0C31"/>
    <w:rsid w:val="002B0C77"/>
    <w:rsid w:val="002B0C97"/>
    <w:rsid w:val="002B0CF7"/>
    <w:rsid w:val="002B0E46"/>
    <w:rsid w:val="002B0F1D"/>
    <w:rsid w:val="002B0F68"/>
    <w:rsid w:val="002B0FD1"/>
    <w:rsid w:val="002B10AB"/>
    <w:rsid w:val="002B120E"/>
    <w:rsid w:val="002B1527"/>
    <w:rsid w:val="002B171C"/>
    <w:rsid w:val="002B1797"/>
    <w:rsid w:val="002B179B"/>
    <w:rsid w:val="002B17B4"/>
    <w:rsid w:val="002B1818"/>
    <w:rsid w:val="002B18ED"/>
    <w:rsid w:val="002B19B8"/>
    <w:rsid w:val="002B1A89"/>
    <w:rsid w:val="002B1A8D"/>
    <w:rsid w:val="002B1BF8"/>
    <w:rsid w:val="002B1C62"/>
    <w:rsid w:val="002B1E35"/>
    <w:rsid w:val="002B1F6F"/>
    <w:rsid w:val="002B1FAC"/>
    <w:rsid w:val="002B2131"/>
    <w:rsid w:val="002B224A"/>
    <w:rsid w:val="002B2258"/>
    <w:rsid w:val="002B246F"/>
    <w:rsid w:val="002B24E0"/>
    <w:rsid w:val="002B24EF"/>
    <w:rsid w:val="002B257B"/>
    <w:rsid w:val="002B2709"/>
    <w:rsid w:val="002B274B"/>
    <w:rsid w:val="002B2779"/>
    <w:rsid w:val="002B2862"/>
    <w:rsid w:val="002B2973"/>
    <w:rsid w:val="002B29BA"/>
    <w:rsid w:val="002B2E17"/>
    <w:rsid w:val="002B2F1C"/>
    <w:rsid w:val="002B2F35"/>
    <w:rsid w:val="002B2F3E"/>
    <w:rsid w:val="002B2F5F"/>
    <w:rsid w:val="002B302D"/>
    <w:rsid w:val="002B322F"/>
    <w:rsid w:val="002B3319"/>
    <w:rsid w:val="002B33B8"/>
    <w:rsid w:val="002B33DD"/>
    <w:rsid w:val="002B35AE"/>
    <w:rsid w:val="002B35D7"/>
    <w:rsid w:val="002B3A92"/>
    <w:rsid w:val="002B3CE1"/>
    <w:rsid w:val="002B3D58"/>
    <w:rsid w:val="002B3D60"/>
    <w:rsid w:val="002B3E6C"/>
    <w:rsid w:val="002B3FA7"/>
    <w:rsid w:val="002B3FDD"/>
    <w:rsid w:val="002B40ED"/>
    <w:rsid w:val="002B40F1"/>
    <w:rsid w:val="002B4238"/>
    <w:rsid w:val="002B44CC"/>
    <w:rsid w:val="002B46F6"/>
    <w:rsid w:val="002B473E"/>
    <w:rsid w:val="002B4767"/>
    <w:rsid w:val="002B479F"/>
    <w:rsid w:val="002B47E6"/>
    <w:rsid w:val="002B4830"/>
    <w:rsid w:val="002B484D"/>
    <w:rsid w:val="002B4AB5"/>
    <w:rsid w:val="002B4C78"/>
    <w:rsid w:val="002B4CFC"/>
    <w:rsid w:val="002B4D6F"/>
    <w:rsid w:val="002B4DC2"/>
    <w:rsid w:val="002B4E01"/>
    <w:rsid w:val="002B4E3E"/>
    <w:rsid w:val="002B4EEE"/>
    <w:rsid w:val="002B517D"/>
    <w:rsid w:val="002B51AB"/>
    <w:rsid w:val="002B5283"/>
    <w:rsid w:val="002B52B3"/>
    <w:rsid w:val="002B5359"/>
    <w:rsid w:val="002B5420"/>
    <w:rsid w:val="002B557F"/>
    <w:rsid w:val="002B55D5"/>
    <w:rsid w:val="002B57B9"/>
    <w:rsid w:val="002B5832"/>
    <w:rsid w:val="002B599A"/>
    <w:rsid w:val="002B59C2"/>
    <w:rsid w:val="002B59C6"/>
    <w:rsid w:val="002B5AEA"/>
    <w:rsid w:val="002B5C1A"/>
    <w:rsid w:val="002B5DCE"/>
    <w:rsid w:val="002B5E33"/>
    <w:rsid w:val="002B5FB6"/>
    <w:rsid w:val="002B6025"/>
    <w:rsid w:val="002B60A0"/>
    <w:rsid w:val="002B628A"/>
    <w:rsid w:val="002B6390"/>
    <w:rsid w:val="002B6453"/>
    <w:rsid w:val="002B6498"/>
    <w:rsid w:val="002B65C7"/>
    <w:rsid w:val="002B675A"/>
    <w:rsid w:val="002B6881"/>
    <w:rsid w:val="002B68F8"/>
    <w:rsid w:val="002B6C5D"/>
    <w:rsid w:val="002B6CAC"/>
    <w:rsid w:val="002B6D43"/>
    <w:rsid w:val="002B6D77"/>
    <w:rsid w:val="002B6E0D"/>
    <w:rsid w:val="002B70BD"/>
    <w:rsid w:val="002B71E0"/>
    <w:rsid w:val="002B71E8"/>
    <w:rsid w:val="002B728A"/>
    <w:rsid w:val="002B74D1"/>
    <w:rsid w:val="002B7533"/>
    <w:rsid w:val="002B7628"/>
    <w:rsid w:val="002B7679"/>
    <w:rsid w:val="002B76C0"/>
    <w:rsid w:val="002B77A5"/>
    <w:rsid w:val="002B7880"/>
    <w:rsid w:val="002B7886"/>
    <w:rsid w:val="002B79A7"/>
    <w:rsid w:val="002B79B1"/>
    <w:rsid w:val="002B79BF"/>
    <w:rsid w:val="002B7A69"/>
    <w:rsid w:val="002B7AFF"/>
    <w:rsid w:val="002B7F16"/>
    <w:rsid w:val="002C004C"/>
    <w:rsid w:val="002C00EF"/>
    <w:rsid w:val="002C0170"/>
    <w:rsid w:val="002C02E3"/>
    <w:rsid w:val="002C0399"/>
    <w:rsid w:val="002C03F0"/>
    <w:rsid w:val="002C0516"/>
    <w:rsid w:val="002C056A"/>
    <w:rsid w:val="002C05AE"/>
    <w:rsid w:val="002C06A5"/>
    <w:rsid w:val="002C0799"/>
    <w:rsid w:val="002C0804"/>
    <w:rsid w:val="002C0AAB"/>
    <w:rsid w:val="002C0AC0"/>
    <w:rsid w:val="002C0D65"/>
    <w:rsid w:val="002C0DC8"/>
    <w:rsid w:val="002C0DDE"/>
    <w:rsid w:val="002C0DED"/>
    <w:rsid w:val="002C0EDB"/>
    <w:rsid w:val="002C0F2B"/>
    <w:rsid w:val="002C10A7"/>
    <w:rsid w:val="002C1154"/>
    <w:rsid w:val="002C1177"/>
    <w:rsid w:val="002C11B1"/>
    <w:rsid w:val="002C137B"/>
    <w:rsid w:val="002C13BA"/>
    <w:rsid w:val="002C140A"/>
    <w:rsid w:val="002C1410"/>
    <w:rsid w:val="002C15EF"/>
    <w:rsid w:val="002C19D0"/>
    <w:rsid w:val="002C1A19"/>
    <w:rsid w:val="002C1A7A"/>
    <w:rsid w:val="002C1AC0"/>
    <w:rsid w:val="002C1AC4"/>
    <w:rsid w:val="002C1FC8"/>
    <w:rsid w:val="002C207A"/>
    <w:rsid w:val="002C20CE"/>
    <w:rsid w:val="002C2117"/>
    <w:rsid w:val="002C232E"/>
    <w:rsid w:val="002C2508"/>
    <w:rsid w:val="002C2555"/>
    <w:rsid w:val="002C2632"/>
    <w:rsid w:val="002C26BF"/>
    <w:rsid w:val="002C2753"/>
    <w:rsid w:val="002C28CA"/>
    <w:rsid w:val="002C2914"/>
    <w:rsid w:val="002C2A03"/>
    <w:rsid w:val="002C2A0E"/>
    <w:rsid w:val="002C2A2F"/>
    <w:rsid w:val="002C2AE1"/>
    <w:rsid w:val="002C2CB3"/>
    <w:rsid w:val="002C2CCE"/>
    <w:rsid w:val="002C2F48"/>
    <w:rsid w:val="002C2FB1"/>
    <w:rsid w:val="002C3102"/>
    <w:rsid w:val="002C3158"/>
    <w:rsid w:val="002C31DA"/>
    <w:rsid w:val="002C32D7"/>
    <w:rsid w:val="002C33E8"/>
    <w:rsid w:val="002C34EE"/>
    <w:rsid w:val="002C354B"/>
    <w:rsid w:val="002C3640"/>
    <w:rsid w:val="002C367D"/>
    <w:rsid w:val="002C369B"/>
    <w:rsid w:val="002C3740"/>
    <w:rsid w:val="002C3754"/>
    <w:rsid w:val="002C377C"/>
    <w:rsid w:val="002C38D7"/>
    <w:rsid w:val="002C39B2"/>
    <w:rsid w:val="002C3D27"/>
    <w:rsid w:val="002C3D9A"/>
    <w:rsid w:val="002C3E7C"/>
    <w:rsid w:val="002C3F27"/>
    <w:rsid w:val="002C3F54"/>
    <w:rsid w:val="002C3F73"/>
    <w:rsid w:val="002C429E"/>
    <w:rsid w:val="002C42F3"/>
    <w:rsid w:val="002C46B1"/>
    <w:rsid w:val="002C46B3"/>
    <w:rsid w:val="002C47A3"/>
    <w:rsid w:val="002C496E"/>
    <w:rsid w:val="002C4CED"/>
    <w:rsid w:val="002C4DEA"/>
    <w:rsid w:val="002C4E95"/>
    <w:rsid w:val="002C4EB2"/>
    <w:rsid w:val="002C5108"/>
    <w:rsid w:val="002C5128"/>
    <w:rsid w:val="002C5142"/>
    <w:rsid w:val="002C5224"/>
    <w:rsid w:val="002C5273"/>
    <w:rsid w:val="002C528B"/>
    <w:rsid w:val="002C553D"/>
    <w:rsid w:val="002C55F9"/>
    <w:rsid w:val="002C5623"/>
    <w:rsid w:val="002C5690"/>
    <w:rsid w:val="002C56AA"/>
    <w:rsid w:val="002C56AD"/>
    <w:rsid w:val="002C579A"/>
    <w:rsid w:val="002C59AB"/>
    <w:rsid w:val="002C5C1B"/>
    <w:rsid w:val="002C5D84"/>
    <w:rsid w:val="002C5E27"/>
    <w:rsid w:val="002C5E2F"/>
    <w:rsid w:val="002C5FC0"/>
    <w:rsid w:val="002C605C"/>
    <w:rsid w:val="002C6143"/>
    <w:rsid w:val="002C6166"/>
    <w:rsid w:val="002C63D4"/>
    <w:rsid w:val="002C6487"/>
    <w:rsid w:val="002C65DE"/>
    <w:rsid w:val="002C6615"/>
    <w:rsid w:val="002C66AC"/>
    <w:rsid w:val="002C66E5"/>
    <w:rsid w:val="002C673D"/>
    <w:rsid w:val="002C6889"/>
    <w:rsid w:val="002C6906"/>
    <w:rsid w:val="002C6908"/>
    <w:rsid w:val="002C6934"/>
    <w:rsid w:val="002C69A1"/>
    <w:rsid w:val="002C6C74"/>
    <w:rsid w:val="002C6D4D"/>
    <w:rsid w:val="002C6DAC"/>
    <w:rsid w:val="002C6F6D"/>
    <w:rsid w:val="002C6FB3"/>
    <w:rsid w:val="002C7201"/>
    <w:rsid w:val="002C72CF"/>
    <w:rsid w:val="002C7302"/>
    <w:rsid w:val="002C73B9"/>
    <w:rsid w:val="002C74EC"/>
    <w:rsid w:val="002C7544"/>
    <w:rsid w:val="002C758F"/>
    <w:rsid w:val="002C7633"/>
    <w:rsid w:val="002C7662"/>
    <w:rsid w:val="002C7905"/>
    <w:rsid w:val="002C794E"/>
    <w:rsid w:val="002C7A1D"/>
    <w:rsid w:val="002C7A74"/>
    <w:rsid w:val="002C7AEF"/>
    <w:rsid w:val="002C7C0A"/>
    <w:rsid w:val="002C7D66"/>
    <w:rsid w:val="002C7EE3"/>
    <w:rsid w:val="002D0162"/>
    <w:rsid w:val="002D0465"/>
    <w:rsid w:val="002D0562"/>
    <w:rsid w:val="002D05F9"/>
    <w:rsid w:val="002D0608"/>
    <w:rsid w:val="002D061A"/>
    <w:rsid w:val="002D0957"/>
    <w:rsid w:val="002D0994"/>
    <w:rsid w:val="002D09F0"/>
    <w:rsid w:val="002D0BB6"/>
    <w:rsid w:val="002D0C2F"/>
    <w:rsid w:val="002D0D4A"/>
    <w:rsid w:val="002D0EB5"/>
    <w:rsid w:val="002D0EC0"/>
    <w:rsid w:val="002D0FE5"/>
    <w:rsid w:val="002D1263"/>
    <w:rsid w:val="002D126D"/>
    <w:rsid w:val="002D1345"/>
    <w:rsid w:val="002D1436"/>
    <w:rsid w:val="002D1465"/>
    <w:rsid w:val="002D14AD"/>
    <w:rsid w:val="002D14FA"/>
    <w:rsid w:val="002D1520"/>
    <w:rsid w:val="002D1527"/>
    <w:rsid w:val="002D1540"/>
    <w:rsid w:val="002D1545"/>
    <w:rsid w:val="002D162A"/>
    <w:rsid w:val="002D171D"/>
    <w:rsid w:val="002D18CE"/>
    <w:rsid w:val="002D1974"/>
    <w:rsid w:val="002D1C65"/>
    <w:rsid w:val="002D1D41"/>
    <w:rsid w:val="002D1F50"/>
    <w:rsid w:val="002D206E"/>
    <w:rsid w:val="002D21B1"/>
    <w:rsid w:val="002D21E7"/>
    <w:rsid w:val="002D2225"/>
    <w:rsid w:val="002D232E"/>
    <w:rsid w:val="002D2350"/>
    <w:rsid w:val="002D23AE"/>
    <w:rsid w:val="002D250F"/>
    <w:rsid w:val="002D26EB"/>
    <w:rsid w:val="002D2707"/>
    <w:rsid w:val="002D2770"/>
    <w:rsid w:val="002D2863"/>
    <w:rsid w:val="002D288D"/>
    <w:rsid w:val="002D2946"/>
    <w:rsid w:val="002D29F6"/>
    <w:rsid w:val="002D2CBA"/>
    <w:rsid w:val="002D2CDE"/>
    <w:rsid w:val="002D2CFB"/>
    <w:rsid w:val="002D2D9D"/>
    <w:rsid w:val="002D2F73"/>
    <w:rsid w:val="002D2F8E"/>
    <w:rsid w:val="002D3061"/>
    <w:rsid w:val="002D31A3"/>
    <w:rsid w:val="002D322B"/>
    <w:rsid w:val="002D32EA"/>
    <w:rsid w:val="002D3515"/>
    <w:rsid w:val="002D3560"/>
    <w:rsid w:val="002D37A7"/>
    <w:rsid w:val="002D385B"/>
    <w:rsid w:val="002D399C"/>
    <w:rsid w:val="002D39FD"/>
    <w:rsid w:val="002D3A00"/>
    <w:rsid w:val="002D3AAC"/>
    <w:rsid w:val="002D3C81"/>
    <w:rsid w:val="002D3E01"/>
    <w:rsid w:val="002D3E6E"/>
    <w:rsid w:val="002D3E73"/>
    <w:rsid w:val="002D3F87"/>
    <w:rsid w:val="002D43CC"/>
    <w:rsid w:val="002D4442"/>
    <w:rsid w:val="002D4599"/>
    <w:rsid w:val="002D4627"/>
    <w:rsid w:val="002D477A"/>
    <w:rsid w:val="002D47C8"/>
    <w:rsid w:val="002D48D1"/>
    <w:rsid w:val="002D492D"/>
    <w:rsid w:val="002D49FC"/>
    <w:rsid w:val="002D4C45"/>
    <w:rsid w:val="002D4D08"/>
    <w:rsid w:val="002D4D68"/>
    <w:rsid w:val="002D4D72"/>
    <w:rsid w:val="002D4F4C"/>
    <w:rsid w:val="002D5119"/>
    <w:rsid w:val="002D511B"/>
    <w:rsid w:val="002D5188"/>
    <w:rsid w:val="002D599F"/>
    <w:rsid w:val="002D5A8E"/>
    <w:rsid w:val="002D5AF5"/>
    <w:rsid w:val="002D5B0F"/>
    <w:rsid w:val="002D5C26"/>
    <w:rsid w:val="002D5D3A"/>
    <w:rsid w:val="002D6118"/>
    <w:rsid w:val="002D6130"/>
    <w:rsid w:val="002D6309"/>
    <w:rsid w:val="002D635C"/>
    <w:rsid w:val="002D638C"/>
    <w:rsid w:val="002D669F"/>
    <w:rsid w:val="002D66C0"/>
    <w:rsid w:val="002D675C"/>
    <w:rsid w:val="002D6893"/>
    <w:rsid w:val="002D69C9"/>
    <w:rsid w:val="002D69F5"/>
    <w:rsid w:val="002D6AD4"/>
    <w:rsid w:val="002D6B56"/>
    <w:rsid w:val="002D6C4E"/>
    <w:rsid w:val="002D6CC1"/>
    <w:rsid w:val="002D6CC7"/>
    <w:rsid w:val="002D6CEB"/>
    <w:rsid w:val="002D6D53"/>
    <w:rsid w:val="002D6E4F"/>
    <w:rsid w:val="002D6EC1"/>
    <w:rsid w:val="002D6ECF"/>
    <w:rsid w:val="002D73F4"/>
    <w:rsid w:val="002D7463"/>
    <w:rsid w:val="002D755E"/>
    <w:rsid w:val="002D770B"/>
    <w:rsid w:val="002D7727"/>
    <w:rsid w:val="002D775A"/>
    <w:rsid w:val="002D77B1"/>
    <w:rsid w:val="002D788B"/>
    <w:rsid w:val="002D7AC2"/>
    <w:rsid w:val="002D7AEE"/>
    <w:rsid w:val="002D7AFD"/>
    <w:rsid w:val="002D7B26"/>
    <w:rsid w:val="002D7BB6"/>
    <w:rsid w:val="002D7BD6"/>
    <w:rsid w:val="002D7BF7"/>
    <w:rsid w:val="002D7BFA"/>
    <w:rsid w:val="002D7C45"/>
    <w:rsid w:val="002D7DED"/>
    <w:rsid w:val="002D7E8D"/>
    <w:rsid w:val="002E047A"/>
    <w:rsid w:val="002E0624"/>
    <w:rsid w:val="002E06C8"/>
    <w:rsid w:val="002E088A"/>
    <w:rsid w:val="002E0947"/>
    <w:rsid w:val="002E0BCB"/>
    <w:rsid w:val="002E0CDA"/>
    <w:rsid w:val="002E0EE8"/>
    <w:rsid w:val="002E0F46"/>
    <w:rsid w:val="002E0F81"/>
    <w:rsid w:val="002E0FFB"/>
    <w:rsid w:val="002E113C"/>
    <w:rsid w:val="002E1258"/>
    <w:rsid w:val="002E12D5"/>
    <w:rsid w:val="002E14A8"/>
    <w:rsid w:val="002E16BC"/>
    <w:rsid w:val="002E189A"/>
    <w:rsid w:val="002E18A2"/>
    <w:rsid w:val="002E190F"/>
    <w:rsid w:val="002E1A6A"/>
    <w:rsid w:val="002E1ADF"/>
    <w:rsid w:val="002E1C39"/>
    <w:rsid w:val="002E1C75"/>
    <w:rsid w:val="002E1CD8"/>
    <w:rsid w:val="002E1CDF"/>
    <w:rsid w:val="002E1FA3"/>
    <w:rsid w:val="002E1FB3"/>
    <w:rsid w:val="002E2155"/>
    <w:rsid w:val="002E249C"/>
    <w:rsid w:val="002E24C1"/>
    <w:rsid w:val="002E26A5"/>
    <w:rsid w:val="002E2801"/>
    <w:rsid w:val="002E28AB"/>
    <w:rsid w:val="002E297B"/>
    <w:rsid w:val="002E29C5"/>
    <w:rsid w:val="002E29CE"/>
    <w:rsid w:val="002E2A5E"/>
    <w:rsid w:val="002E2AF1"/>
    <w:rsid w:val="002E2AF9"/>
    <w:rsid w:val="002E2C16"/>
    <w:rsid w:val="002E2D13"/>
    <w:rsid w:val="002E2D63"/>
    <w:rsid w:val="002E2DBF"/>
    <w:rsid w:val="002E2EA9"/>
    <w:rsid w:val="002E2F06"/>
    <w:rsid w:val="002E2FEF"/>
    <w:rsid w:val="002E30AD"/>
    <w:rsid w:val="002E3105"/>
    <w:rsid w:val="002E319D"/>
    <w:rsid w:val="002E31FD"/>
    <w:rsid w:val="002E32AD"/>
    <w:rsid w:val="002E334F"/>
    <w:rsid w:val="002E35A9"/>
    <w:rsid w:val="002E35CB"/>
    <w:rsid w:val="002E3752"/>
    <w:rsid w:val="002E37A9"/>
    <w:rsid w:val="002E3802"/>
    <w:rsid w:val="002E3A24"/>
    <w:rsid w:val="002E3BF5"/>
    <w:rsid w:val="002E3C05"/>
    <w:rsid w:val="002E3CFA"/>
    <w:rsid w:val="002E3E55"/>
    <w:rsid w:val="002E3E7F"/>
    <w:rsid w:val="002E3E99"/>
    <w:rsid w:val="002E3EDF"/>
    <w:rsid w:val="002E3F3A"/>
    <w:rsid w:val="002E4260"/>
    <w:rsid w:val="002E42D9"/>
    <w:rsid w:val="002E42E4"/>
    <w:rsid w:val="002E42FC"/>
    <w:rsid w:val="002E453F"/>
    <w:rsid w:val="002E4613"/>
    <w:rsid w:val="002E47A2"/>
    <w:rsid w:val="002E4A07"/>
    <w:rsid w:val="002E4A11"/>
    <w:rsid w:val="002E4A56"/>
    <w:rsid w:val="002E4AF0"/>
    <w:rsid w:val="002E4B07"/>
    <w:rsid w:val="002E4B19"/>
    <w:rsid w:val="002E4B9A"/>
    <w:rsid w:val="002E4D74"/>
    <w:rsid w:val="002E4D82"/>
    <w:rsid w:val="002E4E97"/>
    <w:rsid w:val="002E4FBF"/>
    <w:rsid w:val="002E5398"/>
    <w:rsid w:val="002E547A"/>
    <w:rsid w:val="002E54B4"/>
    <w:rsid w:val="002E5573"/>
    <w:rsid w:val="002E5651"/>
    <w:rsid w:val="002E576A"/>
    <w:rsid w:val="002E57B7"/>
    <w:rsid w:val="002E57D8"/>
    <w:rsid w:val="002E585C"/>
    <w:rsid w:val="002E58B5"/>
    <w:rsid w:val="002E5916"/>
    <w:rsid w:val="002E599D"/>
    <w:rsid w:val="002E5B9B"/>
    <w:rsid w:val="002E5C39"/>
    <w:rsid w:val="002E5C83"/>
    <w:rsid w:val="002E5EFA"/>
    <w:rsid w:val="002E5F5F"/>
    <w:rsid w:val="002E5FEB"/>
    <w:rsid w:val="002E606A"/>
    <w:rsid w:val="002E609A"/>
    <w:rsid w:val="002E619A"/>
    <w:rsid w:val="002E62A9"/>
    <w:rsid w:val="002E62AE"/>
    <w:rsid w:val="002E6355"/>
    <w:rsid w:val="002E63A4"/>
    <w:rsid w:val="002E63BC"/>
    <w:rsid w:val="002E63F7"/>
    <w:rsid w:val="002E6420"/>
    <w:rsid w:val="002E6544"/>
    <w:rsid w:val="002E65DE"/>
    <w:rsid w:val="002E6710"/>
    <w:rsid w:val="002E6901"/>
    <w:rsid w:val="002E6995"/>
    <w:rsid w:val="002E69D0"/>
    <w:rsid w:val="002E6ADA"/>
    <w:rsid w:val="002E6B91"/>
    <w:rsid w:val="002E6C87"/>
    <w:rsid w:val="002E6ED1"/>
    <w:rsid w:val="002E6F98"/>
    <w:rsid w:val="002E6FC8"/>
    <w:rsid w:val="002E706A"/>
    <w:rsid w:val="002E7138"/>
    <w:rsid w:val="002E7189"/>
    <w:rsid w:val="002E739A"/>
    <w:rsid w:val="002E73A9"/>
    <w:rsid w:val="002E73E0"/>
    <w:rsid w:val="002E754F"/>
    <w:rsid w:val="002E7690"/>
    <w:rsid w:val="002E779A"/>
    <w:rsid w:val="002E77F8"/>
    <w:rsid w:val="002E78EC"/>
    <w:rsid w:val="002E7904"/>
    <w:rsid w:val="002E793E"/>
    <w:rsid w:val="002E7A31"/>
    <w:rsid w:val="002E7A96"/>
    <w:rsid w:val="002E7C15"/>
    <w:rsid w:val="002E7CA0"/>
    <w:rsid w:val="002E7CB0"/>
    <w:rsid w:val="002E7CBD"/>
    <w:rsid w:val="002E7CC3"/>
    <w:rsid w:val="002E7D0F"/>
    <w:rsid w:val="002E7DE9"/>
    <w:rsid w:val="002E7E3D"/>
    <w:rsid w:val="002E7E4A"/>
    <w:rsid w:val="002F0004"/>
    <w:rsid w:val="002F0128"/>
    <w:rsid w:val="002F0224"/>
    <w:rsid w:val="002F0302"/>
    <w:rsid w:val="002F03F3"/>
    <w:rsid w:val="002F044B"/>
    <w:rsid w:val="002F0477"/>
    <w:rsid w:val="002F055D"/>
    <w:rsid w:val="002F06B5"/>
    <w:rsid w:val="002F07B7"/>
    <w:rsid w:val="002F0824"/>
    <w:rsid w:val="002F0920"/>
    <w:rsid w:val="002F09AF"/>
    <w:rsid w:val="002F0B97"/>
    <w:rsid w:val="002F0D60"/>
    <w:rsid w:val="002F0F49"/>
    <w:rsid w:val="002F0F8F"/>
    <w:rsid w:val="002F117F"/>
    <w:rsid w:val="002F12CF"/>
    <w:rsid w:val="002F1378"/>
    <w:rsid w:val="002F150D"/>
    <w:rsid w:val="002F1606"/>
    <w:rsid w:val="002F1643"/>
    <w:rsid w:val="002F181D"/>
    <w:rsid w:val="002F1A72"/>
    <w:rsid w:val="002F1AFC"/>
    <w:rsid w:val="002F1CB0"/>
    <w:rsid w:val="002F1DEC"/>
    <w:rsid w:val="002F1ED2"/>
    <w:rsid w:val="002F236A"/>
    <w:rsid w:val="002F2386"/>
    <w:rsid w:val="002F23CF"/>
    <w:rsid w:val="002F2467"/>
    <w:rsid w:val="002F2478"/>
    <w:rsid w:val="002F259B"/>
    <w:rsid w:val="002F25C1"/>
    <w:rsid w:val="002F2693"/>
    <w:rsid w:val="002F2995"/>
    <w:rsid w:val="002F29D8"/>
    <w:rsid w:val="002F2B18"/>
    <w:rsid w:val="002F2BA9"/>
    <w:rsid w:val="002F2BAE"/>
    <w:rsid w:val="002F2D02"/>
    <w:rsid w:val="002F2DBF"/>
    <w:rsid w:val="002F2DF8"/>
    <w:rsid w:val="002F3285"/>
    <w:rsid w:val="002F32E9"/>
    <w:rsid w:val="002F3329"/>
    <w:rsid w:val="002F335C"/>
    <w:rsid w:val="002F35BE"/>
    <w:rsid w:val="002F391E"/>
    <w:rsid w:val="002F3958"/>
    <w:rsid w:val="002F3A63"/>
    <w:rsid w:val="002F3B0F"/>
    <w:rsid w:val="002F3B24"/>
    <w:rsid w:val="002F3DC1"/>
    <w:rsid w:val="002F3DFC"/>
    <w:rsid w:val="002F3E00"/>
    <w:rsid w:val="002F3F64"/>
    <w:rsid w:val="002F3F7A"/>
    <w:rsid w:val="002F3F9D"/>
    <w:rsid w:val="002F4012"/>
    <w:rsid w:val="002F40A4"/>
    <w:rsid w:val="002F4118"/>
    <w:rsid w:val="002F4171"/>
    <w:rsid w:val="002F41AA"/>
    <w:rsid w:val="002F4299"/>
    <w:rsid w:val="002F42FC"/>
    <w:rsid w:val="002F44AE"/>
    <w:rsid w:val="002F451D"/>
    <w:rsid w:val="002F4553"/>
    <w:rsid w:val="002F493E"/>
    <w:rsid w:val="002F4A3C"/>
    <w:rsid w:val="002F4DF7"/>
    <w:rsid w:val="002F4E6E"/>
    <w:rsid w:val="002F4F6C"/>
    <w:rsid w:val="002F4FE7"/>
    <w:rsid w:val="002F506C"/>
    <w:rsid w:val="002F5129"/>
    <w:rsid w:val="002F514D"/>
    <w:rsid w:val="002F51EE"/>
    <w:rsid w:val="002F51F9"/>
    <w:rsid w:val="002F5315"/>
    <w:rsid w:val="002F536F"/>
    <w:rsid w:val="002F5382"/>
    <w:rsid w:val="002F53D3"/>
    <w:rsid w:val="002F54C6"/>
    <w:rsid w:val="002F568E"/>
    <w:rsid w:val="002F57CF"/>
    <w:rsid w:val="002F585E"/>
    <w:rsid w:val="002F5952"/>
    <w:rsid w:val="002F59BA"/>
    <w:rsid w:val="002F5A9C"/>
    <w:rsid w:val="002F5AC5"/>
    <w:rsid w:val="002F5ADF"/>
    <w:rsid w:val="002F5B8D"/>
    <w:rsid w:val="002F5B91"/>
    <w:rsid w:val="002F5C02"/>
    <w:rsid w:val="002F5C4C"/>
    <w:rsid w:val="002F5C63"/>
    <w:rsid w:val="002F5E58"/>
    <w:rsid w:val="002F5E73"/>
    <w:rsid w:val="002F5EEA"/>
    <w:rsid w:val="002F6043"/>
    <w:rsid w:val="002F611A"/>
    <w:rsid w:val="002F61C1"/>
    <w:rsid w:val="002F62B3"/>
    <w:rsid w:val="002F6319"/>
    <w:rsid w:val="002F632F"/>
    <w:rsid w:val="002F643C"/>
    <w:rsid w:val="002F64D4"/>
    <w:rsid w:val="002F6500"/>
    <w:rsid w:val="002F6525"/>
    <w:rsid w:val="002F6549"/>
    <w:rsid w:val="002F65BC"/>
    <w:rsid w:val="002F67CC"/>
    <w:rsid w:val="002F6820"/>
    <w:rsid w:val="002F6973"/>
    <w:rsid w:val="002F6A67"/>
    <w:rsid w:val="002F6AE6"/>
    <w:rsid w:val="002F6AF7"/>
    <w:rsid w:val="002F6BA9"/>
    <w:rsid w:val="002F6D5D"/>
    <w:rsid w:val="002F6E8A"/>
    <w:rsid w:val="002F6EA5"/>
    <w:rsid w:val="002F6F18"/>
    <w:rsid w:val="002F6F58"/>
    <w:rsid w:val="002F6FF6"/>
    <w:rsid w:val="002F709B"/>
    <w:rsid w:val="002F713D"/>
    <w:rsid w:val="002F7148"/>
    <w:rsid w:val="002F7315"/>
    <w:rsid w:val="002F7336"/>
    <w:rsid w:val="002F73F0"/>
    <w:rsid w:val="002F740E"/>
    <w:rsid w:val="002F74DB"/>
    <w:rsid w:val="002F75CB"/>
    <w:rsid w:val="002F76B6"/>
    <w:rsid w:val="002F76DA"/>
    <w:rsid w:val="002F7753"/>
    <w:rsid w:val="002F7977"/>
    <w:rsid w:val="002F7A26"/>
    <w:rsid w:val="002F7B4F"/>
    <w:rsid w:val="002F7D35"/>
    <w:rsid w:val="002F7D5A"/>
    <w:rsid w:val="002F7DE3"/>
    <w:rsid w:val="002F7E27"/>
    <w:rsid w:val="002F7F81"/>
    <w:rsid w:val="00300157"/>
    <w:rsid w:val="003001F7"/>
    <w:rsid w:val="00300258"/>
    <w:rsid w:val="003002EA"/>
    <w:rsid w:val="00300356"/>
    <w:rsid w:val="0030040D"/>
    <w:rsid w:val="003004D2"/>
    <w:rsid w:val="0030067B"/>
    <w:rsid w:val="00300798"/>
    <w:rsid w:val="00300922"/>
    <w:rsid w:val="0030098F"/>
    <w:rsid w:val="00300997"/>
    <w:rsid w:val="003009D7"/>
    <w:rsid w:val="00300B8D"/>
    <w:rsid w:val="00300BB6"/>
    <w:rsid w:val="00300C13"/>
    <w:rsid w:val="00300C58"/>
    <w:rsid w:val="00300C59"/>
    <w:rsid w:val="00300FD3"/>
    <w:rsid w:val="0030107E"/>
    <w:rsid w:val="003010FE"/>
    <w:rsid w:val="003012FD"/>
    <w:rsid w:val="00301353"/>
    <w:rsid w:val="00301392"/>
    <w:rsid w:val="0030149A"/>
    <w:rsid w:val="00301545"/>
    <w:rsid w:val="0030170C"/>
    <w:rsid w:val="0030180E"/>
    <w:rsid w:val="00301827"/>
    <w:rsid w:val="00301876"/>
    <w:rsid w:val="0030194D"/>
    <w:rsid w:val="00301A08"/>
    <w:rsid w:val="00301BC9"/>
    <w:rsid w:val="00301CFD"/>
    <w:rsid w:val="00301D2D"/>
    <w:rsid w:val="00301E3B"/>
    <w:rsid w:val="00302151"/>
    <w:rsid w:val="003021C9"/>
    <w:rsid w:val="00302338"/>
    <w:rsid w:val="003023F5"/>
    <w:rsid w:val="0030259A"/>
    <w:rsid w:val="003025F1"/>
    <w:rsid w:val="00302668"/>
    <w:rsid w:val="00302715"/>
    <w:rsid w:val="003027BE"/>
    <w:rsid w:val="003028DB"/>
    <w:rsid w:val="003029A3"/>
    <w:rsid w:val="003029C5"/>
    <w:rsid w:val="00302A9C"/>
    <w:rsid w:val="00302AA5"/>
    <w:rsid w:val="00302BA0"/>
    <w:rsid w:val="00302E85"/>
    <w:rsid w:val="00302ED3"/>
    <w:rsid w:val="00302EDA"/>
    <w:rsid w:val="00302F8D"/>
    <w:rsid w:val="00302FC6"/>
    <w:rsid w:val="00302FCD"/>
    <w:rsid w:val="00303110"/>
    <w:rsid w:val="0030319D"/>
    <w:rsid w:val="003031F5"/>
    <w:rsid w:val="00303225"/>
    <w:rsid w:val="0030335E"/>
    <w:rsid w:val="00303450"/>
    <w:rsid w:val="003034EE"/>
    <w:rsid w:val="003036C8"/>
    <w:rsid w:val="0030374A"/>
    <w:rsid w:val="003037BA"/>
    <w:rsid w:val="003038B3"/>
    <w:rsid w:val="00303A24"/>
    <w:rsid w:val="00303A2C"/>
    <w:rsid w:val="00303BC1"/>
    <w:rsid w:val="00303CBB"/>
    <w:rsid w:val="00303CDE"/>
    <w:rsid w:val="00303D08"/>
    <w:rsid w:val="00303D17"/>
    <w:rsid w:val="00303E69"/>
    <w:rsid w:val="00303E8D"/>
    <w:rsid w:val="00303E90"/>
    <w:rsid w:val="00303E97"/>
    <w:rsid w:val="00303F08"/>
    <w:rsid w:val="00303F8C"/>
    <w:rsid w:val="00304096"/>
    <w:rsid w:val="003041E7"/>
    <w:rsid w:val="003041FF"/>
    <w:rsid w:val="00304293"/>
    <w:rsid w:val="003043E6"/>
    <w:rsid w:val="00304439"/>
    <w:rsid w:val="00304442"/>
    <w:rsid w:val="003044F7"/>
    <w:rsid w:val="003045C9"/>
    <w:rsid w:val="00304748"/>
    <w:rsid w:val="0030498B"/>
    <w:rsid w:val="00304AA0"/>
    <w:rsid w:val="00304AF7"/>
    <w:rsid w:val="00304BEF"/>
    <w:rsid w:val="00304D25"/>
    <w:rsid w:val="00304DAB"/>
    <w:rsid w:val="00304DCC"/>
    <w:rsid w:val="00305002"/>
    <w:rsid w:val="0030505E"/>
    <w:rsid w:val="003050A4"/>
    <w:rsid w:val="00305112"/>
    <w:rsid w:val="00305132"/>
    <w:rsid w:val="0030519F"/>
    <w:rsid w:val="003051ED"/>
    <w:rsid w:val="003053A7"/>
    <w:rsid w:val="0030540E"/>
    <w:rsid w:val="0030561C"/>
    <w:rsid w:val="00305651"/>
    <w:rsid w:val="00305663"/>
    <w:rsid w:val="00305676"/>
    <w:rsid w:val="00305878"/>
    <w:rsid w:val="00305B48"/>
    <w:rsid w:val="00305C31"/>
    <w:rsid w:val="00305DD7"/>
    <w:rsid w:val="00305EB1"/>
    <w:rsid w:val="00306117"/>
    <w:rsid w:val="003064DB"/>
    <w:rsid w:val="00306695"/>
    <w:rsid w:val="0030674E"/>
    <w:rsid w:val="00306799"/>
    <w:rsid w:val="003067B0"/>
    <w:rsid w:val="003067C7"/>
    <w:rsid w:val="00306866"/>
    <w:rsid w:val="00306985"/>
    <w:rsid w:val="00306A2A"/>
    <w:rsid w:val="00306A4F"/>
    <w:rsid w:val="00306AA2"/>
    <w:rsid w:val="00306AD4"/>
    <w:rsid w:val="00306BB3"/>
    <w:rsid w:val="00306BE1"/>
    <w:rsid w:val="00306D5A"/>
    <w:rsid w:val="00306DAE"/>
    <w:rsid w:val="00306DB4"/>
    <w:rsid w:val="00306E10"/>
    <w:rsid w:val="00306E40"/>
    <w:rsid w:val="00306E57"/>
    <w:rsid w:val="00306E85"/>
    <w:rsid w:val="00306EB4"/>
    <w:rsid w:val="00306F5D"/>
    <w:rsid w:val="00306FB9"/>
    <w:rsid w:val="0030700D"/>
    <w:rsid w:val="00307036"/>
    <w:rsid w:val="003070B5"/>
    <w:rsid w:val="0030718C"/>
    <w:rsid w:val="003071E2"/>
    <w:rsid w:val="00307202"/>
    <w:rsid w:val="0030732F"/>
    <w:rsid w:val="00307486"/>
    <w:rsid w:val="00307565"/>
    <w:rsid w:val="003075DA"/>
    <w:rsid w:val="003075ED"/>
    <w:rsid w:val="003076B0"/>
    <w:rsid w:val="003076B9"/>
    <w:rsid w:val="003076BD"/>
    <w:rsid w:val="00307732"/>
    <w:rsid w:val="0030797A"/>
    <w:rsid w:val="00307A42"/>
    <w:rsid w:val="00307F3C"/>
    <w:rsid w:val="003102EF"/>
    <w:rsid w:val="003103DC"/>
    <w:rsid w:val="00310498"/>
    <w:rsid w:val="0031081F"/>
    <w:rsid w:val="003108AC"/>
    <w:rsid w:val="003108AF"/>
    <w:rsid w:val="003108C3"/>
    <w:rsid w:val="00310968"/>
    <w:rsid w:val="00310994"/>
    <w:rsid w:val="00310A3B"/>
    <w:rsid w:val="00310AE5"/>
    <w:rsid w:val="00310C0C"/>
    <w:rsid w:val="00310C38"/>
    <w:rsid w:val="00310CE7"/>
    <w:rsid w:val="00310D86"/>
    <w:rsid w:val="00310D8C"/>
    <w:rsid w:val="00310DFB"/>
    <w:rsid w:val="00310EDE"/>
    <w:rsid w:val="00310F46"/>
    <w:rsid w:val="00310F63"/>
    <w:rsid w:val="00311108"/>
    <w:rsid w:val="003111F8"/>
    <w:rsid w:val="0031146C"/>
    <w:rsid w:val="00311494"/>
    <w:rsid w:val="003116D2"/>
    <w:rsid w:val="00311717"/>
    <w:rsid w:val="0031177B"/>
    <w:rsid w:val="00311787"/>
    <w:rsid w:val="003117E8"/>
    <w:rsid w:val="003118E1"/>
    <w:rsid w:val="00311A70"/>
    <w:rsid w:val="00311C4A"/>
    <w:rsid w:val="00311C57"/>
    <w:rsid w:val="00311F19"/>
    <w:rsid w:val="00311F40"/>
    <w:rsid w:val="00311FF8"/>
    <w:rsid w:val="003120FD"/>
    <w:rsid w:val="00312132"/>
    <w:rsid w:val="00312159"/>
    <w:rsid w:val="00312236"/>
    <w:rsid w:val="0031223A"/>
    <w:rsid w:val="00312251"/>
    <w:rsid w:val="003122D5"/>
    <w:rsid w:val="0031241F"/>
    <w:rsid w:val="0031245D"/>
    <w:rsid w:val="003125D5"/>
    <w:rsid w:val="003126D6"/>
    <w:rsid w:val="00312740"/>
    <w:rsid w:val="00312868"/>
    <w:rsid w:val="0031290C"/>
    <w:rsid w:val="00312966"/>
    <w:rsid w:val="003129F3"/>
    <w:rsid w:val="00312C2B"/>
    <w:rsid w:val="00312C38"/>
    <w:rsid w:val="00312E28"/>
    <w:rsid w:val="00312E30"/>
    <w:rsid w:val="00312F55"/>
    <w:rsid w:val="00312FDC"/>
    <w:rsid w:val="0031312A"/>
    <w:rsid w:val="00313193"/>
    <w:rsid w:val="0031328A"/>
    <w:rsid w:val="003132D2"/>
    <w:rsid w:val="003132E2"/>
    <w:rsid w:val="00313537"/>
    <w:rsid w:val="00313749"/>
    <w:rsid w:val="00313959"/>
    <w:rsid w:val="003139A3"/>
    <w:rsid w:val="003139D5"/>
    <w:rsid w:val="00313B17"/>
    <w:rsid w:val="00313B23"/>
    <w:rsid w:val="00313B29"/>
    <w:rsid w:val="00313D71"/>
    <w:rsid w:val="00313D85"/>
    <w:rsid w:val="00313D8E"/>
    <w:rsid w:val="00313DD7"/>
    <w:rsid w:val="00313F86"/>
    <w:rsid w:val="0031409D"/>
    <w:rsid w:val="003140A2"/>
    <w:rsid w:val="00314303"/>
    <w:rsid w:val="0031440C"/>
    <w:rsid w:val="00314607"/>
    <w:rsid w:val="003146B8"/>
    <w:rsid w:val="003146BE"/>
    <w:rsid w:val="0031487E"/>
    <w:rsid w:val="003149C2"/>
    <w:rsid w:val="00314A59"/>
    <w:rsid w:val="00314B2B"/>
    <w:rsid w:val="00314BAC"/>
    <w:rsid w:val="00314BCB"/>
    <w:rsid w:val="00314CA9"/>
    <w:rsid w:val="00314EB2"/>
    <w:rsid w:val="00315040"/>
    <w:rsid w:val="00315123"/>
    <w:rsid w:val="00315141"/>
    <w:rsid w:val="00315258"/>
    <w:rsid w:val="00315590"/>
    <w:rsid w:val="003155FB"/>
    <w:rsid w:val="00315604"/>
    <w:rsid w:val="0031562E"/>
    <w:rsid w:val="0031588D"/>
    <w:rsid w:val="00315926"/>
    <w:rsid w:val="0031595F"/>
    <w:rsid w:val="00315A9B"/>
    <w:rsid w:val="00315B9D"/>
    <w:rsid w:val="00315BB6"/>
    <w:rsid w:val="00315BBD"/>
    <w:rsid w:val="00315C40"/>
    <w:rsid w:val="00315E8A"/>
    <w:rsid w:val="003160C2"/>
    <w:rsid w:val="003163E6"/>
    <w:rsid w:val="00316488"/>
    <w:rsid w:val="003164B4"/>
    <w:rsid w:val="003166EE"/>
    <w:rsid w:val="0031677B"/>
    <w:rsid w:val="003167CD"/>
    <w:rsid w:val="003168A4"/>
    <w:rsid w:val="003169B4"/>
    <w:rsid w:val="00316A41"/>
    <w:rsid w:val="00316BC8"/>
    <w:rsid w:val="00316CAA"/>
    <w:rsid w:val="0031701A"/>
    <w:rsid w:val="0031701F"/>
    <w:rsid w:val="003170DC"/>
    <w:rsid w:val="00317191"/>
    <w:rsid w:val="003172BF"/>
    <w:rsid w:val="003173BB"/>
    <w:rsid w:val="003174F3"/>
    <w:rsid w:val="003177F4"/>
    <w:rsid w:val="0031795D"/>
    <w:rsid w:val="00317B38"/>
    <w:rsid w:val="00317C4E"/>
    <w:rsid w:val="00317CF4"/>
    <w:rsid w:val="00317EDF"/>
    <w:rsid w:val="00317FF1"/>
    <w:rsid w:val="003200DA"/>
    <w:rsid w:val="0032015B"/>
    <w:rsid w:val="003202D6"/>
    <w:rsid w:val="003204D4"/>
    <w:rsid w:val="003204DA"/>
    <w:rsid w:val="003205B9"/>
    <w:rsid w:val="0032061C"/>
    <w:rsid w:val="0032074F"/>
    <w:rsid w:val="003207C2"/>
    <w:rsid w:val="003207E6"/>
    <w:rsid w:val="00320826"/>
    <w:rsid w:val="0032082D"/>
    <w:rsid w:val="00320B28"/>
    <w:rsid w:val="00320B40"/>
    <w:rsid w:val="00320B7F"/>
    <w:rsid w:val="00320CC5"/>
    <w:rsid w:val="00320CC8"/>
    <w:rsid w:val="00320DF4"/>
    <w:rsid w:val="00320F74"/>
    <w:rsid w:val="00321017"/>
    <w:rsid w:val="003210FD"/>
    <w:rsid w:val="003211F3"/>
    <w:rsid w:val="00321254"/>
    <w:rsid w:val="00321324"/>
    <w:rsid w:val="003213EC"/>
    <w:rsid w:val="0032151D"/>
    <w:rsid w:val="0032152E"/>
    <w:rsid w:val="00321714"/>
    <w:rsid w:val="0032172A"/>
    <w:rsid w:val="003218AF"/>
    <w:rsid w:val="003218FB"/>
    <w:rsid w:val="0032195B"/>
    <w:rsid w:val="00321A49"/>
    <w:rsid w:val="00321A5E"/>
    <w:rsid w:val="00321AB1"/>
    <w:rsid w:val="00321AF8"/>
    <w:rsid w:val="00321B60"/>
    <w:rsid w:val="00321B76"/>
    <w:rsid w:val="00321E03"/>
    <w:rsid w:val="00321E53"/>
    <w:rsid w:val="00321F7B"/>
    <w:rsid w:val="0032201F"/>
    <w:rsid w:val="0032207E"/>
    <w:rsid w:val="00322269"/>
    <w:rsid w:val="0032227F"/>
    <w:rsid w:val="003222A8"/>
    <w:rsid w:val="003223B4"/>
    <w:rsid w:val="003223D9"/>
    <w:rsid w:val="003223FD"/>
    <w:rsid w:val="003224D1"/>
    <w:rsid w:val="00322694"/>
    <w:rsid w:val="00322742"/>
    <w:rsid w:val="0032275A"/>
    <w:rsid w:val="003227CF"/>
    <w:rsid w:val="003227DC"/>
    <w:rsid w:val="0032280A"/>
    <w:rsid w:val="00322862"/>
    <w:rsid w:val="00322A15"/>
    <w:rsid w:val="00322AC9"/>
    <w:rsid w:val="00322AE4"/>
    <w:rsid w:val="00322AE8"/>
    <w:rsid w:val="00322E38"/>
    <w:rsid w:val="00322E60"/>
    <w:rsid w:val="00322F29"/>
    <w:rsid w:val="0032322C"/>
    <w:rsid w:val="0032324B"/>
    <w:rsid w:val="0032343B"/>
    <w:rsid w:val="00323543"/>
    <w:rsid w:val="00323581"/>
    <w:rsid w:val="003235D5"/>
    <w:rsid w:val="00323669"/>
    <w:rsid w:val="00323692"/>
    <w:rsid w:val="003236BC"/>
    <w:rsid w:val="00323746"/>
    <w:rsid w:val="00323797"/>
    <w:rsid w:val="00323858"/>
    <w:rsid w:val="00323923"/>
    <w:rsid w:val="0032396F"/>
    <w:rsid w:val="00323A23"/>
    <w:rsid w:val="00323BDB"/>
    <w:rsid w:val="00323DDB"/>
    <w:rsid w:val="00323DF3"/>
    <w:rsid w:val="00324091"/>
    <w:rsid w:val="003241CA"/>
    <w:rsid w:val="0032425E"/>
    <w:rsid w:val="003243A2"/>
    <w:rsid w:val="003243BB"/>
    <w:rsid w:val="003243E8"/>
    <w:rsid w:val="0032444E"/>
    <w:rsid w:val="003244F6"/>
    <w:rsid w:val="00324500"/>
    <w:rsid w:val="00324572"/>
    <w:rsid w:val="0032462B"/>
    <w:rsid w:val="00324648"/>
    <w:rsid w:val="00324754"/>
    <w:rsid w:val="00324956"/>
    <w:rsid w:val="00324CB7"/>
    <w:rsid w:val="00324D05"/>
    <w:rsid w:val="00324E06"/>
    <w:rsid w:val="00324F8A"/>
    <w:rsid w:val="00324FB0"/>
    <w:rsid w:val="00324FC3"/>
    <w:rsid w:val="00325013"/>
    <w:rsid w:val="003250F4"/>
    <w:rsid w:val="003251C7"/>
    <w:rsid w:val="00325276"/>
    <w:rsid w:val="00325284"/>
    <w:rsid w:val="003252AE"/>
    <w:rsid w:val="003252E0"/>
    <w:rsid w:val="00325300"/>
    <w:rsid w:val="00325350"/>
    <w:rsid w:val="00325403"/>
    <w:rsid w:val="003254A9"/>
    <w:rsid w:val="003258AD"/>
    <w:rsid w:val="00325997"/>
    <w:rsid w:val="00325AE4"/>
    <w:rsid w:val="00325AF5"/>
    <w:rsid w:val="00325D04"/>
    <w:rsid w:val="00325D2B"/>
    <w:rsid w:val="00325DED"/>
    <w:rsid w:val="00325E98"/>
    <w:rsid w:val="0032604C"/>
    <w:rsid w:val="00326062"/>
    <w:rsid w:val="003261E4"/>
    <w:rsid w:val="003262DA"/>
    <w:rsid w:val="003262DE"/>
    <w:rsid w:val="003263A2"/>
    <w:rsid w:val="003263F4"/>
    <w:rsid w:val="00326510"/>
    <w:rsid w:val="003266CB"/>
    <w:rsid w:val="00326766"/>
    <w:rsid w:val="0032687B"/>
    <w:rsid w:val="003268B7"/>
    <w:rsid w:val="00326A4B"/>
    <w:rsid w:val="00326ADE"/>
    <w:rsid w:val="00326B44"/>
    <w:rsid w:val="00326C20"/>
    <w:rsid w:val="00326C87"/>
    <w:rsid w:val="00326CD5"/>
    <w:rsid w:val="00326D59"/>
    <w:rsid w:val="00326DB9"/>
    <w:rsid w:val="00326E3D"/>
    <w:rsid w:val="00326EEC"/>
    <w:rsid w:val="00326F8D"/>
    <w:rsid w:val="00326FF6"/>
    <w:rsid w:val="003270BE"/>
    <w:rsid w:val="0032711F"/>
    <w:rsid w:val="003271CE"/>
    <w:rsid w:val="00327434"/>
    <w:rsid w:val="00327574"/>
    <w:rsid w:val="00327605"/>
    <w:rsid w:val="0032761B"/>
    <w:rsid w:val="00327654"/>
    <w:rsid w:val="00327689"/>
    <w:rsid w:val="00327783"/>
    <w:rsid w:val="003277C2"/>
    <w:rsid w:val="00327876"/>
    <w:rsid w:val="0032789B"/>
    <w:rsid w:val="00327A3B"/>
    <w:rsid w:val="00327AC7"/>
    <w:rsid w:val="00327B59"/>
    <w:rsid w:val="00327CE6"/>
    <w:rsid w:val="00327EBC"/>
    <w:rsid w:val="00327F23"/>
    <w:rsid w:val="00327FD7"/>
    <w:rsid w:val="0033028E"/>
    <w:rsid w:val="00330331"/>
    <w:rsid w:val="0033039E"/>
    <w:rsid w:val="00330615"/>
    <w:rsid w:val="00330845"/>
    <w:rsid w:val="0033091F"/>
    <w:rsid w:val="00330A17"/>
    <w:rsid w:val="00330A20"/>
    <w:rsid w:val="00330AB9"/>
    <w:rsid w:val="00330D69"/>
    <w:rsid w:val="00330DAB"/>
    <w:rsid w:val="00330DDA"/>
    <w:rsid w:val="00330E81"/>
    <w:rsid w:val="00330E99"/>
    <w:rsid w:val="00330F41"/>
    <w:rsid w:val="00330FBB"/>
    <w:rsid w:val="0033111D"/>
    <w:rsid w:val="00331120"/>
    <w:rsid w:val="00331335"/>
    <w:rsid w:val="00331357"/>
    <w:rsid w:val="0033137A"/>
    <w:rsid w:val="003313AC"/>
    <w:rsid w:val="0033156E"/>
    <w:rsid w:val="00331570"/>
    <w:rsid w:val="003315B3"/>
    <w:rsid w:val="00331645"/>
    <w:rsid w:val="00331703"/>
    <w:rsid w:val="0033179E"/>
    <w:rsid w:val="00331A8A"/>
    <w:rsid w:val="00331B0C"/>
    <w:rsid w:val="00331B48"/>
    <w:rsid w:val="00331B58"/>
    <w:rsid w:val="00331BB5"/>
    <w:rsid w:val="00331D27"/>
    <w:rsid w:val="00331DE7"/>
    <w:rsid w:val="00331E08"/>
    <w:rsid w:val="00331EA9"/>
    <w:rsid w:val="00331F42"/>
    <w:rsid w:val="00331FAD"/>
    <w:rsid w:val="00331FF8"/>
    <w:rsid w:val="00332021"/>
    <w:rsid w:val="003320CB"/>
    <w:rsid w:val="00332242"/>
    <w:rsid w:val="003322EB"/>
    <w:rsid w:val="003323CB"/>
    <w:rsid w:val="0033244F"/>
    <w:rsid w:val="003326BB"/>
    <w:rsid w:val="003327B2"/>
    <w:rsid w:val="00332809"/>
    <w:rsid w:val="00332AE4"/>
    <w:rsid w:val="00332C67"/>
    <w:rsid w:val="00332CB7"/>
    <w:rsid w:val="00332DB9"/>
    <w:rsid w:val="00332DC8"/>
    <w:rsid w:val="00332ED7"/>
    <w:rsid w:val="00333054"/>
    <w:rsid w:val="003331A2"/>
    <w:rsid w:val="00333414"/>
    <w:rsid w:val="00333415"/>
    <w:rsid w:val="003334A6"/>
    <w:rsid w:val="00333633"/>
    <w:rsid w:val="00333643"/>
    <w:rsid w:val="00333814"/>
    <w:rsid w:val="003338AD"/>
    <w:rsid w:val="00333931"/>
    <w:rsid w:val="00333A9E"/>
    <w:rsid w:val="00333B07"/>
    <w:rsid w:val="00333CDD"/>
    <w:rsid w:val="00333CFB"/>
    <w:rsid w:val="00333DEE"/>
    <w:rsid w:val="00333DF3"/>
    <w:rsid w:val="00333E19"/>
    <w:rsid w:val="00333EC7"/>
    <w:rsid w:val="00333FD4"/>
    <w:rsid w:val="00333FDA"/>
    <w:rsid w:val="00334036"/>
    <w:rsid w:val="00334143"/>
    <w:rsid w:val="003341B0"/>
    <w:rsid w:val="0033437C"/>
    <w:rsid w:val="0033437F"/>
    <w:rsid w:val="003344D9"/>
    <w:rsid w:val="00334500"/>
    <w:rsid w:val="00334531"/>
    <w:rsid w:val="00334575"/>
    <w:rsid w:val="00334667"/>
    <w:rsid w:val="00334797"/>
    <w:rsid w:val="00334958"/>
    <w:rsid w:val="003349A8"/>
    <w:rsid w:val="00334A8F"/>
    <w:rsid w:val="00334B14"/>
    <w:rsid w:val="00334C0F"/>
    <w:rsid w:val="00334C8B"/>
    <w:rsid w:val="00334F1F"/>
    <w:rsid w:val="00335176"/>
    <w:rsid w:val="003351C3"/>
    <w:rsid w:val="00335230"/>
    <w:rsid w:val="00335241"/>
    <w:rsid w:val="003352A8"/>
    <w:rsid w:val="00335556"/>
    <w:rsid w:val="003355A5"/>
    <w:rsid w:val="003355DD"/>
    <w:rsid w:val="00335823"/>
    <w:rsid w:val="003358EC"/>
    <w:rsid w:val="00335939"/>
    <w:rsid w:val="00335B0F"/>
    <w:rsid w:val="00335C2B"/>
    <w:rsid w:val="00335D1D"/>
    <w:rsid w:val="00335D93"/>
    <w:rsid w:val="00335E46"/>
    <w:rsid w:val="00335E52"/>
    <w:rsid w:val="00335EB9"/>
    <w:rsid w:val="00335F68"/>
    <w:rsid w:val="003361E8"/>
    <w:rsid w:val="00336363"/>
    <w:rsid w:val="00336470"/>
    <w:rsid w:val="00336555"/>
    <w:rsid w:val="00336570"/>
    <w:rsid w:val="003366B0"/>
    <w:rsid w:val="003366E1"/>
    <w:rsid w:val="0033671D"/>
    <w:rsid w:val="00336A1E"/>
    <w:rsid w:val="00336A2A"/>
    <w:rsid w:val="00336ABC"/>
    <w:rsid w:val="00336C43"/>
    <w:rsid w:val="00336C4E"/>
    <w:rsid w:val="00336C86"/>
    <w:rsid w:val="00336CCD"/>
    <w:rsid w:val="00336E26"/>
    <w:rsid w:val="00336F95"/>
    <w:rsid w:val="00336FA3"/>
    <w:rsid w:val="003370FE"/>
    <w:rsid w:val="003371D9"/>
    <w:rsid w:val="003371F1"/>
    <w:rsid w:val="00337274"/>
    <w:rsid w:val="0033729C"/>
    <w:rsid w:val="0033768E"/>
    <w:rsid w:val="003377A2"/>
    <w:rsid w:val="003377D3"/>
    <w:rsid w:val="00337825"/>
    <w:rsid w:val="003378E6"/>
    <w:rsid w:val="003379B9"/>
    <w:rsid w:val="00337A9B"/>
    <w:rsid w:val="00337ACE"/>
    <w:rsid w:val="00337B1C"/>
    <w:rsid w:val="00337B49"/>
    <w:rsid w:val="00337D17"/>
    <w:rsid w:val="00337DBA"/>
    <w:rsid w:val="00337E60"/>
    <w:rsid w:val="00337F36"/>
    <w:rsid w:val="0034013D"/>
    <w:rsid w:val="0034017E"/>
    <w:rsid w:val="00340243"/>
    <w:rsid w:val="00340290"/>
    <w:rsid w:val="003402C1"/>
    <w:rsid w:val="0034031D"/>
    <w:rsid w:val="00340332"/>
    <w:rsid w:val="0034033C"/>
    <w:rsid w:val="00340348"/>
    <w:rsid w:val="003403BB"/>
    <w:rsid w:val="003403BC"/>
    <w:rsid w:val="00340425"/>
    <w:rsid w:val="00340438"/>
    <w:rsid w:val="003404C2"/>
    <w:rsid w:val="00340511"/>
    <w:rsid w:val="0034053F"/>
    <w:rsid w:val="0034064A"/>
    <w:rsid w:val="0034066B"/>
    <w:rsid w:val="003407A5"/>
    <w:rsid w:val="00340870"/>
    <w:rsid w:val="003409BA"/>
    <w:rsid w:val="00340A5E"/>
    <w:rsid w:val="00340AEB"/>
    <w:rsid w:val="00340B24"/>
    <w:rsid w:val="00340B4E"/>
    <w:rsid w:val="00340C99"/>
    <w:rsid w:val="00340CD0"/>
    <w:rsid w:val="00340F31"/>
    <w:rsid w:val="00340FAA"/>
    <w:rsid w:val="00340FBF"/>
    <w:rsid w:val="00341227"/>
    <w:rsid w:val="003414CC"/>
    <w:rsid w:val="00341578"/>
    <w:rsid w:val="003415D2"/>
    <w:rsid w:val="003416BB"/>
    <w:rsid w:val="003417FB"/>
    <w:rsid w:val="0034188E"/>
    <w:rsid w:val="00341922"/>
    <w:rsid w:val="0034198A"/>
    <w:rsid w:val="00341A0B"/>
    <w:rsid w:val="00341A8D"/>
    <w:rsid w:val="00341BCA"/>
    <w:rsid w:val="00341BFC"/>
    <w:rsid w:val="00341EAD"/>
    <w:rsid w:val="00341F68"/>
    <w:rsid w:val="00341FA4"/>
    <w:rsid w:val="003420F1"/>
    <w:rsid w:val="00342280"/>
    <w:rsid w:val="003424B5"/>
    <w:rsid w:val="00342513"/>
    <w:rsid w:val="0034255E"/>
    <w:rsid w:val="0034260E"/>
    <w:rsid w:val="0034269F"/>
    <w:rsid w:val="003427F9"/>
    <w:rsid w:val="00342940"/>
    <w:rsid w:val="00342999"/>
    <w:rsid w:val="003429B8"/>
    <w:rsid w:val="00342BB3"/>
    <w:rsid w:val="00342C6E"/>
    <w:rsid w:val="00342C97"/>
    <w:rsid w:val="00342EA7"/>
    <w:rsid w:val="00342EBF"/>
    <w:rsid w:val="00342EC2"/>
    <w:rsid w:val="00342F88"/>
    <w:rsid w:val="00342F9B"/>
    <w:rsid w:val="0034300C"/>
    <w:rsid w:val="00343039"/>
    <w:rsid w:val="0034304B"/>
    <w:rsid w:val="003431EC"/>
    <w:rsid w:val="003432BF"/>
    <w:rsid w:val="00343307"/>
    <w:rsid w:val="00343542"/>
    <w:rsid w:val="00343638"/>
    <w:rsid w:val="00343705"/>
    <w:rsid w:val="0034388A"/>
    <w:rsid w:val="00343B0C"/>
    <w:rsid w:val="00343BD1"/>
    <w:rsid w:val="00343BDA"/>
    <w:rsid w:val="00343CA5"/>
    <w:rsid w:val="00343CF4"/>
    <w:rsid w:val="00343D2E"/>
    <w:rsid w:val="00343DD1"/>
    <w:rsid w:val="00343E19"/>
    <w:rsid w:val="00343F62"/>
    <w:rsid w:val="00343F9C"/>
    <w:rsid w:val="00343FBC"/>
    <w:rsid w:val="00343FE5"/>
    <w:rsid w:val="0034406E"/>
    <w:rsid w:val="00344070"/>
    <w:rsid w:val="00344227"/>
    <w:rsid w:val="0034447E"/>
    <w:rsid w:val="00344531"/>
    <w:rsid w:val="0034467A"/>
    <w:rsid w:val="00344692"/>
    <w:rsid w:val="00344697"/>
    <w:rsid w:val="00344996"/>
    <w:rsid w:val="00344B08"/>
    <w:rsid w:val="00344B99"/>
    <w:rsid w:val="00344C9E"/>
    <w:rsid w:val="00344CBE"/>
    <w:rsid w:val="00344EC9"/>
    <w:rsid w:val="00344F32"/>
    <w:rsid w:val="00345026"/>
    <w:rsid w:val="00345096"/>
    <w:rsid w:val="0034516C"/>
    <w:rsid w:val="003452FB"/>
    <w:rsid w:val="00345329"/>
    <w:rsid w:val="003453A8"/>
    <w:rsid w:val="003453CF"/>
    <w:rsid w:val="00345456"/>
    <w:rsid w:val="003454E1"/>
    <w:rsid w:val="0034555B"/>
    <w:rsid w:val="00345595"/>
    <w:rsid w:val="003455E9"/>
    <w:rsid w:val="003456D0"/>
    <w:rsid w:val="00345700"/>
    <w:rsid w:val="00345738"/>
    <w:rsid w:val="00345969"/>
    <w:rsid w:val="003459DD"/>
    <w:rsid w:val="00345A31"/>
    <w:rsid w:val="00345BC2"/>
    <w:rsid w:val="00345C2B"/>
    <w:rsid w:val="00345CD8"/>
    <w:rsid w:val="00345D32"/>
    <w:rsid w:val="00345D4B"/>
    <w:rsid w:val="00345E7D"/>
    <w:rsid w:val="00345EA7"/>
    <w:rsid w:val="00346018"/>
    <w:rsid w:val="0034613C"/>
    <w:rsid w:val="00346165"/>
    <w:rsid w:val="00346297"/>
    <w:rsid w:val="00346331"/>
    <w:rsid w:val="003464CF"/>
    <w:rsid w:val="003466AB"/>
    <w:rsid w:val="003467E2"/>
    <w:rsid w:val="003468B0"/>
    <w:rsid w:val="00346941"/>
    <w:rsid w:val="00346F6D"/>
    <w:rsid w:val="003471DA"/>
    <w:rsid w:val="003472F1"/>
    <w:rsid w:val="0034730A"/>
    <w:rsid w:val="00347470"/>
    <w:rsid w:val="00347477"/>
    <w:rsid w:val="0034763F"/>
    <w:rsid w:val="00347696"/>
    <w:rsid w:val="003478A7"/>
    <w:rsid w:val="003478D8"/>
    <w:rsid w:val="00347908"/>
    <w:rsid w:val="003479B5"/>
    <w:rsid w:val="00347AB5"/>
    <w:rsid w:val="00347B53"/>
    <w:rsid w:val="00347DE2"/>
    <w:rsid w:val="003500C8"/>
    <w:rsid w:val="003500EE"/>
    <w:rsid w:val="00350109"/>
    <w:rsid w:val="003501BC"/>
    <w:rsid w:val="00350486"/>
    <w:rsid w:val="003504B1"/>
    <w:rsid w:val="003506DD"/>
    <w:rsid w:val="003507A6"/>
    <w:rsid w:val="0035080C"/>
    <w:rsid w:val="00350844"/>
    <w:rsid w:val="003508D6"/>
    <w:rsid w:val="003508F6"/>
    <w:rsid w:val="0035094F"/>
    <w:rsid w:val="0035099B"/>
    <w:rsid w:val="00350B16"/>
    <w:rsid w:val="00350D70"/>
    <w:rsid w:val="00350EF1"/>
    <w:rsid w:val="0035107E"/>
    <w:rsid w:val="003510C7"/>
    <w:rsid w:val="0035120C"/>
    <w:rsid w:val="00351318"/>
    <w:rsid w:val="0035146C"/>
    <w:rsid w:val="003514D7"/>
    <w:rsid w:val="003516F1"/>
    <w:rsid w:val="003517F7"/>
    <w:rsid w:val="003519EB"/>
    <w:rsid w:val="00351A0F"/>
    <w:rsid w:val="00351AD9"/>
    <w:rsid w:val="00351B82"/>
    <w:rsid w:val="00351C96"/>
    <w:rsid w:val="00351DC7"/>
    <w:rsid w:val="00351FB0"/>
    <w:rsid w:val="00351FF8"/>
    <w:rsid w:val="00352166"/>
    <w:rsid w:val="003521C3"/>
    <w:rsid w:val="003524D3"/>
    <w:rsid w:val="00352609"/>
    <w:rsid w:val="0035262B"/>
    <w:rsid w:val="0035275F"/>
    <w:rsid w:val="00352835"/>
    <w:rsid w:val="00352883"/>
    <w:rsid w:val="0035288D"/>
    <w:rsid w:val="003529B3"/>
    <w:rsid w:val="00352A1C"/>
    <w:rsid w:val="00352A8E"/>
    <w:rsid w:val="00352ABB"/>
    <w:rsid w:val="00352B04"/>
    <w:rsid w:val="00352BF6"/>
    <w:rsid w:val="00352D28"/>
    <w:rsid w:val="00352E33"/>
    <w:rsid w:val="00352F6E"/>
    <w:rsid w:val="003531ED"/>
    <w:rsid w:val="00353392"/>
    <w:rsid w:val="003533A6"/>
    <w:rsid w:val="003533B8"/>
    <w:rsid w:val="003534E6"/>
    <w:rsid w:val="00353561"/>
    <w:rsid w:val="003535A2"/>
    <w:rsid w:val="003535D2"/>
    <w:rsid w:val="0035374C"/>
    <w:rsid w:val="00353941"/>
    <w:rsid w:val="00353A0A"/>
    <w:rsid w:val="00353AFC"/>
    <w:rsid w:val="00353B04"/>
    <w:rsid w:val="00353B68"/>
    <w:rsid w:val="00353BDD"/>
    <w:rsid w:val="00353C21"/>
    <w:rsid w:val="00353D6B"/>
    <w:rsid w:val="00353FE1"/>
    <w:rsid w:val="0035406F"/>
    <w:rsid w:val="003540E7"/>
    <w:rsid w:val="00354129"/>
    <w:rsid w:val="00354187"/>
    <w:rsid w:val="003541B8"/>
    <w:rsid w:val="003542D3"/>
    <w:rsid w:val="003544A3"/>
    <w:rsid w:val="003544C7"/>
    <w:rsid w:val="00354566"/>
    <w:rsid w:val="003545D3"/>
    <w:rsid w:val="0035460E"/>
    <w:rsid w:val="00354622"/>
    <w:rsid w:val="00354684"/>
    <w:rsid w:val="0035478D"/>
    <w:rsid w:val="003548CE"/>
    <w:rsid w:val="00354B04"/>
    <w:rsid w:val="00354B57"/>
    <w:rsid w:val="00354EEA"/>
    <w:rsid w:val="00355224"/>
    <w:rsid w:val="00355469"/>
    <w:rsid w:val="003554BD"/>
    <w:rsid w:val="0035565A"/>
    <w:rsid w:val="003556EE"/>
    <w:rsid w:val="003557B9"/>
    <w:rsid w:val="00355856"/>
    <w:rsid w:val="0035589A"/>
    <w:rsid w:val="003558C8"/>
    <w:rsid w:val="0035590B"/>
    <w:rsid w:val="00355919"/>
    <w:rsid w:val="00355958"/>
    <w:rsid w:val="003559D2"/>
    <w:rsid w:val="00355AD7"/>
    <w:rsid w:val="00355ADB"/>
    <w:rsid w:val="00355B4F"/>
    <w:rsid w:val="00355D83"/>
    <w:rsid w:val="00355DB5"/>
    <w:rsid w:val="00355EBE"/>
    <w:rsid w:val="00355F33"/>
    <w:rsid w:val="00355F93"/>
    <w:rsid w:val="00356076"/>
    <w:rsid w:val="00356082"/>
    <w:rsid w:val="003560CF"/>
    <w:rsid w:val="00356213"/>
    <w:rsid w:val="0035621D"/>
    <w:rsid w:val="00356274"/>
    <w:rsid w:val="0035628F"/>
    <w:rsid w:val="00356322"/>
    <w:rsid w:val="0035636A"/>
    <w:rsid w:val="00356374"/>
    <w:rsid w:val="00356395"/>
    <w:rsid w:val="003563E5"/>
    <w:rsid w:val="00356414"/>
    <w:rsid w:val="003564EE"/>
    <w:rsid w:val="0035652C"/>
    <w:rsid w:val="00356672"/>
    <w:rsid w:val="00356831"/>
    <w:rsid w:val="0035684E"/>
    <w:rsid w:val="003568E2"/>
    <w:rsid w:val="0035690D"/>
    <w:rsid w:val="003569D5"/>
    <w:rsid w:val="00356A24"/>
    <w:rsid w:val="00356AA5"/>
    <w:rsid w:val="00356AAE"/>
    <w:rsid w:val="00356B9B"/>
    <w:rsid w:val="00356BAA"/>
    <w:rsid w:val="00356BB5"/>
    <w:rsid w:val="00356BBE"/>
    <w:rsid w:val="00356CEB"/>
    <w:rsid w:val="00356D30"/>
    <w:rsid w:val="00356D3C"/>
    <w:rsid w:val="00356E33"/>
    <w:rsid w:val="00356F09"/>
    <w:rsid w:val="00356F77"/>
    <w:rsid w:val="0035712F"/>
    <w:rsid w:val="0035713E"/>
    <w:rsid w:val="00357177"/>
    <w:rsid w:val="0035723E"/>
    <w:rsid w:val="00357363"/>
    <w:rsid w:val="0035746F"/>
    <w:rsid w:val="003575FE"/>
    <w:rsid w:val="00357617"/>
    <w:rsid w:val="00357625"/>
    <w:rsid w:val="0035765D"/>
    <w:rsid w:val="003577CF"/>
    <w:rsid w:val="00357849"/>
    <w:rsid w:val="003578B1"/>
    <w:rsid w:val="00357903"/>
    <w:rsid w:val="0035793E"/>
    <w:rsid w:val="00357979"/>
    <w:rsid w:val="003579F9"/>
    <w:rsid w:val="00357C70"/>
    <w:rsid w:val="00357CE7"/>
    <w:rsid w:val="00357E39"/>
    <w:rsid w:val="0036011C"/>
    <w:rsid w:val="003601AB"/>
    <w:rsid w:val="0036023A"/>
    <w:rsid w:val="003603F9"/>
    <w:rsid w:val="00360476"/>
    <w:rsid w:val="003604BC"/>
    <w:rsid w:val="003605C4"/>
    <w:rsid w:val="00360626"/>
    <w:rsid w:val="003608B1"/>
    <w:rsid w:val="003608F9"/>
    <w:rsid w:val="00360943"/>
    <w:rsid w:val="00360A1F"/>
    <w:rsid w:val="00360A22"/>
    <w:rsid w:val="00360C04"/>
    <w:rsid w:val="00360C96"/>
    <w:rsid w:val="00360CF3"/>
    <w:rsid w:val="00361024"/>
    <w:rsid w:val="003610B4"/>
    <w:rsid w:val="00361194"/>
    <w:rsid w:val="003611D8"/>
    <w:rsid w:val="003612E2"/>
    <w:rsid w:val="0036133D"/>
    <w:rsid w:val="00361353"/>
    <w:rsid w:val="003613FF"/>
    <w:rsid w:val="0036146F"/>
    <w:rsid w:val="003615D9"/>
    <w:rsid w:val="00361645"/>
    <w:rsid w:val="003617B7"/>
    <w:rsid w:val="003617BB"/>
    <w:rsid w:val="0036191C"/>
    <w:rsid w:val="0036194B"/>
    <w:rsid w:val="0036195C"/>
    <w:rsid w:val="003619EF"/>
    <w:rsid w:val="00361A61"/>
    <w:rsid w:val="00361A7B"/>
    <w:rsid w:val="00361BE9"/>
    <w:rsid w:val="00361E1E"/>
    <w:rsid w:val="00361EAD"/>
    <w:rsid w:val="00361FFC"/>
    <w:rsid w:val="0036205F"/>
    <w:rsid w:val="00362086"/>
    <w:rsid w:val="00362089"/>
    <w:rsid w:val="00362171"/>
    <w:rsid w:val="00362489"/>
    <w:rsid w:val="003624B1"/>
    <w:rsid w:val="003626A8"/>
    <w:rsid w:val="00362861"/>
    <w:rsid w:val="00362884"/>
    <w:rsid w:val="00362982"/>
    <w:rsid w:val="003629E2"/>
    <w:rsid w:val="003629F0"/>
    <w:rsid w:val="00362A18"/>
    <w:rsid w:val="00362A2A"/>
    <w:rsid w:val="00362A88"/>
    <w:rsid w:val="00362A93"/>
    <w:rsid w:val="00362B9B"/>
    <w:rsid w:val="00362C2C"/>
    <w:rsid w:val="00362E7B"/>
    <w:rsid w:val="00362F43"/>
    <w:rsid w:val="00362FD9"/>
    <w:rsid w:val="00363018"/>
    <w:rsid w:val="00363071"/>
    <w:rsid w:val="003630F8"/>
    <w:rsid w:val="00363135"/>
    <w:rsid w:val="003633D1"/>
    <w:rsid w:val="003633E7"/>
    <w:rsid w:val="00363414"/>
    <w:rsid w:val="00363476"/>
    <w:rsid w:val="00363485"/>
    <w:rsid w:val="00363636"/>
    <w:rsid w:val="0036371F"/>
    <w:rsid w:val="00363883"/>
    <w:rsid w:val="0036388A"/>
    <w:rsid w:val="003639B7"/>
    <w:rsid w:val="003639D5"/>
    <w:rsid w:val="00363A6F"/>
    <w:rsid w:val="00363C76"/>
    <w:rsid w:val="00363DA2"/>
    <w:rsid w:val="00363DC9"/>
    <w:rsid w:val="00363E25"/>
    <w:rsid w:val="00363E8A"/>
    <w:rsid w:val="00363F3D"/>
    <w:rsid w:val="0036408F"/>
    <w:rsid w:val="0036419F"/>
    <w:rsid w:val="00364254"/>
    <w:rsid w:val="00364296"/>
    <w:rsid w:val="003642A8"/>
    <w:rsid w:val="00364501"/>
    <w:rsid w:val="003646F5"/>
    <w:rsid w:val="003648A8"/>
    <w:rsid w:val="003648FA"/>
    <w:rsid w:val="00364A50"/>
    <w:rsid w:val="00364AA0"/>
    <w:rsid w:val="00364B72"/>
    <w:rsid w:val="00364BC8"/>
    <w:rsid w:val="00364C14"/>
    <w:rsid w:val="00364C60"/>
    <w:rsid w:val="00364D02"/>
    <w:rsid w:val="00364F9B"/>
    <w:rsid w:val="00365118"/>
    <w:rsid w:val="0036514A"/>
    <w:rsid w:val="00365234"/>
    <w:rsid w:val="00365394"/>
    <w:rsid w:val="003653C2"/>
    <w:rsid w:val="0036543F"/>
    <w:rsid w:val="00365547"/>
    <w:rsid w:val="003656CC"/>
    <w:rsid w:val="00365862"/>
    <w:rsid w:val="00365919"/>
    <w:rsid w:val="00365A1F"/>
    <w:rsid w:val="00365A45"/>
    <w:rsid w:val="00365A67"/>
    <w:rsid w:val="00365BAD"/>
    <w:rsid w:val="00365C19"/>
    <w:rsid w:val="00365C93"/>
    <w:rsid w:val="00365CEE"/>
    <w:rsid w:val="00365DB5"/>
    <w:rsid w:val="00365E1A"/>
    <w:rsid w:val="00365E40"/>
    <w:rsid w:val="00365E53"/>
    <w:rsid w:val="00365E5E"/>
    <w:rsid w:val="00366031"/>
    <w:rsid w:val="003660E2"/>
    <w:rsid w:val="00366538"/>
    <w:rsid w:val="003665A2"/>
    <w:rsid w:val="003665D3"/>
    <w:rsid w:val="003667F0"/>
    <w:rsid w:val="0036685D"/>
    <w:rsid w:val="003669CE"/>
    <w:rsid w:val="00366B02"/>
    <w:rsid w:val="00366B74"/>
    <w:rsid w:val="00366C07"/>
    <w:rsid w:val="00366C49"/>
    <w:rsid w:val="00366D63"/>
    <w:rsid w:val="00366D9F"/>
    <w:rsid w:val="00366E12"/>
    <w:rsid w:val="00366E2A"/>
    <w:rsid w:val="00367137"/>
    <w:rsid w:val="00367143"/>
    <w:rsid w:val="00367449"/>
    <w:rsid w:val="003674A9"/>
    <w:rsid w:val="00367524"/>
    <w:rsid w:val="0036761D"/>
    <w:rsid w:val="00367678"/>
    <w:rsid w:val="00367799"/>
    <w:rsid w:val="003677D2"/>
    <w:rsid w:val="00367824"/>
    <w:rsid w:val="0036796D"/>
    <w:rsid w:val="00367A17"/>
    <w:rsid w:val="00367B80"/>
    <w:rsid w:val="00367BFE"/>
    <w:rsid w:val="00367CA0"/>
    <w:rsid w:val="00367D18"/>
    <w:rsid w:val="00367D5C"/>
    <w:rsid w:val="0037006A"/>
    <w:rsid w:val="003700A3"/>
    <w:rsid w:val="003700A6"/>
    <w:rsid w:val="00370143"/>
    <w:rsid w:val="0037019B"/>
    <w:rsid w:val="003702C3"/>
    <w:rsid w:val="00370329"/>
    <w:rsid w:val="00370334"/>
    <w:rsid w:val="003703B1"/>
    <w:rsid w:val="00370498"/>
    <w:rsid w:val="003704CA"/>
    <w:rsid w:val="003706E4"/>
    <w:rsid w:val="00370817"/>
    <w:rsid w:val="0037096F"/>
    <w:rsid w:val="00370AE2"/>
    <w:rsid w:val="00370BA0"/>
    <w:rsid w:val="00370CA6"/>
    <w:rsid w:val="00370D76"/>
    <w:rsid w:val="00370DB4"/>
    <w:rsid w:val="00370DF1"/>
    <w:rsid w:val="00370F48"/>
    <w:rsid w:val="003710C4"/>
    <w:rsid w:val="00371104"/>
    <w:rsid w:val="00371129"/>
    <w:rsid w:val="00371165"/>
    <w:rsid w:val="003711A4"/>
    <w:rsid w:val="003712AF"/>
    <w:rsid w:val="00371301"/>
    <w:rsid w:val="00371334"/>
    <w:rsid w:val="00371396"/>
    <w:rsid w:val="00371561"/>
    <w:rsid w:val="0037157C"/>
    <w:rsid w:val="003715E5"/>
    <w:rsid w:val="003717A3"/>
    <w:rsid w:val="003717E5"/>
    <w:rsid w:val="003718FF"/>
    <w:rsid w:val="00371948"/>
    <w:rsid w:val="00371AB8"/>
    <w:rsid w:val="00371B20"/>
    <w:rsid w:val="00371C0B"/>
    <w:rsid w:val="00371CC5"/>
    <w:rsid w:val="00371DE7"/>
    <w:rsid w:val="00371EAE"/>
    <w:rsid w:val="00371EB1"/>
    <w:rsid w:val="003720B4"/>
    <w:rsid w:val="0037212D"/>
    <w:rsid w:val="00372244"/>
    <w:rsid w:val="00372339"/>
    <w:rsid w:val="00372375"/>
    <w:rsid w:val="0037244D"/>
    <w:rsid w:val="00372460"/>
    <w:rsid w:val="003724E2"/>
    <w:rsid w:val="003724F6"/>
    <w:rsid w:val="003725E4"/>
    <w:rsid w:val="00372C4C"/>
    <w:rsid w:val="00372D4F"/>
    <w:rsid w:val="00372DE0"/>
    <w:rsid w:val="00372E48"/>
    <w:rsid w:val="00372E8B"/>
    <w:rsid w:val="00372EA0"/>
    <w:rsid w:val="00372FDD"/>
    <w:rsid w:val="00373114"/>
    <w:rsid w:val="003731C9"/>
    <w:rsid w:val="003731E9"/>
    <w:rsid w:val="0037320D"/>
    <w:rsid w:val="0037327B"/>
    <w:rsid w:val="003732C8"/>
    <w:rsid w:val="0037353B"/>
    <w:rsid w:val="00373B23"/>
    <w:rsid w:val="00373BC1"/>
    <w:rsid w:val="00373C38"/>
    <w:rsid w:val="00373E04"/>
    <w:rsid w:val="00373E60"/>
    <w:rsid w:val="00373EF6"/>
    <w:rsid w:val="00373F35"/>
    <w:rsid w:val="00373F4D"/>
    <w:rsid w:val="00373FBD"/>
    <w:rsid w:val="00373FCD"/>
    <w:rsid w:val="00373FF9"/>
    <w:rsid w:val="00374075"/>
    <w:rsid w:val="003740D8"/>
    <w:rsid w:val="00374118"/>
    <w:rsid w:val="0037414F"/>
    <w:rsid w:val="00374181"/>
    <w:rsid w:val="003742CF"/>
    <w:rsid w:val="0037437E"/>
    <w:rsid w:val="003744B4"/>
    <w:rsid w:val="00374626"/>
    <w:rsid w:val="003746F1"/>
    <w:rsid w:val="003746FA"/>
    <w:rsid w:val="00374770"/>
    <w:rsid w:val="0037484B"/>
    <w:rsid w:val="003748CA"/>
    <w:rsid w:val="00374C55"/>
    <w:rsid w:val="00374D61"/>
    <w:rsid w:val="00374E48"/>
    <w:rsid w:val="00374E69"/>
    <w:rsid w:val="00374F0E"/>
    <w:rsid w:val="0037510F"/>
    <w:rsid w:val="00375315"/>
    <w:rsid w:val="00375388"/>
    <w:rsid w:val="003754B9"/>
    <w:rsid w:val="003754CE"/>
    <w:rsid w:val="0037552C"/>
    <w:rsid w:val="0037553E"/>
    <w:rsid w:val="00375694"/>
    <w:rsid w:val="00375696"/>
    <w:rsid w:val="003756AD"/>
    <w:rsid w:val="00375776"/>
    <w:rsid w:val="00375869"/>
    <w:rsid w:val="003758DC"/>
    <w:rsid w:val="0037591D"/>
    <w:rsid w:val="003759B6"/>
    <w:rsid w:val="00375B6D"/>
    <w:rsid w:val="00375C40"/>
    <w:rsid w:val="00375D58"/>
    <w:rsid w:val="00375D85"/>
    <w:rsid w:val="0037604E"/>
    <w:rsid w:val="003760CB"/>
    <w:rsid w:val="003762D1"/>
    <w:rsid w:val="0037655F"/>
    <w:rsid w:val="00376570"/>
    <w:rsid w:val="003766EC"/>
    <w:rsid w:val="003767C3"/>
    <w:rsid w:val="00376894"/>
    <w:rsid w:val="00376946"/>
    <w:rsid w:val="003769F4"/>
    <w:rsid w:val="00376B23"/>
    <w:rsid w:val="00376B52"/>
    <w:rsid w:val="00376C01"/>
    <w:rsid w:val="00376C54"/>
    <w:rsid w:val="00376CD0"/>
    <w:rsid w:val="00376F84"/>
    <w:rsid w:val="00377022"/>
    <w:rsid w:val="003772EC"/>
    <w:rsid w:val="0037749D"/>
    <w:rsid w:val="00377588"/>
    <w:rsid w:val="00377755"/>
    <w:rsid w:val="003777EE"/>
    <w:rsid w:val="00377834"/>
    <w:rsid w:val="00377951"/>
    <w:rsid w:val="00377964"/>
    <w:rsid w:val="00377A50"/>
    <w:rsid w:val="00377B4A"/>
    <w:rsid w:val="00377B9D"/>
    <w:rsid w:val="00377DA9"/>
    <w:rsid w:val="00377DB9"/>
    <w:rsid w:val="00377EBC"/>
    <w:rsid w:val="00377F04"/>
    <w:rsid w:val="00377F2D"/>
    <w:rsid w:val="00380013"/>
    <w:rsid w:val="00380090"/>
    <w:rsid w:val="00380207"/>
    <w:rsid w:val="003802EE"/>
    <w:rsid w:val="0038036F"/>
    <w:rsid w:val="0038039F"/>
    <w:rsid w:val="00380417"/>
    <w:rsid w:val="00380447"/>
    <w:rsid w:val="0038046B"/>
    <w:rsid w:val="003804A1"/>
    <w:rsid w:val="0038064D"/>
    <w:rsid w:val="003806ED"/>
    <w:rsid w:val="00380712"/>
    <w:rsid w:val="00380748"/>
    <w:rsid w:val="00380849"/>
    <w:rsid w:val="003809E3"/>
    <w:rsid w:val="00380B50"/>
    <w:rsid w:val="00380BF5"/>
    <w:rsid w:val="00380DA8"/>
    <w:rsid w:val="00380E1B"/>
    <w:rsid w:val="00380F45"/>
    <w:rsid w:val="00380FAA"/>
    <w:rsid w:val="00381256"/>
    <w:rsid w:val="00381351"/>
    <w:rsid w:val="00381374"/>
    <w:rsid w:val="003813A1"/>
    <w:rsid w:val="00381407"/>
    <w:rsid w:val="003814AB"/>
    <w:rsid w:val="003815AC"/>
    <w:rsid w:val="003815E0"/>
    <w:rsid w:val="003818AD"/>
    <w:rsid w:val="00381AEC"/>
    <w:rsid w:val="00381B24"/>
    <w:rsid w:val="00381C92"/>
    <w:rsid w:val="00381D75"/>
    <w:rsid w:val="00381DAC"/>
    <w:rsid w:val="00381DBA"/>
    <w:rsid w:val="00381DC4"/>
    <w:rsid w:val="00381EAA"/>
    <w:rsid w:val="00381FF5"/>
    <w:rsid w:val="0038224D"/>
    <w:rsid w:val="00382528"/>
    <w:rsid w:val="00382651"/>
    <w:rsid w:val="00382683"/>
    <w:rsid w:val="00382778"/>
    <w:rsid w:val="0038283E"/>
    <w:rsid w:val="003828B3"/>
    <w:rsid w:val="00382A4D"/>
    <w:rsid w:val="00382A58"/>
    <w:rsid w:val="00382ADF"/>
    <w:rsid w:val="00382B5D"/>
    <w:rsid w:val="00382DBB"/>
    <w:rsid w:val="00382F5F"/>
    <w:rsid w:val="00382F74"/>
    <w:rsid w:val="00382FCB"/>
    <w:rsid w:val="0038305C"/>
    <w:rsid w:val="00383065"/>
    <w:rsid w:val="00383248"/>
    <w:rsid w:val="003832D2"/>
    <w:rsid w:val="0038337B"/>
    <w:rsid w:val="00383522"/>
    <w:rsid w:val="0038360B"/>
    <w:rsid w:val="0038383D"/>
    <w:rsid w:val="003838E8"/>
    <w:rsid w:val="003839E4"/>
    <w:rsid w:val="00383A2D"/>
    <w:rsid w:val="00383A63"/>
    <w:rsid w:val="00383AB5"/>
    <w:rsid w:val="00383AB8"/>
    <w:rsid w:val="00383D7E"/>
    <w:rsid w:val="00383E89"/>
    <w:rsid w:val="00383FA3"/>
    <w:rsid w:val="00384047"/>
    <w:rsid w:val="00384104"/>
    <w:rsid w:val="00384255"/>
    <w:rsid w:val="00384371"/>
    <w:rsid w:val="003843A4"/>
    <w:rsid w:val="003844C8"/>
    <w:rsid w:val="003844D9"/>
    <w:rsid w:val="00384512"/>
    <w:rsid w:val="003846E8"/>
    <w:rsid w:val="003848B3"/>
    <w:rsid w:val="003848F8"/>
    <w:rsid w:val="00384A7E"/>
    <w:rsid w:val="00384A92"/>
    <w:rsid w:val="00384AAA"/>
    <w:rsid w:val="00384B21"/>
    <w:rsid w:val="00384D06"/>
    <w:rsid w:val="00384DD4"/>
    <w:rsid w:val="00384E5A"/>
    <w:rsid w:val="00384E6E"/>
    <w:rsid w:val="00384E7E"/>
    <w:rsid w:val="00384EEF"/>
    <w:rsid w:val="00384F01"/>
    <w:rsid w:val="0038506C"/>
    <w:rsid w:val="0038516F"/>
    <w:rsid w:val="003851B7"/>
    <w:rsid w:val="00385205"/>
    <w:rsid w:val="0038527F"/>
    <w:rsid w:val="003852DF"/>
    <w:rsid w:val="00385352"/>
    <w:rsid w:val="0038543A"/>
    <w:rsid w:val="00385468"/>
    <w:rsid w:val="0038549C"/>
    <w:rsid w:val="00385947"/>
    <w:rsid w:val="00385AB6"/>
    <w:rsid w:val="00385C67"/>
    <w:rsid w:val="00385DEF"/>
    <w:rsid w:val="00385E9E"/>
    <w:rsid w:val="00386097"/>
    <w:rsid w:val="003863AA"/>
    <w:rsid w:val="0038654E"/>
    <w:rsid w:val="00386584"/>
    <w:rsid w:val="0038672A"/>
    <w:rsid w:val="00386856"/>
    <w:rsid w:val="0038695F"/>
    <w:rsid w:val="00386AD3"/>
    <w:rsid w:val="00386C75"/>
    <w:rsid w:val="00386C79"/>
    <w:rsid w:val="00386D21"/>
    <w:rsid w:val="00386D5F"/>
    <w:rsid w:val="00386E31"/>
    <w:rsid w:val="00386E3F"/>
    <w:rsid w:val="00386E50"/>
    <w:rsid w:val="00386F1F"/>
    <w:rsid w:val="00386F7C"/>
    <w:rsid w:val="003870B9"/>
    <w:rsid w:val="00387191"/>
    <w:rsid w:val="003871B4"/>
    <w:rsid w:val="003871C6"/>
    <w:rsid w:val="00387357"/>
    <w:rsid w:val="003875C1"/>
    <w:rsid w:val="003875D8"/>
    <w:rsid w:val="003875F6"/>
    <w:rsid w:val="003877FF"/>
    <w:rsid w:val="0038782C"/>
    <w:rsid w:val="00387899"/>
    <w:rsid w:val="003878B9"/>
    <w:rsid w:val="003878E1"/>
    <w:rsid w:val="00387AB7"/>
    <w:rsid w:val="00387AC1"/>
    <w:rsid w:val="00387ADF"/>
    <w:rsid w:val="00387AE0"/>
    <w:rsid w:val="00387B02"/>
    <w:rsid w:val="00387BFA"/>
    <w:rsid w:val="00387CF2"/>
    <w:rsid w:val="00387CF3"/>
    <w:rsid w:val="00387D1B"/>
    <w:rsid w:val="00387D2E"/>
    <w:rsid w:val="00387DDE"/>
    <w:rsid w:val="00387DE7"/>
    <w:rsid w:val="00390138"/>
    <w:rsid w:val="0039013E"/>
    <w:rsid w:val="00390207"/>
    <w:rsid w:val="00390470"/>
    <w:rsid w:val="0039079F"/>
    <w:rsid w:val="003907F9"/>
    <w:rsid w:val="0039098D"/>
    <w:rsid w:val="00390A0B"/>
    <w:rsid w:val="00390A1B"/>
    <w:rsid w:val="00390A62"/>
    <w:rsid w:val="00390AB7"/>
    <w:rsid w:val="00390B11"/>
    <w:rsid w:val="00390B5C"/>
    <w:rsid w:val="00390DF8"/>
    <w:rsid w:val="00390E06"/>
    <w:rsid w:val="00391045"/>
    <w:rsid w:val="00391142"/>
    <w:rsid w:val="00391180"/>
    <w:rsid w:val="003912B8"/>
    <w:rsid w:val="003912DA"/>
    <w:rsid w:val="0039135E"/>
    <w:rsid w:val="00391486"/>
    <w:rsid w:val="003915FF"/>
    <w:rsid w:val="00391770"/>
    <w:rsid w:val="0039178E"/>
    <w:rsid w:val="00391812"/>
    <w:rsid w:val="00391842"/>
    <w:rsid w:val="003918B4"/>
    <w:rsid w:val="00391942"/>
    <w:rsid w:val="00391CF0"/>
    <w:rsid w:val="00391D35"/>
    <w:rsid w:val="00391DA9"/>
    <w:rsid w:val="00391E98"/>
    <w:rsid w:val="00391F49"/>
    <w:rsid w:val="003920AB"/>
    <w:rsid w:val="003922FA"/>
    <w:rsid w:val="003923D5"/>
    <w:rsid w:val="00392473"/>
    <w:rsid w:val="0039251F"/>
    <w:rsid w:val="00392520"/>
    <w:rsid w:val="00392525"/>
    <w:rsid w:val="00392699"/>
    <w:rsid w:val="003926D1"/>
    <w:rsid w:val="0039281A"/>
    <w:rsid w:val="003928BD"/>
    <w:rsid w:val="00392901"/>
    <w:rsid w:val="003929AF"/>
    <w:rsid w:val="003929C1"/>
    <w:rsid w:val="00392B82"/>
    <w:rsid w:val="00392B83"/>
    <w:rsid w:val="00392C40"/>
    <w:rsid w:val="00392EA1"/>
    <w:rsid w:val="00392F43"/>
    <w:rsid w:val="0039305E"/>
    <w:rsid w:val="003932A4"/>
    <w:rsid w:val="003932E9"/>
    <w:rsid w:val="00393412"/>
    <w:rsid w:val="003935CD"/>
    <w:rsid w:val="00393743"/>
    <w:rsid w:val="0039379A"/>
    <w:rsid w:val="00393875"/>
    <w:rsid w:val="00393883"/>
    <w:rsid w:val="00393943"/>
    <w:rsid w:val="00393C27"/>
    <w:rsid w:val="00393C51"/>
    <w:rsid w:val="00393D3F"/>
    <w:rsid w:val="00393E58"/>
    <w:rsid w:val="00393EA0"/>
    <w:rsid w:val="00393F01"/>
    <w:rsid w:val="003940E0"/>
    <w:rsid w:val="003941B8"/>
    <w:rsid w:val="00394239"/>
    <w:rsid w:val="00394274"/>
    <w:rsid w:val="00394320"/>
    <w:rsid w:val="003943BF"/>
    <w:rsid w:val="003943E8"/>
    <w:rsid w:val="00394436"/>
    <w:rsid w:val="0039464D"/>
    <w:rsid w:val="0039476C"/>
    <w:rsid w:val="00394919"/>
    <w:rsid w:val="003949A8"/>
    <w:rsid w:val="00394AAA"/>
    <w:rsid w:val="00394B57"/>
    <w:rsid w:val="00394B59"/>
    <w:rsid w:val="00394BD2"/>
    <w:rsid w:val="00394CFD"/>
    <w:rsid w:val="00394D59"/>
    <w:rsid w:val="00394D91"/>
    <w:rsid w:val="00394E77"/>
    <w:rsid w:val="00394ECA"/>
    <w:rsid w:val="00395064"/>
    <w:rsid w:val="003951EF"/>
    <w:rsid w:val="00395206"/>
    <w:rsid w:val="0039529B"/>
    <w:rsid w:val="003952BD"/>
    <w:rsid w:val="0039545C"/>
    <w:rsid w:val="0039568E"/>
    <w:rsid w:val="003956A3"/>
    <w:rsid w:val="003957A0"/>
    <w:rsid w:val="0039591F"/>
    <w:rsid w:val="00395D11"/>
    <w:rsid w:val="00395E18"/>
    <w:rsid w:val="00395F4E"/>
    <w:rsid w:val="003960D0"/>
    <w:rsid w:val="003960D1"/>
    <w:rsid w:val="00396108"/>
    <w:rsid w:val="00396388"/>
    <w:rsid w:val="0039646D"/>
    <w:rsid w:val="0039649F"/>
    <w:rsid w:val="00396624"/>
    <w:rsid w:val="00396691"/>
    <w:rsid w:val="003966E4"/>
    <w:rsid w:val="003967A4"/>
    <w:rsid w:val="00396810"/>
    <w:rsid w:val="00396917"/>
    <w:rsid w:val="00396922"/>
    <w:rsid w:val="00396A4B"/>
    <w:rsid w:val="00396B8E"/>
    <w:rsid w:val="00396B9A"/>
    <w:rsid w:val="00396C93"/>
    <w:rsid w:val="00396E14"/>
    <w:rsid w:val="00396E30"/>
    <w:rsid w:val="00396E6E"/>
    <w:rsid w:val="00397148"/>
    <w:rsid w:val="003971CD"/>
    <w:rsid w:val="003973E1"/>
    <w:rsid w:val="0039757C"/>
    <w:rsid w:val="00397595"/>
    <w:rsid w:val="003975C0"/>
    <w:rsid w:val="00397760"/>
    <w:rsid w:val="0039785A"/>
    <w:rsid w:val="0039785B"/>
    <w:rsid w:val="003978CE"/>
    <w:rsid w:val="00397948"/>
    <w:rsid w:val="00397AF8"/>
    <w:rsid w:val="00397B5F"/>
    <w:rsid w:val="00397ECE"/>
    <w:rsid w:val="00397FC3"/>
    <w:rsid w:val="00397FE8"/>
    <w:rsid w:val="003A0089"/>
    <w:rsid w:val="003A0191"/>
    <w:rsid w:val="003A0321"/>
    <w:rsid w:val="003A0442"/>
    <w:rsid w:val="003A0597"/>
    <w:rsid w:val="003A05A1"/>
    <w:rsid w:val="003A05B9"/>
    <w:rsid w:val="003A05D5"/>
    <w:rsid w:val="003A09F5"/>
    <w:rsid w:val="003A0A01"/>
    <w:rsid w:val="003A0A29"/>
    <w:rsid w:val="003A0B1C"/>
    <w:rsid w:val="003A0B93"/>
    <w:rsid w:val="003A0BA2"/>
    <w:rsid w:val="003A0CC7"/>
    <w:rsid w:val="003A0EB0"/>
    <w:rsid w:val="003A0EF3"/>
    <w:rsid w:val="003A0EF7"/>
    <w:rsid w:val="003A0EFF"/>
    <w:rsid w:val="003A0F26"/>
    <w:rsid w:val="003A0FEA"/>
    <w:rsid w:val="003A1090"/>
    <w:rsid w:val="003A10FB"/>
    <w:rsid w:val="003A11C8"/>
    <w:rsid w:val="003A1310"/>
    <w:rsid w:val="003A13DF"/>
    <w:rsid w:val="003A13F2"/>
    <w:rsid w:val="003A14B7"/>
    <w:rsid w:val="003A15FD"/>
    <w:rsid w:val="003A1697"/>
    <w:rsid w:val="003A1703"/>
    <w:rsid w:val="003A1706"/>
    <w:rsid w:val="003A17D4"/>
    <w:rsid w:val="003A186E"/>
    <w:rsid w:val="003A18D5"/>
    <w:rsid w:val="003A19FE"/>
    <w:rsid w:val="003A1BAF"/>
    <w:rsid w:val="003A2042"/>
    <w:rsid w:val="003A2117"/>
    <w:rsid w:val="003A2279"/>
    <w:rsid w:val="003A2380"/>
    <w:rsid w:val="003A23E8"/>
    <w:rsid w:val="003A23EE"/>
    <w:rsid w:val="003A24C3"/>
    <w:rsid w:val="003A2503"/>
    <w:rsid w:val="003A2571"/>
    <w:rsid w:val="003A258D"/>
    <w:rsid w:val="003A2675"/>
    <w:rsid w:val="003A267D"/>
    <w:rsid w:val="003A26A4"/>
    <w:rsid w:val="003A26D0"/>
    <w:rsid w:val="003A26FB"/>
    <w:rsid w:val="003A2889"/>
    <w:rsid w:val="003A2890"/>
    <w:rsid w:val="003A28E4"/>
    <w:rsid w:val="003A2909"/>
    <w:rsid w:val="003A2A3B"/>
    <w:rsid w:val="003A2A88"/>
    <w:rsid w:val="003A2B28"/>
    <w:rsid w:val="003A2B78"/>
    <w:rsid w:val="003A2B86"/>
    <w:rsid w:val="003A2B9E"/>
    <w:rsid w:val="003A2BB3"/>
    <w:rsid w:val="003A2C14"/>
    <w:rsid w:val="003A2C43"/>
    <w:rsid w:val="003A2EFB"/>
    <w:rsid w:val="003A2FBA"/>
    <w:rsid w:val="003A2FE4"/>
    <w:rsid w:val="003A30F2"/>
    <w:rsid w:val="003A3148"/>
    <w:rsid w:val="003A31C8"/>
    <w:rsid w:val="003A32FE"/>
    <w:rsid w:val="003A33C4"/>
    <w:rsid w:val="003A343F"/>
    <w:rsid w:val="003A3478"/>
    <w:rsid w:val="003A3566"/>
    <w:rsid w:val="003A35AF"/>
    <w:rsid w:val="003A35BB"/>
    <w:rsid w:val="003A35E8"/>
    <w:rsid w:val="003A364D"/>
    <w:rsid w:val="003A3748"/>
    <w:rsid w:val="003A37F8"/>
    <w:rsid w:val="003A396E"/>
    <w:rsid w:val="003A3ACB"/>
    <w:rsid w:val="003A3CDB"/>
    <w:rsid w:val="003A3E43"/>
    <w:rsid w:val="003A3EC3"/>
    <w:rsid w:val="003A4010"/>
    <w:rsid w:val="003A41D7"/>
    <w:rsid w:val="003A4330"/>
    <w:rsid w:val="003A4357"/>
    <w:rsid w:val="003A448F"/>
    <w:rsid w:val="003A44F3"/>
    <w:rsid w:val="003A46FF"/>
    <w:rsid w:val="003A47BA"/>
    <w:rsid w:val="003A4865"/>
    <w:rsid w:val="003A4916"/>
    <w:rsid w:val="003A49B3"/>
    <w:rsid w:val="003A4AAD"/>
    <w:rsid w:val="003A4B0A"/>
    <w:rsid w:val="003A4B3F"/>
    <w:rsid w:val="003A4B6E"/>
    <w:rsid w:val="003A4C15"/>
    <w:rsid w:val="003A4D94"/>
    <w:rsid w:val="003A4E08"/>
    <w:rsid w:val="003A4EF0"/>
    <w:rsid w:val="003A4F76"/>
    <w:rsid w:val="003A521A"/>
    <w:rsid w:val="003A5252"/>
    <w:rsid w:val="003A52F4"/>
    <w:rsid w:val="003A5312"/>
    <w:rsid w:val="003A532C"/>
    <w:rsid w:val="003A5370"/>
    <w:rsid w:val="003A53AB"/>
    <w:rsid w:val="003A55D7"/>
    <w:rsid w:val="003A5623"/>
    <w:rsid w:val="003A56B4"/>
    <w:rsid w:val="003A56D4"/>
    <w:rsid w:val="003A57AE"/>
    <w:rsid w:val="003A584C"/>
    <w:rsid w:val="003A58C9"/>
    <w:rsid w:val="003A59F7"/>
    <w:rsid w:val="003A5D5C"/>
    <w:rsid w:val="003A5DE8"/>
    <w:rsid w:val="003A5E3D"/>
    <w:rsid w:val="003A5EC1"/>
    <w:rsid w:val="003A5F92"/>
    <w:rsid w:val="003A5F98"/>
    <w:rsid w:val="003A604A"/>
    <w:rsid w:val="003A6188"/>
    <w:rsid w:val="003A618A"/>
    <w:rsid w:val="003A6289"/>
    <w:rsid w:val="003A6379"/>
    <w:rsid w:val="003A63DF"/>
    <w:rsid w:val="003A6466"/>
    <w:rsid w:val="003A6637"/>
    <w:rsid w:val="003A66CF"/>
    <w:rsid w:val="003A670F"/>
    <w:rsid w:val="003A68ED"/>
    <w:rsid w:val="003A690C"/>
    <w:rsid w:val="003A6A14"/>
    <w:rsid w:val="003A6A5E"/>
    <w:rsid w:val="003A6B56"/>
    <w:rsid w:val="003A6C4B"/>
    <w:rsid w:val="003A6C6D"/>
    <w:rsid w:val="003A6CE7"/>
    <w:rsid w:val="003A6D2D"/>
    <w:rsid w:val="003A6D4F"/>
    <w:rsid w:val="003A6E1B"/>
    <w:rsid w:val="003A715E"/>
    <w:rsid w:val="003A718F"/>
    <w:rsid w:val="003A7366"/>
    <w:rsid w:val="003A7419"/>
    <w:rsid w:val="003A74E1"/>
    <w:rsid w:val="003A75FA"/>
    <w:rsid w:val="003A76DD"/>
    <w:rsid w:val="003A783E"/>
    <w:rsid w:val="003A7983"/>
    <w:rsid w:val="003A79D0"/>
    <w:rsid w:val="003A7B1B"/>
    <w:rsid w:val="003A7B7A"/>
    <w:rsid w:val="003A7BCE"/>
    <w:rsid w:val="003A7E17"/>
    <w:rsid w:val="003B003E"/>
    <w:rsid w:val="003B01AF"/>
    <w:rsid w:val="003B01C2"/>
    <w:rsid w:val="003B01F1"/>
    <w:rsid w:val="003B020C"/>
    <w:rsid w:val="003B026C"/>
    <w:rsid w:val="003B03D3"/>
    <w:rsid w:val="003B0457"/>
    <w:rsid w:val="003B04D6"/>
    <w:rsid w:val="003B04F2"/>
    <w:rsid w:val="003B0542"/>
    <w:rsid w:val="003B084C"/>
    <w:rsid w:val="003B0964"/>
    <w:rsid w:val="003B0AAC"/>
    <w:rsid w:val="003B0CD4"/>
    <w:rsid w:val="003B0D9E"/>
    <w:rsid w:val="003B0F4B"/>
    <w:rsid w:val="003B11E5"/>
    <w:rsid w:val="003B12AB"/>
    <w:rsid w:val="003B13FE"/>
    <w:rsid w:val="003B1462"/>
    <w:rsid w:val="003B1574"/>
    <w:rsid w:val="003B163F"/>
    <w:rsid w:val="003B16C3"/>
    <w:rsid w:val="003B175B"/>
    <w:rsid w:val="003B17C1"/>
    <w:rsid w:val="003B1967"/>
    <w:rsid w:val="003B19FA"/>
    <w:rsid w:val="003B1A36"/>
    <w:rsid w:val="003B1A68"/>
    <w:rsid w:val="003B1CEC"/>
    <w:rsid w:val="003B1EC8"/>
    <w:rsid w:val="003B1F1B"/>
    <w:rsid w:val="003B20E9"/>
    <w:rsid w:val="003B20FC"/>
    <w:rsid w:val="003B21C4"/>
    <w:rsid w:val="003B235D"/>
    <w:rsid w:val="003B250F"/>
    <w:rsid w:val="003B255F"/>
    <w:rsid w:val="003B25C3"/>
    <w:rsid w:val="003B25C8"/>
    <w:rsid w:val="003B272C"/>
    <w:rsid w:val="003B2756"/>
    <w:rsid w:val="003B2765"/>
    <w:rsid w:val="003B29F6"/>
    <w:rsid w:val="003B2B2A"/>
    <w:rsid w:val="003B2BF5"/>
    <w:rsid w:val="003B2D1C"/>
    <w:rsid w:val="003B2DB4"/>
    <w:rsid w:val="003B2E69"/>
    <w:rsid w:val="003B2E98"/>
    <w:rsid w:val="003B30FC"/>
    <w:rsid w:val="003B3170"/>
    <w:rsid w:val="003B31FD"/>
    <w:rsid w:val="003B3272"/>
    <w:rsid w:val="003B32D2"/>
    <w:rsid w:val="003B34BB"/>
    <w:rsid w:val="003B38EB"/>
    <w:rsid w:val="003B391D"/>
    <w:rsid w:val="003B3978"/>
    <w:rsid w:val="003B399A"/>
    <w:rsid w:val="003B39DE"/>
    <w:rsid w:val="003B3B8B"/>
    <w:rsid w:val="003B3DF6"/>
    <w:rsid w:val="003B3EA9"/>
    <w:rsid w:val="003B3EE0"/>
    <w:rsid w:val="003B3EFC"/>
    <w:rsid w:val="003B3F08"/>
    <w:rsid w:val="003B3F16"/>
    <w:rsid w:val="003B3FAF"/>
    <w:rsid w:val="003B3FE7"/>
    <w:rsid w:val="003B401B"/>
    <w:rsid w:val="003B40B1"/>
    <w:rsid w:val="003B40C1"/>
    <w:rsid w:val="003B411A"/>
    <w:rsid w:val="003B413A"/>
    <w:rsid w:val="003B4168"/>
    <w:rsid w:val="003B417B"/>
    <w:rsid w:val="003B41E0"/>
    <w:rsid w:val="003B4224"/>
    <w:rsid w:val="003B427E"/>
    <w:rsid w:val="003B43D9"/>
    <w:rsid w:val="003B455A"/>
    <w:rsid w:val="003B4575"/>
    <w:rsid w:val="003B4616"/>
    <w:rsid w:val="003B4745"/>
    <w:rsid w:val="003B47A8"/>
    <w:rsid w:val="003B4823"/>
    <w:rsid w:val="003B482C"/>
    <w:rsid w:val="003B492E"/>
    <w:rsid w:val="003B49A9"/>
    <w:rsid w:val="003B4B08"/>
    <w:rsid w:val="003B4C10"/>
    <w:rsid w:val="003B4D65"/>
    <w:rsid w:val="003B4D9E"/>
    <w:rsid w:val="003B4E63"/>
    <w:rsid w:val="003B5196"/>
    <w:rsid w:val="003B532C"/>
    <w:rsid w:val="003B537D"/>
    <w:rsid w:val="003B546E"/>
    <w:rsid w:val="003B5835"/>
    <w:rsid w:val="003B5863"/>
    <w:rsid w:val="003B5913"/>
    <w:rsid w:val="003B59C1"/>
    <w:rsid w:val="003B59C5"/>
    <w:rsid w:val="003B5A35"/>
    <w:rsid w:val="003B5A6B"/>
    <w:rsid w:val="003B5A9B"/>
    <w:rsid w:val="003B5B26"/>
    <w:rsid w:val="003B5BBA"/>
    <w:rsid w:val="003B5C69"/>
    <w:rsid w:val="003B5D3F"/>
    <w:rsid w:val="003B5D5B"/>
    <w:rsid w:val="003B5E47"/>
    <w:rsid w:val="003B606A"/>
    <w:rsid w:val="003B607F"/>
    <w:rsid w:val="003B61DC"/>
    <w:rsid w:val="003B6297"/>
    <w:rsid w:val="003B6625"/>
    <w:rsid w:val="003B6767"/>
    <w:rsid w:val="003B676F"/>
    <w:rsid w:val="003B68B0"/>
    <w:rsid w:val="003B6933"/>
    <w:rsid w:val="003B6965"/>
    <w:rsid w:val="003B6979"/>
    <w:rsid w:val="003B6987"/>
    <w:rsid w:val="003B6A2F"/>
    <w:rsid w:val="003B6B84"/>
    <w:rsid w:val="003B6C90"/>
    <w:rsid w:val="003B6DAE"/>
    <w:rsid w:val="003B6E8D"/>
    <w:rsid w:val="003B714C"/>
    <w:rsid w:val="003B73B0"/>
    <w:rsid w:val="003B74AD"/>
    <w:rsid w:val="003B755F"/>
    <w:rsid w:val="003B7577"/>
    <w:rsid w:val="003B7681"/>
    <w:rsid w:val="003B7740"/>
    <w:rsid w:val="003B7929"/>
    <w:rsid w:val="003B792F"/>
    <w:rsid w:val="003B7930"/>
    <w:rsid w:val="003B7940"/>
    <w:rsid w:val="003B7957"/>
    <w:rsid w:val="003B797C"/>
    <w:rsid w:val="003B7AF3"/>
    <w:rsid w:val="003B7BB6"/>
    <w:rsid w:val="003B7BE7"/>
    <w:rsid w:val="003B7CB6"/>
    <w:rsid w:val="003B7E0A"/>
    <w:rsid w:val="003B7E2C"/>
    <w:rsid w:val="003B7F48"/>
    <w:rsid w:val="003C003B"/>
    <w:rsid w:val="003C0067"/>
    <w:rsid w:val="003C0107"/>
    <w:rsid w:val="003C011C"/>
    <w:rsid w:val="003C025C"/>
    <w:rsid w:val="003C0322"/>
    <w:rsid w:val="003C047A"/>
    <w:rsid w:val="003C04EB"/>
    <w:rsid w:val="003C052E"/>
    <w:rsid w:val="003C05AB"/>
    <w:rsid w:val="003C074A"/>
    <w:rsid w:val="003C07B6"/>
    <w:rsid w:val="003C0905"/>
    <w:rsid w:val="003C0958"/>
    <w:rsid w:val="003C09C6"/>
    <w:rsid w:val="003C0AC2"/>
    <w:rsid w:val="003C0ADE"/>
    <w:rsid w:val="003C0EA0"/>
    <w:rsid w:val="003C0F4A"/>
    <w:rsid w:val="003C0FB2"/>
    <w:rsid w:val="003C1042"/>
    <w:rsid w:val="003C11AF"/>
    <w:rsid w:val="003C128D"/>
    <w:rsid w:val="003C13F2"/>
    <w:rsid w:val="003C1458"/>
    <w:rsid w:val="003C149A"/>
    <w:rsid w:val="003C15B1"/>
    <w:rsid w:val="003C1A7D"/>
    <w:rsid w:val="003C1A86"/>
    <w:rsid w:val="003C1AA3"/>
    <w:rsid w:val="003C1AF2"/>
    <w:rsid w:val="003C1BBA"/>
    <w:rsid w:val="003C1C43"/>
    <w:rsid w:val="003C1D12"/>
    <w:rsid w:val="003C1DBE"/>
    <w:rsid w:val="003C1EBF"/>
    <w:rsid w:val="003C1EE8"/>
    <w:rsid w:val="003C1F1A"/>
    <w:rsid w:val="003C2088"/>
    <w:rsid w:val="003C22A6"/>
    <w:rsid w:val="003C2362"/>
    <w:rsid w:val="003C246A"/>
    <w:rsid w:val="003C258D"/>
    <w:rsid w:val="003C26AC"/>
    <w:rsid w:val="003C2778"/>
    <w:rsid w:val="003C2791"/>
    <w:rsid w:val="003C2806"/>
    <w:rsid w:val="003C287D"/>
    <w:rsid w:val="003C2942"/>
    <w:rsid w:val="003C2A63"/>
    <w:rsid w:val="003C2C68"/>
    <w:rsid w:val="003C2D16"/>
    <w:rsid w:val="003C2FB4"/>
    <w:rsid w:val="003C3083"/>
    <w:rsid w:val="003C30BD"/>
    <w:rsid w:val="003C31B7"/>
    <w:rsid w:val="003C31DA"/>
    <w:rsid w:val="003C33CA"/>
    <w:rsid w:val="003C34B8"/>
    <w:rsid w:val="003C3534"/>
    <w:rsid w:val="003C3547"/>
    <w:rsid w:val="003C3657"/>
    <w:rsid w:val="003C3661"/>
    <w:rsid w:val="003C37B0"/>
    <w:rsid w:val="003C37DE"/>
    <w:rsid w:val="003C38E3"/>
    <w:rsid w:val="003C396D"/>
    <w:rsid w:val="003C3A5A"/>
    <w:rsid w:val="003C3B4B"/>
    <w:rsid w:val="003C3C1D"/>
    <w:rsid w:val="003C3D56"/>
    <w:rsid w:val="003C3D59"/>
    <w:rsid w:val="003C3E3A"/>
    <w:rsid w:val="003C406A"/>
    <w:rsid w:val="003C40E0"/>
    <w:rsid w:val="003C417D"/>
    <w:rsid w:val="003C4268"/>
    <w:rsid w:val="003C4338"/>
    <w:rsid w:val="003C4452"/>
    <w:rsid w:val="003C4596"/>
    <w:rsid w:val="003C45C4"/>
    <w:rsid w:val="003C45D3"/>
    <w:rsid w:val="003C4621"/>
    <w:rsid w:val="003C46BD"/>
    <w:rsid w:val="003C470F"/>
    <w:rsid w:val="003C477F"/>
    <w:rsid w:val="003C4814"/>
    <w:rsid w:val="003C4AB3"/>
    <w:rsid w:val="003C4AE5"/>
    <w:rsid w:val="003C4C07"/>
    <w:rsid w:val="003C4DC4"/>
    <w:rsid w:val="003C4DF5"/>
    <w:rsid w:val="003C4E09"/>
    <w:rsid w:val="003C4E97"/>
    <w:rsid w:val="003C4F9F"/>
    <w:rsid w:val="003C5011"/>
    <w:rsid w:val="003C50F5"/>
    <w:rsid w:val="003C5111"/>
    <w:rsid w:val="003C5351"/>
    <w:rsid w:val="003C5358"/>
    <w:rsid w:val="003C5427"/>
    <w:rsid w:val="003C54B8"/>
    <w:rsid w:val="003C5512"/>
    <w:rsid w:val="003C55F7"/>
    <w:rsid w:val="003C5833"/>
    <w:rsid w:val="003C58C2"/>
    <w:rsid w:val="003C58DF"/>
    <w:rsid w:val="003C59D4"/>
    <w:rsid w:val="003C5A5E"/>
    <w:rsid w:val="003C5AEA"/>
    <w:rsid w:val="003C5B0B"/>
    <w:rsid w:val="003C5B2B"/>
    <w:rsid w:val="003C5B67"/>
    <w:rsid w:val="003C5B8B"/>
    <w:rsid w:val="003C5BA3"/>
    <w:rsid w:val="003C5DD4"/>
    <w:rsid w:val="003C5E5D"/>
    <w:rsid w:val="003C5E8A"/>
    <w:rsid w:val="003C5F37"/>
    <w:rsid w:val="003C60BF"/>
    <w:rsid w:val="003C6198"/>
    <w:rsid w:val="003C61B4"/>
    <w:rsid w:val="003C61E2"/>
    <w:rsid w:val="003C62B3"/>
    <w:rsid w:val="003C630D"/>
    <w:rsid w:val="003C6323"/>
    <w:rsid w:val="003C6378"/>
    <w:rsid w:val="003C654B"/>
    <w:rsid w:val="003C6567"/>
    <w:rsid w:val="003C65C8"/>
    <w:rsid w:val="003C675E"/>
    <w:rsid w:val="003C677B"/>
    <w:rsid w:val="003C67C2"/>
    <w:rsid w:val="003C67E1"/>
    <w:rsid w:val="003C67E6"/>
    <w:rsid w:val="003C6807"/>
    <w:rsid w:val="003C68C3"/>
    <w:rsid w:val="003C696D"/>
    <w:rsid w:val="003C6981"/>
    <w:rsid w:val="003C6A31"/>
    <w:rsid w:val="003C6B9E"/>
    <w:rsid w:val="003C6C74"/>
    <w:rsid w:val="003C6D4E"/>
    <w:rsid w:val="003C6DC6"/>
    <w:rsid w:val="003C6EDF"/>
    <w:rsid w:val="003C6EEA"/>
    <w:rsid w:val="003C71C1"/>
    <w:rsid w:val="003C71FF"/>
    <w:rsid w:val="003C72D8"/>
    <w:rsid w:val="003C753A"/>
    <w:rsid w:val="003C7552"/>
    <w:rsid w:val="003C75AA"/>
    <w:rsid w:val="003C75E5"/>
    <w:rsid w:val="003C7637"/>
    <w:rsid w:val="003C765C"/>
    <w:rsid w:val="003C7680"/>
    <w:rsid w:val="003C768A"/>
    <w:rsid w:val="003C7C02"/>
    <w:rsid w:val="003C7C9B"/>
    <w:rsid w:val="003C7F0C"/>
    <w:rsid w:val="003D00C9"/>
    <w:rsid w:val="003D049A"/>
    <w:rsid w:val="003D05D2"/>
    <w:rsid w:val="003D081E"/>
    <w:rsid w:val="003D095A"/>
    <w:rsid w:val="003D09F8"/>
    <w:rsid w:val="003D0D51"/>
    <w:rsid w:val="003D0E85"/>
    <w:rsid w:val="003D0F17"/>
    <w:rsid w:val="003D103A"/>
    <w:rsid w:val="003D1116"/>
    <w:rsid w:val="003D1150"/>
    <w:rsid w:val="003D1444"/>
    <w:rsid w:val="003D156D"/>
    <w:rsid w:val="003D15F0"/>
    <w:rsid w:val="003D1745"/>
    <w:rsid w:val="003D19E9"/>
    <w:rsid w:val="003D1A95"/>
    <w:rsid w:val="003D1B0F"/>
    <w:rsid w:val="003D1CE5"/>
    <w:rsid w:val="003D1D32"/>
    <w:rsid w:val="003D1DB5"/>
    <w:rsid w:val="003D1E02"/>
    <w:rsid w:val="003D1FDB"/>
    <w:rsid w:val="003D1FE7"/>
    <w:rsid w:val="003D1FFE"/>
    <w:rsid w:val="003D2082"/>
    <w:rsid w:val="003D2203"/>
    <w:rsid w:val="003D2292"/>
    <w:rsid w:val="003D22C0"/>
    <w:rsid w:val="003D23FA"/>
    <w:rsid w:val="003D247E"/>
    <w:rsid w:val="003D24D4"/>
    <w:rsid w:val="003D2533"/>
    <w:rsid w:val="003D25CD"/>
    <w:rsid w:val="003D2AD4"/>
    <w:rsid w:val="003D2B64"/>
    <w:rsid w:val="003D2C3D"/>
    <w:rsid w:val="003D2C88"/>
    <w:rsid w:val="003D2DCC"/>
    <w:rsid w:val="003D2E12"/>
    <w:rsid w:val="003D2E9C"/>
    <w:rsid w:val="003D2EB3"/>
    <w:rsid w:val="003D2EDB"/>
    <w:rsid w:val="003D2F86"/>
    <w:rsid w:val="003D2F8F"/>
    <w:rsid w:val="003D2FC1"/>
    <w:rsid w:val="003D2FC6"/>
    <w:rsid w:val="003D304E"/>
    <w:rsid w:val="003D3054"/>
    <w:rsid w:val="003D32FE"/>
    <w:rsid w:val="003D340C"/>
    <w:rsid w:val="003D34E1"/>
    <w:rsid w:val="003D3559"/>
    <w:rsid w:val="003D369A"/>
    <w:rsid w:val="003D36B2"/>
    <w:rsid w:val="003D3732"/>
    <w:rsid w:val="003D38B8"/>
    <w:rsid w:val="003D3AA7"/>
    <w:rsid w:val="003D3B49"/>
    <w:rsid w:val="003D3C0D"/>
    <w:rsid w:val="003D3C4B"/>
    <w:rsid w:val="003D3E83"/>
    <w:rsid w:val="003D3EB4"/>
    <w:rsid w:val="003D3EFC"/>
    <w:rsid w:val="003D3FE2"/>
    <w:rsid w:val="003D407C"/>
    <w:rsid w:val="003D40AE"/>
    <w:rsid w:val="003D414B"/>
    <w:rsid w:val="003D4211"/>
    <w:rsid w:val="003D4233"/>
    <w:rsid w:val="003D427A"/>
    <w:rsid w:val="003D42EC"/>
    <w:rsid w:val="003D431E"/>
    <w:rsid w:val="003D453C"/>
    <w:rsid w:val="003D45F7"/>
    <w:rsid w:val="003D47E5"/>
    <w:rsid w:val="003D4878"/>
    <w:rsid w:val="003D48A1"/>
    <w:rsid w:val="003D48CB"/>
    <w:rsid w:val="003D49CC"/>
    <w:rsid w:val="003D4B2C"/>
    <w:rsid w:val="003D4B53"/>
    <w:rsid w:val="003D4C2D"/>
    <w:rsid w:val="003D4CEE"/>
    <w:rsid w:val="003D4E56"/>
    <w:rsid w:val="003D4FDB"/>
    <w:rsid w:val="003D4FEB"/>
    <w:rsid w:val="003D4FFA"/>
    <w:rsid w:val="003D523F"/>
    <w:rsid w:val="003D52AA"/>
    <w:rsid w:val="003D5495"/>
    <w:rsid w:val="003D559F"/>
    <w:rsid w:val="003D5650"/>
    <w:rsid w:val="003D56B6"/>
    <w:rsid w:val="003D5717"/>
    <w:rsid w:val="003D573A"/>
    <w:rsid w:val="003D575F"/>
    <w:rsid w:val="003D57EE"/>
    <w:rsid w:val="003D5827"/>
    <w:rsid w:val="003D5848"/>
    <w:rsid w:val="003D5869"/>
    <w:rsid w:val="003D589B"/>
    <w:rsid w:val="003D5912"/>
    <w:rsid w:val="003D596D"/>
    <w:rsid w:val="003D5973"/>
    <w:rsid w:val="003D5AA8"/>
    <w:rsid w:val="003D5B3A"/>
    <w:rsid w:val="003D5B4C"/>
    <w:rsid w:val="003D5D4E"/>
    <w:rsid w:val="003D5D52"/>
    <w:rsid w:val="003D5D55"/>
    <w:rsid w:val="003D5E57"/>
    <w:rsid w:val="003D5F23"/>
    <w:rsid w:val="003D5F46"/>
    <w:rsid w:val="003D5F78"/>
    <w:rsid w:val="003D6014"/>
    <w:rsid w:val="003D601B"/>
    <w:rsid w:val="003D61E6"/>
    <w:rsid w:val="003D6508"/>
    <w:rsid w:val="003D65C0"/>
    <w:rsid w:val="003D6630"/>
    <w:rsid w:val="003D6661"/>
    <w:rsid w:val="003D66DA"/>
    <w:rsid w:val="003D6878"/>
    <w:rsid w:val="003D68DA"/>
    <w:rsid w:val="003D6B3B"/>
    <w:rsid w:val="003D6B46"/>
    <w:rsid w:val="003D6C7B"/>
    <w:rsid w:val="003D6D93"/>
    <w:rsid w:val="003D6DAE"/>
    <w:rsid w:val="003D6E78"/>
    <w:rsid w:val="003D6FAC"/>
    <w:rsid w:val="003D722A"/>
    <w:rsid w:val="003D7255"/>
    <w:rsid w:val="003D728D"/>
    <w:rsid w:val="003D746D"/>
    <w:rsid w:val="003D749B"/>
    <w:rsid w:val="003D7550"/>
    <w:rsid w:val="003D7553"/>
    <w:rsid w:val="003D75C7"/>
    <w:rsid w:val="003D786A"/>
    <w:rsid w:val="003D7885"/>
    <w:rsid w:val="003D7898"/>
    <w:rsid w:val="003D78F6"/>
    <w:rsid w:val="003D792E"/>
    <w:rsid w:val="003D7BB7"/>
    <w:rsid w:val="003D7C0A"/>
    <w:rsid w:val="003D7C0C"/>
    <w:rsid w:val="003D7C26"/>
    <w:rsid w:val="003D7CF0"/>
    <w:rsid w:val="003D7E3C"/>
    <w:rsid w:val="003D7E7B"/>
    <w:rsid w:val="003E005F"/>
    <w:rsid w:val="003E039F"/>
    <w:rsid w:val="003E0452"/>
    <w:rsid w:val="003E04C9"/>
    <w:rsid w:val="003E05A3"/>
    <w:rsid w:val="003E05CB"/>
    <w:rsid w:val="003E05DD"/>
    <w:rsid w:val="003E0750"/>
    <w:rsid w:val="003E0BA2"/>
    <w:rsid w:val="003E0D1B"/>
    <w:rsid w:val="003E0DC6"/>
    <w:rsid w:val="003E0F0B"/>
    <w:rsid w:val="003E0F6B"/>
    <w:rsid w:val="003E0FF0"/>
    <w:rsid w:val="003E105C"/>
    <w:rsid w:val="003E1224"/>
    <w:rsid w:val="003E127D"/>
    <w:rsid w:val="003E1450"/>
    <w:rsid w:val="003E154D"/>
    <w:rsid w:val="003E1736"/>
    <w:rsid w:val="003E1846"/>
    <w:rsid w:val="003E18DC"/>
    <w:rsid w:val="003E18FD"/>
    <w:rsid w:val="003E1AE2"/>
    <w:rsid w:val="003E1AF1"/>
    <w:rsid w:val="003E1CF3"/>
    <w:rsid w:val="003E1CFB"/>
    <w:rsid w:val="003E1D77"/>
    <w:rsid w:val="003E1F28"/>
    <w:rsid w:val="003E1F3E"/>
    <w:rsid w:val="003E1FA5"/>
    <w:rsid w:val="003E1FBC"/>
    <w:rsid w:val="003E2322"/>
    <w:rsid w:val="003E2368"/>
    <w:rsid w:val="003E2502"/>
    <w:rsid w:val="003E2567"/>
    <w:rsid w:val="003E25F4"/>
    <w:rsid w:val="003E26B4"/>
    <w:rsid w:val="003E26CE"/>
    <w:rsid w:val="003E286A"/>
    <w:rsid w:val="003E2B9B"/>
    <w:rsid w:val="003E2BB9"/>
    <w:rsid w:val="003E2C98"/>
    <w:rsid w:val="003E2E97"/>
    <w:rsid w:val="003E2EA0"/>
    <w:rsid w:val="003E304E"/>
    <w:rsid w:val="003E3134"/>
    <w:rsid w:val="003E317A"/>
    <w:rsid w:val="003E32A4"/>
    <w:rsid w:val="003E3328"/>
    <w:rsid w:val="003E332E"/>
    <w:rsid w:val="003E3583"/>
    <w:rsid w:val="003E35AA"/>
    <w:rsid w:val="003E3640"/>
    <w:rsid w:val="003E3642"/>
    <w:rsid w:val="003E36F6"/>
    <w:rsid w:val="003E3859"/>
    <w:rsid w:val="003E38CE"/>
    <w:rsid w:val="003E3AED"/>
    <w:rsid w:val="003E3E07"/>
    <w:rsid w:val="003E3E23"/>
    <w:rsid w:val="003E3E99"/>
    <w:rsid w:val="003E3E9D"/>
    <w:rsid w:val="003E3EBA"/>
    <w:rsid w:val="003E3FD3"/>
    <w:rsid w:val="003E3FD8"/>
    <w:rsid w:val="003E4031"/>
    <w:rsid w:val="003E4089"/>
    <w:rsid w:val="003E4289"/>
    <w:rsid w:val="003E433C"/>
    <w:rsid w:val="003E4354"/>
    <w:rsid w:val="003E436B"/>
    <w:rsid w:val="003E4441"/>
    <w:rsid w:val="003E448D"/>
    <w:rsid w:val="003E4560"/>
    <w:rsid w:val="003E45D9"/>
    <w:rsid w:val="003E45F8"/>
    <w:rsid w:val="003E46DA"/>
    <w:rsid w:val="003E46F0"/>
    <w:rsid w:val="003E478F"/>
    <w:rsid w:val="003E47D6"/>
    <w:rsid w:val="003E489F"/>
    <w:rsid w:val="003E495F"/>
    <w:rsid w:val="003E4AB0"/>
    <w:rsid w:val="003E4AF4"/>
    <w:rsid w:val="003E4B56"/>
    <w:rsid w:val="003E4C53"/>
    <w:rsid w:val="003E4D01"/>
    <w:rsid w:val="003E4E9A"/>
    <w:rsid w:val="003E50B4"/>
    <w:rsid w:val="003E51DC"/>
    <w:rsid w:val="003E52AC"/>
    <w:rsid w:val="003E52D7"/>
    <w:rsid w:val="003E5579"/>
    <w:rsid w:val="003E55BE"/>
    <w:rsid w:val="003E55F7"/>
    <w:rsid w:val="003E5667"/>
    <w:rsid w:val="003E566C"/>
    <w:rsid w:val="003E58E4"/>
    <w:rsid w:val="003E5A39"/>
    <w:rsid w:val="003E5B2F"/>
    <w:rsid w:val="003E5B33"/>
    <w:rsid w:val="003E5BC3"/>
    <w:rsid w:val="003E5C9E"/>
    <w:rsid w:val="003E5D01"/>
    <w:rsid w:val="003E5D9A"/>
    <w:rsid w:val="003E6070"/>
    <w:rsid w:val="003E60D4"/>
    <w:rsid w:val="003E614A"/>
    <w:rsid w:val="003E61D4"/>
    <w:rsid w:val="003E6239"/>
    <w:rsid w:val="003E6339"/>
    <w:rsid w:val="003E64A0"/>
    <w:rsid w:val="003E64B6"/>
    <w:rsid w:val="003E6538"/>
    <w:rsid w:val="003E65BF"/>
    <w:rsid w:val="003E6669"/>
    <w:rsid w:val="003E67D5"/>
    <w:rsid w:val="003E6ADD"/>
    <w:rsid w:val="003E6B27"/>
    <w:rsid w:val="003E6C96"/>
    <w:rsid w:val="003E6CEA"/>
    <w:rsid w:val="003E6D6B"/>
    <w:rsid w:val="003E6D7A"/>
    <w:rsid w:val="003E6EAE"/>
    <w:rsid w:val="003E6F0E"/>
    <w:rsid w:val="003E6F30"/>
    <w:rsid w:val="003E714A"/>
    <w:rsid w:val="003E71B3"/>
    <w:rsid w:val="003E71F2"/>
    <w:rsid w:val="003E7235"/>
    <w:rsid w:val="003E7274"/>
    <w:rsid w:val="003E7338"/>
    <w:rsid w:val="003E738F"/>
    <w:rsid w:val="003E73E1"/>
    <w:rsid w:val="003E7420"/>
    <w:rsid w:val="003E75CD"/>
    <w:rsid w:val="003E766F"/>
    <w:rsid w:val="003E769D"/>
    <w:rsid w:val="003E790A"/>
    <w:rsid w:val="003E7B9B"/>
    <w:rsid w:val="003E7D8B"/>
    <w:rsid w:val="003E7E6F"/>
    <w:rsid w:val="003E7EE2"/>
    <w:rsid w:val="003E7FB9"/>
    <w:rsid w:val="003F0110"/>
    <w:rsid w:val="003F04CA"/>
    <w:rsid w:val="003F04F9"/>
    <w:rsid w:val="003F0520"/>
    <w:rsid w:val="003F06D5"/>
    <w:rsid w:val="003F06F5"/>
    <w:rsid w:val="003F0758"/>
    <w:rsid w:val="003F07F8"/>
    <w:rsid w:val="003F086A"/>
    <w:rsid w:val="003F09AA"/>
    <w:rsid w:val="003F0B34"/>
    <w:rsid w:val="003F0C1E"/>
    <w:rsid w:val="003F0CD0"/>
    <w:rsid w:val="003F0D2A"/>
    <w:rsid w:val="003F0E02"/>
    <w:rsid w:val="003F0EF7"/>
    <w:rsid w:val="003F101A"/>
    <w:rsid w:val="003F10BA"/>
    <w:rsid w:val="003F1126"/>
    <w:rsid w:val="003F11E3"/>
    <w:rsid w:val="003F12EC"/>
    <w:rsid w:val="003F1401"/>
    <w:rsid w:val="003F17FC"/>
    <w:rsid w:val="003F1844"/>
    <w:rsid w:val="003F1A64"/>
    <w:rsid w:val="003F1BB9"/>
    <w:rsid w:val="003F1D70"/>
    <w:rsid w:val="003F1FEE"/>
    <w:rsid w:val="003F2001"/>
    <w:rsid w:val="003F2042"/>
    <w:rsid w:val="003F2076"/>
    <w:rsid w:val="003F20B3"/>
    <w:rsid w:val="003F20C6"/>
    <w:rsid w:val="003F215A"/>
    <w:rsid w:val="003F2167"/>
    <w:rsid w:val="003F216F"/>
    <w:rsid w:val="003F231C"/>
    <w:rsid w:val="003F239C"/>
    <w:rsid w:val="003F23EA"/>
    <w:rsid w:val="003F2454"/>
    <w:rsid w:val="003F24D3"/>
    <w:rsid w:val="003F27C4"/>
    <w:rsid w:val="003F2AF2"/>
    <w:rsid w:val="003F2C5B"/>
    <w:rsid w:val="003F2DC0"/>
    <w:rsid w:val="003F2F81"/>
    <w:rsid w:val="003F2FF9"/>
    <w:rsid w:val="003F3018"/>
    <w:rsid w:val="003F31EC"/>
    <w:rsid w:val="003F3226"/>
    <w:rsid w:val="003F32B1"/>
    <w:rsid w:val="003F32B6"/>
    <w:rsid w:val="003F32B7"/>
    <w:rsid w:val="003F32D8"/>
    <w:rsid w:val="003F3384"/>
    <w:rsid w:val="003F33A9"/>
    <w:rsid w:val="003F343D"/>
    <w:rsid w:val="003F3465"/>
    <w:rsid w:val="003F37D8"/>
    <w:rsid w:val="003F37F8"/>
    <w:rsid w:val="003F38BE"/>
    <w:rsid w:val="003F398A"/>
    <w:rsid w:val="003F3A6B"/>
    <w:rsid w:val="003F3C49"/>
    <w:rsid w:val="003F3C5D"/>
    <w:rsid w:val="003F3CA7"/>
    <w:rsid w:val="003F3DD3"/>
    <w:rsid w:val="003F3E67"/>
    <w:rsid w:val="003F3EC9"/>
    <w:rsid w:val="003F3FB1"/>
    <w:rsid w:val="003F4189"/>
    <w:rsid w:val="003F41A0"/>
    <w:rsid w:val="003F429E"/>
    <w:rsid w:val="003F4355"/>
    <w:rsid w:val="003F4367"/>
    <w:rsid w:val="003F4399"/>
    <w:rsid w:val="003F439C"/>
    <w:rsid w:val="003F4704"/>
    <w:rsid w:val="003F479A"/>
    <w:rsid w:val="003F47C8"/>
    <w:rsid w:val="003F48FF"/>
    <w:rsid w:val="003F4A23"/>
    <w:rsid w:val="003F4A8A"/>
    <w:rsid w:val="003F4AE9"/>
    <w:rsid w:val="003F4B00"/>
    <w:rsid w:val="003F4D9F"/>
    <w:rsid w:val="003F4F02"/>
    <w:rsid w:val="003F505C"/>
    <w:rsid w:val="003F5120"/>
    <w:rsid w:val="003F5179"/>
    <w:rsid w:val="003F51CD"/>
    <w:rsid w:val="003F5250"/>
    <w:rsid w:val="003F5340"/>
    <w:rsid w:val="003F53B8"/>
    <w:rsid w:val="003F53FB"/>
    <w:rsid w:val="003F5405"/>
    <w:rsid w:val="003F549E"/>
    <w:rsid w:val="003F55A7"/>
    <w:rsid w:val="003F561F"/>
    <w:rsid w:val="003F5A31"/>
    <w:rsid w:val="003F5AB0"/>
    <w:rsid w:val="003F5C22"/>
    <w:rsid w:val="003F5C29"/>
    <w:rsid w:val="003F5D84"/>
    <w:rsid w:val="003F5E60"/>
    <w:rsid w:val="003F5EA0"/>
    <w:rsid w:val="003F5ED6"/>
    <w:rsid w:val="003F5F54"/>
    <w:rsid w:val="003F5FB4"/>
    <w:rsid w:val="003F60BC"/>
    <w:rsid w:val="003F60F9"/>
    <w:rsid w:val="003F6209"/>
    <w:rsid w:val="003F6214"/>
    <w:rsid w:val="003F63EA"/>
    <w:rsid w:val="003F642C"/>
    <w:rsid w:val="003F6473"/>
    <w:rsid w:val="003F647C"/>
    <w:rsid w:val="003F6545"/>
    <w:rsid w:val="003F6560"/>
    <w:rsid w:val="003F65E0"/>
    <w:rsid w:val="003F65FA"/>
    <w:rsid w:val="003F6776"/>
    <w:rsid w:val="003F682F"/>
    <w:rsid w:val="003F68D8"/>
    <w:rsid w:val="003F6946"/>
    <w:rsid w:val="003F6C1F"/>
    <w:rsid w:val="003F6C8B"/>
    <w:rsid w:val="003F6CB9"/>
    <w:rsid w:val="003F6E85"/>
    <w:rsid w:val="003F6F01"/>
    <w:rsid w:val="003F6F34"/>
    <w:rsid w:val="003F7023"/>
    <w:rsid w:val="003F7099"/>
    <w:rsid w:val="003F71F1"/>
    <w:rsid w:val="003F7267"/>
    <w:rsid w:val="003F734A"/>
    <w:rsid w:val="003F7390"/>
    <w:rsid w:val="003F7392"/>
    <w:rsid w:val="003F73EF"/>
    <w:rsid w:val="003F74C0"/>
    <w:rsid w:val="003F7515"/>
    <w:rsid w:val="003F752A"/>
    <w:rsid w:val="003F7707"/>
    <w:rsid w:val="003F7AA6"/>
    <w:rsid w:val="003F7AF3"/>
    <w:rsid w:val="003F7E48"/>
    <w:rsid w:val="003F7EAA"/>
    <w:rsid w:val="003F7F6A"/>
    <w:rsid w:val="003F7F97"/>
    <w:rsid w:val="003F7FB8"/>
    <w:rsid w:val="0040005E"/>
    <w:rsid w:val="0040007F"/>
    <w:rsid w:val="0040010D"/>
    <w:rsid w:val="00400165"/>
    <w:rsid w:val="004001A0"/>
    <w:rsid w:val="00400226"/>
    <w:rsid w:val="0040027A"/>
    <w:rsid w:val="00400372"/>
    <w:rsid w:val="004003E6"/>
    <w:rsid w:val="00400483"/>
    <w:rsid w:val="00400498"/>
    <w:rsid w:val="00400504"/>
    <w:rsid w:val="004005EC"/>
    <w:rsid w:val="00400633"/>
    <w:rsid w:val="0040066E"/>
    <w:rsid w:val="004006DB"/>
    <w:rsid w:val="00400871"/>
    <w:rsid w:val="004008A3"/>
    <w:rsid w:val="0040096E"/>
    <w:rsid w:val="00400A2A"/>
    <w:rsid w:val="00400A83"/>
    <w:rsid w:val="00400BB0"/>
    <w:rsid w:val="00401013"/>
    <w:rsid w:val="0040107B"/>
    <w:rsid w:val="00401084"/>
    <w:rsid w:val="004010E4"/>
    <w:rsid w:val="00401258"/>
    <w:rsid w:val="00401323"/>
    <w:rsid w:val="0040138F"/>
    <w:rsid w:val="00401391"/>
    <w:rsid w:val="00401400"/>
    <w:rsid w:val="0040141D"/>
    <w:rsid w:val="0040147A"/>
    <w:rsid w:val="00401589"/>
    <w:rsid w:val="004016D0"/>
    <w:rsid w:val="004017BD"/>
    <w:rsid w:val="004019AE"/>
    <w:rsid w:val="00401C23"/>
    <w:rsid w:val="00401D88"/>
    <w:rsid w:val="00401DD9"/>
    <w:rsid w:val="00401F4D"/>
    <w:rsid w:val="00401F85"/>
    <w:rsid w:val="00402022"/>
    <w:rsid w:val="00402077"/>
    <w:rsid w:val="004020AD"/>
    <w:rsid w:val="00402114"/>
    <w:rsid w:val="0040215F"/>
    <w:rsid w:val="004021B3"/>
    <w:rsid w:val="0040245D"/>
    <w:rsid w:val="00402588"/>
    <w:rsid w:val="00402619"/>
    <w:rsid w:val="00402843"/>
    <w:rsid w:val="00402855"/>
    <w:rsid w:val="00402886"/>
    <w:rsid w:val="004029B9"/>
    <w:rsid w:val="004029F0"/>
    <w:rsid w:val="00402A71"/>
    <w:rsid w:val="00402B88"/>
    <w:rsid w:val="00402CCA"/>
    <w:rsid w:val="00402D2D"/>
    <w:rsid w:val="00402F78"/>
    <w:rsid w:val="00403200"/>
    <w:rsid w:val="00403243"/>
    <w:rsid w:val="004032ED"/>
    <w:rsid w:val="00403359"/>
    <w:rsid w:val="0040341F"/>
    <w:rsid w:val="00403458"/>
    <w:rsid w:val="00403468"/>
    <w:rsid w:val="004034F8"/>
    <w:rsid w:val="00403541"/>
    <w:rsid w:val="0040356D"/>
    <w:rsid w:val="00403668"/>
    <w:rsid w:val="004038B2"/>
    <w:rsid w:val="00403957"/>
    <w:rsid w:val="00403BEA"/>
    <w:rsid w:val="00403C95"/>
    <w:rsid w:val="00403C98"/>
    <w:rsid w:val="00403CAE"/>
    <w:rsid w:val="00403D6A"/>
    <w:rsid w:val="00404052"/>
    <w:rsid w:val="004040C4"/>
    <w:rsid w:val="004040F0"/>
    <w:rsid w:val="004041D4"/>
    <w:rsid w:val="0040422D"/>
    <w:rsid w:val="004042D8"/>
    <w:rsid w:val="0040448A"/>
    <w:rsid w:val="004044C0"/>
    <w:rsid w:val="00404505"/>
    <w:rsid w:val="00404563"/>
    <w:rsid w:val="00404588"/>
    <w:rsid w:val="004045B7"/>
    <w:rsid w:val="004045B9"/>
    <w:rsid w:val="0040466D"/>
    <w:rsid w:val="0040467D"/>
    <w:rsid w:val="004046CD"/>
    <w:rsid w:val="004047C9"/>
    <w:rsid w:val="00404ACC"/>
    <w:rsid w:val="00404B11"/>
    <w:rsid w:val="00404B8C"/>
    <w:rsid w:val="00404B8D"/>
    <w:rsid w:val="00404BBF"/>
    <w:rsid w:val="00404C20"/>
    <w:rsid w:val="00404C8E"/>
    <w:rsid w:val="00404CB2"/>
    <w:rsid w:val="00404D33"/>
    <w:rsid w:val="00404D80"/>
    <w:rsid w:val="00404E84"/>
    <w:rsid w:val="00404F4E"/>
    <w:rsid w:val="00404FAD"/>
    <w:rsid w:val="0040508B"/>
    <w:rsid w:val="004050A2"/>
    <w:rsid w:val="0040513C"/>
    <w:rsid w:val="004051E4"/>
    <w:rsid w:val="004052BE"/>
    <w:rsid w:val="004053F4"/>
    <w:rsid w:val="004054D8"/>
    <w:rsid w:val="00405568"/>
    <w:rsid w:val="004056E4"/>
    <w:rsid w:val="0040570C"/>
    <w:rsid w:val="004058E1"/>
    <w:rsid w:val="004058F9"/>
    <w:rsid w:val="004059CC"/>
    <w:rsid w:val="00405CBA"/>
    <w:rsid w:val="00405D27"/>
    <w:rsid w:val="00405DF1"/>
    <w:rsid w:val="00405DF4"/>
    <w:rsid w:val="00405F12"/>
    <w:rsid w:val="00405F32"/>
    <w:rsid w:val="00405F3A"/>
    <w:rsid w:val="00405FAE"/>
    <w:rsid w:val="0040613D"/>
    <w:rsid w:val="00406165"/>
    <w:rsid w:val="0040617D"/>
    <w:rsid w:val="0040619F"/>
    <w:rsid w:val="004061D6"/>
    <w:rsid w:val="00406265"/>
    <w:rsid w:val="004065E6"/>
    <w:rsid w:val="004067A8"/>
    <w:rsid w:val="00406982"/>
    <w:rsid w:val="00406A32"/>
    <w:rsid w:val="00406A7F"/>
    <w:rsid w:val="00406B94"/>
    <w:rsid w:val="00406C76"/>
    <w:rsid w:val="00406F57"/>
    <w:rsid w:val="00406F79"/>
    <w:rsid w:val="00406FDA"/>
    <w:rsid w:val="0040717A"/>
    <w:rsid w:val="00407186"/>
    <w:rsid w:val="00407210"/>
    <w:rsid w:val="00407240"/>
    <w:rsid w:val="004072C6"/>
    <w:rsid w:val="0040737A"/>
    <w:rsid w:val="004073CA"/>
    <w:rsid w:val="004073D3"/>
    <w:rsid w:val="00407419"/>
    <w:rsid w:val="00407525"/>
    <w:rsid w:val="00407587"/>
    <w:rsid w:val="004075C2"/>
    <w:rsid w:val="00407644"/>
    <w:rsid w:val="004077A6"/>
    <w:rsid w:val="004077BE"/>
    <w:rsid w:val="0040788C"/>
    <w:rsid w:val="00407896"/>
    <w:rsid w:val="00407947"/>
    <w:rsid w:val="00407D6A"/>
    <w:rsid w:val="00407D89"/>
    <w:rsid w:val="00407EE7"/>
    <w:rsid w:val="00407F5D"/>
    <w:rsid w:val="004100D3"/>
    <w:rsid w:val="004101A2"/>
    <w:rsid w:val="0041036E"/>
    <w:rsid w:val="004104E6"/>
    <w:rsid w:val="00410541"/>
    <w:rsid w:val="00410563"/>
    <w:rsid w:val="00410570"/>
    <w:rsid w:val="00410882"/>
    <w:rsid w:val="00410931"/>
    <w:rsid w:val="0041094C"/>
    <w:rsid w:val="00410971"/>
    <w:rsid w:val="004109BA"/>
    <w:rsid w:val="00410A71"/>
    <w:rsid w:val="00410BA4"/>
    <w:rsid w:val="00410C1E"/>
    <w:rsid w:val="00410C7B"/>
    <w:rsid w:val="00410E38"/>
    <w:rsid w:val="00410E59"/>
    <w:rsid w:val="00410EBC"/>
    <w:rsid w:val="00410FD0"/>
    <w:rsid w:val="00411021"/>
    <w:rsid w:val="00411040"/>
    <w:rsid w:val="0041115F"/>
    <w:rsid w:val="004113CF"/>
    <w:rsid w:val="004115A7"/>
    <w:rsid w:val="004115E1"/>
    <w:rsid w:val="0041161C"/>
    <w:rsid w:val="0041169B"/>
    <w:rsid w:val="004116C5"/>
    <w:rsid w:val="004116D7"/>
    <w:rsid w:val="00411794"/>
    <w:rsid w:val="004117BC"/>
    <w:rsid w:val="004117FE"/>
    <w:rsid w:val="00411A46"/>
    <w:rsid w:val="00411CCB"/>
    <w:rsid w:val="00411D1E"/>
    <w:rsid w:val="00411F1B"/>
    <w:rsid w:val="00411FFD"/>
    <w:rsid w:val="00412027"/>
    <w:rsid w:val="00412054"/>
    <w:rsid w:val="00412095"/>
    <w:rsid w:val="00412097"/>
    <w:rsid w:val="004121C3"/>
    <w:rsid w:val="00412385"/>
    <w:rsid w:val="004123E0"/>
    <w:rsid w:val="00412445"/>
    <w:rsid w:val="0041253B"/>
    <w:rsid w:val="0041257F"/>
    <w:rsid w:val="0041275E"/>
    <w:rsid w:val="00412834"/>
    <w:rsid w:val="00412847"/>
    <w:rsid w:val="004129E3"/>
    <w:rsid w:val="004129E5"/>
    <w:rsid w:val="00412A01"/>
    <w:rsid w:val="00412B46"/>
    <w:rsid w:val="00412BF7"/>
    <w:rsid w:val="00412E16"/>
    <w:rsid w:val="00412E6A"/>
    <w:rsid w:val="00412F78"/>
    <w:rsid w:val="004130C9"/>
    <w:rsid w:val="00413245"/>
    <w:rsid w:val="0041348E"/>
    <w:rsid w:val="004134E8"/>
    <w:rsid w:val="00413567"/>
    <w:rsid w:val="004136DE"/>
    <w:rsid w:val="0041385B"/>
    <w:rsid w:val="0041392C"/>
    <w:rsid w:val="00413A63"/>
    <w:rsid w:val="00413B74"/>
    <w:rsid w:val="00413B7F"/>
    <w:rsid w:val="00413C18"/>
    <w:rsid w:val="00413D8B"/>
    <w:rsid w:val="00413E3E"/>
    <w:rsid w:val="00413FC5"/>
    <w:rsid w:val="00414130"/>
    <w:rsid w:val="00414189"/>
    <w:rsid w:val="004143A9"/>
    <w:rsid w:val="004143F0"/>
    <w:rsid w:val="0041443F"/>
    <w:rsid w:val="00414462"/>
    <w:rsid w:val="004144B9"/>
    <w:rsid w:val="00414585"/>
    <w:rsid w:val="0041466C"/>
    <w:rsid w:val="00414709"/>
    <w:rsid w:val="004147C2"/>
    <w:rsid w:val="00414816"/>
    <w:rsid w:val="00414851"/>
    <w:rsid w:val="004148CD"/>
    <w:rsid w:val="00414927"/>
    <w:rsid w:val="00414976"/>
    <w:rsid w:val="004149B2"/>
    <w:rsid w:val="00414A78"/>
    <w:rsid w:val="00414B37"/>
    <w:rsid w:val="00414C1D"/>
    <w:rsid w:val="00414F5E"/>
    <w:rsid w:val="0041501E"/>
    <w:rsid w:val="0041509A"/>
    <w:rsid w:val="0041534E"/>
    <w:rsid w:val="004153C7"/>
    <w:rsid w:val="00415424"/>
    <w:rsid w:val="0041555B"/>
    <w:rsid w:val="00415569"/>
    <w:rsid w:val="004155C1"/>
    <w:rsid w:val="0041565B"/>
    <w:rsid w:val="0041571C"/>
    <w:rsid w:val="00415779"/>
    <w:rsid w:val="0041587A"/>
    <w:rsid w:val="00415932"/>
    <w:rsid w:val="004159B2"/>
    <w:rsid w:val="004159C3"/>
    <w:rsid w:val="00415C6C"/>
    <w:rsid w:val="00415D16"/>
    <w:rsid w:val="00415E7A"/>
    <w:rsid w:val="00415FC7"/>
    <w:rsid w:val="004160DE"/>
    <w:rsid w:val="004161B1"/>
    <w:rsid w:val="0041623A"/>
    <w:rsid w:val="004162E6"/>
    <w:rsid w:val="00416506"/>
    <w:rsid w:val="004165B0"/>
    <w:rsid w:val="004166FF"/>
    <w:rsid w:val="00416705"/>
    <w:rsid w:val="0041684A"/>
    <w:rsid w:val="00416D84"/>
    <w:rsid w:val="00416EBB"/>
    <w:rsid w:val="00416F35"/>
    <w:rsid w:val="00416F4F"/>
    <w:rsid w:val="00416F99"/>
    <w:rsid w:val="00416FB1"/>
    <w:rsid w:val="00416FB6"/>
    <w:rsid w:val="00416FFC"/>
    <w:rsid w:val="00417016"/>
    <w:rsid w:val="00417108"/>
    <w:rsid w:val="004174C9"/>
    <w:rsid w:val="004175DB"/>
    <w:rsid w:val="004176E9"/>
    <w:rsid w:val="004178F9"/>
    <w:rsid w:val="00417AB1"/>
    <w:rsid w:val="00417AFE"/>
    <w:rsid w:val="00417DD6"/>
    <w:rsid w:val="00417E98"/>
    <w:rsid w:val="00417EB8"/>
    <w:rsid w:val="00417F2F"/>
    <w:rsid w:val="004200DF"/>
    <w:rsid w:val="00420135"/>
    <w:rsid w:val="00420145"/>
    <w:rsid w:val="004201E4"/>
    <w:rsid w:val="0042029B"/>
    <w:rsid w:val="004202F7"/>
    <w:rsid w:val="00420445"/>
    <w:rsid w:val="0042069C"/>
    <w:rsid w:val="004206F2"/>
    <w:rsid w:val="00420799"/>
    <w:rsid w:val="004207C7"/>
    <w:rsid w:val="0042080D"/>
    <w:rsid w:val="00420854"/>
    <w:rsid w:val="00420A22"/>
    <w:rsid w:val="00420A96"/>
    <w:rsid w:val="00420AE5"/>
    <w:rsid w:val="00420AE9"/>
    <w:rsid w:val="00420C81"/>
    <w:rsid w:val="00420C8F"/>
    <w:rsid w:val="00420DAB"/>
    <w:rsid w:val="00420F6C"/>
    <w:rsid w:val="00420FD0"/>
    <w:rsid w:val="00421003"/>
    <w:rsid w:val="00421035"/>
    <w:rsid w:val="004210F5"/>
    <w:rsid w:val="00421130"/>
    <w:rsid w:val="0042116A"/>
    <w:rsid w:val="004211B6"/>
    <w:rsid w:val="004212B7"/>
    <w:rsid w:val="0042130D"/>
    <w:rsid w:val="00421467"/>
    <w:rsid w:val="0042146F"/>
    <w:rsid w:val="004214F8"/>
    <w:rsid w:val="00421528"/>
    <w:rsid w:val="004215FB"/>
    <w:rsid w:val="004215FD"/>
    <w:rsid w:val="0042171D"/>
    <w:rsid w:val="004217B3"/>
    <w:rsid w:val="00421906"/>
    <w:rsid w:val="00421B20"/>
    <w:rsid w:val="00421B52"/>
    <w:rsid w:val="00421BF0"/>
    <w:rsid w:val="00421BF2"/>
    <w:rsid w:val="00421BFA"/>
    <w:rsid w:val="00421C41"/>
    <w:rsid w:val="00421D12"/>
    <w:rsid w:val="00421E2E"/>
    <w:rsid w:val="00421E3E"/>
    <w:rsid w:val="00421F2B"/>
    <w:rsid w:val="004220A2"/>
    <w:rsid w:val="0042220A"/>
    <w:rsid w:val="00422284"/>
    <w:rsid w:val="004222EB"/>
    <w:rsid w:val="0042235A"/>
    <w:rsid w:val="004225E3"/>
    <w:rsid w:val="004226B9"/>
    <w:rsid w:val="00422718"/>
    <w:rsid w:val="00422749"/>
    <w:rsid w:val="00422778"/>
    <w:rsid w:val="00422901"/>
    <w:rsid w:val="00422911"/>
    <w:rsid w:val="00422917"/>
    <w:rsid w:val="0042291B"/>
    <w:rsid w:val="00422926"/>
    <w:rsid w:val="004229E0"/>
    <w:rsid w:val="00422AB0"/>
    <w:rsid w:val="00422ACF"/>
    <w:rsid w:val="00422AFD"/>
    <w:rsid w:val="00422C80"/>
    <w:rsid w:val="00422CB1"/>
    <w:rsid w:val="00422DA6"/>
    <w:rsid w:val="00422DD1"/>
    <w:rsid w:val="00422E68"/>
    <w:rsid w:val="00422EDE"/>
    <w:rsid w:val="00422F6D"/>
    <w:rsid w:val="00422F95"/>
    <w:rsid w:val="00422FCC"/>
    <w:rsid w:val="0042301D"/>
    <w:rsid w:val="0042302D"/>
    <w:rsid w:val="00423048"/>
    <w:rsid w:val="00423133"/>
    <w:rsid w:val="00423153"/>
    <w:rsid w:val="00423282"/>
    <w:rsid w:val="004235B3"/>
    <w:rsid w:val="00423857"/>
    <w:rsid w:val="004239D9"/>
    <w:rsid w:val="00423A0D"/>
    <w:rsid w:val="00423C3D"/>
    <w:rsid w:val="00423C92"/>
    <w:rsid w:val="00423D7F"/>
    <w:rsid w:val="00423E21"/>
    <w:rsid w:val="00423EC7"/>
    <w:rsid w:val="0042406B"/>
    <w:rsid w:val="00424228"/>
    <w:rsid w:val="00424486"/>
    <w:rsid w:val="0042453E"/>
    <w:rsid w:val="0042464A"/>
    <w:rsid w:val="004246FB"/>
    <w:rsid w:val="00424806"/>
    <w:rsid w:val="00424875"/>
    <w:rsid w:val="00424A91"/>
    <w:rsid w:val="00424AF9"/>
    <w:rsid w:val="00424B3C"/>
    <w:rsid w:val="00424BEB"/>
    <w:rsid w:val="00424C74"/>
    <w:rsid w:val="00424DAD"/>
    <w:rsid w:val="00425011"/>
    <w:rsid w:val="004250F5"/>
    <w:rsid w:val="00425269"/>
    <w:rsid w:val="0042527F"/>
    <w:rsid w:val="004252D4"/>
    <w:rsid w:val="00425393"/>
    <w:rsid w:val="004254C2"/>
    <w:rsid w:val="004254E9"/>
    <w:rsid w:val="0042552B"/>
    <w:rsid w:val="00425585"/>
    <w:rsid w:val="004255FE"/>
    <w:rsid w:val="00425641"/>
    <w:rsid w:val="004256F5"/>
    <w:rsid w:val="0042577E"/>
    <w:rsid w:val="00425A92"/>
    <w:rsid w:val="00425C91"/>
    <w:rsid w:val="00425E17"/>
    <w:rsid w:val="00425E24"/>
    <w:rsid w:val="00425F0F"/>
    <w:rsid w:val="00425F58"/>
    <w:rsid w:val="00425F76"/>
    <w:rsid w:val="00425F9D"/>
    <w:rsid w:val="00425FD6"/>
    <w:rsid w:val="00425FD9"/>
    <w:rsid w:val="00426016"/>
    <w:rsid w:val="0042610C"/>
    <w:rsid w:val="00426220"/>
    <w:rsid w:val="0042640D"/>
    <w:rsid w:val="00426617"/>
    <w:rsid w:val="004267DC"/>
    <w:rsid w:val="004269BB"/>
    <w:rsid w:val="004269D5"/>
    <w:rsid w:val="00426A21"/>
    <w:rsid w:val="00426A55"/>
    <w:rsid w:val="00426B08"/>
    <w:rsid w:val="00426B8F"/>
    <w:rsid w:val="00426C08"/>
    <w:rsid w:val="00426CAA"/>
    <w:rsid w:val="00426DAE"/>
    <w:rsid w:val="00426E42"/>
    <w:rsid w:val="00426E6D"/>
    <w:rsid w:val="00426EBA"/>
    <w:rsid w:val="00426ECA"/>
    <w:rsid w:val="004270CA"/>
    <w:rsid w:val="00427362"/>
    <w:rsid w:val="0042741D"/>
    <w:rsid w:val="0042750B"/>
    <w:rsid w:val="0042758E"/>
    <w:rsid w:val="004277E0"/>
    <w:rsid w:val="00427A43"/>
    <w:rsid w:val="00427B07"/>
    <w:rsid w:val="00427B83"/>
    <w:rsid w:val="00427C82"/>
    <w:rsid w:val="00427CB4"/>
    <w:rsid w:val="00427E5B"/>
    <w:rsid w:val="0043009B"/>
    <w:rsid w:val="0043021A"/>
    <w:rsid w:val="004303F9"/>
    <w:rsid w:val="00430412"/>
    <w:rsid w:val="00430428"/>
    <w:rsid w:val="004304DF"/>
    <w:rsid w:val="00430517"/>
    <w:rsid w:val="00430554"/>
    <w:rsid w:val="00430692"/>
    <w:rsid w:val="004306B3"/>
    <w:rsid w:val="00430810"/>
    <w:rsid w:val="0043081A"/>
    <w:rsid w:val="00430870"/>
    <w:rsid w:val="004308E2"/>
    <w:rsid w:val="0043097B"/>
    <w:rsid w:val="004309C1"/>
    <w:rsid w:val="00430B0F"/>
    <w:rsid w:val="00430BF1"/>
    <w:rsid w:val="00430C54"/>
    <w:rsid w:val="00430CFA"/>
    <w:rsid w:val="00430D4E"/>
    <w:rsid w:val="00430E08"/>
    <w:rsid w:val="00430E0D"/>
    <w:rsid w:val="00430E39"/>
    <w:rsid w:val="00430EAB"/>
    <w:rsid w:val="00430FF7"/>
    <w:rsid w:val="004310D5"/>
    <w:rsid w:val="004311EC"/>
    <w:rsid w:val="004312F0"/>
    <w:rsid w:val="004312F6"/>
    <w:rsid w:val="004313B7"/>
    <w:rsid w:val="00431556"/>
    <w:rsid w:val="0043155F"/>
    <w:rsid w:val="00431566"/>
    <w:rsid w:val="0043158A"/>
    <w:rsid w:val="004315FF"/>
    <w:rsid w:val="00431647"/>
    <w:rsid w:val="00431695"/>
    <w:rsid w:val="004318AA"/>
    <w:rsid w:val="004318B7"/>
    <w:rsid w:val="0043196D"/>
    <w:rsid w:val="00431A54"/>
    <w:rsid w:val="00431AA0"/>
    <w:rsid w:val="00431B90"/>
    <w:rsid w:val="00431BA5"/>
    <w:rsid w:val="00431C86"/>
    <w:rsid w:val="00431CD3"/>
    <w:rsid w:val="00431D49"/>
    <w:rsid w:val="00431DDB"/>
    <w:rsid w:val="00431E84"/>
    <w:rsid w:val="00431EEB"/>
    <w:rsid w:val="00431F97"/>
    <w:rsid w:val="00432050"/>
    <w:rsid w:val="00432067"/>
    <w:rsid w:val="00432104"/>
    <w:rsid w:val="004321B2"/>
    <w:rsid w:val="004322B9"/>
    <w:rsid w:val="0043238D"/>
    <w:rsid w:val="004325A5"/>
    <w:rsid w:val="00432A3C"/>
    <w:rsid w:val="00432A57"/>
    <w:rsid w:val="00432BD3"/>
    <w:rsid w:val="00432C34"/>
    <w:rsid w:val="00432D67"/>
    <w:rsid w:val="00432E4D"/>
    <w:rsid w:val="00432E5C"/>
    <w:rsid w:val="00432E7C"/>
    <w:rsid w:val="0043308A"/>
    <w:rsid w:val="00433168"/>
    <w:rsid w:val="0043322B"/>
    <w:rsid w:val="00433313"/>
    <w:rsid w:val="00433446"/>
    <w:rsid w:val="004334E9"/>
    <w:rsid w:val="004335C3"/>
    <w:rsid w:val="00433611"/>
    <w:rsid w:val="00433638"/>
    <w:rsid w:val="004336D1"/>
    <w:rsid w:val="00433A37"/>
    <w:rsid w:val="00433A6D"/>
    <w:rsid w:val="00433B3A"/>
    <w:rsid w:val="00433BEC"/>
    <w:rsid w:val="00434096"/>
    <w:rsid w:val="00434106"/>
    <w:rsid w:val="004341AC"/>
    <w:rsid w:val="0043428B"/>
    <w:rsid w:val="004342F3"/>
    <w:rsid w:val="0043444A"/>
    <w:rsid w:val="00434498"/>
    <w:rsid w:val="004344C6"/>
    <w:rsid w:val="004346A6"/>
    <w:rsid w:val="00434753"/>
    <w:rsid w:val="004348C3"/>
    <w:rsid w:val="0043493B"/>
    <w:rsid w:val="00434BA3"/>
    <w:rsid w:val="00434BB7"/>
    <w:rsid w:val="00434BBD"/>
    <w:rsid w:val="00434CB5"/>
    <w:rsid w:val="00434D24"/>
    <w:rsid w:val="00434D54"/>
    <w:rsid w:val="00434E0F"/>
    <w:rsid w:val="00434FD4"/>
    <w:rsid w:val="00435215"/>
    <w:rsid w:val="004352FB"/>
    <w:rsid w:val="004353A0"/>
    <w:rsid w:val="004354FD"/>
    <w:rsid w:val="00435576"/>
    <w:rsid w:val="00435610"/>
    <w:rsid w:val="00435664"/>
    <w:rsid w:val="004356C6"/>
    <w:rsid w:val="0043573F"/>
    <w:rsid w:val="00435790"/>
    <w:rsid w:val="0043579F"/>
    <w:rsid w:val="004357DD"/>
    <w:rsid w:val="004359E0"/>
    <w:rsid w:val="004359FF"/>
    <w:rsid w:val="00435B25"/>
    <w:rsid w:val="00435C84"/>
    <w:rsid w:val="00435C8A"/>
    <w:rsid w:val="00436142"/>
    <w:rsid w:val="00436147"/>
    <w:rsid w:val="0043615D"/>
    <w:rsid w:val="00436165"/>
    <w:rsid w:val="00436189"/>
    <w:rsid w:val="004361B1"/>
    <w:rsid w:val="00436362"/>
    <w:rsid w:val="00436365"/>
    <w:rsid w:val="004364EF"/>
    <w:rsid w:val="0043654E"/>
    <w:rsid w:val="00436576"/>
    <w:rsid w:val="004365E3"/>
    <w:rsid w:val="0043662A"/>
    <w:rsid w:val="00436747"/>
    <w:rsid w:val="00436784"/>
    <w:rsid w:val="0043684A"/>
    <w:rsid w:val="00436881"/>
    <w:rsid w:val="004368AB"/>
    <w:rsid w:val="004368D3"/>
    <w:rsid w:val="00436971"/>
    <w:rsid w:val="00436988"/>
    <w:rsid w:val="00436B29"/>
    <w:rsid w:val="00436CBF"/>
    <w:rsid w:val="00436CC9"/>
    <w:rsid w:val="004370AC"/>
    <w:rsid w:val="00437252"/>
    <w:rsid w:val="0043725B"/>
    <w:rsid w:val="00437271"/>
    <w:rsid w:val="0043751D"/>
    <w:rsid w:val="0043754C"/>
    <w:rsid w:val="00437632"/>
    <w:rsid w:val="004376AC"/>
    <w:rsid w:val="0043774D"/>
    <w:rsid w:val="00437768"/>
    <w:rsid w:val="00437811"/>
    <w:rsid w:val="0043787A"/>
    <w:rsid w:val="0043787F"/>
    <w:rsid w:val="004378A0"/>
    <w:rsid w:val="00437977"/>
    <w:rsid w:val="0043799A"/>
    <w:rsid w:val="004379A8"/>
    <w:rsid w:val="00437AC6"/>
    <w:rsid w:val="00437C39"/>
    <w:rsid w:val="00437CDB"/>
    <w:rsid w:val="00437DC2"/>
    <w:rsid w:val="00437EAF"/>
    <w:rsid w:val="00437F04"/>
    <w:rsid w:val="00440267"/>
    <w:rsid w:val="004402A3"/>
    <w:rsid w:val="00440342"/>
    <w:rsid w:val="004405E4"/>
    <w:rsid w:val="0044065B"/>
    <w:rsid w:val="0044070A"/>
    <w:rsid w:val="00440748"/>
    <w:rsid w:val="00440933"/>
    <w:rsid w:val="00440C47"/>
    <w:rsid w:val="00440CDA"/>
    <w:rsid w:val="00440D58"/>
    <w:rsid w:val="00440FB7"/>
    <w:rsid w:val="00440FB9"/>
    <w:rsid w:val="00441107"/>
    <w:rsid w:val="0044110B"/>
    <w:rsid w:val="00441190"/>
    <w:rsid w:val="00441191"/>
    <w:rsid w:val="004412E1"/>
    <w:rsid w:val="00441352"/>
    <w:rsid w:val="004414F5"/>
    <w:rsid w:val="00441511"/>
    <w:rsid w:val="00441528"/>
    <w:rsid w:val="004415A1"/>
    <w:rsid w:val="00441680"/>
    <w:rsid w:val="004417C7"/>
    <w:rsid w:val="00441A6E"/>
    <w:rsid w:val="00441BB4"/>
    <w:rsid w:val="00441D12"/>
    <w:rsid w:val="00441D2E"/>
    <w:rsid w:val="00441D98"/>
    <w:rsid w:val="00441EF0"/>
    <w:rsid w:val="0044210C"/>
    <w:rsid w:val="0044227E"/>
    <w:rsid w:val="0044267E"/>
    <w:rsid w:val="0044279C"/>
    <w:rsid w:val="004427D7"/>
    <w:rsid w:val="004428E0"/>
    <w:rsid w:val="00442ABE"/>
    <w:rsid w:val="00442AD7"/>
    <w:rsid w:val="00442C4C"/>
    <w:rsid w:val="00442F3F"/>
    <w:rsid w:val="00442FAA"/>
    <w:rsid w:val="00443049"/>
    <w:rsid w:val="00443231"/>
    <w:rsid w:val="0044335C"/>
    <w:rsid w:val="00443392"/>
    <w:rsid w:val="004433C1"/>
    <w:rsid w:val="00443475"/>
    <w:rsid w:val="00443647"/>
    <w:rsid w:val="00443669"/>
    <w:rsid w:val="00443799"/>
    <w:rsid w:val="004437E6"/>
    <w:rsid w:val="0044388C"/>
    <w:rsid w:val="004438F7"/>
    <w:rsid w:val="00443922"/>
    <w:rsid w:val="0044395E"/>
    <w:rsid w:val="00443BA8"/>
    <w:rsid w:val="00443C7F"/>
    <w:rsid w:val="00443D71"/>
    <w:rsid w:val="00443D79"/>
    <w:rsid w:val="00444051"/>
    <w:rsid w:val="0044425B"/>
    <w:rsid w:val="004442C1"/>
    <w:rsid w:val="0044442D"/>
    <w:rsid w:val="0044477A"/>
    <w:rsid w:val="00444851"/>
    <w:rsid w:val="004448F0"/>
    <w:rsid w:val="00444A4D"/>
    <w:rsid w:val="00444C0C"/>
    <w:rsid w:val="00444C8F"/>
    <w:rsid w:val="00444FF7"/>
    <w:rsid w:val="004450C0"/>
    <w:rsid w:val="004451E4"/>
    <w:rsid w:val="00445221"/>
    <w:rsid w:val="0044526C"/>
    <w:rsid w:val="004452E3"/>
    <w:rsid w:val="004452E8"/>
    <w:rsid w:val="004453F3"/>
    <w:rsid w:val="0044556B"/>
    <w:rsid w:val="004456B4"/>
    <w:rsid w:val="004456B9"/>
    <w:rsid w:val="004456C4"/>
    <w:rsid w:val="0044576C"/>
    <w:rsid w:val="004457E7"/>
    <w:rsid w:val="0044582A"/>
    <w:rsid w:val="0044587E"/>
    <w:rsid w:val="004458D9"/>
    <w:rsid w:val="00445949"/>
    <w:rsid w:val="00445971"/>
    <w:rsid w:val="00445B00"/>
    <w:rsid w:val="00445C1C"/>
    <w:rsid w:val="00445C26"/>
    <w:rsid w:val="00445CA1"/>
    <w:rsid w:val="00445CB9"/>
    <w:rsid w:val="00445DF6"/>
    <w:rsid w:val="00445E63"/>
    <w:rsid w:val="00445F01"/>
    <w:rsid w:val="00445FA7"/>
    <w:rsid w:val="004460F9"/>
    <w:rsid w:val="0044619C"/>
    <w:rsid w:val="004461A1"/>
    <w:rsid w:val="00446221"/>
    <w:rsid w:val="00446247"/>
    <w:rsid w:val="00446253"/>
    <w:rsid w:val="00446432"/>
    <w:rsid w:val="00446523"/>
    <w:rsid w:val="004465AE"/>
    <w:rsid w:val="004466D1"/>
    <w:rsid w:val="004466EA"/>
    <w:rsid w:val="00446849"/>
    <w:rsid w:val="00446990"/>
    <w:rsid w:val="00446A41"/>
    <w:rsid w:val="00446A5B"/>
    <w:rsid w:val="00446AE6"/>
    <w:rsid w:val="00446B23"/>
    <w:rsid w:val="00446B9C"/>
    <w:rsid w:val="00446DF5"/>
    <w:rsid w:val="00446E8C"/>
    <w:rsid w:val="00446F69"/>
    <w:rsid w:val="00447187"/>
    <w:rsid w:val="004473A2"/>
    <w:rsid w:val="0044741F"/>
    <w:rsid w:val="00447460"/>
    <w:rsid w:val="0044755E"/>
    <w:rsid w:val="004475D8"/>
    <w:rsid w:val="004475F1"/>
    <w:rsid w:val="00447689"/>
    <w:rsid w:val="0044781D"/>
    <w:rsid w:val="0044784B"/>
    <w:rsid w:val="0044789B"/>
    <w:rsid w:val="004479BA"/>
    <w:rsid w:val="00447A2A"/>
    <w:rsid w:val="00447B1D"/>
    <w:rsid w:val="00447BA2"/>
    <w:rsid w:val="00447BB9"/>
    <w:rsid w:val="00447CB5"/>
    <w:rsid w:val="00447DBE"/>
    <w:rsid w:val="00447E7D"/>
    <w:rsid w:val="00450047"/>
    <w:rsid w:val="00450087"/>
    <w:rsid w:val="004501DC"/>
    <w:rsid w:val="0045020F"/>
    <w:rsid w:val="00450232"/>
    <w:rsid w:val="004504E8"/>
    <w:rsid w:val="004504E9"/>
    <w:rsid w:val="004505D2"/>
    <w:rsid w:val="004505FC"/>
    <w:rsid w:val="0045097D"/>
    <w:rsid w:val="004509A4"/>
    <w:rsid w:val="00450B56"/>
    <w:rsid w:val="00450B80"/>
    <w:rsid w:val="00450B93"/>
    <w:rsid w:val="00450D25"/>
    <w:rsid w:val="00450D84"/>
    <w:rsid w:val="00450DD1"/>
    <w:rsid w:val="00450E4F"/>
    <w:rsid w:val="00450E85"/>
    <w:rsid w:val="00450FE3"/>
    <w:rsid w:val="00451042"/>
    <w:rsid w:val="004510B3"/>
    <w:rsid w:val="00451175"/>
    <w:rsid w:val="0045121A"/>
    <w:rsid w:val="004514EE"/>
    <w:rsid w:val="0045159B"/>
    <w:rsid w:val="0045167D"/>
    <w:rsid w:val="00451683"/>
    <w:rsid w:val="00451692"/>
    <w:rsid w:val="004516CC"/>
    <w:rsid w:val="004516D9"/>
    <w:rsid w:val="004517E4"/>
    <w:rsid w:val="00451A31"/>
    <w:rsid w:val="00451B3D"/>
    <w:rsid w:val="00451C08"/>
    <w:rsid w:val="00451CAC"/>
    <w:rsid w:val="00451CB1"/>
    <w:rsid w:val="00451CEC"/>
    <w:rsid w:val="00451D99"/>
    <w:rsid w:val="00451DC7"/>
    <w:rsid w:val="00451E83"/>
    <w:rsid w:val="00451ECB"/>
    <w:rsid w:val="00451FAE"/>
    <w:rsid w:val="0045207F"/>
    <w:rsid w:val="00452082"/>
    <w:rsid w:val="004520FC"/>
    <w:rsid w:val="004521B6"/>
    <w:rsid w:val="004521D9"/>
    <w:rsid w:val="004522E1"/>
    <w:rsid w:val="00452397"/>
    <w:rsid w:val="004523E5"/>
    <w:rsid w:val="0045257B"/>
    <w:rsid w:val="0045266B"/>
    <w:rsid w:val="004526DD"/>
    <w:rsid w:val="0045277F"/>
    <w:rsid w:val="004527A2"/>
    <w:rsid w:val="00452819"/>
    <w:rsid w:val="004529B5"/>
    <w:rsid w:val="00452B73"/>
    <w:rsid w:val="00452BF8"/>
    <w:rsid w:val="00452CF9"/>
    <w:rsid w:val="00452D45"/>
    <w:rsid w:val="00452D6F"/>
    <w:rsid w:val="00452D8F"/>
    <w:rsid w:val="00452E74"/>
    <w:rsid w:val="00452E86"/>
    <w:rsid w:val="004530CA"/>
    <w:rsid w:val="00453111"/>
    <w:rsid w:val="0045312E"/>
    <w:rsid w:val="00453166"/>
    <w:rsid w:val="004531A5"/>
    <w:rsid w:val="004532B4"/>
    <w:rsid w:val="00453303"/>
    <w:rsid w:val="00453453"/>
    <w:rsid w:val="00453487"/>
    <w:rsid w:val="00453589"/>
    <w:rsid w:val="004536B3"/>
    <w:rsid w:val="004536BA"/>
    <w:rsid w:val="0045373A"/>
    <w:rsid w:val="00453744"/>
    <w:rsid w:val="00453819"/>
    <w:rsid w:val="00453916"/>
    <w:rsid w:val="00453A75"/>
    <w:rsid w:val="00453ADB"/>
    <w:rsid w:val="00453BA8"/>
    <w:rsid w:val="00453BF5"/>
    <w:rsid w:val="00453C9A"/>
    <w:rsid w:val="00453D89"/>
    <w:rsid w:val="00453E9C"/>
    <w:rsid w:val="00453EF2"/>
    <w:rsid w:val="0045403C"/>
    <w:rsid w:val="00454044"/>
    <w:rsid w:val="0045416F"/>
    <w:rsid w:val="004541A1"/>
    <w:rsid w:val="004541B9"/>
    <w:rsid w:val="004542DB"/>
    <w:rsid w:val="004542F3"/>
    <w:rsid w:val="0045433C"/>
    <w:rsid w:val="00454357"/>
    <w:rsid w:val="004543E1"/>
    <w:rsid w:val="0045452E"/>
    <w:rsid w:val="004545DC"/>
    <w:rsid w:val="00454818"/>
    <w:rsid w:val="00454848"/>
    <w:rsid w:val="00454866"/>
    <w:rsid w:val="004548A1"/>
    <w:rsid w:val="00454AB8"/>
    <w:rsid w:val="00454AC3"/>
    <w:rsid w:val="00454D0B"/>
    <w:rsid w:val="00454D4C"/>
    <w:rsid w:val="00454D67"/>
    <w:rsid w:val="00454E88"/>
    <w:rsid w:val="00454E92"/>
    <w:rsid w:val="00454FF4"/>
    <w:rsid w:val="004550CF"/>
    <w:rsid w:val="0045511B"/>
    <w:rsid w:val="0045516E"/>
    <w:rsid w:val="00455239"/>
    <w:rsid w:val="004554DD"/>
    <w:rsid w:val="00455533"/>
    <w:rsid w:val="00455597"/>
    <w:rsid w:val="004555DF"/>
    <w:rsid w:val="0045576F"/>
    <w:rsid w:val="0045589C"/>
    <w:rsid w:val="00455A9E"/>
    <w:rsid w:val="00455BEB"/>
    <w:rsid w:val="00455C32"/>
    <w:rsid w:val="00455D22"/>
    <w:rsid w:val="00455F51"/>
    <w:rsid w:val="00455FDE"/>
    <w:rsid w:val="00455FE6"/>
    <w:rsid w:val="004560E1"/>
    <w:rsid w:val="0045626B"/>
    <w:rsid w:val="00456287"/>
    <w:rsid w:val="004562AB"/>
    <w:rsid w:val="004562BD"/>
    <w:rsid w:val="0045639A"/>
    <w:rsid w:val="004563CD"/>
    <w:rsid w:val="0045675D"/>
    <w:rsid w:val="00456777"/>
    <w:rsid w:val="00456848"/>
    <w:rsid w:val="004568A7"/>
    <w:rsid w:val="004569FE"/>
    <w:rsid w:val="00456AF9"/>
    <w:rsid w:val="00456B3C"/>
    <w:rsid w:val="00456B77"/>
    <w:rsid w:val="00456C85"/>
    <w:rsid w:val="00456D2D"/>
    <w:rsid w:val="00456E08"/>
    <w:rsid w:val="00456E74"/>
    <w:rsid w:val="00457023"/>
    <w:rsid w:val="004570A8"/>
    <w:rsid w:val="0045720E"/>
    <w:rsid w:val="00457269"/>
    <w:rsid w:val="00457288"/>
    <w:rsid w:val="00457405"/>
    <w:rsid w:val="00457467"/>
    <w:rsid w:val="00457557"/>
    <w:rsid w:val="004576AF"/>
    <w:rsid w:val="004576EE"/>
    <w:rsid w:val="00457750"/>
    <w:rsid w:val="00457896"/>
    <w:rsid w:val="00457969"/>
    <w:rsid w:val="004579D4"/>
    <w:rsid w:val="00457A4E"/>
    <w:rsid w:val="00457A66"/>
    <w:rsid w:val="00457A69"/>
    <w:rsid w:val="00457A6C"/>
    <w:rsid w:val="00457AB6"/>
    <w:rsid w:val="00457B86"/>
    <w:rsid w:val="00457FB5"/>
    <w:rsid w:val="00457FC3"/>
    <w:rsid w:val="0046013B"/>
    <w:rsid w:val="00460316"/>
    <w:rsid w:val="004604C8"/>
    <w:rsid w:val="0046052E"/>
    <w:rsid w:val="0046062D"/>
    <w:rsid w:val="0046063A"/>
    <w:rsid w:val="00460662"/>
    <w:rsid w:val="004606C7"/>
    <w:rsid w:val="00460700"/>
    <w:rsid w:val="0046073E"/>
    <w:rsid w:val="00460758"/>
    <w:rsid w:val="00460864"/>
    <w:rsid w:val="004609B0"/>
    <w:rsid w:val="00460AC2"/>
    <w:rsid w:val="00460B15"/>
    <w:rsid w:val="00460B58"/>
    <w:rsid w:val="00460CAE"/>
    <w:rsid w:val="00460D42"/>
    <w:rsid w:val="00460E54"/>
    <w:rsid w:val="00460E9E"/>
    <w:rsid w:val="0046101F"/>
    <w:rsid w:val="004610A0"/>
    <w:rsid w:val="0046128A"/>
    <w:rsid w:val="00461387"/>
    <w:rsid w:val="004614D2"/>
    <w:rsid w:val="004615EB"/>
    <w:rsid w:val="0046172F"/>
    <w:rsid w:val="004617B5"/>
    <w:rsid w:val="004617CE"/>
    <w:rsid w:val="00461824"/>
    <w:rsid w:val="00461863"/>
    <w:rsid w:val="004618B7"/>
    <w:rsid w:val="00461A86"/>
    <w:rsid w:val="00461B84"/>
    <w:rsid w:val="00461CC7"/>
    <w:rsid w:val="00461DCE"/>
    <w:rsid w:val="00461E61"/>
    <w:rsid w:val="00461EE6"/>
    <w:rsid w:val="00461F18"/>
    <w:rsid w:val="00461FE3"/>
    <w:rsid w:val="0046206E"/>
    <w:rsid w:val="00462387"/>
    <w:rsid w:val="00462518"/>
    <w:rsid w:val="00462522"/>
    <w:rsid w:val="00462541"/>
    <w:rsid w:val="00462559"/>
    <w:rsid w:val="00462693"/>
    <w:rsid w:val="004626EC"/>
    <w:rsid w:val="00462741"/>
    <w:rsid w:val="00462796"/>
    <w:rsid w:val="00462828"/>
    <w:rsid w:val="0046290E"/>
    <w:rsid w:val="00462C13"/>
    <w:rsid w:val="00462C6D"/>
    <w:rsid w:val="00462E5B"/>
    <w:rsid w:val="00462F5B"/>
    <w:rsid w:val="0046308E"/>
    <w:rsid w:val="00463092"/>
    <w:rsid w:val="00463119"/>
    <w:rsid w:val="00463132"/>
    <w:rsid w:val="00463179"/>
    <w:rsid w:val="004631A7"/>
    <w:rsid w:val="00463273"/>
    <w:rsid w:val="004632A7"/>
    <w:rsid w:val="004633C8"/>
    <w:rsid w:val="004634BC"/>
    <w:rsid w:val="00463553"/>
    <w:rsid w:val="0046366C"/>
    <w:rsid w:val="004637B4"/>
    <w:rsid w:val="0046382E"/>
    <w:rsid w:val="00463ACB"/>
    <w:rsid w:val="00463E39"/>
    <w:rsid w:val="00463E5C"/>
    <w:rsid w:val="00463E7E"/>
    <w:rsid w:val="00463F81"/>
    <w:rsid w:val="004640F7"/>
    <w:rsid w:val="0046412F"/>
    <w:rsid w:val="004641A1"/>
    <w:rsid w:val="00464214"/>
    <w:rsid w:val="0046425D"/>
    <w:rsid w:val="004642A6"/>
    <w:rsid w:val="004643E1"/>
    <w:rsid w:val="00464417"/>
    <w:rsid w:val="004644DF"/>
    <w:rsid w:val="00464572"/>
    <w:rsid w:val="0046459C"/>
    <w:rsid w:val="0046481A"/>
    <w:rsid w:val="0046487D"/>
    <w:rsid w:val="00464910"/>
    <w:rsid w:val="00464963"/>
    <w:rsid w:val="00464CE3"/>
    <w:rsid w:val="00464D9A"/>
    <w:rsid w:val="00464EE9"/>
    <w:rsid w:val="004651C4"/>
    <w:rsid w:val="00465246"/>
    <w:rsid w:val="0046527E"/>
    <w:rsid w:val="00465415"/>
    <w:rsid w:val="00465419"/>
    <w:rsid w:val="00465458"/>
    <w:rsid w:val="00465471"/>
    <w:rsid w:val="00465517"/>
    <w:rsid w:val="00465532"/>
    <w:rsid w:val="004656F6"/>
    <w:rsid w:val="004657EA"/>
    <w:rsid w:val="00465823"/>
    <w:rsid w:val="00465846"/>
    <w:rsid w:val="00465AE0"/>
    <w:rsid w:val="00465DA7"/>
    <w:rsid w:val="00465E93"/>
    <w:rsid w:val="00466045"/>
    <w:rsid w:val="00466132"/>
    <w:rsid w:val="00466201"/>
    <w:rsid w:val="004662CA"/>
    <w:rsid w:val="004664DB"/>
    <w:rsid w:val="00466589"/>
    <w:rsid w:val="004665AE"/>
    <w:rsid w:val="00466602"/>
    <w:rsid w:val="0046660A"/>
    <w:rsid w:val="0046685D"/>
    <w:rsid w:val="004668B7"/>
    <w:rsid w:val="004668E2"/>
    <w:rsid w:val="004668FB"/>
    <w:rsid w:val="004669DF"/>
    <w:rsid w:val="00466A19"/>
    <w:rsid w:val="00466AD3"/>
    <w:rsid w:val="00466B1B"/>
    <w:rsid w:val="00466C75"/>
    <w:rsid w:val="00466DA6"/>
    <w:rsid w:val="00466E8B"/>
    <w:rsid w:val="00466F6B"/>
    <w:rsid w:val="00467038"/>
    <w:rsid w:val="004670B8"/>
    <w:rsid w:val="00467196"/>
    <w:rsid w:val="004671E6"/>
    <w:rsid w:val="004672EA"/>
    <w:rsid w:val="0046749C"/>
    <w:rsid w:val="004676DB"/>
    <w:rsid w:val="00467893"/>
    <w:rsid w:val="00467A90"/>
    <w:rsid w:val="00467AA2"/>
    <w:rsid w:val="00467AA4"/>
    <w:rsid w:val="00467BC1"/>
    <w:rsid w:val="00467D62"/>
    <w:rsid w:val="00467F02"/>
    <w:rsid w:val="00470057"/>
    <w:rsid w:val="00470092"/>
    <w:rsid w:val="004701C0"/>
    <w:rsid w:val="004701FE"/>
    <w:rsid w:val="00470686"/>
    <w:rsid w:val="004707B3"/>
    <w:rsid w:val="004707CF"/>
    <w:rsid w:val="004707FF"/>
    <w:rsid w:val="004708CA"/>
    <w:rsid w:val="00470A07"/>
    <w:rsid w:val="00470ACE"/>
    <w:rsid w:val="00470B34"/>
    <w:rsid w:val="00470B68"/>
    <w:rsid w:val="00470B90"/>
    <w:rsid w:val="00470CD3"/>
    <w:rsid w:val="00470D6E"/>
    <w:rsid w:val="00470D88"/>
    <w:rsid w:val="00470DE0"/>
    <w:rsid w:val="00470F1A"/>
    <w:rsid w:val="00470F8B"/>
    <w:rsid w:val="00470FDF"/>
    <w:rsid w:val="004710E1"/>
    <w:rsid w:val="0047110A"/>
    <w:rsid w:val="00471149"/>
    <w:rsid w:val="00471292"/>
    <w:rsid w:val="0047130C"/>
    <w:rsid w:val="004715BB"/>
    <w:rsid w:val="00471650"/>
    <w:rsid w:val="00471672"/>
    <w:rsid w:val="00471803"/>
    <w:rsid w:val="0047182C"/>
    <w:rsid w:val="00471906"/>
    <w:rsid w:val="00471997"/>
    <w:rsid w:val="00471B90"/>
    <w:rsid w:val="00471CF3"/>
    <w:rsid w:val="00471D45"/>
    <w:rsid w:val="00471DA7"/>
    <w:rsid w:val="00471DB1"/>
    <w:rsid w:val="00471DD8"/>
    <w:rsid w:val="00471DF3"/>
    <w:rsid w:val="004722F5"/>
    <w:rsid w:val="00472334"/>
    <w:rsid w:val="00472403"/>
    <w:rsid w:val="00472626"/>
    <w:rsid w:val="004726AC"/>
    <w:rsid w:val="004727C1"/>
    <w:rsid w:val="004728D2"/>
    <w:rsid w:val="00472906"/>
    <w:rsid w:val="0047292A"/>
    <w:rsid w:val="00472A7C"/>
    <w:rsid w:val="00472B10"/>
    <w:rsid w:val="00472BA8"/>
    <w:rsid w:val="00472C4C"/>
    <w:rsid w:val="00472D44"/>
    <w:rsid w:val="004730A8"/>
    <w:rsid w:val="004731EA"/>
    <w:rsid w:val="00473218"/>
    <w:rsid w:val="004732A8"/>
    <w:rsid w:val="004733BB"/>
    <w:rsid w:val="0047345A"/>
    <w:rsid w:val="00473478"/>
    <w:rsid w:val="00473479"/>
    <w:rsid w:val="004735AD"/>
    <w:rsid w:val="004735E5"/>
    <w:rsid w:val="0047369B"/>
    <w:rsid w:val="0047386D"/>
    <w:rsid w:val="0047392C"/>
    <w:rsid w:val="0047394D"/>
    <w:rsid w:val="004739AF"/>
    <w:rsid w:val="00473A39"/>
    <w:rsid w:val="00473A7E"/>
    <w:rsid w:val="00473BEC"/>
    <w:rsid w:val="00473CCB"/>
    <w:rsid w:val="00473D4F"/>
    <w:rsid w:val="00473E58"/>
    <w:rsid w:val="00473EA9"/>
    <w:rsid w:val="004741BC"/>
    <w:rsid w:val="0047426D"/>
    <w:rsid w:val="0047431A"/>
    <w:rsid w:val="0047431F"/>
    <w:rsid w:val="00474376"/>
    <w:rsid w:val="0047445B"/>
    <w:rsid w:val="004744CB"/>
    <w:rsid w:val="004744F7"/>
    <w:rsid w:val="0047451D"/>
    <w:rsid w:val="0047456B"/>
    <w:rsid w:val="004747BA"/>
    <w:rsid w:val="0047480C"/>
    <w:rsid w:val="004748DA"/>
    <w:rsid w:val="00474984"/>
    <w:rsid w:val="00474994"/>
    <w:rsid w:val="004749E0"/>
    <w:rsid w:val="00474B50"/>
    <w:rsid w:val="00474C78"/>
    <w:rsid w:val="00474DF9"/>
    <w:rsid w:val="00474EDD"/>
    <w:rsid w:val="00474FD4"/>
    <w:rsid w:val="0047523C"/>
    <w:rsid w:val="00475536"/>
    <w:rsid w:val="0047574E"/>
    <w:rsid w:val="0047578C"/>
    <w:rsid w:val="004757EB"/>
    <w:rsid w:val="004759AC"/>
    <w:rsid w:val="00475A34"/>
    <w:rsid w:val="00475A67"/>
    <w:rsid w:val="00475C0E"/>
    <w:rsid w:val="00475CB0"/>
    <w:rsid w:val="00475E67"/>
    <w:rsid w:val="00475FD1"/>
    <w:rsid w:val="00475FEA"/>
    <w:rsid w:val="0047622C"/>
    <w:rsid w:val="00476380"/>
    <w:rsid w:val="00476530"/>
    <w:rsid w:val="00476598"/>
    <w:rsid w:val="004767D1"/>
    <w:rsid w:val="0047687B"/>
    <w:rsid w:val="004768AA"/>
    <w:rsid w:val="004769C0"/>
    <w:rsid w:val="00476A41"/>
    <w:rsid w:val="00476BB9"/>
    <w:rsid w:val="00476E43"/>
    <w:rsid w:val="00476E59"/>
    <w:rsid w:val="00476EA1"/>
    <w:rsid w:val="00476EB0"/>
    <w:rsid w:val="00476ECE"/>
    <w:rsid w:val="00476FAA"/>
    <w:rsid w:val="00476FAD"/>
    <w:rsid w:val="0047700C"/>
    <w:rsid w:val="00477215"/>
    <w:rsid w:val="0047723B"/>
    <w:rsid w:val="00477257"/>
    <w:rsid w:val="004772CF"/>
    <w:rsid w:val="004773BC"/>
    <w:rsid w:val="00477429"/>
    <w:rsid w:val="00477453"/>
    <w:rsid w:val="00477483"/>
    <w:rsid w:val="00477494"/>
    <w:rsid w:val="00477635"/>
    <w:rsid w:val="00477733"/>
    <w:rsid w:val="00477854"/>
    <w:rsid w:val="00477964"/>
    <w:rsid w:val="00477973"/>
    <w:rsid w:val="004779BE"/>
    <w:rsid w:val="00477A40"/>
    <w:rsid w:val="00477A4F"/>
    <w:rsid w:val="00477C04"/>
    <w:rsid w:val="00477C24"/>
    <w:rsid w:val="00477CAF"/>
    <w:rsid w:val="00477CD5"/>
    <w:rsid w:val="00477D3B"/>
    <w:rsid w:val="00477DA8"/>
    <w:rsid w:val="00477E49"/>
    <w:rsid w:val="00477E61"/>
    <w:rsid w:val="00477F8D"/>
    <w:rsid w:val="00477FDD"/>
    <w:rsid w:val="00477FEE"/>
    <w:rsid w:val="00477FFD"/>
    <w:rsid w:val="00480024"/>
    <w:rsid w:val="00480171"/>
    <w:rsid w:val="0048017C"/>
    <w:rsid w:val="00480354"/>
    <w:rsid w:val="0048038E"/>
    <w:rsid w:val="00480548"/>
    <w:rsid w:val="0048060C"/>
    <w:rsid w:val="0048073B"/>
    <w:rsid w:val="00480770"/>
    <w:rsid w:val="0048077F"/>
    <w:rsid w:val="00480833"/>
    <w:rsid w:val="00480A4A"/>
    <w:rsid w:val="00480AB1"/>
    <w:rsid w:val="00480AC9"/>
    <w:rsid w:val="00480B03"/>
    <w:rsid w:val="00480CD7"/>
    <w:rsid w:val="00480DB9"/>
    <w:rsid w:val="00480E51"/>
    <w:rsid w:val="00480E9B"/>
    <w:rsid w:val="00480ED2"/>
    <w:rsid w:val="00480F8F"/>
    <w:rsid w:val="00480FFD"/>
    <w:rsid w:val="004810F4"/>
    <w:rsid w:val="004811A3"/>
    <w:rsid w:val="00481220"/>
    <w:rsid w:val="004812A9"/>
    <w:rsid w:val="004812C2"/>
    <w:rsid w:val="00481360"/>
    <w:rsid w:val="0048139D"/>
    <w:rsid w:val="0048140C"/>
    <w:rsid w:val="00481412"/>
    <w:rsid w:val="00481442"/>
    <w:rsid w:val="004815BE"/>
    <w:rsid w:val="004815D8"/>
    <w:rsid w:val="004816EB"/>
    <w:rsid w:val="0048172C"/>
    <w:rsid w:val="004817AC"/>
    <w:rsid w:val="00481860"/>
    <w:rsid w:val="004818C8"/>
    <w:rsid w:val="0048191E"/>
    <w:rsid w:val="00481E42"/>
    <w:rsid w:val="00481E4D"/>
    <w:rsid w:val="00481F15"/>
    <w:rsid w:val="00481FC4"/>
    <w:rsid w:val="00482052"/>
    <w:rsid w:val="004824B7"/>
    <w:rsid w:val="004825D5"/>
    <w:rsid w:val="004825F9"/>
    <w:rsid w:val="004826F1"/>
    <w:rsid w:val="00482834"/>
    <w:rsid w:val="004828FF"/>
    <w:rsid w:val="00482A7F"/>
    <w:rsid w:val="00482D7C"/>
    <w:rsid w:val="00482D90"/>
    <w:rsid w:val="00482DAF"/>
    <w:rsid w:val="004831ED"/>
    <w:rsid w:val="00483305"/>
    <w:rsid w:val="00483339"/>
    <w:rsid w:val="00483449"/>
    <w:rsid w:val="0048349F"/>
    <w:rsid w:val="00483574"/>
    <w:rsid w:val="0048359A"/>
    <w:rsid w:val="004835F6"/>
    <w:rsid w:val="0048361C"/>
    <w:rsid w:val="00483629"/>
    <w:rsid w:val="0048366A"/>
    <w:rsid w:val="0048366C"/>
    <w:rsid w:val="00483675"/>
    <w:rsid w:val="004837E3"/>
    <w:rsid w:val="0048383C"/>
    <w:rsid w:val="00483891"/>
    <w:rsid w:val="004839B8"/>
    <w:rsid w:val="00483A5B"/>
    <w:rsid w:val="00483A66"/>
    <w:rsid w:val="00483A6A"/>
    <w:rsid w:val="00483AD6"/>
    <w:rsid w:val="00483B25"/>
    <w:rsid w:val="00483B26"/>
    <w:rsid w:val="00483B5D"/>
    <w:rsid w:val="00483C45"/>
    <w:rsid w:val="00483C57"/>
    <w:rsid w:val="00483CDF"/>
    <w:rsid w:val="00483D40"/>
    <w:rsid w:val="00483DB9"/>
    <w:rsid w:val="00483DDD"/>
    <w:rsid w:val="00483F5F"/>
    <w:rsid w:val="00483F7F"/>
    <w:rsid w:val="0048408A"/>
    <w:rsid w:val="004840D1"/>
    <w:rsid w:val="00484105"/>
    <w:rsid w:val="00484111"/>
    <w:rsid w:val="004841B6"/>
    <w:rsid w:val="00484207"/>
    <w:rsid w:val="004843EC"/>
    <w:rsid w:val="00484427"/>
    <w:rsid w:val="004845D3"/>
    <w:rsid w:val="0048463A"/>
    <w:rsid w:val="00484724"/>
    <w:rsid w:val="00484833"/>
    <w:rsid w:val="0048490B"/>
    <w:rsid w:val="00484910"/>
    <w:rsid w:val="0048497F"/>
    <w:rsid w:val="004849DC"/>
    <w:rsid w:val="00484AF2"/>
    <w:rsid w:val="00484C0B"/>
    <w:rsid w:val="00484C0F"/>
    <w:rsid w:val="00484C14"/>
    <w:rsid w:val="00484C5B"/>
    <w:rsid w:val="00484D4D"/>
    <w:rsid w:val="00484F0A"/>
    <w:rsid w:val="00484F50"/>
    <w:rsid w:val="00484FF1"/>
    <w:rsid w:val="0048500D"/>
    <w:rsid w:val="004852AE"/>
    <w:rsid w:val="00485365"/>
    <w:rsid w:val="004853A6"/>
    <w:rsid w:val="004853DA"/>
    <w:rsid w:val="00485416"/>
    <w:rsid w:val="00485464"/>
    <w:rsid w:val="0048550B"/>
    <w:rsid w:val="00485539"/>
    <w:rsid w:val="00485540"/>
    <w:rsid w:val="004855AE"/>
    <w:rsid w:val="004856A4"/>
    <w:rsid w:val="00485764"/>
    <w:rsid w:val="00485790"/>
    <w:rsid w:val="004858D5"/>
    <w:rsid w:val="0048593E"/>
    <w:rsid w:val="0048594F"/>
    <w:rsid w:val="004859D2"/>
    <w:rsid w:val="00485A1F"/>
    <w:rsid w:val="00485A32"/>
    <w:rsid w:val="00485AA2"/>
    <w:rsid w:val="00485B2D"/>
    <w:rsid w:val="00485C07"/>
    <w:rsid w:val="00485C15"/>
    <w:rsid w:val="00485F6F"/>
    <w:rsid w:val="004860DE"/>
    <w:rsid w:val="004860EC"/>
    <w:rsid w:val="004861FD"/>
    <w:rsid w:val="00486200"/>
    <w:rsid w:val="004862FF"/>
    <w:rsid w:val="00486339"/>
    <w:rsid w:val="00486440"/>
    <w:rsid w:val="00486493"/>
    <w:rsid w:val="00486538"/>
    <w:rsid w:val="004865CD"/>
    <w:rsid w:val="004867BA"/>
    <w:rsid w:val="004867C2"/>
    <w:rsid w:val="00486800"/>
    <w:rsid w:val="004868EB"/>
    <w:rsid w:val="00486A18"/>
    <w:rsid w:val="00486AEB"/>
    <w:rsid w:val="00486B53"/>
    <w:rsid w:val="00486C84"/>
    <w:rsid w:val="00486CFC"/>
    <w:rsid w:val="00486D59"/>
    <w:rsid w:val="00486DD3"/>
    <w:rsid w:val="00486E68"/>
    <w:rsid w:val="00486EC2"/>
    <w:rsid w:val="00486ED1"/>
    <w:rsid w:val="00486F7C"/>
    <w:rsid w:val="00486FC7"/>
    <w:rsid w:val="004871CA"/>
    <w:rsid w:val="00487207"/>
    <w:rsid w:val="004872C5"/>
    <w:rsid w:val="004873C0"/>
    <w:rsid w:val="00487510"/>
    <w:rsid w:val="00487565"/>
    <w:rsid w:val="00487716"/>
    <w:rsid w:val="0048782C"/>
    <w:rsid w:val="004878D7"/>
    <w:rsid w:val="004878EF"/>
    <w:rsid w:val="004878F5"/>
    <w:rsid w:val="00487991"/>
    <w:rsid w:val="004879BC"/>
    <w:rsid w:val="00487A55"/>
    <w:rsid w:val="00487AF2"/>
    <w:rsid w:val="00487B74"/>
    <w:rsid w:val="00487BC3"/>
    <w:rsid w:val="00487BD5"/>
    <w:rsid w:val="00487E53"/>
    <w:rsid w:val="00487F0A"/>
    <w:rsid w:val="00487F1E"/>
    <w:rsid w:val="00490107"/>
    <w:rsid w:val="004901EC"/>
    <w:rsid w:val="00490314"/>
    <w:rsid w:val="00490317"/>
    <w:rsid w:val="00490372"/>
    <w:rsid w:val="00490383"/>
    <w:rsid w:val="004903BC"/>
    <w:rsid w:val="00490495"/>
    <w:rsid w:val="004904CF"/>
    <w:rsid w:val="00490506"/>
    <w:rsid w:val="00490540"/>
    <w:rsid w:val="004905A9"/>
    <w:rsid w:val="004906BA"/>
    <w:rsid w:val="004907E1"/>
    <w:rsid w:val="0049083F"/>
    <w:rsid w:val="0049095C"/>
    <w:rsid w:val="00490A90"/>
    <w:rsid w:val="00490AE5"/>
    <w:rsid w:val="00490B8A"/>
    <w:rsid w:val="00490C5D"/>
    <w:rsid w:val="00490E0F"/>
    <w:rsid w:val="00490E16"/>
    <w:rsid w:val="00490F5C"/>
    <w:rsid w:val="00491427"/>
    <w:rsid w:val="00491532"/>
    <w:rsid w:val="00491663"/>
    <w:rsid w:val="004916E2"/>
    <w:rsid w:val="00491815"/>
    <w:rsid w:val="00491973"/>
    <w:rsid w:val="00491A2C"/>
    <w:rsid w:val="00491B37"/>
    <w:rsid w:val="00491E22"/>
    <w:rsid w:val="00491E8A"/>
    <w:rsid w:val="00491F86"/>
    <w:rsid w:val="00492090"/>
    <w:rsid w:val="004921F7"/>
    <w:rsid w:val="004922BD"/>
    <w:rsid w:val="0049238C"/>
    <w:rsid w:val="0049248A"/>
    <w:rsid w:val="0049261C"/>
    <w:rsid w:val="0049264E"/>
    <w:rsid w:val="00492671"/>
    <w:rsid w:val="00492B75"/>
    <w:rsid w:val="00492CB3"/>
    <w:rsid w:val="00492CEB"/>
    <w:rsid w:val="00492D1C"/>
    <w:rsid w:val="00492DF3"/>
    <w:rsid w:val="00492E70"/>
    <w:rsid w:val="00492FE7"/>
    <w:rsid w:val="00492FF1"/>
    <w:rsid w:val="00493009"/>
    <w:rsid w:val="004931A8"/>
    <w:rsid w:val="00493262"/>
    <w:rsid w:val="00493345"/>
    <w:rsid w:val="004937B0"/>
    <w:rsid w:val="00493838"/>
    <w:rsid w:val="00493878"/>
    <w:rsid w:val="00493928"/>
    <w:rsid w:val="00493934"/>
    <w:rsid w:val="00493ACE"/>
    <w:rsid w:val="00493AD1"/>
    <w:rsid w:val="00493B32"/>
    <w:rsid w:val="00493BE0"/>
    <w:rsid w:val="00493C05"/>
    <w:rsid w:val="00493C8B"/>
    <w:rsid w:val="00493D37"/>
    <w:rsid w:val="00494287"/>
    <w:rsid w:val="00494313"/>
    <w:rsid w:val="004944E2"/>
    <w:rsid w:val="00494589"/>
    <w:rsid w:val="00494604"/>
    <w:rsid w:val="00494647"/>
    <w:rsid w:val="00494708"/>
    <w:rsid w:val="004947E5"/>
    <w:rsid w:val="0049480B"/>
    <w:rsid w:val="00494921"/>
    <w:rsid w:val="00494B74"/>
    <w:rsid w:val="00494CC3"/>
    <w:rsid w:val="00494E50"/>
    <w:rsid w:val="00494EF4"/>
    <w:rsid w:val="0049503F"/>
    <w:rsid w:val="0049506B"/>
    <w:rsid w:val="0049514C"/>
    <w:rsid w:val="0049515B"/>
    <w:rsid w:val="00495217"/>
    <w:rsid w:val="0049524B"/>
    <w:rsid w:val="004952C0"/>
    <w:rsid w:val="00495305"/>
    <w:rsid w:val="00495326"/>
    <w:rsid w:val="004954CF"/>
    <w:rsid w:val="004955E9"/>
    <w:rsid w:val="00495672"/>
    <w:rsid w:val="00495843"/>
    <w:rsid w:val="00495AFF"/>
    <w:rsid w:val="00495B1E"/>
    <w:rsid w:val="00495B9C"/>
    <w:rsid w:val="00495C86"/>
    <w:rsid w:val="00495C8D"/>
    <w:rsid w:val="00495EA9"/>
    <w:rsid w:val="0049604D"/>
    <w:rsid w:val="00496149"/>
    <w:rsid w:val="0049616D"/>
    <w:rsid w:val="004962C3"/>
    <w:rsid w:val="004962FE"/>
    <w:rsid w:val="00496361"/>
    <w:rsid w:val="00496407"/>
    <w:rsid w:val="00496417"/>
    <w:rsid w:val="004965D0"/>
    <w:rsid w:val="00496638"/>
    <w:rsid w:val="0049668E"/>
    <w:rsid w:val="0049671D"/>
    <w:rsid w:val="004968C8"/>
    <w:rsid w:val="0049695E"/>
    <w:rsid w:val="00496A10"/>
    <w:rsid w:val="00496ADF"/>
    <w:rsid w:val="00496BEA"/>
    <w:rsid w:val="00496D9C"/>
    <w:rsid w:val="00496E17"/>
    <w:rsid w:val="00496E53"/>
    <w:rsid w:val="00496EE8"/>
    <w:rsid w:val="004970A5"/>
    <w:rsid w:val="0049713B"/>
    <w:rsid w:val="004971E1"/>
    <w:rsid w:val="0049721B"/>
    <w:rsid w:val="0049731D"/>
    <w:rsid w:val="00497345"/>
    <w:rsid w:val="00497435"/>
    <w:rsid w:val="00497497"/>
    <w:rsid w:val="004974C3"/>
    <w:rsid w:val="00497577"/>
    <w:rsid w:val="004975DC"/>
    <w:rsid w:val="0049773B"/>
    <w:rsid w:val="00497870"/>
    <w:rsid w:val="004978B2"/>
    <w:rsid w:val="0049796D"/>
    <w:rsid w:val="00497A7D"/>
    <w:rsid w:val="00497B13"/>
    <w:rsid w:val="00497C00"/>
    <w:rsid w:val="00497D4A"/>
    <w:rsid w:val="004A01B6"/>
    <w:rsid w:val="004A023E"/>
    <w:rsid w:val="004A0246"/>
    <w:rsid w:val="004A041B"/>
    <w:rsid w:val="004A04A6"/>
    <w:rsid w:val="004A0762"/>
    <w:rsid w:val="004A0858"/>
    <w:rsid w:val="004A0934"/>
    <w:rsid w:val="004A0AF6"/>
    <w:rsid w:val="004A0B2F"/>
    <w:rsid w:val="004A0CCB"/>
    <w:rsid w:val="004A0DB2"/>
    <w:rsid w:val="004A0DF4"/>
    <w:rsid w:val="004A0EDC"/>
    <w:rsid w:val="004A0F0C"/>
    <w:rsid w:val="004A0F5C"/>
    <w:rsid w:val="004A0F7E"/>
    <w:rsid w:val="004A10EA"/>
    <w:rsid w:val="004A1130"/>
    <w:rsid w:val="004A12EA"/>
    <w:rsid w:val="004A141D"/>
    <w:rsid w:val="004A1445"/>
    <w:rsid w:val="004A145B"/>
    <w:rsid w:val="004A1473"/>
    <w:rsid w:val="004A1589"/>
    <w:rsid w:val="004A159E"/>
    <w:rsid w:val="004A1745"/>
    <w:rsid w:val="004A1823"/>
    <w:rsid w:val="004A184D"/>
    <w:rsid w:val="004A1936"/>
    <w:rsid w:val="004A1AAA"/>
    <w:rsid w:val="004A1B48"/>
    <w:rsid w:val="004A1B88"/>
    <w:rsid w:val="004A1DB3"/>
    <w:rsid w:val="004A1DDC"/>
    <w:rsid w:val="004A2042"/>
    <w:rsid w:val="004A20B0"/>
    <w:rsid w:val="004A2218"/>
    <w:rsid w:val="004A2314"/>
    <w:rsid w:val="004A24C7"/>
    <w:rsid w:val="004A24FD"/>
    <w:rsid w:val="004A26F3"/>
    <w:rsid w:val="004A27A9"/>
    <w:rsid w:val="004A28CB"/>
    <w:rsid w:val="004A28F6"/>
    <w:rsid w:val="004A2976"/>
    <w:rsid w:val="004A2AD8"/>
    <w:rsid w:val="004A2B08"/>
    <w:rsid w:val="004A2B8B"/>
    <w:rsid w:val="004A2C52"/>
    <w:rsid w:val="004A2CCD"/>
    <w:rsid w:val="004A2E93"/>
    <w:rsid w:val="004A2EA5"/>
    <w:rsid w:val="004A2EDE"/>
    <w:rsid w:val="004A2FEA"/>
    <w:rsid w:val="004A303F"/>
    <w:rsid w:val="004A31E1"/>
    <w:rsid w:val="004A3364"/>
    <w:rsid w:val="004A33E7"/>
    <w:rsid w:val="004A359C"/>
    <w:rsid w:val="004A3662"/>
    <w:rsid w:val="004A3664"/>
    <w:rsid w:val="004A3755"/>
    <w:rsid w:val="004A3842"/>
    <w:rsid w:val="004A3873"/>
    <w:rsid w:val="004A38F2"/>
    <w:rsid w:val="004A392F"/>
    <w:rsid w:val="004A3B54"/>
    <w:rsid w:val="004A3C74"/>
    <w:rsid w:val="004A3C7E"/>
    <w:rsid w:val="004A3D1A"/>
    <w:rsid w:val="004A3DD0"/>
    <w:rsid w:val="004A3E62"/>
    <w:rsid w:val="004A3EC2"/>
    <w:rsid w:val="004A3F28"/>
    <w:rsid w:val="004A4199"/>
    <w:rsid w:val="004A41FB"/>
    <w:rsid w:val="004A4251"/>
    <w:rsid w:val="004A451A"/>
    <w:rsid w:val="004A454D"/>
    <w:rsid w:val="004A45B8"/>
    <w:rsid w:val="004A4649"/>
    <w:rsid w:val="004A46B5"/>
    <w:rsid w:val="004A4848"/>
    <w:rsid w:val="004A4969"/>
    <w:rsid w:val="004A49BE"/>
    <w:rsid w:val="004A49CA"/>
    <w:rsid w:val="004A4A3D"/>
    <w:rsid w:val="004A4C43"/>
    <w:rsid w:val="004A4DCC"/>
    <w:rsid w:val="004A4E97"/>
    <w:rsid w:val="004A5000"/>
    <w:rsid w:val="004A50F1"/>
    <w:rsid w:val="004A522B"/>
    <w:rsid w:val="004A539A"/>
    <w:rsid w:val="004A53FD"/>
    <w:rsid w:val="004A54B8"/>
    <w:rsid w:val="004A558C"/>
    <w:rsid w:val="004A5797"/>
    <w:rsid w:val="004A581D"/>
    <w:rsid w:val="004A59F1"/>
    <w:rsid w:val="004A5B06"/>
    <w:rsid w:val="004A5BBE"/>
    <w:rsid w:val="004A5E58"/>
    <w:rsid w:val="004A5FCB"/>
    <w:rsid w:val="004A6177"/>
    <w:rsid w:val="004A62BE"/>
    <w:rsid w:val="004A6306"/>
    <w:rsid w:val="004A63A4"/>
    <w:rsid w:val="004A6483"/>
    <w:rsid w:val="004A64AB"/>
    <w:rsid w:val="004A64EA"/>
    <w:rsid w:val="004A6503"/>
    <w:rsid w:val="004A655D"/>
    <w:rsid w:val="004A667A"/>
    <w:rsid w:val="004A6753"/>
    <w:rsid w:val="004A6AC3"/>
    <w:rsid w:val="004A6B51"/>
    <w:rsid w:val="004A6BA8"/>
    <w:rsid w:val="004A6C7F"/>
    <w:rsid w:val="004A6D29"/>
    <w:rsid w:val="004A6E52"/>
    <w:rsid w:val="004A6EDD"/>
    <w:rsid w:val="004A6EE4"/>
    <w:rsid w:val="004A708D"/>
    <w:rsid w:val="004A70A4"/>
    <w:rsid w:val="004A71DD"/>
    <w:rsid w:val="004A7410"/>
    <w:rsid w:val="004A7552"/>
    <w:rsid w:val="004A75BF"/>
    <w:rsid w:val="004A763C"/>
    <w:rsid w:val="004A76EB"/>
    <w:rsid w:val="004A791B"/>
    <w:rsid w:val="004A7935"/>
    <w:rsid w:val="004A7966"/>
    <w:rsid w:val="004A7B3A"/>
    <w:rsid w:val="004A7B7C"/>
    <w:rsid w:val="004A7D84"/>
    <w:rsid w:val="004A7D93"/>
    <w:rsid w:val="004B0117"/>
    <w:rsid w:val="004B01AA"/>
    <w:rsid w:val="004B0252"/>
    <w:rsid w:val="004B02E6"/>
    <w:rsid w:val="004B03FA"/>
    <w:rsid w:val="004B046C"/>
    <w:rsid w:val="004B0706"/>
    <w:rsid w:val="004B0754"/>
    <w:rsid w:val="004B0782"/>
    <w:rsid w:val="004B08DD"/>
    <w:rsid w:val="004B09DE"/>
    <w:rsid w:val="004B0AD4"/>
    <w:rsid w:val="004B0C68"/>
    <w:rsid w:val="004B0D1D"/>
    <w:rsid w:val="004B0D4D"/>
    <w:rsid w:val="004B0D95"/>
    <w:rsid w:val="004B0DD0"/>
    <w:rsid w:val="004B0FE4"/>
    <w:rsid w:val="004B101E"/>
    <w:rsid w:val="004B1114"/>
    <w:rsid w:val="004B1290"/>
    <w:rsid w:val="004B12E1"/>
    <w:rsid w:val="004B1308"/>
    <w:rsid w:val="004B132B"/>
    <w:rsid w:val="004B138B"/>
    <w:rsid w:val="004B1446"/>
    <w:rsid w:val="004B1586"/>
    <w:rsid w:val="004B17C8"/>
    <w:rsid w:val="004B17EA"/>
    <w:rsid w:val="004B1A4C"/>
    <w:rsid w:val="004B1B65"/>
    <w:rsid w:val="004B1BCF"/>
    <w:rsid w:val="004B1C1F"/>
    <w:rsid w:val="004B1C64"/>
    <w:rsid w:val="004B1CF5"/>
    <w:rsid w:val="004B1D3F"/>
    <w:rsid w:val="004B1DC7"/>
    <w:rsid w:val="004B1E0F"/>
    <w:rsid w:val="004B1E29"/>
    <w:rsid w:val="004B200F"/>
    <w:rsid w:val="004B214D"/>
    <w:rsid w:val="004B230A"/>
    <w:rsid w:val="004B2381"/>
    <w:rsid w:val="004B23B5"/>
    <w:rsid w:val="004B266D"/>
    <w:rsid w:val="004B2676"/>
    <w:rsid w:val="004B2766"/>
    <w:rsid w:val="004B2917"/>
    <w:rsid w:val="004B293E"/>
    <w:rsid w:val="004B298B"/>
    <w:rsid w:val="004B2B8F"/>
    <w:rsid w:val="004B2C2D"/>
    <w:rsid w:val="004B2C3A"/>
    <w:rsid w:val="004B2F16"/>
    <w:rsid w:val="004B2F88"/>
    <w:rsid w:val="004B2FE6"/>
    <w:rsid w:val="004B2FFB"/>
    <w:rsid w:val="004B30C0"/>
    <w:rsid w:val="004B312D"/>
    <w:rsid w:val="004B31E4"/>
    <w:rsid w:val="004B322E"/>
    <w:rsid w:val="004B32D4"/>
    <w:rsid w:val="004B3636"/>
    <w:rsid w:val="004B365E"/>
    <w:rsid w:val="004B3715"/>
    <w:rsid w:val="004B3851"/>
    <w:rsid w:val="004B3948"/>
    <w:rsid w:val="004B3ACF"/>
    <w:rsid w:val="004B3B03"/>
    <w:rsid w:val="004B3B08"/>
    <w:rsid w:val="004B3B10"/>
    <w:rsid w:val="004B3B5E"/>
    <w:rsid w:val="004B3B99"/>
    <w:rsid w:val="004B3C75"/>
    <w:rsid w:val="004B3CF2"/>
    <w:rsid w:val="004B3DEC"/>
    <w:rsid w:val="004B3E7A"/>
    <w:rsid w:val="004B3F90"/>
    <w:rsid w:val="004B40BA"/>
    <w:rsid w:val="004B40E3"/>
    <w:rsid w:val="004B4145"/>
    <w:rsid w:val="004B42BC"/>
    <w:rsid w:val="004B42BE"/>
    <w:rsid w:val="004B45C8"/>
    <w:rsid w:val="004B472C"/>
    <w:rsid w:val="004B4851"/>
    <w:rsid w:val="004B48DD"/>
    <w:rsid w:val="004B4917"/>
    <w:rsid w:val="004B4B66"/>
    <w:rsid w:val="004B4C7D"/>
    <w:rsid w:val="004B4CD2"/>
    <w:rsid w:val="004B4D03"/>
    <w:rsid w:val="004B4D64"/>
    <w:rsid w:val="004B4DCF"/>
    <w:rsid w:val="004B4E16"/>
    <w:rsid w:val="004B4EC3"/>
    <w:rsid w:val="004B4F29"/>
    <w:rsid w:val="004B4F5D"/>
    <w:rsid w:val="004B4FB5"/>
    <w:rsid w:val="004B505B"/>
    <w:rsid w:val="004B50D7"/>
    <w:rsid w:val="004B51AB"/>
    <w:rsid w:val="004B5234"/>
    <w:rsid w:val="004B527A"/>
    <w:rsid w:val="004B53DD"/>
    <w:rsid w:val="004B53EB"/>
    <w:rsid w:val="004B54CB"/>
    <w:rsid w:val="004B552B"/>
    <w:rsid w:val="004B5592"/>
    <w:rsid w:val="004B55C2"/>
    <w:rsid w:val="004B562C"/>
    <w:rsid w:val="004B5640"/>
    <w:rsid w:val="004B5737"/>
    <w:rsid w:val="004B59F6"/>
    <w:rsid w:val="004B5A95"/>
    <w:rsid w:val="004B5AE1"/>
    <w:rsid w:val="004B5B42"/>
    <w:rsid w:val="004B5B81"/>
    <w:rsid w:val="004B5DEE"/>
    <w:rsid w:val="004B5F3D"/>
    <w:rsid w:val="004B607F"/>
    <w:rsid w:val="004B608A"/>
    <w:rsid w:val="004B608B"/>
    <w:rsid w:val="004B6183"/>
    <w:rsid w:val="004B6211"/>
    <w:rsid w:val="004B6333"/>
    <w:rsid w:val="004B637A"/>
    <w:rsid w:val="004B63AC"/>
    <w:rsid w:val="004B6460"/>
    <w:rsid w:val="004B6490"/>
    <w:rsid w:val="004B6522"/>
    <w:rsid w:val="004B6616"/>
    <w:rsid w:val="004B669A"/>
    <w:rsid w:val="004B66F7"/>
    <w:rsid w:val="004B6721"/>
    <w:rsid w:val="004B6744"/>
    <w:rsid w:val="004B67AF"/>
    <w:rsid w:val="004B685A"/>
    <w:rsid w:val="004B69AA"/>
    <w:rsid w:val="004B6A3A"/>
    <w:rsid w:val="004B6A7C"/>
    <w:rsid w:val="004B6B73"/>
    <w:rsid w:val="004B6C2E"/>
    <w:rsid w:val="004B6D00"/>
    <w:rsid w:val="004B6D14"/>
    <w:rsid w:val="004B6DCD"/>
    <w:rsid w:val="004B6E5B"/>
    <w:rsid w:val="004B6E8B"/>
    <w:rsid w:val="004B6F12"/>
    <w:rsid w:val="004B6FEC"/>
    <w:rsid w:val="004B70BE"/>
    <w:rsid w:val="004B724E"/>
    <w:rsid w:val="004B72A5"/>
    <w:rsid w:val="004B72BD"/>
    <w:rsid w:val="004B72C1"/>
    <w:rsid w:val="004B73D5"/>
    <w:rsid w:val="004B7477"/>
    <w:rsid w:val="004B74DC"/>
    <w:rsid w:val="004B762D"/>
    <w:rsid w:val="004B773C"/>
    <w:rsid w:val="004B77A7"/>
    <w:rsid w:val="004B7894"/>
    <w:rsid w:val="004B7932"/>
    <w:rsid w:val="004B7981"/>
    <w:rsid w:val="004B7B1D"/>
    <w:rsid w:val="004B7BAA"/>
    <w:rsid w:val="004B7BD2"/>
    <w:rsid w:val="004B7C3A"/>
    <w:rsid w:val="004B7D8E"/>
    <w:rsid w:val="004B7DCA"/>
    <w:rsid w:val="004B7E7F"/>
    <w:rsid w:val="004B7E90"/>
    <w:rsid w:val="004B7FEE"/>
    <w:rsid w:val="004C0073"/>
    <w:rsid w:val="004C008B"/>
    <w:rsid w:val="004C00D6"/>
    <w:rsid w:val="004C02D3"/>
    <w:rsid w:val="004C02F7"/>
    <w:rsid w:val="004C0346"/>
    <w:rsid w:val="004C04CC"/>
    <w:rsid w:val="004C06B6"/>
    <w:rsid w:val="004C0720"/>
    <w:rsid w:val="004C09D3"/>
    <w:rsid w:val="004C0A04"/>
    <w:rsid w:val="004C0AAF"/>
    <w:rsid w:val="004C0B19"/>
    <w:rsid w:val="004C0B1B"/>
    <w:rsid w:val="004C0B63"/>
    <w:rsid w:val="004C0BE1"/>
    <w:rsid w:val="004C0BF0"/>
    <w:rsid w:val="004C0C28"/>
    <w:rsid w:val="004C0C64"/>
    <w:rsid w:val="004C0D0E"/>
    <w:rsid w:val="004C0F1C"/>
    <w:rsid w:val="004C105C"/>
    <w:rsid w:val="004C11A3"/>
    <w:rsid w:val="004C1249"/>
    <w:rsid w:val="004C1258"/>
    <w:rsid w:val="004C13F2"/>
    <w:rsid w:val="004C154D"/>
    <w:rsid w:val="004C15F8"/>
    <w:rsid w:val="004C1637"/>
    <w:rsid w:val="004C16F7"/>
    <w:rsid w:val="004C19AD"/>
    <w:rsid w:val="004C1A97"/>
    <w:rsid w:val="004C1CC3"/>
    <w:rsid w:val="004C1CFA"/>
    <w:rsid w:val="004C1D1E"/>
    <w:rsid w:val="004C1D3F"/>
    <w:rsid w:val="004C1DE1"/>
    <w:rsid w:val="004C1E11"/>
    <w:rsid w:val="004C1F62"/>
    <w:rsid w:val="004C1F8D"/>
    <w:rsid w:val="004C1FC0"/>
    <w:rsid w:val="004C2009"/>
    <w:rsid w:val="004C2054"/>
    <w:rsid w:val="004C2099"/>
    <w:rsid w:val="004C20F0"/>
    <w:rsid w:val="004C215F"/>
    <w:rsid w:val="004C21A4"/>
    <w:rsid w:val="004C2206"/>
    <w:rsid w:val="004C228D"/>
    <w:rsid w:val="004C22FD"/>
    <w:rsid w:val="004C24B4"/>
    <w:rsid w:val="004C256B"/>
    <w:rsid w:val="004C25C7"/>
    <w:rsid w:val="004C28A6"/>
    <w:rsid w:val="004C291B"/>
    <w:rsid w:val="004C2B17"/>
    <w:rsid w:val="004C2B44"/>
    <w:rsid w:val="004C2C82"/>
    <w:rsid w:val="004C2CB7"/>
    <w:rsid w:val="004C2DB8"/>
    <w:rsid w:val="004C2F47"/>
    <w:rsid w:val="004C2F61"/>
    <w:rsid w:val="004C30F4"/>
    <w:rsid w:val="004C320A"/>
    <w:rsid w:val="004C32FD"/>
    <w:rsid w:val="004C354C"/>
    <w:rsid w:val="004C3560"/>
    <w:rsid w:val="004C35A2"/>
    <w:rsid w:val="004C35D3"/>
    <w:rsid w:val="004C364A"/>
    <w:rsid w:val="004C36B2"/>
    <w:rsid w:val="004C370F"/>
    <w:rsid w:val="004C3910"/>
    <w:rsid w:val="004C39B1"/>
    <w:rsid w:val="004C39CD"/>
    <w:rsid w:val="004C3A2C"/>
    <w:rsid w:val="004C3ADB"/>
    <w:rsid w:val="004C3B95"/>
    <w:rsid w:val="004C3BA4"/>
    <w:rsid w:val="004C3C9D"/>
    <w:rsid w:val="004C3CF0"/>
    <w:rsid w:val="004C3CF9"/>
    <w:rsid w:val="004C3D9A"/>
    <w:rsid w:val="004C3DC1"/>
    <w:rsid w:val="004C3E03"/>
    <w:rsid w:val="004C3EC7"/>
    <w:rsid w:val="004C3FC8"/>
    <w:rsid w:val="004C3FF6"/>
    <w:rsid w:val="004C4032"/>
    <w:rsid w:val="004C406B"/>
    <w:rsid w:val="004C40DB"/>
    <w:rsid w:val="004C4218"/>
    <w:rsid w:val="004C435B"/>
    <w:rsid w:val="004C44A0"/>
    <w:rsid w:val="004C4514"/>
    <w:rsid w:val="004C45C9"/>
    <w:rsid w:val="004C46D3"/>
    <w:rsid w:val="004C46E3"/>
    <w:rsid w:val="004C46E7"/>
    <w:rsid w:val="004C46EB"/>
    <w:rsid w:val="004C4734"/>
    <w:rsid w:val="004C4752"/>
    <w:rsid w:val="004C4877"/>
    <w:rsid w:val="004C48AE"/>
    <w:rsid w:val="004C4901"/>
    <w:rsid w:val="004C4996"/>
    <w:rsid w:val="004C4CE9"/>
    <w:rsid w:val="004C4D00"/>
    <w:rsid w:val="004C4EC4"/>
    <w:rsid w:val="004C5164"/>
    <w:rsid w:val="004C51A6"/>
    <w:rsid w:val="004C51AB"/>
    <w:rsid w:val="004C52BA"/>
    <w:rsid w:val="004C54AC"/>
    <w:rsid w:val="004C5520"/>
    <w:rsid w:val="004C55CC"/>
    <w:rsid w:val="004C563E"/>
    <w:rsid w:val="004C570C"/>
    <w:rsid w:val="004C5742"/>
    <w:rsid w:val="004C5879"/>
    <w:rsid w:val="004C5883"/>
    <w:rsid w:val="004C58A8"/>
    <w:rsid w:val="004C58BD"/>
    <w:rsid w:val="004C5935"/>
    <w:rsid w:val="004C5959"/>
    <w:rsid w:val="004C5C0D"/>
    <w:rsid w:val="004C5CFE"/>
    <w:rsid w:val="004C5DFC"/>
    <w:rsid w:val="004C5F1E"/>
    <w:rsid w:val="004C5F52"/>
    <w:rsid w:val="004C5F9B"/>
    <w:rsid w:val="004C60E7"/>
    <w:rsid w:val="004C6152"/>
    <w:rsid w:val="004C6171"/>
    <w:rsid w:val="004C62DF"/>
    <w:rsid w:val="004C635F"/>
    <w:rsid w:val="004C6386"/>
    <w:rsid w:val="004C6433"/>
    <w:rsid w:val="004C64B4"/>
    <w:rsid w:val="004C6560"/>
    <w:rsid w:val="004C6627"/>
    <w:rsid w:val="004C6817"/>
    <w:rsid w:val="004C6A0E"/>
    <w:rsid w:val="004C6B24"/>
    <w:rsid w:val="004C6B27"/>
    <w:rsid w:val="004C6C3F"/>
    <w:rsid w:val="004C6E60"/>
    <w:rsid w:val="004C6EC3"/>
    <w:rsid w:val="004C6EDF"/>
    <w:rsid w:val="004C7095"/>
    <w:rsid w:val="004C7109"/>
    <w:rsid w:val="004C72D8"/>
    <w:rsid w:val="004C72FD"/>
    <w:rsid w:val="004C7336"/>
    <w:rsid w:val="004C73EB"/>
    <w:rsid w:val="004C7415"/>
    <w:rsid w:val="004C7491"/>
    <w:rsid w:val="004C74BE"/>
    <w:rsid w:val="004C782A"/>
    <w:rsid w:val="004C78EB"/>
    <w:rsid w:val="004C7A18"/>
    <w:rsid w:val="004C7A3B"/>
    <w:rsid w:val="004C7AC2"/>
    <w:rsid w:val="004C7B63"/>
    <w:rsid w:val="004C7BE0"/>
    <w:rsid w:val="004C7BF3"/>
    <w:rsid w:val="004C7C0C"/>
    <w:rsid w:val="004C7D64"/>
    <w:rsid w:val="004C7D6F"/>
    <w:rsid w:val="004C7E90"/>
    <w:rsid w:val="004C7EA6"/>
    <w:rsid w:val="004C7F0E"/>
    <w:rsid w:val="004C7F71"/>
    <w:rsid w:val="004D0396"/>
    <w:rsid w:val="004D0629"/>
    <w:rsid w:val="004D0707"/>
    <w:rsid w:val="004D076E"/>
    <w:rsid w:val="004D0788"/>
    <w:rsid w:val="004D0827"/>
    <w:rsid w:val="004D083E"/>
    <w:rsid w:val="004D0848"/>
    <w:rsid w:val="004D086B"/>
    <w:rsid w:val="004D091C"/>
    <w:rsid w:val="004D092E"/>
    <w:rsid w:val="004D098F"/>
    <w:rsid w:val="004D0999"/>
    <w:rsid w:val="004D0A57"/>
    <w:rsid w:val="004D0A69"/>
    <w:rsid w:val="004D0B96"/>
    <w:rsid w:val="004D0BA3"/>
    <w:rsid w:val="004D0C81"/>
    <w:rsid w:val="004D0E51"/>
    <w:rsid w:val="004D0FC5"/>
    <w:rsid w:val="004D11FE"/>
    <w:rsid w:val="004D128C"/>
    <w:rsid w:val="004D12A9"/>
    <w:rsid w:val="004D12B1"/>
    <w:rsid w:val="004D1458"/>
    <w:rsid w:val="004D1531"/>
    <w:rsid w:val="004D159E"/>
    <w:rsid w:val="004D1716"/>
    <w:rsid w:val="004D17D9"/>
    <w:rsid w:val="004D1842"/>
    <w:rsid w:val="004D1902"/>
    <w:rsid w:val="004D1A2F"/>
    <w:rsid w:val="004D1A4B"/>
    <w:rsid w:val="004D1AAC"/>
    <w:rsid w:val="004D1AB1"/>
    <w:rsid w:val="004D1BDE"/>
    <w:rsid w:val="004D211F"/>
    <w:rsid w:val="004D21BD"/>
    <w:rsid w:val="004D2262"/>
    <w:rsid w:val="004D24B0"/>
    <w:rsid w:val="004D2645"/>
    <w:rsid w:val="004D266F"/>
    <w:rsid w:val="004D26FB"/>
    <w:rsid w:val="004D2705"/>
    <w:rsid w:val="004D27E5"/>
    <w:rsid w:val="004D280D"/>
    <w:rsid w:val="004D28A8"/>
    <w:rsid w:val="004D2A2D"/>
    <w:rsid w:val="004D2AA4"/>
    <w:rsid w:val="004D2C8F"/>
    <w:rsid w:val="004D2CF3"/>
    <w:rsid w:val="004D2E4E"/>
    <w:rsid w:val="004D2F83"/>
    <w:rsid w:val="004D304E"/>
    <w:rsid w:val="004D3186"/>
    <w:rsid w:val="004D3240"/>
    <w:rsid w:val="004D325C"/>
    <w:rsid w:val="004D3274"/>
    <w:rsid w:val="004D32B7"/>
    <w:rsid w:val="004D33E4"/>
    <w:rsid w:val="004D33E6"/>
    <w:rsid w:val="004D345C"/>
    <w:rsid w:val="004D3597"/>
    <w:rsid w:val="004D35CF"/>
    <w:rsid w:val="004D3637"/>
    <w:rsid w:val="004D3665"/>
    <w:rsid w:val="004D37CB"/>
    <w:rsid w:val="004D3851"/>
    <w:rsid w:val="004D3931"/>
    <w:rsid w:val="004D3997"/>
    <w:rsid w:val="004D3A7A"/>
    <w:rsid w:val="004D3AB7"/>
    <w:rsid w:val="004D3C7D"/>
    <w:rsid w:val="004D3D7A"/>
    <w:rsid w:val="004D3DE3"/>
    <w:rsid w:val="004D3E23"/>
    <w:rsid w:val="004D3E50"/>
    <w:rsid w:val="004D3EB4"/>
    <w:rsid w:val="004D3F5B"/>
    <w:rsid w:val="004D414D"/>
    <w:rsid w:val="004D4197"/>
    <w:rsid w:val="004D4596"/>
    <w:rsid w:val="004D46D8"/>
    <w:rsid w:val="004D478A"/>
    <w:rsid w:val="004D4894"/>
    <w:rsid w:val="004D49DB"/>
    <w:rsid w:val="004D4B11"/>
    <w:rsid w:val="004D4B2B"/>
    <w:rsid w:val="004D4B4B"/>
    <w:rsid w:val="004D4B91"/>
    <w:rsid w:val="004D4C86"/>
    <w:rsid w:val="004D4C8F"/>
    <w:rsid w:val="004D4D2A"/>
    <w:rsid w:val="004D4D95"/>
    <w:rsid w:val="004D4DDB"/>
    <w:rsid w:val="004D4E0D"/>
    <w:rsid w:val="004D509C"/>
    <w:rsid w:val="004D515B"/>
    <w:rsid w:val="004D52A8"/>
    <w:rsid w:val="004D52E9"/>
    <w:rsid w:val="004D539D"/>
    <w:rsid w:val="004D547E"/>
    <w:rsid w:val="004D579C"/>
    <w:rsid w:val="004D5893"/>
    <w:rsid w:val="004D595E"/>
    <w:rsid w:val="004D5990"/>
    <w:rsid w:val="004D59D2"/>
    <w:rsid w:val="004D5A3F"/>
    <w:rsid w:val="004D5A47"/>
    <w:rsid w:val="004D5AB4"/>
    <w:rsid w:val="004D5B33"/>
    <w:rsid w:val="004D5B9B"/>
    <w:rsid w:val="004D5C4B"/>
    <w:rsid w:val="004D5C5F"/>
    <w:rsid w:val="004D5CAC"/>
    <w:rsid w:val="004D5DCB"/>
    <w:rsid w:val="004D5E0F"/>
    <w:rsid w:val="004D5E26"/>
    <w:rsid w:val="004D6052"/>
    <w:rsid w:val="004D606A"/>
    <w:rsid w:val="004D6131"/>
    <w:rsid w:val="004D61DA"/>
    <w:rsid w:val="004D64C7"/>
    <w:rsid w:val="004D656A"/>
    <w:rsid w:val="004D663C"/>
    <w:rsid w:val="004D6662"/>
    <w:rsid w:val="004D667F"/>
    <w:rsid w:val="004D674C"/>
    <w:rsid w:val="004D6753"/>
    <w:rsid w:val="004D696F"/>
    <w:rsid w:val="004D69A4"/>
    <w:rsid w:val="004D6A36"/>
    <w:rsid w:val="004D6A89"/>
    <w:rsid w:val="004D6B30"/>
    <w:rsid w:val="004D6CD0"/>
    <w:rsid w:val="004D6CF1"/>
    <w:rsid w:val="004D6CFD"/>
    <w:rsid w:val="004D6DA8"/>
    <w:rsid w:val="004D6EDB"/>
    <w:rsid w:val="004D72B4"/>
    <w:rsid w:val="004D72D0"/>
    <w:rsid w:val="004D7327"/>
    <w:rsid w:val="004D7349"/>
    <w:rsid w:val="004D7524"/>
    <w:rsid w:val="004D761B"/>
    <w:rsid w:val="004D7764"/>
    <w:rsid w:val="004D77AC"/>
    <w:rsid w:val="004D787D"/>
    <w:rsid w:val="004D7B38"/>
    <w:rsid w:val="004D7D07"/>
    <w:rsid w:val="004D7D40"/>
    <w:rsid w:val="004D7E4E"/>
    <w:rsid w:val="004D7F27"/>
    <w:rsid w:val="004D7F9D"/>
    <w:rsid w:val="004E0025"/>
    <w:rsid w:val="004E008A"/>
    <w:rsid w:val="004E0099"/>
    <w:rsid w:val="004E0203"/>
    <w:rsid w:val="004E0219"/>
    <w:rsid w:val="004E02B7"/>
    <w:rsid w:val="004E02CD"/>
    <w:rsid w:val="004E0309"/>
    <w:rsid w:val="004E03F7"/>
    <w:rsid w:val="004E048B"/>
    <w:rsid w:val="004E051F"/>
    <w:rsid w:val="004E0572"/>
    <w:rsid w:val="004E0586"/>
    <w:rsid w:val="004E05FE"/>
    <w:rsid w:val="004E0603"/>
    <w:rsid w:val="004E0608"/>
    <w:rsid w:val="004E07DA"/>
    <w:rsid w:val="004E086F"/>
    <w:rsid w:val="004E08EC"/>
    <w:rsid w:val="004E0935"/>
    <w:rsid w:val="004E0ACA"/>
    <w:rsid w:val="004E0B1A"/>
    <w:rsid w:val="004E0B2C"/>
    <w:rsid w:val="004E0B5A"/>
    <w:rsid w:val="004E0C24"/>
    <w:rsid w:val="004E0C93"/>
    <w:rsid w:val="004E0EA9"/>
    <w:rsid w:val="004E10BF"/>
    <w:rsid w:val="004E1123"/>
    <w:rsid w:val="004E1180"/>
    <w:rsid w:val="004E125F"/>
    <w:rsid w:val="004E12FE"/>
    <w:rsid w:val="004E1356"/>
    <w:rsid w:val="004E1422"/>
    <w:rsid w:val="004E1572"/>
    <w:rsid w:val="004E1630"/>
    <w:rsid w:val="004E1646"/>
    <w:rsid w:val="004E1784"/>
    <w:rsid w:val="004E18CD"/>
    <w:rsid w:val="004E19AC"/>
    <w:rsid w:val="004E1ADE"/>
    <w:rsid w:val="004E1AE9"/>
    <w:rsid w:val="004E1B14"/>
    <w:rsid w:val="004E1CFE"/>
    <w:rsid w:val="004E1D86"/>
    <w:rsid w:val="004E1E69"/>
    <w:rsid w:val="004E1FD7"/>
    <w:rsid w:val="004E2034"/>
    <w:rsid w:val="004E2038"/>
    <w:rsid w:val="004E2118"/>
    <w:rsid w:val="004E21B1"/>
    <w:rsid w:val="004E2396"/>
    <w:rsid w:val="004E246C"/>
    <w:rsid w:val="004E258D"/>
    <w:rsid w:val="004E2637"/>
    <w:rsid w:val="004E2670"/>
    <w:rsid w:val="004E274F"/>
    <w:rsid w:val="004E28C7"/>
    <w:rsid w:val="004E28D0"/>
    <w:rsid w:val="004E2ABA"/>
    <w:rsid w:val="004E2B05"/>
    <w:rsid w:val="004E2B6C"/>
    <w:rsid w:val="004E2C4C"/>
    <w:rsid w:val="004E2CA2"/>
    <w:rsid w:val="004E2CC2"/>
    <w:rsid w:val="004E2D4D"/>
    <w:rsid w:val="004E2DCB"/>
    <w:rsid w:val="004E2E73"/>
    <w:rsid w:val="004E2F26"/>
    <w:rsid w:val="004E3179"/>
    <w:rsid w:val="004E32EA"/>
    <w:rsid w:val="004E33DC"/>
    <w:rsid w:val="004E358F"/>
    <w:rsid w:val="004E359C"/>
    <w:rsid w:val="004E3606"/>
    <w:rsid w:val="004E3913"/>
    <w:rsid w:val="004E3979"/>
    <w:rsid w:val="004E3999"/>
    <w:rsid w:val="004E39BF"/>
    <w:rsid w:val="004E3AEA"/>
    <w:rsid w:val="004E3C56"/>
    <w:rsid w:val="004E3CEE"/>
    <w:rsid w:val="004E3DB9"/>
    <w:rsid w:val="004E3E09"/>
    <w:rsid w:val="004E3F0E"/>
    <w:rsid w:val="004E3FA2"/>
    <w:rsid w:val="004E40A6"/>
    <w:rsid w:val="004E40C2"/>
    <w:rsid w:val="004E41F2"/>
    <w:rsid w:val="004E426D"/>
    <w:rsid w:val="004E42C5"/>
    <w:rsid w:val="004E42EF"/>
    <w:rsid w:val="004E431D"/>
    <w:rsid w:val="004E4333"/>
    <w:rsid w:val="004E462C"/>
    <w:rsid w:val="004E4656"/>
    <w:rsid w:val="004E4674"/>
    <w:rsid w:val="004E4696"/>
    <w:rsid w:val="004E4A0A"/>
    <w:rsid w:val="004E4A4E"/>
    <w:rsid w:val="004E4AD5"/>
    <w:rsid w:val="004E4AF6"/>
    <w:rsid w:val="004E4C83"/>
    <w:rsid w:val="004E4ED2"/>
    <w:rsid w:val="004E4EE1"/>
    <w:rsid w:val="004E5317"/>
    <w:rsid w:val="004E5464"/>
    <w:rsid w:val="004E5476"/>
    <w:rsid w:val="004E54D8"/>
    <w:rsid w:val="004E556C"/>
    <w:rsid w:val="004E55FF"/>
    <w:rsid w:val="004E5693"/>
    <w:rsid w:val="004E578B"/>
    <w:rsid w:val="004E579D"/>
    <w:rsid w:val="004E595C"/>
    <w:rsid w:val="004E59D6"/>
    <w:rsid w:val="004E5A2C"/>
    <w:rsid w:val="004E5A5C"/>
    <w:rsid w:val="004E5ABD"/>
    <w:rsid w:val="004E5C5F"/>
    <w:rsid w:val="004E6029"/>
    <w:rsid w:val="004E6030"/>
    <w:rsid w:val="004E6033"/>
    <w:rsid w:val="004E608C"/>
    <w:rsid w:val="004E6099"/>
    <w:rsid w:val="004E6172"/>
    <w:rsid w:val="004E62C2"/>
    <w:rsid w:val="004E62F9"/>
    <w:rsid w:val="004E639A"/>
    <w:rsid w:val="004E659F"/>
    <w:rsid w:val="004E664C"/>
    <w:rsid w:val="004E6758"/>
    <w:rsid w:val="004E677B"/>
    <w:rsid w:val="004E67DF"/>
    <w:rsid w:val="004E68A7"/>
    <w:rsid w:val="004E69FD"/>
    <w:rsid w:val="004E6A26"/>
    <w:rsid w:val="004E6B97"/>
    <w:rsid w:val="004E6CC2"/>
    <w:rsid w:val="004E6D5F"/>
    <w:rsid w:val="004E6E8E"/>
    <w:rsid w:val="004E6EB0"/>
    <w:rsid w:val="004E6EB9"/>
    <w:rsid w:val="004E712C"/>
    <w:rsid w:val="004E72F3"/>
    <w:rsid w:val="004E7467"/>
    <w:rsid w:val="004E76F0"/>
    <w:rsid w:val="004E7727"/>
    <w:rsid w:val="004E77AF"/>
    <w:rsid w:val="004E7838"/>
    <w:rsid w:val="004E78F0"/>
    <w:rsid w:val="004E7965"/>
    <w:rsid w:val="004E7DF3"/>
    <w:rsid w:val="004E7E81"/>
    <w:rsid w:val="004E7EAD"/>
    <w:rsid w:val="004F006D"/>
    <w:rsid w:val="004F0107"/>
    <w:rsid w:val="004F03D7"/>
    <w:rsid w:val="004F03DE"/>
    <w:rsid w:val="004F0469"/>
    <w:rsid w:val="004F04D3"/>
    <w:rsid w:val="004F04D5"/>
    <w:rsid w:val="004F0625"/>
    <w:rsid w:val="004F0751"/>
    <w:rsid w:val="004F0E39"/>
    <w:rsid w:val="004F0F44"/>
    <w:rsid w:val="004F1122"/>
    <w:rsid w:val="004F122E"/>
    <w:rsid w:val="004F1549"/>
    <w:rsid w:val="004F165E"/>
    <w:rsid w:val="004F168E"/>
    <w:rsid w:val="004F1695"/>
    <w:rsid w:val="004F16D7"/>
    <w:rsid w:val="004F1738"/>
    <w:rsid w:val="004F1922"/>
    <w:rsid w:val="004F1CA0"/>
    <w:rsid w:val="004F1CF7"/>
    <w:rsid w:val="004F1E41"/>
    <w:rsid w:val="004F1FA5"/>
    <w:rsid w:val="004F1FAC"/>
    <w:rsid w:val="004F1FE2"/>
    <w:rsid w:val="004F2073"/>
    <w:rsid w:val="004F212E"/>
    <w:rsid w:val="004F2142"/>
    <w:rsid w:val="004F22C7"/>
    <w:rsid w:val="004F22CE"/>
    <w:rsid w:val="004F22D1"/>
    <w:rsid w:val="004F2323"/>
    <w:rsid w:val="004F254D"/>
    <w:rsid w:val="004F26B6"/>
    <w:rsid w:val="004F26E2"/>
    <w:rsid w:val="004F2723"/>
    <w:rsid w:val="004F2786"/>
    <w:rsid w:val="004F27FE"/>
    <w:rsid w:val="004F2843"/>
    <w:rsid w:val="004F28BD"/>
    <w:rsid w:val="004F28D0"/>
    <w:rsid w:val="004F2961"/>
    <w:rsid w:val="004F29B4"/>
    <w:rsid w:val="004F29DE"/>
    <w:rsid w:val="004F2A28"/>
    <w:rsid w:val="004F2B6F"/>
    <w:rsid w:val="004F2C56"/>
    <w:rsid w:val="004F2DB4"/>
    <w:rsid w:val="004F2E10"/>
    <w:rsid w:val="004F2EA3"/>
    <w:rsid w:val="004F2EE9"/>
    <w:rsid w:val="004F2F13"/>
    <w:rsid w:val="004F2FE1"/>
    <w:rsid w:val="004F2FFF"/>
    <w:rsid w:val="004F3004"/>
    <w:rsid w:val="004F300D"/>
    <w:rsid w:val="004F302D"/>
    <w:rsid w:val="004F304D"/>
    <w:rsid w:val="004F30C3"/>
    <w:rsid w:val="004F30C9"/>
    <w:rsid w:val="004F31D2"/>
    <w:rsid w:val="004F3226"/>
    <w:rsid w:val="004F3544"/>
    <w:rsid w:val="004F35C9"/>
    <w:rsid w:val="004F3670"/>
    <w:rsid w:val="004F369E"/>
    <w:rsid w:val="004F36F0"/>
    <w:rsid w:val="004F3745"/>
    <w:rsid w:val="004F398A"/>
    <w:rsid w:val="004F3C08"/>
    <w:rsid w:val="004F3C11"/>
    <w:rsid w:val="004F3C48"/>
    <w:rsid w:val="004F3F77"/>
    <w:rsid w:val="004F4072"/>
    <w:rsid w:val="004F40E6"/>
    <w:rsid w:val="004F4231"/>
    <w:rsid w:val="004F4545"/>
    <w:rsid w:val="004F45D1"/>
    <w:rsid w:val="004F4705"/>
    <w:rsid w:val="004F4825"/>
    <w:rsid w:val="004F4A49"/>
    <w:rsid w:val="004F4A53"/>
    <w:rsid w:val="004F4ADB"/>
    <w:rsid w:val="004F4B58"/>
    <w:rsid w:val="004F4C8B"/>
    <w:rsid w:val="004F4DCA"/>
    <w:rsid w:val="004F4DD2"/>
    <w:rsid w:val="004F4EA1"/>
    <w:rsid w:val="004F4F82"/>
    <w:rsid w:val="004F4FC8"/>
    <w:rsid w:val="004F5005"/>
    <w:rsid w:val="004F5075"/>
    <w:rsid w:val="004F50A2"/>
    <w:rsid w:val="004F50B9"/>
    <w:rsid w:val="004F5160"/>
    <w:rsid w:val="004F519E"/>
    <w:rsid w:val="004F5235"/>
    <w:rsid w:val="004F53B5"/>
    <w:rsid w:val="004F5401"/>
    <w:rsid w:val="004F551F"/>
    <w:rsid w:val="004F557C"/>
    <w:rsid w:val="004F56C0"/>
    <w:rsid w:val="004F5885"/>
    <w:rsid w:val="004F5A3F"/>
    <w:rsid w:val="004F5DDE"/>
    <w:rsid w:val="004F5E4F"/>
    <w:rsid w:val="004F5F2A"/>
    <w:rsid w:val="004F6079"/>
    <w:rsid w:val="004F607E"/>
    <w:rsid w:val="004F6121"/>
    <w:rsid w:val="004F61CE"/>
    <w:rsid w:val="004F634C"/>
    <w:rsid w:val="004F63A4"/>
    <w:rsid w:val="004F64E1"/>
    <w:rsid w:val="004F6566"/>
    <w:rsid w:val="004F65E8"/>
    <w:rsid w:val="004F6605"/>
    <w:rsid w:val="004F6612"/>
    <w:rsid w:val="004F6723"/>
    <w:rsid w:val="004F677E"/>
    <w:rsid w:val="004F6860"/>
    <w:rsid w:val="004F6886"/>
    <w:rsid w:val="004F68D3"/>
    <w:rsid w:val="004F68EE"/>
    <w:rsid w:val="004F68F6"/>
    <w:rsid w:val="004F697F"/>
    <w:rsid w:val="004F69A0"/>
    <w:rsid w:val="004F6B63"/>
    <w:rsid w:val="004F6BAF"/>
    <w:rsid w:val="004F6C00"/>
    <w:rsid w:val="004F6C73"/>
    <w:rsid w:val="004F6F4C"/>
    <w:rsid w:val="004F6FA1"/>
    <w:rsid w:val="004F7049"/>
    <w:rsid w:val="004F7204"/>
    <w:rsid w:val="004F733D"/>
    <w:rsid w:val="004F7342"/>
    <w:rsid w:val="004F735C"/>
    <w:rsid w:val="004F7807"/>
    <w:rsid w:val="004F780F"/>
    <w:rsid w:val="004F7984"/>
    <w:rsid w:val="004F7996"/>
    <w:rsid w:val="004F7A82"/>
    <w:rsid w:val="004F7AA6"/>
    <w:rsid w:val="004F7AD9"/>
    <w:rsid w:val="004F7B07"/>
    <w:rsid w:val="004F7C57"/>
    <w:rsid w:val="004F7EB1"/>
    <w:rsid w:val="004F7F66"/>
    <w:rsid w:val="005000BD"/>
    <w:rsid w:val="0050017D"/>
    <w:rsid w:val="00500269"/>
    <w:rsid w:val="005002C2"/>
    <w:rsid w:val="00500352"/>
    <w:rsid w:val="0050038D"/>
    <w:rsid w:val="00500461"/>
    <w:rsid w:val="00500495"/>
    <w:rsid w:val="005005D8"/>
    <w:rsid w:val="00500743"/>
    <w:rsid w:val="0050080F"/>
    <w:rsid w:val="00500C95"/>
    <w:rsid w:val="00500CE6"/>
    <w:rsid w:val="00500CEF"/>
    <w:rsid w:val="00500D66"/>
    <w:rsid w:val="00500DCF"/>
    <w:rsid w:val="00500E17"/>
    <w:rsid w:val="00500EFB"/>
    <w:rsid w:val="00500F46"/>
    <w:rsid w:val="00501098"/>
    <w:rsid w:val="005010F6"/>
    <w:rsid w:val="005010FA"/>
    <w:rsid w:val="0050113C"/>
    <w:rsid w:val="00501160"/>
    <w:rsid w:val="0050123E"/>
    <w:rsid w:val="005012B6"/>
    <w:rsid w:val="005015B3"/>
    <w:rsid w:val="005016C2"/>
    <w:rsid w:val="005018CF"/>
    <w:rsid w:val="00501AAC"/>
    <w:rsid w:val="00501B26"/>
    <w:rsid w:val="00501CE2"/>
    <w:rsid w:val="00501D61"/>
    <w:rsid w:val="0050209E"/>
    <w:rsid w:val="00502190"/>
    <w:rsid w:val="005021C2"/>
    <w:rsid w:val="00502298"/>
    <w:rsid w:val="005022E2"/>
    <w:rsid w:val="00502330"/>
    <w:rsid w:val="0050241C"/>
    <w:rsid w:val="0050247B"/>
    <w:rsid w:val="00502518"/>
    <w:rsid w:val="005025D2"/>
    <w:rsid w:val="005028C9"/>
    <w:rsid w:val="00502A4C"/>
    <w:rsid w:val="00502A83"/>
    <w:rsid w:val="00502ABD"/>
    <w:rsid w:val="00502B7F"/>
    <w:rsid w:val="00502CF0"/>
    <w:rsid w:val="00502D61"/>
    <w:rsid w:val="00502E46"/>
    <w:rsid w:val="00502EBA"/>
    <w:rsid w:val="00502F07"/>
    <w:rsid w:val="00502F5A"/>
    <w:rsid w:val="00502FD4"/>
    <w:rsid w:val="00503048"/>
    <w:rsid w:val="00503141"/>
    <w:rsid w:val="00503190"/>
    <w:rsid w:val="005031C1"/>
    <w:rsid w:val="005031CC"/>
    <w:rsid w:val="005031F5"/>
    <w:rsid w:val="005032BB"/>
    <w:rsid w:val="005033BB"/>
    <w:rsid w:val="00503438"/>
    <w:rsid w:val="00503456"/>
    <w:rsid w:val="00503475"/>
    <w:rsid w:val="00503502"/>
    <w:rsid w:val="00503592"/>
    <w:rsid w:val="0050362F"/>
    <w:rsid w:val="00503656"/>
    <w:rsid w:val="005036BB"/>
    <w:rsid w:val="005036D1"/>
    <w:rsid w:val="0050387E"/>
    <w:rsid w:val="0050390E"/>
    <w:rsid w:val="005039B0"/>
    <w:rsid w:val="005039B9"/>
    <w:rsid w:val="005039FA"/>
    <w:rsid w:val="00503B2E"/>
    <w:rsid w:val="00503B84"/>
    <w:rsid w:val="00503C9B"/>
    <w:rsid w:val="00503CA0"/>
    <w:rsid w:val="00503D80"/>
    <w:rsid w:val="00503DEF"/>
    <w:rsid w:val="00503EB2"/>
    <w:rsid w:val="00503EF0"/>
    <w:rsid w:val="00503F23"/>
    <w:rsid w:val="00503FC9"/>
    <w:rsid w:val="00504009"/>
    <w:rsid w:val="0050403F"/>
    <w:rsid w:val="0050406D"/>
    <w:rsid w:val="00504098"/>
    <w:rsid w:val="0050414D"/>
    <w:rsid w:val="0050421C"/>
    <w:rsid w:val="00504241"/>
    <w:rsid w:val="005044DA"/>
    <w:rsid w:val="005045DD"/>
    <w:rsid w:val="005047CE"/>
    <w:rsid w:val="0050480C"/>
    <w:rsid w:val="00504948"/>
    <w:rsid w:val="00504BD7"/>
    <w:rsid w:val="00504E38"/>
    <w:rsid w:val="005050D1"/>
    <w:rsid w:val="00505301"/>
    <w:rsid w:val="0050541A"/>
    <w:rsid w:val="0050562A"/>
    <w:rsid w:val="005056CF"/>
    <w:rsid w:val="005059D7"/>
    <w:rsid w:val="00505A94"/>
    <w:rsid w:val="00505B66"/>
    <w:rsid w:val="00505B7C"/>
    <w:rsid w:val="00505C14"/>
    <w:rsid w:val="00505EBD"/>
    <w:rsid w:val="00505EE2"/>
    <w:rsid w:val="00505EF6"/>
    <w:rsid w:val="00505F00"/>
    <w:rsid w:val="00505F32"/>
    <w:rsid w:val="00505F67"/>
    <w:rsid w:val="00505F89"/>
    <w:rsid w:val="00505FDE"/>
    <w:rsid w:val="00506077"/>
    <w:rsid w:val="00506130"/>
    <w:rsid w:val="0050614C"/>
    <w:rsid w:val="00506151"/>
    <w:rsid w:val="00506398"/>
    <w:rsid w:val="005063D1"/>
    <w:rsid w:val="0050685F"/>
    <w:rsid w:val="0050696D"/>
    <w:rsid w:val="00506A66"/>
    <w:rsid w:val="00506B3F"/>
    <w:rsid w:val="00506B6D"/>
    <w:rsid w:val="00506BC8"/>
    <w:rsid w:val="00506C0F"/>
    <w:rsid w:val="00506D93"/>
    <w:rsid w:val="00506EEB"/>
    <w:rsid w:val="00506EEC"/>
    <w:rsid w:val="00507119"/>
    <w:rsid w:val="005071A4"/>
    <w:rsid w:val="0050724C"/>
    <w:rsid w:val="00507258"/>
    <w:rsid w:val="0050750C"/>
    <w:rsid w:val="00507560"/>
    <w:rsid w:val="005075CC"/>
    <w:rsid w:val="0050768E"/>
    <w:rsid w:val="005076D6"/>
    <w:rsid w:val="00507732"/>
    <w:rsid w:val="005077F6"/>
    <w:rsid w:val="005078A2"/>
    <w:rsid w:val="005079EC"/>
    <w:rsid w:val="00507BAA"/>
    <w:rsid w:val="00507BC1"/>
    <w:rsid w:val="00507CC0"/>
    <w:rsid w:val="0051012E"/>
    <w:rsid w:val="00510147"/>
    <w:rsid w:val="005101CA"/>
    <w:rsid w:val="005103E7"/>
    <w:rsid w:val="00510423"/>
    <w:rsid w:val="00510476"/>
    <w:rsid w:val="00510487"/>
    <w:rsid w:val="00510818"/>
    <w:rsid w:val="00510837"/>
    <w:rsid w:val="00510AA1"/>
    <w:rsid w:val="00510B07"/>
    <w:rsid w:val="00510B15"/>
    <w:rsid w:val="00510B5C"/>
    <w:rsid w:val="00510B67"/>
    <w:rsid w:val="00510BE2"/>
    <w:rsid w:val="00510C11"/>
    <w:rsid w:val="00510DB6"/>
    <w:rsid w:val="00510E42"/>
    <w:rsid w:val="00510FD6"/>
    <w:rsid w:val="00510FFB"/>
    <w:rsid w:val="005110D3"/>
    <w:rsid w:val="0051110B"/>
    <w:rsid w:val="00511130"/>
    <w:rsid w:val="005111A9"/>
    <w:rsid w:val="00511214"/>
    <w:rsid w:val="0051125C"/>
    <w:rsid w:val="00511284"/>
    <w:rsid w:val="00511298"/>
    <w:rsid w:val="00511303"/>
    <w:rsid w:val="0051140A"/>
    <w:rsid w:val="0051149D"/>
    <w:rsid w:val="005116BB"/>
    <w:rsid w:val="00511713"/>
    <w:rsid w:val="00511788"/>
    <w:rsid w:val="005118C8"/>
    <w:rsid w:val="0051198D"/>
    <w:rsid w:val="00511997"/>
    <w:rsid w:val="005119C4"/>
    <w:rsid w:val="005119EB"/>
    <w:rsid w:val="005119F3"/>
    <w:rsid w:val="00511B36"/>
    <w:rsid w:val="00511B59"/>
    <w:rsid w:val="00511B63"/>
    <w:rsid w:val="00511D5A"/>
    <w:rsid w:val="00511EBB"/>
    <w:rsid w:val="00511F52"/>
    <w:rsid w:val="00512099"/>
    <w:rsid w:val="00512187"/>
    <w:rsid w:val="0051220E"/>
    <w:rsid w:val="0051239A"/>
    <w:rsid w:val="005125F5"/>
    <w:rsid w:val="0051261D"/>
    <w:rsid w:val="005126B2"/>
    <w:rsid w:val="00512715"/>
    <w:rsid w:val="00512772"/>
    <w:rsid w:val="0051281A"/>
    <w:rsid w:val="00512848"/>
    <w:rsid w:val="00512AE0"/>
    <w:rsid w:val="00512AFB"/>
    <w:rsid w:val="00512C04"/>
    <w:rsid w:val="00512D77"/>
    <w:rsid w:val="00512D89"/>
    <w:rsid w:val="00512E02"/>
    <w:rsid w:val="00512E54"/>
    <w:rsid w:val="00513015"/>
    <w:rsid w:val="0051304B"/>
    <w:rsid w:val="00513099"/>
    <w:rsid w:val="005130E0"/>
    <w:rsid w:val="00513232"/>
    <w:rsid w:val="00513242"/>
    <w:rsid w:val="005134DC"/>
    <w:rsid w:val="005134DE"/>
    <w:rsid w:val="0051356C"/>
    <w:rsid w:val="005135DE"/>
    <w:rsid w:val="00513633"/>
    <w:rsid w:val="00513644"/>
    <w:rsid w:val="0051365C"/>
    <w:rsid w:val="00513677"/>
    <w:rsid w:val="005137A9"/>
    <w:rsid w:val="00513967"/>
    <w:rsid w:val="005139D9"/>
    <w:rsid w:val="00513A92"/>
    <w:rsid w:val="00513A9A"/>
    <w:rsid w:val="00513ABE"/>
    <w:rsid w:val="00513B31"/>
    <w:rsid w:val="00513B6A"/>
    <w:rsid w:val="00513E54"/>
    <w:rsid w:val="00513E88"/>
    <w:rsid w:val="00513F84"/>
    <w:rsid w:val="00513FF4"/>
    <w:rsid w:val="00514114"/>
    <w:rsid w:val="00514282"/>
    <w:rsid w:val="0051444A"/>
    <w:rsid w:val="005144F1"/>
    <w:rsid w:val="00514570"/>
    <w:rsid w:val="00514666"/>
    <w:rsid w:val="0051468F"/>
    <w:rsid w:val="005146F0"/>
    <w:rsid w:val="00514800"/>
    <w:rsid w:val="0051480C"/>
    <w:rsid w:val="00514A18"/>
    <w:rsid w:val="00514A59"/>
    <w:rsid w:val="00514A9E"/>
    <w:rsid w:val="00514C34"/>
    <w:rsid w:val="00514C3D"/>
    <w:rsid w:val="00514C83"/>
    <w:rsid w:val="00514D0E"/>
    <w:rsid w:val="00514D4F"/>
    <w:rsid w:val="00514DBA"/>
    <w:rsid w:val="00514E03"/>
    <w:rsid w:val="00514E66"/>
    <w:rsid w:val="0051505B"/>
    <w:rsid w:val="005152C3"/>
    <w:rsid w:val="0051531D"/>
    <w:rsid w:val="00515369"/>
    <w:rsid w:val="005154A4"/>
    <w:rsid w:val="00515540"/>
    <w:rsid w:val="005156A8"/>
    <w:rsid w:val="005156E5"/>
    <w:rsid w:val="0051578C"/>
    <w:rsid w:val="0051578F"/>
    <w:rsid w:val="00515837"/>
    <w:rsid w:val="00515924"/>
    <w:rsid w:val="00515937"/>
    <w:rsid w:val="00515A1B"/>
    <w:rsid w:val="00515A66"/>
    <w:rsid w:val="00515BCB"/>
    <w:rsid w:val="00515D4D"/>
    <w:rsid w:val="00515DDE"/>
    <w:rsid w:val="00515FFE"/>
    <w:rsid w:val="005160D3"/>
    <w:rsid w:val="00516241"/>
    <w:rsid w:val="0051626F"/>
    <w:rsid w:val="005162C6"/>
    <w:rsid w:val="005162E9"/>
    <w:rsid w:val="00516364"/>
    <w:rsid w:val="00516666"/>
    <w:rsid w:val="005166F4"/>
    <w:rsid w:val="005167B6"/>
    <w:rsid w:val="005168A5"/>
    <w:rsid w:val="005168CA"/>
    <w:rsid w:val="00516A57"/>
    <w:rsid w:val="00516CD8"/>
    <w:rsid w:val="00516D2E"/>
    <w:rsid w:val="00516D98"/>
    <w:rsid w:val="00516EF0"/>
    <w:rsid w:val="00516F07"/>
    <w:rsid w:val="0051706D"/>
    <w:rsid w:val="005170D7"/>
    <w:rsid w:val="005172D3"/>
    <w:rsid w:val="005172DF"/>
    <w:rsid w:val="00517320"/>
    <w:rsid w:val="00517339"/>
    <w:rsid w:val="00517360"/>
    <w:rsid w:val="00517549"/>
    <w:rsid w:val="0051758B"/>
    <w:rsid w:val="005175EA"/>
    <w:rsid w:val="00517638"/>
    <w:rsid w:val="0051763A"/>
    <w:rsid w:val="005178A6"/>
    <w:rsid w:val="005178C8"/>
    <w:rsid w:val="00517AC8"/>
    <w:rsid w:val="00517AF5"/>
    <w:rsid w:val="00517CE8"/>
    <w:rsid w:val="00517D09"/>
    <w:rsid w:val="00517F22"/>
    <w:rsid w:val="0052005C"/>
    <w:rsid w:val="0052019A"/>
    <w:rsid w:val="00520281"/>
    <w:rsid w:val="0052029A"/>
    <w:rsid w:val="005202DD"/>
    <w:rsid w:val="0052038C"/>
    <w:rsid w:val="005203C0"/>
    <w:rsid w:val="00520424"/>
    <w:rsid w:val="0052044A"/>
    <w:rsid w:val="00520467"/>
    <w:rsid w:val="005204DD"/>
    <w:rsid w:val="0052078B"/>
    <w:rsid w:val="00520BC7"/>
    <w:rsid w:val="00520C3D"/>
    <w:rsid w:val="00520C7D"/>
    <w:rsid w:val="00520CD6"/>
    <w:rsid w:val="00520D06"/>
    <w:rsid w:val="00520D94"/>
    <w:rsid w:val="00520DB6"/>
    <w:rsid w:val="00520DBB"/>
    <w:rsid w:val="00520E10"/>
    <w:rsid w:val="00520ECA"/>
    <w:rsid w:val="0052118E"/>
    <w:rsid w:val="00521190"/>
    <w:rsid w:val="0052127C"/>
    <w:rsid w:val="00521319"/>
    <w:rsid w:val="005213C1"/>
    <w:rsid w:val="005213E4"/>
    <w:rsid w:val="00521423"/>
    <w:rsid w:val="00521445"/>
    <w:rsid w:val="00521584"/>
    <w:rsid w:val="00521615"/>
    <w:rsid w:val="00521676"/>
    <w:rsid w:val="005218E4"/>
    <w:rsid w:val="00521934"/>
    <w:rsid w:val="00521994"/>
    <w:rsid w:val="005219A1"/>
    <w:rsid w:val="00521CB7"/>
    <w:rsid w:val="00521E8F"/>
    <w:rsid w:val="00521EE0"/>
    <w:rsid w:val="005220B4"/>
    <w:rsid w:val="005220E9"/>
    <w:rsid w:val="005221C5"/>
    <w:rsid w:val="00522232"/>
    <w:rsid w:val="00522268"/>
    <w:rsid w:val="0052238C"/>
    <w:rsid w:val="005223DB"/>
    <w:rsid w:val="005224CA"/>
    <w:rsid w:val="00522537"/>
    <w:rsid w:val="005225CD"/>
    <w:rsid w:val="005226C4"/>
    <w:rsid w:val="005226F2"/>
    <w:rsid w:val="00522723"/>
    <w:rsid w:val="005228A0"/>
    <w:rsid w:val="005228B6"/>
    <w:rsid w:val="00522A55"/>
    <w:rsid w:val="00522BEE"/>
    <w:rsid w:val="00522C8E"/>
    <w:rsid w:val="00522CB4"/>
    <w:rsid w:val="00522E25"/>
    <w:rsid w:val="00522E4C"/>
    <w:rsid w:val="00522EAF"/>
    <w:rsid w:val="00522EC3"/>
    <w:rsid w:val="005230C1"/>
    <w:rsid w:val="00523151"/>
    <w:rsid w:val="005231F4"/>
    <w:rsid w:val="00523254"/>
    <w:rsid w:val="00523341"/>
    <w:rsid w:val="005235A3"/>
    <w:rsid w:val="00523602"/>
    <w:rsid w:val="00523642"/>
    <w:rsid w:val="005238A9"/>
    <w:rsid w:val="005238DB"/>
    <w:rsid w:val="0052396C"/>
    <w:rsid w:val="00523AEE"/>
    <w:rsid w:val="00523D62"/>
    <w:rsid w:val="00523DA0"/>
    <w:rsid w:val="00523F30"/>
    <w:rsid w:val="0052430C"/>
    <w:rsid w:val="00524313"/>
    <w:rsid w:val="00524398"/>
    <w:rsid w:val="0052460E"/>
    <w:rsid w:val="0052471B"/>
    <w:rsid w:val="00524773"/>
    <w:rsid w:val="00524847"/>
    <w:rsid w:val="00524905"/>
    <w:rsid w:val="00524A25"/>
    <w:rsid w:val="00524A86"/>
    <w:rsid w:val="00524ABA"/>
    <w:rsid w:val="00524C22"/>
    <w:rsid w:val="00524C23"/>
    <w:rsid w:val="00524CCB"/>
    <w:rsid w:val="00524D35"/>
    <w:rsid w:val="00524DFF"/>
    <w:rsid w:val="00524E46"/>
    <w:rsid w:val="00524E48"/>
    <w:rsid w:val="00524E58"/>
    <w:rsid w:val="0052506B"/>
    <w:rsid w:val="00525128"/>
    <w:rsid w:val="00525267"/>
    <w:rsid w:val="00525355"/>
    <w:rsid w:val="005253A2"/>
    <w:rsid w:val="00525409"/>
    <w:rsid w:val="0052545E"/>
    <w:rsid w:val="005255E3"/>
    <w:rsid w:val="005256FA"/>
    <w:rsid w:val="0052594F"/>
    <w:rsid w:val="005259C3"/>
    <w:rsid w:val="00525AE4"/>
    <w:rsid w:val="00525AE8"/>
    <w:rsid w:val="00525B90"/>
    <w:rsid w:val="00525D39"/>
    <w:rsid w:val="00525E04"/>
    <w:rsid w:val="00525EAB"/>
    <w:rsid w:val="0052600C"/>
    <w:rsid w:val="0052605B"/>
    <w:rsid w:val="00526105"/>
    <w:rsid w:val="00526138"/>
    <w:rsid w:val="00526422"/>
    <w:rsid w:val="00526546"/>
    <w:rsid w:val="005265EA"/>
    <w:rsid w:val="00526614"/>
    <w:rsid w:val="0052667B"/>
    <w:rsid w:val="0052667F"/>
    <w:rsid w:val="005266CD"/>
    <w:rsid w:val="0052671A"/>
    <w:rsid w:val="00526762"/>
    <w:rsid w:val="00526C3D"/>
    <w:rsid w:val="00526C43"/>
    <w:rsid w:val="00526C73"/>
    <w:rsid w:val="00526CB1"/>
    <w:rsid w:val="00526D65"/>
    <w:rsid w:val="00526E0E"/>
    <w:rsid w:val="00526FB3"/>
    <w:rsid w:val="005270C5"/>
    <w:rsid w:val="00527125"/>
    <w:rsid w:val="0052726F"/>
    <w:rsid w:val="00527328"/>
    <w:rsid w:val="00527562"/>
    <w:rsid w:val="0052768F"/>
    <w:rsid w:val="0052769F"/>
    <w:rsid w:val="0052774A"/>
    <w:rsid w:val="0052782C"/>
    <w:rsid w:val="0052784E"/>
    <w:rsid w:val="005278CC"/>
    <w:rsid w:val="005279ED"/>
    <w:rsid w:val="00527D62"/>
    <w:rsid w:val="00527D82"/>
    <w:rsid w:val="00527DC2"/>
    <w:rsid w:val="00527EE0"/>
    <w:rsid w:val="00527EF0"/>
    <w:rsid w:val="00527FFA"/>
    <w:rsid w:val="005300A6"/>
    <w:rsid w:val="00530137"/>
    <w:rsid w:val="005301EF"/>
    <w:rsid w:val="00530381"/>
    <w:rsid w:val="00530383"/>
    <w:rsid w:val="00530388"/>
    <w:rsid w:val="00530408"/>
    <w:rsid w:val="005304D5"/>
    <w:rsid w:val="0053053A"/>
    <w:rsid w:val="0053054B"/>
    <w:rsid w:val="005305B5"/>
    <w:rsid w:val="0053076D"/>
    <w:rsid w:val="0053078C"/>
    <w:rsid w:val="00530853"/>
    <w:rsid w:val="00530973"/>
    <w:rsid w:val="00530B05"/>
    <w:rsid w:val="00530B14"/>
    <w:rsid w:val="00530BC0"/>
    <w:rsid w:val="00530BFC"/>
    <w:rsid w:val="00530D12"/>
    <w:rsid w:val="00530E11"/>
    <w:rsid w:val="00530E6A"/>
    <w:rsid w:val="00530E95"/>
    <w:rsid w:val="00530F90"/>
    <w:rsid w:val="00531023"/>
    <w:rsid w:val="005310C6"/>
    <w:rsid w:val="00531113"/>
    <w:rsid w:val="0053128D"/>
    <w:rsid w:val="0053132F"/>
    <w:rsid w:val="0053137A"/>
    <w:rsid w:val="00531455"/>
    <w:rsid w:val="0053152F"/>
    <w:rsid w:val="005316B2"/>
    <w:rsid w:val="00531914"/>
    <w:rsid w:val="00531948"/>
    <w:rsid w:val="00531A41"/>
    <w:rsid w:val="00531B14"/>
    <w:rsid w:val="00531B17"/>
    <w:rsid w:val="00531B72"/>
    <w:rsid w:val="00531C4F"/>
    <w:rsid w:val="00531C59"/>
    <w:rsid w:val="00531D41"/>
    <w:rsid w:val="005320CE"/>
    <w:rsid w:val="005321BA"/>
    <w:rsid w:val="005321E8"/>
    <w:rsid w:val="005322A6"/>
    <w:rsid w:val="005323E0"/>
    <w:rsid w:val="00532412"/>
    <w:rsid w:val="00532722"/>
    <w:rsid w:val="00532982"/>
    <w:rsid w:val="00532A1A"/>
    <w:rsid w:val="00532BCD"/>
    <w:rsid w:val="00532CC0"/>
    <w:rsid w:val="00532D6A"/>
    <w:rsid w:val="00532E62"/>
    <w:rsid w:val="00532E83"/>
    <w:rsid w:val="00532F35"/>
    <w:rsid w:val="00532F77"/>
    <w:rsid w:val="00532FD5"/>
    <w:rsid w:val="00533085"/>
    <w:rsid w:val="00533265"/>
    <w:rsid w:val="005332BD"/>
    <w:rsid w:val="005332DC"/>
    <w:rsid w:val="005332F6"/>
    <w:rsid w:val="005333BB"/>
    <w:rsid w:val="005333CD"/>
    <w:rsid w:val="00533413"/>
    <w:rsid w:val="00533588"/>
    <w:rsid w:val="00533600"/>
    <w:rsid w:val="0053367C"/>
    <w:rsid w:val="00533796"/>
    <w:rsid w:val="005337B6"/>
    <w:rsid w:val="0053389A"/>
    <w:rsid w:val="005338F8"/>
    <w:rsid w:val="0053396A"/>
    <w:rsid w:val="00533A9B"/>
    <w:rsid w:val="00533AC1"/>
    <w:rsid w:val="00533AC7"/>
    <w:rsid w:val="00533AD8"/>
    <w:rsid w:val="00533B75"/>
    <w:rsid w:val="00533B90"/>
    <w:rsid w:val="00533CE7"/>
    <w:rsid w:val="00533CEC"/>
    <w:rsid w:val="00533CEE"/>
    <w:rsid w:val="00533DD8"/>
    <w:rsid w:val="00533E2B"/>
    <w:rsid w:val="00534016"/>
    <w:rsid w:val="00534252"/>
    <w:rsid w:val="005342DD"/>
    <w:rsid w:val="005343C4"/>
    <w:rsid w:val="00534508"/>
    <w:rsid w:val="0053468B"/>
    <w:rsid w:val="005347B2"/>
    <w:rsid w:val="005347B6"/>
    <w:rsid w:val="005349C8"/>
    <w:rsid w:val="00534A0A"/>
    <w:rsid w:val="00534A64"/>
    <w:rsid w:val="00534B56"/>
    <w:rsid w:val="00534B78"/>
    <w:rsid w:val="00534BBA"/>
    <w:rsid w:val="00534D37"/>
    <w:rsid w:val="00534D81"/>
    <w:rsid w:val="00534E1C"/>
    <w:rsid w:val="00534F8A"/>
    <w:rsid w:val="00535052"/>
    <w:rsid w:val="00535054"/>
    <w:rsid w:val="0053514A"/>
    <w:rsid w:val="0053517A"/>
    <w:rsid w:val="005351E4"/>
    <w:rsid w:val="0053548A"/>
    <w:rsid w:val="005357D3"/>
    <w:rsid w:val="005357F2"/>
    <w:rsid w:val="00535801"/>
    <w:rsid w:val="00535B51"/>
    <w:rsid w:val="00535D84"/>
    <w:rsid w:val="00535EF1"/>
    <w:rsid w:val="00535F9D"/>
    <w:rsid w:val="005360AE"/>
    <w:rsid w:val="00536212"/>
    <w:rsid w:val="00536485"/>
    <w:rsid w:val="00536607"/>
    <w:rsid w:val="0053669A"/>
    <w:rsid w:val="0053670B"/>
    <w:rsid w:val="005367FA"/>
    <w:rsid w:val="0053684E"/>
    <w:rsid w:val="0053687A"/>
    <w:rsid w:val="00536905"/>
    <w:rsid w:val="00536B77"/>
    <w:rsid w:val="00536BD6"/>
    <w:rsid w:val="00536D38"/>
    <w:rsid w:val="00536EA6"/>
    <w:rsid w:val="00536F3F"/>
    <w:rsid w:val="00536FB2"/>
    <w:rsid w:val="00537033"/>
    <w:rsid w:val="0053734B"/>
    <w:rsid w:val="005373A3"/>
    <w:rsid w:val="005375A0"/>
    <w:rsid w:val="005376A6"/>
    <w:rsid w:val="00537775"/>
    <w:rsid w:val="005377B0"/>
    <w:rsid w:val="005377E0"/>
    <w:rsid w:val="00537829"/>
    <w:rsid w:val="0053783D"/>
    <w:rsid w:val="00537848"/>
    <w:rsid w:val="00537917"/>
    <w:rsid w:val="00537CA5"/>
    <w:rsid w:val="00537D39"/>
    <w:rsid w:val="00537DDA"/>
    <w:rsid w:val="00537E2B"/>
    <w:rsid w:val="00537E2C"/>
    <w:rsid w:val="00540026"/>
    <w:rsid w:val="00540192"/>
    <w:rsid w:val="0054019A"/>
    <w:rsid w:val="00540277"/>
    <w:rsid w:val="005402D8"/>
    <w:rsid w:val="00540350"/>
    <w:rsid w:val="005403BB"/>
    <w:rsid w:val="005404BB"/>
    <w:rsid w:val="00540621"/>
    <w:rsid w:val="0054065D"/>
    <w:rsid w:val="00540736"/>
    <w:rsid w:val="00540776"/>
    <w:rsid w:val="005407E5"/>
    <w:rsid w:val="00540831"/>
    <w:rsid w:val="005408B7"/>
    <w:rsid w:val="005408DA"/>
    <w:rsid w:val="005409C1"/>
    <w:rsid w:val="005409F2"/>
    <w:rsid w:val="00540A7C"/>
    <w:rsid w:val="00540B12"/>
    <w:rsid w:val="00540C74"/>
    <w:rsid w:val="00540D7D"/>
    <w:rsid w:val="00540F02"/>
    <w:rsid w:val="00540F8C"/>
    <w:rsid w:val="00541065"/>
    <w:rsid w:val="00541153"/>
    <w:rsid w:val="005412BD"/>
    <w:rsid w:val="00541352"/>
    <w:rsid w:val="0054140E"/>
    <w:rsid w:val="0054142C"/>
    <w:rsid w:val="00541503"/>
    <w:rsid w:val="0054168C"/>
    <w:rsid w:val="00541731"/>
    <w:rsid w:val="00541753"/>
    <w:rsid w:val="005419D7"/>
    <w:rsid w:val="00541B29"/>
    <w:rsid w:val="00541C8C"/>
    <w:rsid w:val="00541CEE"/>
    <w:rsid w:val="00541D5A"/>
    <w:rsid w:val="00541E59"/>
    <w:rsid w:val="00541FF0"/>
    <w:rsid w:val="00542000"/>
    <w:rsid w:val="00542029"/>
    <w:rsid w:val="00542198"/>
    <w:rsid w:val="0054230B"/>
    <w:rsid w:val="00542311"/>
    <w:rsid w:val="005423C9"/>
    <w:rsid w:val="005423DB"/>
    <w:rsid w:val="005424E3"/>
    <w:rsid w:val="0054274D"/>
    <w:rsid w:val="0054295A"/>
    <w:rsid w:val="005429D0"/>
    <w:rsid w:val="00542B08"/>
    <w:rsid w:val="00542B38"/>
    <w:rsid w:val="00542C14"/>
    <w:rsid w:val="00542C41"/>
    <w:rsid w:val="00542D73"/>
    <w:rsid w:val="00542DBC"/>
    <w:rsid w:val="00542EE2"/>
    <w:rsid w:val="00542F01"/>
    <w:rsid w:val="0054316E"/>
    <w:rsid w:val="0054320E"/>
    <w:rsid w:val="005432FD"/>
    <w:rsid w:val="005433C2"/>
    <w:rsid w:val="00543462"/>
    <w:rsid w:val="0054346F"/>
    <w:rsid w:val="0054355A"/>
    <w:rsid w:val="005435DE"/>
    <w:rsid w:val="00543627"/>
    <w:rsid w:val="005436FE"/>
    <w:rsid w:val="00543844"/>
    <w:rsid w:val="00543881"/>
    <w:rsid w:val="00543939"/>
    <w:rsid w:val="0054398C"/>
    <w:rsid w:val="005439BC"/>
    <w:rsid w:val="00543AC0"/>
    <w:rsid w:val="00543AF4"/>
    <w:rsid w:val="00543CD2"/>
    <w:rsid w:val="00543D03"/>
    <w:rsid w:val="00543E52"/>
    <w:rsid w:val="00543E68"/>
    <w:rsid w:val="00543FD8"/>
    <w:rsid w:val="00544011"/>
    <w:rsid w:val="0054404E"/>
    <w:rsid w:val="005440DA"/>
    <w:rsid w:val="005440E9"/>
    <w:rsid w:val="005440FB"/>
    <w:rsid w:val="00544123"/>
    <w:rsid w:val="00544245"/>
    <w:rsid w:val="0054426E"/>
    <w:rsid w:val="005442AD"/>
    <w:rsid w:val="005442FB"/>
    <w:rsid w:val="00544323"/>
    <w:rsid w:val="0054438B"/>
    <w:rsid w:val="0054439B"/>
    <w:rsid w:val="005443C3"/>
    <w:rsid w:val="00544472"/>
    <w:rsid w:val="00544720"/>
    <w:rsid w:val="005447CC"/>
    <w:rsid w:val="00544800"/>
    <w:rsid w:val="0054483A"/>
    <w:rsid w:val="005448EF"/>
    <w:rsid w:val="00544A27"/>
    <w:rsid w:val="00544A6E"/>
    <w:rsid w:val="00544C8C"/>
    <w:rsid w:val="00544D6A"/>
    <w:rsid w:val="0054507A"/>
    <w:rsid w:val="005450B9"/>
    <w:rsid w:val="0054524C"/>
    <w:rsid w:val="00545281"/>
    <w:rsid w:val="005453C2"/>
    <w:rsid w:val="00545411"/>
    <w:rsid w:val="005454CA"/>
    <w:rsid w:val="00545554"/>
    <w:rsid w:val="00545614"/>
    <w:rsid w:val="0054567C"/>
    <w:rsid w:val="005456B6"/>
    <w:rsid w:val="00545A0B"/>
    <w:rsid w:val="00545CC7"/>
    <w:rsid w:val="00545D51"/>
    <w:rsid w:val="00545DBF"/>
    <w:rsid w:val="00545DFC"/>
    <w:rsid w:val="00545E47"/>
    <w:rsid w:val="00545E48"/>
    <w:rsid w:val="00545F4A"/>
    <w:rsid w:val="00545F77"/>
    <w:rsid w:val="00546306"/>
    <w:rsid w:val="0054638C"/>
    <w:rsid w:val="0054639C"/>
    <w:rsid w:val="00546417"/>
    <w:rsid w:val="00546543"/>
    <w:rsid w:val="00546569"/>
    <w:rsid w:val="005465C5"/>
    <w:rsid w:val="00546605"/>
    <w:rsid w:val="0054674F"/>
    <w:rsid w:val="0054680C"/>
    <w:rsid w:val="00546852"/>
    <w:rsid w:val="00546A77"/>
    <w:rsid w:val="00546A7A"/>
    <w:rsid w:val="00546B6B"/>
    <w:rsid w:val="00546C3D"/>
    <w:rsid w:val="00546C9E"/>
    <w:rsid w:val="00546CFB"/>
    <w:rsid w:val="00546DBC"/>
    <w:rsid w:val="00546DEC"/>
    <w:rsid w:val="00546EA7"/>
    <w:rsid w:val="00546FD7"/>
    <w:rsid w:val="00547171"/>
    <w:rsid w:val="00547377"/>
    <w:rsid w:val="00547645"/>
    <w:rsid w:val="00547656"/>
    <w:rsid w:val="00547771"/>
    <w:rsid w:val="005477DF"/>
    <w:rsid w:val="00547825"/>
    <w:rsid w:val="00547869"/>
    <w:rsid w:val="00547944"/>
    <w:rsid w:val="0054797E"/>
    <w:rsid w:val="00547B28"/>
    <w:rsid w:val="00547BA3"/>
    <w:rsid w:val="00547CFD"/>
    <w:rsid w:val="00547D93"/>
    <w:rsid w:val="00547DB6"/>
    <w:rsid w:val="00547E34"/>
    <w:rsid w:val="00547EBF"/>
    <w:rsid w:val="00547FF9"/>
    <w:rsid w:val="005500D9"/>
    <w:rsid w:val="00550175"/>
    <w:rsid w:val="00550408"/>
    <w:rsid w:val="00550457"/>
    <w:rsid w:val="00550559"/>
    <w:rsid w:val="0055066B"/>
    <w:rsid w:val="00550790"/>
    <w:rsid w:val="00550821"/>
    <w:rsid w:val="0055091B"/>
    <w:rsid w:val="00550932"/>
    <w:rsid w:val="00550A34"/>
    <w:rsid w:val="00550A3C"/>
    <w:rsid w:val="00550A9F"/>
    <w:rsid w:val="00550BA8"/>
    <w:rsid w:val="00550BAC"/>
    <w:rsid w:val="00550C6D"/>
    <w:rsid w:val="00550CD7"/>
    <w:rsid w:val="00550CEA"/>
    <w:rsid w:val="00550D1A"/>
    <w:rsid w:val="00550D89"/>
    <w:rsid w:val="00550ECE"/>
    <w:rsid w:val="00551150"/>
    <w:rsid w:val="005511A4"/>
    <w:rsid w:val="0055126B"/>
    <w:rsid w:val="005513BA"/>
    <w:rsid w:val="005514E0"/>
    <w:rsid w:val="0055159F"/>
    <w:rsid w:val="0055161A"/>
    <w:rsid w:val="0055165F"/>
    <w:rsid w:val="00551837"/>
    <w:rsid w:val="00551973"/>
    <w:rsid w:val="00551AAE"/>
    <w:rsid w:val="00551AF5"/>
    <w:rsid w:val="00551CDD"/>
    <w:rsid w:val="00551E2C"/>
    <w:rsid w:val="00551E38"/>
    <w:rsid w:val="00551EC1"/>
    <w:rsid w:val="00551F7B"/>
    <w:rsid w:val="00551FC9"/>
    <w:rsid w:val="005521A8"/>
    <w:rsid w:val="005521E7"/>
    <w:rsid w:val="00552214"/>
    <w:rsid w:val="005522D7"/>
    <w:rsid w:val="0055234E"/>
    <w:rsid w:val="00552419"/>
    <w:rsid w:val="0055244F"/>
    <w:rsid w:val="0055251A"/>
    <w:rsid w:val="00552527"/>
    <w:rsid w:val="00552541"/>
    <w:rsid w:val="00552546"/>
    <w:rsid w:val="00552595"/>
    <w:rsid w:val="005527B8"/>
    <w:rsid w:val="0055284C"/>
    <w:rsid w:val="005528E8"/>
    <w:rsid w:val="0055291E"/>
    <w:rsid w:val="00552931"/>
    <w:rsid w:val="0055298C"/>
    <w:rsid w:val="00552A5F"/>
    <w:rsid w:val="00552A63"/>
    <w:rsid w:val="00552AA8"/>
    <w:rsid w:val="00552ACC"/>
    <w:rsid w:val="00552DE5"/>
    <w:rsid w:val="00552DF6"/>
    <w:rsid w:val="00552E43"/>
    <w:rsid w:val="00552EE9"/>
    <w:rsid w:val="00552F14"/>
    <w:rsid w:val="00552F2F"/>
    <w:rsid w:val="00552F54"/>
    <w:rsid w:val="005530EE"/>
    <w:rsid w:val="0055329A"/>
    <w:rsid w:val="005532FB"/>
    <w:rsid w:val="00553410"/>
    <w:rsid w:val="00553600"/>
    <w:rsid w:val="00553638"/>
    <w:rsid w:val="0055365B"/>
    <w:rsid w:val="0055373B"/>
    <w:rsid w:val="0055375F"/>
    <w:rsid w:val="0055392F"/>
    <w:rsid w:val="00553B33"/>
    <w:rsid w:val="00553CC7"/>
    <w:rsid w:val="00553D00"/>
    <w:rsid w:val="00553D2C"/>
    <w:rsid w:val="00553E6D"/>
    <w:rsid w:val="0055405A"/>
    <w:rsid w:val="005540CC"/>
    <w:rsid w:val="00554171"/>
    <w:rsid w:val="0055434B"/>
    <w:rsid w:val="005543B9"/>
    <w:rsid w:val="005543E6"/>
    <w:rsid w:val="00554411"/>
    <w:rsid w:val="00554442"/>
    <w:rsid w:val="0055453B"/>
    <w:rsid w:val="0055477F"/>
    <w:rsid w:val="00554856"/>
    <w:rsid w:val="005548C2"/>
    <w:rsid w:val="005548E4"/>
    <w:rsid w:val="00554960"/>
    <w:rsid w:val="005549A1"/>
    <w:rsid w:val="00554AAC"/>
    <w:rsid w:val="00554CFB"/>
    <w:rsid w:val="00554E04"/>
    <w:rsid w:val="00554E7F"/>
    <w:rsid w:val="00554ECD"/>
    <w:rsid w:val="00555057"/>
    <w:rsid w:val="0055512C"/>
    <w:rsid w:val="005552F4"/>
    <w:rsid w:val="005552F8"/>
    <w:rsid w:val="00555401"/>
    <w:rsid w:val="005554FA"/>
    <w:rsid w:val="00555633"/>
    <w:rsid w:val="00555651"/>
    <w:rsid w:val="00555767"/>
    <w:rsid w:val="00555A12"/>
    <w:rsid w:val="00555CD5"/>
    <w:rsid w:val="00555D07"/>
    <w:rsid w:val="00555D20"/>
    <w:rsid w:val="00555E11"/>
    <w:rsid w:val="00555FA8"/>
    <w:rsid w:val="005560E0"/>
    <w:rsid w:val="005561B6"/>
    <w:rsid w:val="005561F6"/>
    <w:rsid w:val="005562D9"/>
    <w:rsid w:val="00556319"/>
    <w:rsid w:val="005563C6"/>
    <w:rsid w:val="005563DC"/>
    <w:rsid w:val="0055642C"/>
    <w:rsid w:val="00556528"/>
    <w:rsid w:val="00556577"/>
    <w:rsid w:val="005565BB"/>
    <w:rsid w:val="005566A3"/>
    <w:rsid w:val="00556733"/>
    <w:rsid w:val="0055677C"/>
    <w:rsid w:val="0055689A"/>
    <w:rsid w:val="005568D4"/>
    <w:rsid w:val="00556927"/>
    <w:rsid w:val="005569CF"/>
    <w:rsid w:val="00556A65"/>
    <w:rsid w:val="00556A85"/>
    <w:rsid w:val="00556A8C"/>
    <w:rsid w:val="00556A95"/>
    <w:rsid w:val="00556B04"/>
    <w:rsid w:val="00556B4E"/>
    <w:rsid w:val="00556C05"/>
    <w:rsid w:val="00556CDD"/>
    <w:rsid w:val="00556D02"/>
    <w:rsid w:val="00556D31"/>
    <w:rsid w:val="00556DE7"/>
    <w:rsid w:val="00556DE9"/>
    <w:rsid w:val="00556FBB"/>
    <w:rsid w:val="00557011"/>
    <w:rsid w:val="00557057"/>
    <w:rsid w:val="005572B2"/>
    <w:rsid w:val="00557329"/>
    <w:rsid w:val="00557363"/>
    <w:rsid w:val="005575C2"/>
    <w:rsid w:val="00557703"/>
    <w:rsid w:val="0055780A"/>
    <w:rsid w:val="00557937"/>
    <w:rsid w:val="00557BF3"/>
    <w:rsid w:val="00557C61"/>
    <w:rsid w:val="00557C6B"/>
    <w:rsid w:val="00557C6D"/>
    <w:rsid w:val="00557D49"/>
    <w:rsid w:val="00557D82"/>
    <w:rsid w:val="00557E2F"/>
    <w:rsid w:val="00557ED1"/>
    <w:rsid w:val="00557F0E"/>
    <w:rsid w:val="00557F77"/>
    <w:rsid w:val="00560582"/>
    <w:rsid w:val="005605C9"/>
    <w:rsid w:val="005606A4"/>
    <w:rsid w:val="0056078D"/>
    <w:rsid w:val="005607A5"/>
    <w:rsid w:val="005607C6"/>
    <w:rsid w:val="00560A45"/>
    <w:rsid w:val="00560AB8"/>
    <w:rsid w:val="00560B54"/>
    <w:rsid w:val="00560B90"/>
    <w:rsid w:val="00560B94"/>
    <w:rsid w:val="00560C63"/>
    <w:rsid w:val="00560CF0"/>
    <w:rsid w:val="00560DBC"/>
    <w:rsid w:val="00560E42"/>
    <w:rsid w:val="00560F07"/>
    <w:rsid w:val="00560F75"/>
    <w:rsid w:val="00561085"/>
    <w:rsid w:val="005611AF"/>
    <w:rsid w:val="005611C1"/>
    <w:rsid w:val="00561274"/>
    <w:rsid w:val="005612F7"/>
    <w:rsid w:val="005614C6"/>
    <w:rsid w:val="005614D7"/>
    <w:rsid w:val="00561544"/>
    <w:rsid w:val="005615C5"/>
    <w:rsid w:val="00561608"/>
    <w:rsid w:val="00561764"/>
    <w:rsid w:val="005618DB"/>
    <w:rsid w:val="005619A1"/>
    <w:rsid w:val="005619AA"/>
    <w:rsid w:val="00561B01"/>
    <w:rsid w:val="00561CB5"/>
    <w:rsid w:val="00561CC8"/>
    <w:rsid w:val="00561CD2"/>
    <w:rsid w:val="00561E31"/>
    <w:rsid w:val="00561FB2"/>
    <w:rsid w:val="0056204E"/>
    <w:rsid w:val="0056207E"/>
    <w:rsid w:val="0056209F"/>
    <w:rsid w:val="00562202"/>
    <w:rsid w:val="00562256"/>
    <w:rsid w:val="00562332"/>
    <w:rsid w:val="00562337"/>
    <w:rsid w:val="0056233F"/>
    <w:rsid w:val="005624A1"/>
    <w:rsid w:val="0056250C"/>
    <w:rsid w:val="00562574"/>
    <w:rsid w:val="00562597"/>
    <w:rsid w:val="005626AF"/>
    <w:rsid w:val="00562829"/>
    <w:rsid w:val="00562866"/>
    <w:rsid w:val="005628D6"/>
    <w:rsid w:val="005628D7"/>
    <w:rsid w:val="00562930"/>
    <w:rsid w:val="00562A1F"/>
    <w:rsid w:val="00562A4D"/>
    <w:rsid w:val="00562D49"/>
    <w:rsid w:val="00562D78"/>
    <w:rsid w:val="00562DB2"/>
    <w:rsid w:val="00563020"/>
    <w:rsid w:val="005630BA"/>
    <w:rsid w:val="0056318D"/>
    <w:rsid w:val="005631F7"/>
    <w:rsid w:val="0056325A"/>
    <w:rsid w:val="00563380"/>
    <w:rsid w:val="005633CE"/>
    <w:rsid w:val="005633E4"/>
    <w:rsid w:val="00563481"/>
    <w:rsid w:val="0056366E"/>
    <w:rsid w:val="0056370F"/>
    <w:rsid w:val="0056378C"/>
    <w:rsid w:val="005638CC"/>
    <w:rsid w:val="00563A7C"/>
    <w:rsid w:val="00563B15"/>
    <w:rsid w:val="00563B82"/>
    <w:rsid w:val="00563BFE"/>
    <w:rsid w:val="00563D53"/>
    <w:rsid w:val="00563F14"/>
    <w:rsid w:val="005640F7"/>
    <w:rsid w:val="0056426B"/>
    <w:rsid w:val="00564289"/>
    <w:rsid w:val="005642EA"/>
    <w:rsid w:val="00564430"/>
    <w:rsid w:val="0056454B"/>
    <w:rsid w:val="005648FD"/>
    <w:rsid w:val="00564A3C"/>
    <w:rsid w:val="00564BD3"/>
    <w:rsid w:val="00564BF0"/>
    <w:rsid w:val="00564C3D"/>
    <w:rsid w:val="00564C5B"/>
    <w:rsid w:val="00564E0E"/>
    <w:rsid w:val="00564E1C"/>
    <w:rsid w:val="0056517F"/>
    <w:rsid w:val="005651A7"/>
    <w:rsid w:val="005651E2"/>
    <w:rsid w:val="005653D3"/>
    <w:rsid w:val="005654F9"/>
    <w:rsid w:val="0056577B"/>
    <w:rsid w:val="005657A6"/>
    <w:rsid w:val="0056596A"/>
    <w:rsid w:val="00565BC4"/>
    <w:rsid w:val="00565E5C"/>
    <w:rsid w:val="00565F6B"/>
    <w:rsid w:val="00566087"/>
    <w:rsid w:val="00566181"/>
    <w:rsid w:val="005661F4"/>
    <w:rsid w:val="005661FE"/>
    <w:rsid w:val="00566352"/>
    <w:rsid w:val="005664B8"/>
    <w:rsid w:val="005664E6"/>
    <w:rsid w:val="005666D6"/>
    <w:rsid w:val="00566721"/>
    <w:rsid w:val="00566768"/>
    <w:rsid w:val="005667AB"/>
    <w:rsid w:val="0056688F"/>
    <w:rsid w:val="00566928"/>
    <w:rsid w:val="005669BF"/>
    <w:rsid w:val="00566BCE"/>
    <w:rsid w:val="00566DD4"/>
    <w:rsid w:val="00566EC7"/>
    <w:rsid w:val="00566F2E"/>
    <w:rsid w:val="00566F7F"/>
    <w:rsid w:val="005670B4"/>
    <w:rsid w:val="00567175"/>
    <w:rsid w:val="00567182"/>
    <w:rsid w:val="00567201"/>
    <w:rsid w:val="0056727B"/>
    <w:rsid w:val="0056741C"/>
    <w:rsid w:val="00567619"/>
    <w:rsid w:val="00567633"/>
    <w:rsid w:val="00567738"/>
    <w:rsid w:val="00567A24"/>
    <w:rsid w:val="00567B01"/>
    <w:rsid w:val="00567B06"/>
    <w:rsid w:val="00567B7D"/>
    <w:rsid w:val="00567BC0"/>
    <w:rsid w:val="00567C2D"/>
    <w:rsid w:val="00567C52"/>
    <w:rsid w:val="00567C85"/>
    <w:rsid w:val="00567F00"/>
    <w:rsid w:val="00570119"/>
    <w:rsid w:val="0057015F"/>
    <w:rsid w:val="005701A6"/>
    <w:rsid w:val="005701FE"/>
    <w:rsid w:val="005701FF"/>
    <w:rsid w:val="00570210"/>
    <w:rsid w:val="0057027B"/>
    <w:rsid w:val="00570309"/>
    <w:rsid w:val="00570536"/>
    <w:rsid w:val="005705DC"/>
    <w:rsid w:val="00570671"/>
    <w:rsid w:val="00570683"/>
    <w:rsid w:val="005707AC"/>
    <w:rsid w:val="005707EA"/>
    <w:rsid w:val="0057084D"/>
    <w:rsid w:val="00570868"/>
    <w:rsid w:val="005708E3"/>
    <w:rsid w:val="00570B14"/>
    <w:rsid w:val="00570B26"/>
    <w:rsid w:val="00570B82"/>
    <w:rsid w:val="00570C36"/>
    <w:rsid w:val="00570C59"/>
    <w:rsid w:val="00570E07"/>
    <w:rsid w:val="00570E0D"/>
    <w:rsid w:val="00570F2F"/>
    <w:rsid w:val="00570FEA"/>
    <w:rsid w:val="00571063"/>
    <w:rsid w:val="00571072"/>
    <w:rsid w:val="005710FC"/>
    <w:rsid w:val="0057115D"/>
    <w:rsid w:val="005711D2"/>
    <w:rsid w:val="00571294"/>
    <w:rsid w:val="005712A1"/>
    <w:rsid w:val="00571353"/>
    <w:rsid w:val="005713CB"/>
    <w:rsid w:val="00571677"/>
    <w:rsid w:val="005716E6"/>
    <w:rsid w:val="005716F9"/>
    <w:rsid w:val="00571826"/>
    <w:rsid w:val="00571851"/>
    <w:rsid w:val="00571898"/>
    <w:rsid w:val="00571998"/>
    <w:rsid w:val="005719D5"/>
    <w:rsid w:val="00571AC1"/>
    <w:rsid w:val="00571C62"/>
    <w:rsid w:val="00571C97"/>
    <w:rsid w:val="00571CB0"/>
    <w:rsid w:val="00571D33"/>
    <w:rsid w:val="00571EDD"/>
    <w:rsid w:val="00571FFD"/>
    <w:rsid w:val="0057202D"/>
    <w:rsid w:val="0057216C"/>
    <w:rsid w:val="0057219F"/>
    <w:rsid w:val="00572280"/>
    <w:rsid w:val="0057239D"/>
    <w:rsid w:val="0057248D"/>
    <w:rsid w:val="00572737"/>
    <w:rsid w:val="00572A3A"/>
    <w:rsid w:val="00572A3B"/>
    <w:rsid w:val="00572A7C"/>
    <w:rsid w:val="00572AD7"/>
    <w:rsid w:val="00572C87"/>
    <w:rsid w:val="00572CAB"/>
    <w:rsid w:val="00572CC1"/>
    <w:rsid w:val="00572DA9"/>
    <w:rsid w:val="00572E46"/>
    <w:rsid w:val="00572F1B"/>
    <w:rsid w:val="00572F2E"/>
    <w:rsid w:val="00572F7B"/>
    <w:rsid w:val="00572F8D"/>
    <w:rsid w:val="00573013"/>
    <w:rsid w:val="005730B7"/>
    <w:rsid w:val="005731D4"/>
    <w:rsid w:val="005731F7"/>
    <w:rsid w:val="00573202"/>
    <w:rsid w:val="0057320C"/>
    <w:rsid w:val="00573217"/>
    <w:rsid w:val="0057321C"/>
    <w:rsid w:val="00573234"/>
    <w:rsid w:val="005732AE"/>
    <w:rsid w:val="005732DB"/>
    <w:rsid w:val="0057337E"/>
    <w:rsid w:val="005733BD"/>
    <w:rsid w:val="00573690"/>
    <w:rsid w:val="005736B6"/>
    <w:rsid w:val="00573940"/>
    <w:rsid w:val="0057399F"/>
    <w:rsid w:val="005739BF"/>
    <w:rsid w:val="00573A11"/>
    <w:rsid w:val="00573A50"/>
    <w:rsid w:val="00573B11"/>
    <w:rsid w:val="00573B81"/>
    <w:rsid w:val="00573C69"/>
    <w:rsid w:val="00573CB5"/>
    <w:rsid w:val="00573E77"/>
    <w:rsid w:val="00573ED3"/>
    <w:rsid w:val="005740FB"/>
    <w:rsid w:val="0057415E"/>
    <w:rsid w:val="005743EB"/>
    <w:rsid w:val="005743F2"/>
    <w:rsid w:val="005744B9"/>
    <w:rsid w:val="0057476D"/>
    <w:rsid w:val="0057483C"/>
    <w:rsid w:val="005749FA"/>
    <w:rsid w:val="00574B9F"/>
    <w:rsid w:val="00574DB2"/>
    <w:rsid w:val="00574ED1"/>
    <w:rsid w:val="00574F3B"/>
    <w:rsid w:val="00574FB2"/>
    <w:rsid w:val="00574FDE"/>
    <w:rsid w:val="00575173"/>
    <w:rsid w:val="00575293"/>
    <w:rsid w:val="005752B1"/>
    <w:rsid w:val="005752BF"/>
    <w:rsid w:val="005752C6"/>
    <w:rsid w:val="005752F8"/>
    <w:rsid w:val="00575480"/>
    <w:rsid w:val="005754C8"/>
    <w:rsid w:val="00575697"/>
    <w:rsid w:val="005756B8"/>
    <w:rsid w:val="005756BE"/>
    <w:rsid w:val="005756FD"/>
    <w:rsid w:val="005757AF"/>
    <w:rsid w:val="005757C7"/>
    <w:rsid w:val="005758DD"/>
    <w:rsid w:val="00575975"/>
    <w:rsid w:val="00575A3B"/>
    <w:rsid w:val="00575A4E"/>
    <w:rsid w:val="00575AF6"/>
    <w:rsid w:val="00575B39"/>
    <w:rsid w:val="00575E23"/>
    <w:rsid w:val="00575E50"/>
    <w:rsid w:val="00575E59"/>
    <w:rsid w:val="00575FF8"/>
    <w:rsid w:val="00576033"/>
    <w:rsid w:val="0057614F"/>
    <w:rsid w:val="0057629A"/>
    <w:rsid w:val="0057650B"/>
    <w:rsid w:val="00576538"/>
    <w:rsid w:val="0057659C"/>
    <w:rsid w:val="005765EC"/>
    <w:rsid w:val="005765EF"/>
    <w:rsid w:val="0057665A"/>
    <w:rsid w:val="005766AF"/>
    <w:rsid w:val="00576706"/>
    <w:rsid w:val="00576742"/>
    <w:rsid w:val="00576888"/>
    <w:rsid w:val="00576932"/>
    <w:rsid w:val="0057695D"/>
    <w:rsid w:val="005769B3"/>
    <w:rsid w:val="00576A0C"/>
    <w:rsid w:val="00576A17"/>
    <w:rsid w:val="00576B2C"/>
    <w:rsid w:val="00576B35"/>
    <w:rsid w:val="00576BE2"/>
    <w:rsid w:val="00576D67"/>
    <w:rsid w:val="00576D72"/>
    <w:rsid w:val="00576D88"/>
    <w:rsid w:val="00576E17"/>
    <w:rsid w:val="00576F3B"/>
    <w:rsid w:val="00576F91"/>
    <w:rsid w:val="00576FF9"/>
    <w:rsid w:val="00577024"/>
    <w:rsid w:val="00577065"/>
    <w:rsid w:val="005770C2"/>
    <w:rsid w:val="0057736F"/>
    <w:rsid w:val="00577382"/>
    <w:rsid w:val="005774A0"/>
    <w:rsid w:val="005774DB"/>
    <w:rsid w:val="005774DF"/>
    <w:rsid w:val="00577500"/>
    <w:rsid w:val="005776B6"/>
    <w:rsid w:val="00577882"/>
    <w:rsid w:val="005778CD"/>
    <w:rsid w:val="005779AC"/>
    <w:rsid w:val="00577A29"/>
    <w:rsid w:val="00577AA6"/>
    <w:rsid w:val="00577B2A"/>
    <w:rsid w:val="00577D79"/>
    <w:rsid w:val="00577ECB"/>
    <w:rsid w:val="00577FCA"/>
    <w:rsid w:val="0058004D"/>
    <w:rsid w:val="0058007C"/>
    <w:rsid w:val="00580096"/>
    <w:rsid w:val="005802DD"/>
    <w:rsid w:val="005802EA"/>
    <w:rsid w:val="0058035C"/>
    <w:rsid w:val="0058043B"/>
    <w:rsid w:val="005804A6"/>
    <w:rsid w:val="005804AF"/>
    <w:rsid w:val="005804D4"/>
    <w:rsid w:val="0058065F"/>
    <w:rsid w:val="0058067E"/>
    <w:rsid w:val="005806CB"/>
    <w:rsid w:val="0058072D"/>
    <w:rsid w:val="0058072F"/>
    <w:rsid w:val="0058081B"/>
    <w:rsid w:val="00580830"/>
    <w:rsid w:val="00580920"/>
    <w:rsid w:val="00580948"/>
    <w:rsid w:val="00580B62"/>
    <w:rsid w:val="00580BB6"/>
    <w:rsid w:val="00580BC9"/>
    <w:rsid w:val="00580C5A"/>
    <w:rsid w:val="00580F4D"/>
    <w:rsid w:val="00581196"/>
    <w:rsid w:val="0058119B"/>
    <w:rsid w:val="005811D2"/>
    <w:rsid w:val="00581253"/>
    <w:rsid w:val="00581269"/>
    <w:rsid w:val="005812B5"/>
    <w:rsid w:val="00581532"/>
    <w:rsid w:val="00581547"/>
    <w:rsid w:val="00581633"/>
    <w:rsid w:val="0058163E"/>
    <w:rsid w:val="0058165F"/>
    <w:rsid w:val="005816C4"/>
    <w:rsid w:val="00581799"/>
    <w:rsid w:val="0058182F"/>
    <w:rsid w:val="005818B9"/>
    <w:rsid w:val="0058197B"/>
    <w:rsid w:val="005819AC"/>
    <w:rsid w:val="00581B6A"/>
    <w:rsid w:val="00581BA1"/>
    <w:rsid w:val="00581C88"/>
    <w:rsid w:val="00581DC0"/>
    <w:rsid w:val="00581FD8"/>
    <w:rsid w:val="005821FA"/>
    <w:rsid w:val="005822E4"/>
    <w:rsid w:val="00582319"/>
    <w:rsid w:val="00582383"/>
    <w:rsid w:val="00582587"/>
    <w:rsid w:val="0058262F"/>
    <w:rsid w:val="0058269D"/>
    <w:rsid w:val="00582707"/>
    <w:rsid w:val="0058275B"/>
    <w:rsid w:val="0058277A"/>
    <w:rsid w:val="0058280A"/>
    <w:rsid w:val="005828BE"/>
    <w:rsid w:val="00582A79"/>
    <w:rsid w:val="00582AB5"/>
    <w:rsid w:val="00582AD0"/>
    <w:rsid w:val="00582B59"/>
    <w:rsid w:val="00582BCB"/>
    <w:rsid w:val="00582C6F"/>
    <w:rsid w:val="00582C9E"/>
    <w:rsid w:val="00582D26"/>
    <w:rsid w:val="00582DB8"/>
    <w:rsid w:val="005830A1"/>
    <w:rsid w:val="00583244"/>
    <w:rsid w:val="005832A9"/>
    <w:rsid w:val="00583461"/>
    <w:rsid w:val="0058346F"/>
    <w:rsid w:val="00583494"/>
    <w:rsid w:val="005834B8"/>
    <w:rsid w:val="00583503"/>
    <w:rsid w:val="00583577"/>
    <w:rsid w:val="005838D1"/>
    <w:rsid w:val="005838EF"/>
    <w:rsid w:val="00583AAB"/>
    <w:rsid w:val="00583B3E"/>
    <w:rsid w:val="00583B75"/>
    <w:rsid w:val="00583C3F"/>
    <w:rsid w:val="00583CED"/>
    <w:rsid w:val="00583D21"/>
    <w:rsid w:val="00583E91"/>
    <w:rsid w:val="0058416E"/>
    <w:rsid w:val="005843C3"/>
    <w:rsid w:val="005845D9"/>
    <w:rsid w:val="005846A4"/>
    <w:rsid w:val="00584AF3"/>
    <w:rsid w:val="00584B10"/>
    <w:rsid w:val="00584B51"/>
    <w:rsid w:val="00584E21"/>
    <w:rsid w:val="00585207"/>
    <w:rsid w:val="005852F6"/>
    <w:rsid w:val="0058530F"/>
    <w:rsid w:val="00585382"/>
    <w:rsid w:val="00585387"/>
    <w:rsid w:val="0058548F"/>
    <w:rsid w:val="0058552F"/>
    <w:rsid w:val="0058553B"/>
    <w:rsid w:val="0058554E"/>
    <w:rsid w:val="005855C7"/>
    <w:rsid w:val="005856B9"/>
    <w:rsid w:val="005856D7"/>
    <w:rsid w:val="00585875"/>
    <w:rsid w:val="005858A0"/>
    <w:rsid w:val="00585ABF"/>
    <w:rsid w:val="00585B01"/>
    <w:rsid w:val="00585E84"/>
    <w:rsid w:val="00585EC5"/>
    <w:rsid w:val="0058607F"/>
    <w:rsid w:val="005861C6"/>
    <w:rsid w:val="005861D2"/>
    <w:rsid w:val="0058622E"/>
    <w:rsid w:val="005862D1"/>
    <w:rsid w:val="00586653"/>
    <w:rsid w:val="00586732"/>
    <w:rsid w:val="0058690A"/>
    <w:rsid w:val="005869D8"/>
    <w:rsid w:val="00586A7D"/>
    <w:rsid w:val="00586BCB"/>
    <w:rsid w:val="00586BFA"/>
    <w:rsid w:val="00586C6A"/>
    <w:rsid w:val="00586CDD"/>
    <w:rsid w:val="00586D00"/>
    <w:rsid w:val="00586D0B"/>
    <w:rsid w:val="00586E0B"/>
    <w:rsid w:val="00586E93"/>
    <w:rsid w:val="00586EE1"/>
    <w:rsid w:val="00587027"/>
    <w:rsid w:val="00587031"/>
    <w:rsid w:val="005870B3"/>
    <w:rsid w:val="00587136"/>
    <w:rsid w:val="005871B9"/>
    <w:rsid w:val="005871EF"/>
    <w:rsid w:val="0058720C"/>
    <w:rsid w:val="005872AC"/>
    <w:rsid w:val="00587355"/>
    <w:rsid w:val="005874D6"/>
    <w:rsid w:val="00587689"/>
    <w:rsid w:val="00587796"/>
    <w:rsid w:val="005878B1"/>
    <w:rsid w:val="005878DE"/>
    <w:rsid w:val="00587B1E"/>
    <w:rsid w:val="00587B84"/>
    <w:rsid w:val="00587BB7"/>
    <w:rsid w:val="00587C51"/>
    <w:rsid w:val="00587C76"/>
    <w:rsid w:val="00587D68"/>
    <w:rsid w:val="00587E08"/>
    <w:rsid w:val="00587EE1"/>
    <w:rsid w:val="0059000F"/>
    <w:rsid w:val="005900EF"/>
    <w:rsid w:val="0059013E"/>
    <w:rsid w:val="005903B0"/>
    <w:rsid w:val="00590508"/>
    <w:rsid w:val="005906FD"/>
    <w:rsid w:val="00590708"/>
    <w:rsid w:val="005907CC"/>
    <w:rsid w:val="0059080D"/>
    <w:rsid w:val="00590887"/>
    <w:rsid w:val="00590999"/>
    <w:rsid w:val="00590A21"/>
    <w:rsid w:val="00590A70"/>
    <w:rsid w:val="00590BE5"/>
    <w:rsid w:val="00590C06"/>
    <w:rsid w:val="00590C54"/>
    <w:rsid w:val="00590D24"/>
    <w:rsid w:val="00590E03"/>
    <w:rsid w:val="00590FA7"/>
    <w:rsid w:val="005912B6"/>
    <w:rsid w:val="0059157B"/>
    <w:rsid w:val="00591598"/>
    <w:rsid w:val="005916DB"/>
    <w:rsid w:val="005917DA"/>
    <w:rsid w:val="005917FA"/>
    <w:rsid w:val="0059194B"/>
    <w:rsid w:val="005919DC"/>
    <w:rsid w:val="00591A44"/>
    <w:rsid w:val="00591B55"/>
    <w:rsid w:val="00591D0B"/>
    <w:rsid w:val="00591EE5"/>
    <w:rsid w:val="00592019"/>
    <w:rsid w:val="00592090"/>
    <w:rsid w:val="005920B4"/>
    <w:rsid w:val="00592124"/>
    <w:rsid w:val="0059216B"/>
    <w:rsid w:val="0059217D"/>
    <w:rsid w:val="005921D5"/>
    <w:rsid w:val="0059229A"/>
    <w:rsid w:val="005923F4"/>
    <w:rsid w:val="005925B7"/>
    <w:rsid w:val="00592793"/>
    <w:rsid w:val="0059287F"/>
    <w:rsid w:val="005928D8"/>
    <w:rsid w:val="00592CC9"/>
    <w:rsid w:val="00592E92"/>
    <w:rsid w:val="00592EDE"/>
    <w:rsid w:val="00592F5E"/>
    <w:rsid w:val="00592F68"/>
    <w:rsid w:val="00593075"/>
    <w:rsid w:val="00593093"/>
    <w:rsid w:val="005930A9"/>
    <w:rsid w:val="00593204"/>
    <w:rsid w:val="005933CD"/>
    <w:rsid w:val="005934F8"/>
    <w:rsid w:val="0059350C"/>
    <w:rsid w:val="00593539"/>
    <w:rsid w:val="005935D8"/>
    <w:rsid w:val="005936A5"/>
    <w:rsid w:val="00593738"/>
    <w:rsid w:val="0059385E"/>
    <w:rsid w:val="00593883"/>
    <w:rsid w:val="00593A65"/>
    <w:rsid w:val="00593ABA"/>
    <w:rsid w:val="00593C7F"/>
    <w:rsid w:val="00593E74"/>
    <w:rsid w:val="00593F1F"/>
    <w:rsid w:val="00593F87"/>
    <w:rsid w:val="00594014"/>
    <w:rsid w:val="005941FF"/>
    <w:rsid w:val="005943CA"/>
    <w:rsid w:val="00594433"/>
    <w:rsid w:val="00594583"/>
    <w:rsid w:val="00594723"/>
    <w:rsid w:val="00594785"/>
    <w:rsid w:val="005949C2"/>
    <w:rsid w:val="00594A72"/>
    <w:rsid w:val="00594B23"/>
    <w:rsid w:val="00594B33"/>
    <w:rsid w:val="00594B5B"/>
    <w:rsid w:val="00594BB9"/>
    <w:rsid w:val="00594BF2"/>
    <w:rsid w:val="00594CE8"/>
    <w:rsid w:val="00594D1D"/>
    <w:rsid w:val="00594D21"/>
    <w:rsid w:val="00594F04"/>
    <w:rsid w:val="00594F9F"/>
    <w:rsid w:val="00595171"/>
    <w:rsid w:val="00595183"/>
    <w:rsid w:val="0059519A"/>
    <w:rsid w:val="0059519E"/>
    <w:rsid w:val="005951D0"/>
    <w:rsid w:val="0059536E"/>
    <w:rsid w:val="0059540D"/>
    <w:rsid w:val="005955EB"/>
    <w:rsid w:val="00595734"/>
    <w:rsid w:val="00595965"/>
    <w:rsid w:val="00595AA1"/>
    <w:rsid w:val="00595AA3"/>
    <w:rsid w:val="00595B73"/>
    <w:rsid w:val="00595BD0"/>
    <w:rsid w:val="00595C16"/>
    <w:rsid w:val="00595C2D"/>
    <w:rsid w:val="00595C70"/>
    <w:rsid w:val="00595CEB"/>
    <w:rsid w:val="00595CEC"/>
    <w:rsid w:val="00595F02"/>
    <w:rsid w:val="00596008"/>
    <w:rsid w:val="0059603C"/>
    <w:rsid w:val="005960F3"/>
    <w:rsid w:val="00596186"/>
    <w:rsid w:val="00596278"/>
    <w:rsid w:val="005962A9"/>
    <w:rsid w:val="005962F3"/>
    <w:rsid w:val="0059632F"/>
    <w:rsid w:val="005964C1"/>
    <w:rsid w:val="00596526"/>
    <w:rsid w:val="0059658F"/>
    <w:rsid w:val="005965E2"/>
    <w:rsid w:val="00596603"/>
    <w:rsid w:val="005966E2"/>
    <w:rsid w:val="00596716"/>
    <w:rsid w:val="00596943"/>
    <w:rsid w:val="00596973"/>
    <w:rsid w:val="005969EF"/>
    <w:rsid w:val="00596A7C"/>
    <w:rsid w:val="00596AF2"/>
    <w:rsid w:val="00596AF9"/>
    <w:rsid w:val="00596B62"/>
    <w:rsid w:val="00596B95"/>
    <w:rsid w:val="00596BBB"/>
    <w:rsid w:val="00596C58"/>
    <w:rsid w:val="00596E9C"/>
    <w:rsid w:val="00596EE0"/>
    <w:rsid w:val="00596F7A"/>
    <w:rsid w:val="00596FFE"/>
    <w:rsid w:val="0059703F"/>
    <w:rsid w:val="00597095"/>
    <w:rsid w:val="00597107"/>
    <w:rsid w:val="005971A6"/>
    <w:rsid w:val="0059745F"/>
    <w:rsid w:val="005974E6"/>
    <w:rsid w:val="0059755E"/>
    <w:rsid w:val="005976E2"/>
    <w:rsid w:val="005977FF"/>
    <w:rsid w:val="005979BD"/>
    <w:rsid w:val="00597AF9"/>
    <w:rsid w:val="00597B19"/>
    <w:rsid w:val="00597CBA"/>
    <w:rsid w:val="005A0017"/>
    <w:rsid w:val="005A014D"/>
    <w:rsid w:val="005A0162"/>
    <w:rsid w:val="005A02E4"/>
    <w:rsid w:val="005A02ED"/>
    <w:rsid w:val="005A039A"/>
    <w:rsid w:val="005A0484"/>
    <w:rsid w:val="005A0600"/>
    <w:rsid w:val="005A070C"/>
    <w:rsid w:val="005A080E"/>
    <w:rsid w:val="005A08BB"/>
    <w:rsid w:val="005A0938"/>
    <w:rsid w:val="005A0C58"/>
    <w:rsid w:val="005A0C7F"/>
    <w:rsid w:val="005A0CB2"/>
    <w:rsid w:val="005A0D21"/>
    <w:rsid w:val="005A0EAC"/>
    <w:rsid w:val="005A0EE3"/>
    <w:rsid w:val="005A1296"/>
    <w:rsid w:val="005A13E8"/>
    <w:rsid w:val="005A14DE"/>
    <w:rsid w:val="005A14E9"/>
    <w:rsid w:val="005A157E"/>
    <w:rsid w:val="005A16F4"/>
    <w:rsid w:val="005A1903"/>
    <w:rsid w:val="005A19B9"/>
    <w:rsid w:val="005A19CF"/>
    <w:rsid w:val="005A19F4"/>
    <w:rsid w:val="005A1B22"/>
    <w:rsid w:val="005A1C18"/>
    <w:rsid w:val="005A1D17"/>
    <w:rsid w:val="005A1D20"/>
    <w:rsid w:val="005A1E94"/>
    <w:rsid w:val="005A1F40"/>
    <w:rsid w:val="005A20BF"/>
    <w:rsid w:val="005A20D4"/>
    <w:rsid w:val="005A2139"/>
    <w:rsid w:val="005A2154"/>
    <w:rsid w:val="005A221D"/>
    <w:rsid w:val="005A222C"/>
    <w:rsid w:val="005A231A"/>
    <w:rsid w:val="005A233A"/>
    <w:rsid w:val="005A2349"/>
    <w:rsid w:val="005A258C"/>
    <w:rsid w:val="005A25A5"/>
    <w:rsid w:val="005A25B4"/>
    <w:rsid w:val="005A2612"/>
    <w:rsid w:val="005A271A"/>
    <w:rsid w:val="005A293D"/>
    <w:rsid w:val="005A29C0"/>
    <w:rsid w:val="005A2A13"/>
    <w:rsid w:val="005A2A61"/>
    <w:rsid w:val="005A2ADA"/>
    <w:rsid w:val="005A2B19"/>
    <w:rsid w:val="005A2B9C"/>
    <w:rsid w:val="005A2BAB"/>
    <w:rsid w:val="005A2C78"/>
    <w:rsid w:val="005A2D86"/>
    <w:rsid w:val="005A2E53"/>
    <w:rsid w:val="005A2EF4"/>
    <w:rsid w:val="005A3088"/>
    <w:rsid w:val="005A316A"/>
    <w:rsid w:val="005A31B2"/>
    <w:rsid w:val="005A31CB"/>
    <w:rsid w:val="005A31D1"/>
    <w:rsid w:val="005A31FD"/>
    <w:rsid w:val="005A3231"/>
    <w:rsid w:val="005A331A"/>
    <w:rsid w:val="005A34ED"/>
    <w:rsid w:val="005A34F7"/>
    <w:rsid w:val="005A365B"/>
    <w:rsid w:val="005A3671"/>
    <w:rsid w:val="005A3755"/>
    <w:rsid w:val="005A3783"/>
    <w:rsid w:val="005A3791"/>
    <w:rsid w:val="005A38AF"/>
    <w:rsid w:val="005A39A3"/>
    <w:rsid w:val="005A39F2"/>
    <w:rsid w:val="005A3A1A"/>
    <w:rsid w:val="005A3B17"/>
    <w:rsid w:val="005A3B35"/>
    <w:rsid w:val="005A3C27"/>
    <w:rsid w:val="005A3C29"/>
    <w:rsid w:val="005A3CF7"/>
    <w:rsid w:val="005A3DFC"/>
    <w:rsid w:val="005A3F3C"/>
    <w:rsid w:val="005A3F4C"/>
    <w:rsid w:val="005A3F6C"/>
    <w:rsid w:val="005A404B"/>
    <w:rsid w:val="005A404D"/>
    <w:rsid w:val="005A410B"/>
    <w:rsid w:val="005A418F"/>
    <w:rsid w:val="005A42C8"/>
    <w:rsid w:val="005A42F2"/>
    <w:rsid w:val="005A4349"/>
    <w:rsid w:val="005A4402"/>
    <w:rsid w:val="005A4578"/>
    <w:rsid w:val="005A45C3"/>
    <w:rsid w:val="005A463D"/>
    <w:rsid w:val="005A470B"/>
    <w:rsid w:val="005A47E4"/>
    <w:rsid w:val="005A48E7"/>
    <w:rsid w:val="005A4910"/>
    <w:rsid w:val="005A4A75"/>
    <w:rsid w:val="005A4BC0"/>
    <w:rsid w:val="005A4CD9"/>
    <w:rsid w:val="005A4D7E"/>
    <w:rsid w:val="005A4E46"/>
    <w:rsid w:val="005A4F5F"/>
    <w:rsid w:val="005A4FBC"/>
    <w:rsid w:val="005A5020"/>
    <w:rsid w:val="005A512A"/>
    <w:rsid w:val="005A525E"/>
    <w:rsid w:val="005A52DC"/>
    <w:rsid w:val="005A5437"/>
    <w:rsid w:val="005A544C"/>
    <w:rsid w:val="005A547D"/>
    <w:rsid w:val="005A5649"/>
    <w:rsid w:val="005A56D3"/>
    <w:rsid w:val="005A5797"/>
    <w:rsid w:val="005A5A1C"/>
    <w:rsid w:val="005A5A57"/>
    <w:rsid w:val="005A5A97"/>
    <w:rsid w:val="005A5B17"/>
    <w:rsid w:val="005A5C1E"/>
    <w:rsid w:val="005A5C8A"/>
    <w:rsid w:val="005A5CB4"/>
    <w:rsid w:val="005A5D50"/>
    <w:rsid w:val="005A5FF6"/>
    <w:rsid w:val="005A602B"/>
    <w:rsid w:val="005A60D7"/>
    <w:rsid w:val="005A60FE"/>
    <w:rsid w:val="005A6180"/>
    <w:rsid w:val="005A61C4"/>
    <w:rsid w:val="005A6262"/>
    <w:rsid w:val="005A62F9"/>
    <w:rsid w:val="005A630A"/>
    <w:rsid w:val="005A634C"/>
    <w:rsid w:val="005A664D"/>
    <w:rsid w:val="005A69D5"/>
    <w:rsid w:val="005A6A16"/>
    <w:rsid w:val="005A6A21"/>
    <w:rsid w:val="005A6A3E"/>
    <w:rsid w:val="005A6A57"/>
    <w:rsid w:val="005A6B4F"/>
    <w:rsid w:val="005A6BD8"/>
    <w:rsid w:val="005A6BE0"/>
    <w:rsid w:val="005A6C97"/>
    <w:rsid w:val="005A6D4F"/>
    <w:rsid w:val="005A6ECD"/>
    <w:rsid w:val="005A6F11"/>
    <w:rsid w:val="005A706D"/>
    <w:rsid w:val="005A725D"/>
    <w:rsid w:val="005A7265"/>
    <w:rsid w:val="005A72C9"/>
    <w:rsid w:val="005A72D8"/>
    <w:rsid w:val="005A7320"/>
    <w:rsid w:val="005A733A"/>
    <w:rsid w:val="005A75CA"/>
    <w:rsid w:val="005A764A"/>
    <w:rsid w:val="005A76B5"/>
    <w:rsid w:val="005A76E0"/>
    <w:rsid w:val="005A76F8"/>
    <w:rsid w:val="005A77A8"/>
    <w:rsid w:val="005A78C4"/>
    <w:rsid w:val="005A7AC8"/>
    <w:rsid w:val="005A7AD2"/>
    <w:rsid w:val="005A7BD8"/>
    <w:rsid w:val="005A7F04"/>
    <w:rsid w:val="005A7F59"/>
    <w:rsid w:val="005A7FEE"/>
    <w:rsid w:val="005B0031"/>
    <w:rsid w:val="005B0195"/>
    <w:rsid w:val="005B02D6"/>
    <w:rsid w:val="005B0428"/>
    <w:rsid w:val="005B05BF"/>
    <w:rsid w:val="005B0612"/>
    <w:rsid w:val="005B075B"/>
    <w:rsid w:val="005B0780"/>
    <w:rsid w:val="005B0877"/>
    <w:rsid w:val="005B08A0"/>
    <w:rsid w:val="005B0999"/>
    <w:rsid w:val="005B0A0C"/>
    <w:rsid w:val="005B0A59"/>
    <w:rsid w:val="005B0AAB"/>
    <w:rsid w:val="005B0ABB"/>
    <w:rsid w:val="005B0ADF"/>
    <w:rsid w:val="005B0C10"/>
    <w:rsid w:val="005B0CB9"/>
    <w:rsid w:val="005B0CF7"/>
    <w:rsid w:val="005B0D36"/>
    <w:rsid w:val="005B0E46"/>
    <w:rsid w:val="005B0E6F"/>
    <w:rsid w:val="005B109A"/>
    <w:rsid w:val="005B139A"/>
    <w:rsid w:val="005B140E"/>
    <w:rsid w:val="005B14C4"/>
    <w:rsid w:val="005B1519"/>
    <w:rsid w:val="005B15AD"/>
    <w:rsid w:val="005B167C"/>
    <w:rsid w:val="005B16B1"/>
    <w:rsid w:val="005B1764"/>
    <w:rsid w:val="005B187B"/>
    <w:rsid w:val="005B1918"/>
    <w:rsid w:val="005B1A11"/>
    <w:rsid w:val="005B1C3D"/>
    <w:rsid w:val="005B1FAA"/>
    <w:rsid w:val="005B1FB3"/>
    <w:rsid w:val="005B2005"/>
    <w:rsid w:val="005B20EA"/>
    <w:rsid w:val="005B244F"/>
    <w:rsid w:val="005B251A"/>
    <w:rsid w:val="005B2684"/>
    <w:rsid w:val="005B2731"/>
    <w:rsid w:val="005B278E"/>
    <w:rsid w:val="005B27B5"/>
    <w:rsid w:val="005B27C3"/>
    <w:rsid w:val="005B27D5"/>
    <w:rsid w:val="005B2962"/>
    <w:rsid w:val="005B2A3C"/>
    <w:rsid w:val="005B2A48"/>
    <w:rsid w:val="005B2BA0"/>
    <w:rsid w:val="005B2BBC"/>
    <w:rsid w:val="005B2BF0"/>
    <w:rsid w:val="005B2CE9"/>
    <w:rsid w:val="005B2F96"/>
    <w:rsid w:val="005B3159"/>
    <w:rsid w:val="005B31B9"/>
    <w:rsid w:val="005B3320"/>
    <w:rsid w:val="005B33C1"/>
    <w:rsid w:val="005B3522"/>
    <w:rsid w:val="005B3555"/>
    <w:rsid w:val="005B3675"/>
    <w:rsid w:val="005B369D"/>
    <w:rsid w:val="005B37BF"/>
    <w:rsid w:val="005B3BED"/>
    <w:rsid w:val="005B3C3C"/>
    <w:rsid w:val="005B3D35"/>
    <w:rsid w:val="005B3FB7"/>
    <w:rsid w:val="005B404F"/>
    <w:rsid w:val="005B4073"/>
    <w:rsid w:val="005B423A"/>
    <w:rsid w:val="005B4436"/>
    <w:rsid w:val="005B44A7"/>
    <w:rsid w:val="005B4585"/>
    <w:rsid w:val="005B4590"/>
    <w:rsid w:val="005B45A9"/>
    <w:rsid w:val="005B469A"/>
    <w:rsid w:val="005B4713"/>
    <w:rsid w:val="005B47E1"/>
    <w:rsid w:val="005B4824"/>
    <w:rsid w:val="005B4A74"/>
    <w:rsid w:val="005B4D7F"/>
    <w:rsid w:val="005B4DAF"/>
    <w:rsid w:val="005B4DCB"/>
    <w:rsid w:val="005B4E3B"/>
    <w:rsid w:val="005B4EC8"/>
    <w:rsid w:val="005B4F5D"/>
    <w:rsid w:val="005B507D"/>
    <w:rsid w:val="005B5092"/>
    <w:rsid w:val="005B50A5"/>
    <w:rsid w:val="005B50A9"/>
    <w:rsid w:val="005B5158"/>
    <w:rsid w:val="005B523A"/>
    <w:rsid w:val="005B52DA"/>
    <w:rsid w:val="005B54C3"/>
    <w:rsid w:val="005B5648"/>
    <w:rsid w:val="005B5667"/>
    <w:rsid w:val="005B5701"/>
    <w:rsid w:val="005B579F"/>
    <w:rsid w:val="005B59FF"/>
    <w:rsid w:val="005B5A1A"/>
    <w:rsid w:val="005B5A9D"/>
    <w:rsid w:val="005B5BDE"/>
    <w:rsid w:val="005B5C81"/>
    <w:rsid w:val="005B5D16"/>
    <w:rsid w:val="005B5D4F"/>
    <w:rsid w:val="005B5E1B"/>
    <w:rsid w:val="005B609D"/>
    <w:rsid w:val="005B611B"/>
    <w:rsid w:val="005B611C"/>
    <w:rsid w:val="005B620D"/>
    <w:rsid w:val="005B62A3"/>
    <w:rsid w:val="005B6379"/>
    <w:rsid w:val="005B6393"/>
    <w:rsid w:val="005B662F"/>
    <w:rsid w:val="005B69BA"/>
    <w:rsid w:val="005B69ED"/>
    <w:rsid w:val="005B6A74"/>
    <w:rsid w:val="005B6D5A"/>
    <w:rsid w:val="005B6E6E"/>
    <w:rsid w:val="005B6FF6"/>
    <w:rsid w:val="005B707B"/>
    <w:rsid w:val="005B72A7"/>
    <w:rsid w:val="005B73F0"/>
    <w:rsid w:val="005B74BF"/>
    <w:rsid w:val="005B7552"/>
    <w:rsid w:val="005B76DE"/>
    <w:rsid w:val="005B77FB"/>
    <w:rsid w:val="005B793B"/>
    <w:rsid w:val="005B79EE"/>
    <w:rsid w:val="005B7B4D"/>
    <w:rsid w:val="005B7BC1"/>
    <w:rsid w:val="005B7CE7"/>
    <w:rsid w:val="005B7D81"/>
    <w:rsid w:val="005B7E6C"/>
    <w:rsid w:val="005B7EC3"/>
    <w:rsid w:val="005B7ED2"/>
    <w:rsid w:val="005B7F7E"/>
    <w:rsid w:val="005B7FEF"/>
    <w:rsid w:val="005C002A"/>
    <w:rsid w:val="005C0197"/>
    <w:rsid w:val="005C024F"/>
    <w:rsid w:val="005C0298"/>
    <w:rsid w:val="005C0367"/>
    <w:rsid w:val="005C03A8"/>
    <w:rsid w:val="005C03C4"/>
    <w:rsid w:val="005C04F3"/>
    <w:rsid w:val="005C059A"/>
    <w:rsid w:val="005C096A"/>
    <w:rsid w:val="005C0A44"/>
    <w:rsid w:val="005C0BD5"/>
    <w:rsid w:val="005C0C01"/>
    <w:rsid w:val="005C0F6F"/>
    <w:rsid w:val="005C0FA9"/>
    <w:rsid w:val="005C1023"/>
    <w:rsid w:val="005C1095"/>
    <w:rsid w:val="005C10F9"/>
    <w:rsid w:val="005C1219"/>
    <w:rsid w:val="005C12CE"/>
    <w:rsid w:val="005C1310"/>
    <w:rsid w:val="005C1428"/>
    <w:rsid w:val="005C14B8"/>
    <w:rsid w:val="005C150F"/>
    <w:rsid w:val="005C156F"/>
    <w:rsid w:val="005C19DB"/>
    <w:rsid w:val="005C1D29"/>
    <w:rsid w:val="005C1DBA"/>
    <w:rsid w:val="005C1DC3"/>
    <w:rsid w:val="005C1E61"/>
    <w:rsid w:val="005C1FC9"/>
    <w:rsid w:val="005C2066"/>
    <w:rsid w:val="005C21CF"/>
    <w:rsid w:val="005C2311"/>
    <w:rsid w:val="005C2326"/>
    <w:rsid w:val="005C2442"/>
    <w:rsid w:val="005C249E"/>
    <w:rsid w:val="005C2502"/>
    <w:rsid w:val="005C26B4"/>
    <w:rsid w:val="005C26F2"/>
    <w:rsid w:val="005C27B6"/>
    <w:rsid w:val="005C2825"/>
    <w:rsid w:val="005C2B4C"/>
    <w:rsid w:val="005C2BA0"/>
    <w:rsid w:val="005C2BD2"/>
    <w:rsid w:val="005C2D65"/>
    <w:rsid w:val="005C2DD7"/>
    <w:rsid w:val="005C2DE8"/>
    <w:rsid w:val="005C2EF1"/>
    <w:rsid w:val="005C2FF8"/>
    <w:rsid w:val="005C3027"/>
    <w:rsid w:val="005C3073"/>
    <w:rsid w:val="005C3092"/>
    <w:rsid w:val="005C3099"/>
    <w:rsid w:val="005C313E"/>
    <w:rsid w:val="005C31CD"/>
    <w:rsid w:val="005C322B"/>
    <w:rsid w:val="005C3329"/>
    <w:rsid w:val="005C33FE"/>
    <w:rsid w:val="005C346B"/>
    <w:rsid w:val="005C34AB"/>
    <w:rsid w:val="005C34DE"/>
    <w:rsid w:val="005C34FD"/>
    <w:rsid w:val="005C36A8"/>
    <w:rsid w:val="005C3860"/>
    <w:rsid w:val="005C38E0"/>
    <w:rsid w:val="005C3918"/>
    <w:rsid w:val="005C3960"/>
    <w:rsid w:val="005C3A91"/>
    <w:rsid w:val="005C3AFB"/>
    <w:rsid w:val="005C3B0C"/>
    <w:rsid w:val="005C3B55"/>
    <w:rsid w:val="005C3BC4"/>
    <w:rsid w:val="005C3C8C"/>
    <w:rsid w:val="005C3D39"/>
    <w:rsid w:val="005C3D78"/>
    <w:rsid w:val="005C3FA9"/>
    <w:rsid w:val="005C411E"/>
    <w:rsid w:val="005C4255"/>
    <w:rsid w:val="005C4332"/>
    <w:rsid w:val="005C43D0"/>
    <w:rsid w:val="005C44AE"/>
    <w:rsid w:val="005C4558"/>
    <w:rsid w:val="005C473B"/>
    <w:rsid w:val="005C47AD"/>
    <w:rsid w:val="005C47BA"/>
    <w:rsid w:val="005C489C"/>
    <w:rsid w:val="005C49AB"/>
    <w:rsid w:val="005C4C58"/>
    <w:rsid w:val="005C4DC5"/>
    <w:rsid w:val="005C4EF4"/>
    <w:rsid w:val="005C5184"/>
    <w:rsid w:val="005C51BE"/>
    <w:rsid w:val="005C527A"/>
    <w:rsid w:val="005C53F7"/>
    <w:rsid w:val="005C5402"/>
    <w:rsid w:val="005C544B"/>
    <w:rsid w:val="005C5574"/>
    <w:rsid w:val="005C5987"/>
    <w:rsid w:val="005C5C3F"/>
    <w:rsid w:val="005C5C82"/>
    <w:rsid w:val="005C5CC7"/>
    <w:rsid w:val="005C5D6E"/>
    <w:rsid w:val="005C5F78"/>
    <w:rsid w:val="005C5FBF"/>
    <w:rsid w:val="005C602E"/>
    <w:rsid w:val="005C6071"/>
    <w:rsid w:val="005C60FF"/>
    <w:rsid w:val="005C6265"/>
    <w:rsid w:val="005C63B4"/>
    <w:rsid w:val="005C6428"/>
    <w:rsid w:val="005C6452"/>
    <w:rsid w:val="005C6691"/>
    <w:rsid w:val="005C6834"/>
    <w:rsid w:val="005C6926"/>
    <w:rsid w:val="005C69C2"/>
    <w:rsid w:val="005C69F0"/>
    <w:rsid w:val="005C6AAD"/>
    <w:rsid w:val="005C6C7B"/>
    <w:rsid w:val="005C6D09"/>
    <w:rsid w:val="005C6D84"/>
    <w:rsid w:val="005C6DD4"/>
    <w:rsid w:val="005C6E56"/>
    <w:rsid w:val="005C6E8D"/>
    <w:rsid w:val="005C7074"/>
    <w:rsid w:val="005C7175"/>
    <w:rsid w:val="005C71A5"/>
    <w:rsid w:val="005C71F0"/>
    <w:rsid w:val="005C721C"/>
    <w:rsid w:val="005C724A"/>
    <w:rsid w:val="005C730F"/>
    <w:rsid w:val="005C740B"/>
    <w:rsid w:val="005C7457"/>
    <w:rsid w:val="005C74B0"/>
    <w:rsid w:val="005C752F"/>
    <w:rsid w:val="005C75BA"/>
    <w:rsid w:val="005C7650"/>
    <w:rsid w:val="005C766B"/>
    <w:rsid w:val="005C7709"/>
    <w:rsid w:val="005C7732"/>
    <w:rsid w:val="005C78BB"/>
    <w:rsid w:val="005C79B0"/>
    <w:rsid w:val="005C79BC"/>
    <w:rsid w:val="005C79FD"/>
    <w:rsid w:val="005C7A63"/>
    <w:rsid w:val="005C7C35"/>
    <w:rsid w:val="005C7C85"/>
    <w:rsid w:val="005C7CBD"/>
    <w:rsid w:val="005C7D05"/>
    <w:rsid w:val="005D0070"/>
    <w:rsid w:val="005D01BD"/>
    <w:rsid w:val="005D01E8"/>
    <w:rsid w:val="005D042F"/>
    <w:rsid w:val="005D0437"/>
    <w:rsid w:val="005D04FD"/>
    <w:rsid w:val="005D0541"/>
    <w:rsid w:val="005D05E0"/>
    <w:rsid w:val="005D062B"/>
    <w:rsid w:val="005D065C"/>
    <w:rsid w:val="005D06C0"/>
    <w:rsid w:val="005D074D"/>
    <w:rsid w:val="005D0AA9"/>
    <w:rsid w:val="005D0B0D"/>
    <w:rsid w:val="005D0B14"/>
    <w:rsid w:val="005D0C49"/>
    <w:rsid w:val="005D0C8A"/>
    <w:rsid w:val="005D0C8F"/>
    <w:rsid w:val="005D0DAF"/>
    <w:rsid w:val="005D0E0D"/>
    <w:rsid w:val="005D0F03"/>
    <w:rsid w:val="005D0F66"/>
    <w:rsid w:val="005D103C"/>
    <w:rsid w:val="005D1048"/>
    <w:rsid w:val="005D1125"/>
    <w:rsid w:val="005D11CE"/>
    <w:rsid w:val="005D125E"/>
    <w:rsid w:val="005D12D5"/>
    <w:rsid w:val="005D1312"/>
    <w:rsid w:val="005D134B"/>
    <w:rsid w:val="005D1375"/>
    <w:rsid w:val="005D141C"/>
    <w:rsid w:val="005D14E4"/>
    <w:rsid w:val="005D14F6"/>
    <w:rsid w:val="005D160B"/>
    <w:rsid w:val="005D1655"/>
    <w:rsid w:val="005D1816"/>
    <w:rsid w:val="005D1895"/>
    <w:rsid w:val="005D1950"/>
    <w:rsid w:val="005D1AF2"/>
    <w:rsid w:val="005D1BF0"/>
    <w:rsid w:val="005D1C27"/>
    <w:rsid w:val="005D1C2B"/>
    <w:rsid w:val="005D1C91"/>
    <w:rsid w:val="005D1DB0"/>
    <w:rsid w:val="005D1E7E"/>
    <w:rsid w:val="005D1E9C"/>
    <w:rsid w:val="005D1F96"/>
    <w:rsid w:val="005D20B0"/>
    <w:rsid w:val="005D2106"/>
    <w:rsid w:val="005D2122"/>
    <w:rsid w:val="005D2161"/>
    <w:rsid w:val="005D21E3"/>
    <w:rsid w:val="005D240F"/>
    <w:rsid w:val="005D241B"/>
    <w:rsid w:val="005D2481"/>
    <w:rsid w:val="005D252D"/>
    <w:rsid w:val="005D2579"/>
    <w:rsid w:val="005D284F"/>
    <w:rsid w:val="005D29AA"/>
    <w:rsid w:val="005D2ABD"/>
    <w:rsid w:val="005D2B09"/>
    <w:rsid w:val="005D2B27"/>
    <w:rsid w:val="005D2E18"/>
    <w:rsid w:val="005D2F48"/>
    <w:rsid w:val="005D30D2"/>
    <w:rsid w:val="005D3185"/>
    <w:rsid w:val="005D32EB"/>
    <w:rsid w:val="005D33A3"/>
    <w:rsid w:val="005D3504"/>
    <w:rsid w:val="005D3561"/>
    <w:rsid w:val="005D3586"/>
    <w:rsid w:val="005D35A3"/>
    <w:rsid w:val="005D363B"/>
    <w:rsid w:val="005D3715"/>
    <w:rsid w:val="005D3880"/>
    <w:rsid w:val="005D3A44"/>
    <w:rsid w:val="005D3A4A"/>
    <w:rsid w:val="005D3AF4"/>
    <w:rsid w:val="005D3B22"/>
    <w:rsid w:val="005D3B58"/>
    <w:rsid w:val="005D3C98"/>
    <w:rsid w:val="005D3E15"/>
    <w:rsid w:val="005D3EB5"/>
    <w:rsid w:val="005D3F33"/>
    <w:rsid w:val="005D3F99"/>
    <w:rsid w:val="005D3FC7"/>
    <w:rsid w:val="005D4052"/>
    <w:rsid w:val="005D4260"/>
    <w:rsid w:val="005D461F"/>
    <w:rsid w:val="005D46AA"/>
    <w:rsid w:val="005D479A"/>
    <w:rsid w:val="005D4A2D"/>
    <w:rsid w:val="005D4BB4"/>
    <w:rsid w:val="005D4C5D"/>
    <w:rsid w:val="005D4C89"/>
    <w:rsid w:val="005D4C8A"/>
    <w:rsid w:val="005D4DA7"/>
    <w:rsid w:val="005D4EC0"/>
    <w:rsid w:val="005D51CC"/>
    <w:rsid w:val="005D52BE"/>
    <w:rsid w:val="005D52CF"/>
    <w:rsid w:val="005D52ED"/>
    <w:rsid w:val="005D53D0"/>
    <w:rsid w:val="005D5453"/>
    <w:rsid w:val="005D54EF"/>
    <w:rsid w:val="005D5609"/>
    <w:rsid w:val="005D5919"/>
    <w:rsid w:val="005D5954"/>
    <w:rsid w:val="005D5959"/>
    <w:rsid w:val="005D5B1B"/>
    <w:rsid w:val="005D5BCF"/>
    <w:rsid w:val="005D5CE9"/>
    <w:rsid w:val="005D5DD7"/>
    <w:rsid w:val="005D5EAA"/>
    <w:rsid w:val="005D6022"/>
    <w:rsid w:val="005D60F1"/>
    <w:rsid w:val="005D629B"/>
    <w:rsid w:val="005D62D9"/>
    <w:rsid w:val="005D6327"/>
    <w:rsid w:val="005D646E"/>
    <w:rsid w:val="005D64FC"/>
    <w:rsid w:val="005D6533"/>
    <w:rsid w:val="005D6535"/>
    <w:rsid w:val="005D66F8"/>
    <w:rsid w:val="005D677F"/>
    <w:rsid w:val="005D67CF"/>
    <w:rsid w:val="005D67D1"/>
    <w:rsid w:val="005D68CE"/>
    <w:rsid w:val="005D6A50"/>
    <w:rsid w:val="005D6AC7"/>
    <w:rsid w:val="005D6B78"/>
    <w:rsid w:val="005D6C11"/>
    <w:rsid w:val="005D6CB9"/>
    <w:rsid w:val="005D6CCF"/>
    <w:rsid w:val="005D6DA1"/>
    <w:rsid w:val="005D6ED3"/>
    <w:rsid w:val="005D6F86"/>
    <w:rsid w:val="005D70BD"/>
    <w:rsid w:val="005D72C3"/>
    <w:rsid w:val="005D735F"/>
    <w:rsid w:val="005D7363"/>
    <w:rsid w:val="005D78E9"/>
    <w:rsid w:val="005D7901"/>
    <w:rsid w:val="005D79AF"/>
    <w:rsid w:val="005D7B2C"/>
    <w:rsid w:val="005D7D56"/>
    <w:rsid w:val="005D7E79"/>
    <w:rsid w:val="005D7F24"/>
    <w:rsid w:val="005D7F69"/>
    <w:rsid w:val="005E0074"/>
    <w:rsid w:val="005E0077"/>
    <w:rsid w:val="005E00FC"/>
    <w:rsid w:val="005E018E"/>
    <w:rsid w:val="005E0262"/>
    <w:rsid w:val="005E0312"/>
    <w:rsid w:val="005E0388"/>
    <w:rsid w:val="005E04B4"/>
    <w:rsid w:val="005E0582"/>
    <w:rsid w:val="005E05D6"/>
    <w:rsid w:val="005E0637"/>
    <w:rsid w:val="005E06BB"/>
    <w:rsid w:val="005E070A"/>
    <w:rsid w:val="005E074F"/>
    <w:rsid w:val="005E0781"/>
    <w:rsid w:val="005E0874"/>
    <w:rsid w:val="005E08EB"/>
    <w:rsid w:val="005E0967"/>
    <w:rsid w:val="005E0968"/>
    <w:rsid w:val="005E0A20"/>
    <w:rsid w:val="005E0AAD"/>
    <w:rsid w:val="005E0AFA"/>
    <w:rsid w:val="005E0AFF"/>
    <w:rsid w:val="005E0B66"/>
    <w:rsid w:val="005E0C0E"/>
    <w:rsid w:val="005E0DC3"/>
    <w:rsid w:val="005E0EEB"/>
    <w:rsid w:val="005E0F01"/>
    <w:rsid w:val="005E109B"/>
    <w:rsid w:val="005E1302"/>
    <w:rsid w:val="005E132D"/>
    <w:rsid w:val="005E13C6"/>
    <w:rsid w:val="005E1461"/>
    <w:rsid w:val="005E14A0"/>
    <w:rsid w:val="005E1542"/>
    <w:rsid w:val="005E1792"/>
    <w:rsid w:val="005E1840"/>
    <w:rsid w:val="005E186E"/>
    <w:rsid w:val="005E1ABA"/>
    <w:rsid w:val="005E1C6D"/>
    <w:rsid w:val="005E20ED"/>
    <w:rsid w:val="005E2256"/>
    <w:rsid w:val="005E233F"/>
    <w:rsid w:val="005E2472"/>
    <w:rsid w:val="005E24E8"/>
    <w:rsid w:val="005E26D8"/>
    <w:rsid w:val="005E2735"/>
    <w:rsid w:val="005E275D"/>
    <w:rsid w:val="005E278C"/>
    <w:rsid w:val="005E2881"/>
    <w:rsid w:val="005E28BA"/>
    <w:rsid w:val="005E28F9"/>
    <w:rsid w:val="005E291F"/>
    <w:rsid w:val="005E2A01"/>
    <w:rsid w:val="005E2AD1"/>
    <w:rsid w:val="005E2ADC"/>
    <w:rsid w:val="005E2B02"/>
    <w:rsid w:val="005E2BD3"/>
    <w:rsid w:val="005E2BDB"/>
    <w:rsid w:val="005E2BFF"/>
    <w:rsid w:val="005E2DEE"/>
    <w:rsid w:val="005E2F81"/>
    <w:rsid w:val="005E2F96"/>
    <w:rsid w:val="005E318E"/>
    <w:rsid w:val="005E31DF"/>
    <w:rsid w:val="005E327C"/>
    <w:rsid w:val="005E3297"/>
    <w:rsid w:val="005E3323"/>
    <w:rsid w:val="005E3368"/>
    <w:rsid w:val="005E342A"/>
    <w:rsid w:val="005E34E9"/>
    <w:rsid w:val="005E3513"/>
    <w:rsid w:val="005E364C"/>
    <w:rsid w:val="005E3A51"/>
    <w:rsid w:val="005E3D12"/>
    <w:rsid w:val="005E3D27"/>
    <w:rsid w:val="005E3E33"/>
    <w:rsid w:val="005E3FB4"/>
    <w:rsid w:val="005E405E"/>
    <w:rsid w:val="005E414A"/>
    <w:rsid w:val="005E41B6"/>
    <w:rsid w:val="005E41FC"/>
    <w:rsid w:val="005E42B0"/>
    <w:rsid w:val="005E4619"/>
    <w:rsid w:val="005E47ED"/>
    <w:rsid w:val="005E4846"/>
    <w:rsid w:val="005E488A"/>
    <w:rsid w:val="005E491A"/>
    <w:rsid w:val="005E4923"/>
    <w:rsid w:val="005E4A34"/>
    <w:rsid w:val="005E4A84"/>
    <w:rsid w:val="005E4AEF"/>
    <w:rsid w:val="005E4AFE"/>
    <w:rsid w:val="005E4C05"/>
    <w:rsid w:val="005E4FDB"/>
    <w:rsid w:val="005E5074"/>
    <w:rsid w:val="005E513C"/>
    <w:rsid w:val="005E51D5"/>
    <w:rsid w:val="005E532B"/>
    <w:rsid w:val="005E533E"/>
    <w:rsid w:val="005E53C1"/>
    <w:rsid w:val="005E546E"/>
    <w:rsid w:val="005E5517"/>
    <w:rsid w:val="005E5626"/>
    <w:rsid w:val="005E5999"/>
    <w:rsid w:val="005E5ABF"/>
    <w:rsid w:val="005E5AF2"/>
    <w:rsid w:val="005E5BE4"/>
    <w:rsid w:val="005E5C01"/>
    <w:rsid w:val="005E5CB3"/>
    <w:rsid w:val="005E5E7A"/>
    <w:rsid w:val="005E61A9"/>
    <w:rsid w:val="005E6479"/>
    <w:rsid w:val="005E6518"/>
    <w:rsid w:val="005E65C3"/>
    <w:rsid w:val="005E65E7"/>
    <w:rsid w:val="005E66A3"/>
    <w:rsid w:val="005E6751"/>
    <w:rsid w:val="005E67AF"/>
    <w:rsid w:val="005E6AA4"/>
    <w:rsid w:val="005E6AD5"/>
    <w:rsid w:val="005E6B4B"/>
    <w:rsid w:val="005E6B57"/>
    <w:rsid w:val="005E6BDD"/>
    <w:rsid w:val="005E6DC8"/>
    <w:rsid w:val="005E6E0E"/>
    <w:rsid w:val="005E6EA5"/>
    <w:rsid w:val="005E6F43"/>
    <w:rsid w:val="005E6F66"/>
    <w:rsid w:val="005E702B"/>
    <w:rsid w:val="005E70D7"/>
    <w:rsid w:val="005E70E2"/>
    <w:rsid w:val="005E7184"/>
    <w:rsid w:val="005E7230"/>
    <w:rsid w:val="005E723A"/>
    <w:rsid w:val="005E726F"/>
    <w:rsid w:val="005E72DE"/>
    <w:rsid w:val="005E73AC"/>
    <w:rsid w:val="005E743A"/>
    <w:rsid w:val="005E75AF"/>
    <w:rsid w:val="005E7624"/>
    <w:rsid w:val="005E765B"/>
    <w:rsid w:val="005E76EC"/>
    <w:rsid w:val="005E7946"/>
    <w:rsid w:val="005E7960"/>
    <w:rsid w:val="005E7A25"/>
    <w:rsid w:val="005E7A30"/>
    <w:rsid w:val="005E7A89"/>
    <w:rsid w:val="005E7A8F"/>
    <w:rsid w:val="005E7B89"/>
    <w:rsid w:val="005E7C08"/>
    <w:rsid w:val="005E7C7D"/>
    <w:rsid w:val="005E7C87"/>
    <w:rsid w:val="005E7D79"/>
    <w:rsid w:val="005E7E13"/>
    <w:rsid w:val="005E7F7F"/>
    <w:rsid w:val="005F0015"/>
    <w:rsid w:val="005F005D"/>
    <w:rsid w:val="005F0095"/>
    <w:rsid w:val="005F00A0"/>
    <w:rsid w:val="005F01BB"/>
    <w:rsid w:val="005F01CC"/>
    <w:rsid w:val="005F02E2"/>
    <w:rsid w:val="005F03C3"/>
    <w:rsid w:val="005F042B"/>
    <w:rsid w:val="005F046F"/>
    <w:rsid w:val="005F0485"/>
    <w:rsid w:val="005F0498"/>
    <w:rsid w:val="005F0552"/>
    <w:rsid w:val="005F05CE"/>
    <w:rsid w:val="005F06DB"/>
    <w:rsid w:val="005F0734"/>
    <w:rsid w:val="005F0A93"/>
    <w:rsid w:val="005F0BD3"/>
    <w:rsid w:val="005F0C6E"/>
    <w:rsid w:val="005F0C8C"/>
    <w:rsid w:val="005F0CFC"/>
    <w:rsid w:val="005F10AB"/>
    <w:rsid w:val="005F118B"/>
    <w:rsid w:val="005F1342"/>
    <w:rsid w:val="005F14CA"/>
    <w:rsid w:val="005F152D"/>
    <w:rsid w:val="005F160C"/>
    <w:rsid w:val="005F1757"/>
    <w:rsid w:val="005F176C"/>
    <w:rsid w:val="005F17EE"/>
    <w:rsid w:val="005F1858"/>
    <w:rsid w:val="005F1894"/>
    <w:rsid w:val="005F191B"/>
    <w:rsid w:val="005F1956"/>
    <w:rsid w:val="005F19C9"/>
    <w:rsid w:val="005F1AC6"/>
    <w:rsid w:val="005F1B2D"/>
    <w:rsid w:val="005F1B34"/>
    <w:rsid w:val="005F1B5C"/>
    <w:rsid w:val="005F1C23"/>
    <w:rsid w:val="005F1C70"/>
    <w:rsid w:val="005F1CC6"/>
    <w:rsid w:val="005F1E42"/>
    <w:rsid w:val="005F21A9"/>
    <w:rsid w:val="005F2202"/>
    <w:rsid w:val="005F2438"/>
    <w:rsid w:val="005F2455"/>
    <w:rsid w:val="005F29F8"/>
    <w:rsid w:val="005F2D1D"/>
    <w:rsid w:val="005F2D85"/>
    <w:rsid w:val="005F2DA4"/>
    <w:rsid w:val="005F2EB1"/>
    <w:rsid w:val="005F2FC2"/>
    <w:rsid w:val="005F31C9"/>
    <w:rsid w:val="005F324C"/>
    <w:rsid w:val="005F3288"/>
    <w:rsid w:val="005F32FC"/>
    <w:rsid w:val="005F33B7"/>
    <w:rsid w:val="005F3504"/>
    <w:rsid w:val="005F36EB"/>
    <w:rsid w:val="005F379B"/>
    <w:rsid w:val="005F37F3"/>
    <w:rsid w:val="005F3877"/>
    <w:rsid w:val="005F39AC"/>
    <w:rsid w:val="005F3A9E"/>
    <w:rsid w:val="005F3AB5"/>
    <w:rsid w:val="005F3B11"/>
    <w:rsid w:val="005F3B6B"/>
    <w:rsid w:val="005F3C20"/>
    <w:rsid w:val="005F3C8E"/>
    <w:rsid w:val="005F3EA7"/>
    <w:rsid w:val="005F3F68"/>
    <w:rsid w:val="005F3F6A"/>
    <w:rsid w:val="005F4029"/>
    <w:rsid w:val="005F4073"/>
    <w:rsid w:val="005F40C6"/>
    <w:rsid w:val="005F4119"/>
    <w:rsid w:val="005F4407"/>
    <w:rsid w:val="005F4487"/>
    <w:rsid w:val="005F47E3"/>
    <w:rsid w:val="005F483B"/>
    <w:rsid w:val="005F4878"/>
    <w:rsid w:val="005F48D0"/>
    <w:rsid w:val="005F48EA"/>
    <w:rsid w:val="005F4B1F"/>
    <w:rsid w:val="005F4BC2"/>
    <w:rsid w:val="005F4C75"/>
    <w:rsid w:val="005F4D1B"/>
    <w:rsid w:val="005F4E46"/>
    <w:rsid w:val="005F4FCA"/>
    <w:rsid w:val="005F510F"/>
    <w:rsid w:val="005F51CA"/>
    <w:rsid w:val="005F5241"/>
    <w:rsid w:val="005F55A3"/>
    <w:rsid w:val="005F566D"/>
    <w:rsid w:val="005F5707"/>
    <w:rsid w:val="005F5912"/>
    <w:rsid w:val="005F596F"/>
    <w:rsid w:val="005F597D"/>
    <w:rsid w:val="005F597F"/>
    <w:rsid w:val="005F59F2"/>
    <w:rsid w:val="005F5A33"/>
    <w:rsid w:val="005F5A5E"/>
    <w:rsid w:val="005F5B95"/>
    <w:rsid w:val="005F5BCC"/>
    <w:rsid w:val="005F5F18"/>
    <w:rsid w:val="005F5F48"/>
    <w:rsid w:val="005F5FB3"/>
    <w:rsid w:val="005F632A"/>
    <w:rsid w:val="005F6500"/>
    <w:rsid w:val="005F6537"/>
    <w:rsid w:val="005F659C"/>
    <w:rsid w:val="005F6614"/>
    <w:rsid w:val="005F6633"/>
    <w:rsid w:val="005F69DB"/>
    <w:rsid w:val="005F6A2D"/>
    <w:rsid w:val="005F6D67"/>
    <w:rsid w:val="005F6D86"/>
    <w:rsid w:val="005F6DB9"/>
    <w:rsid w:val="005F6E4F"/>
    <w:rsid w:val="005F6F29"/>
    <w:rsid w:val="005F6FCB"/>
    <w:rsid w:val="005F6FD6"/>
    <w:rsid w:val="005F6FE6"/>
    <w:rsid w:val="005F70E7"/>
    <w:rsid w:val="005F73C9"/>
    <w:rsid w:val="005F73CD"/>
    <w:rsid w:val="005F7526"/>
    <w:rsid w:val="005F75B8"/>
    <w:rsid w:val="005F75DF"/>
    <w:rsid w:val="005F78F4"/>
    <w:rsid w:val="005F7991"/>
    <w:rsid w:val="005F7A21"/>
    <w:rsid w:val="005F7DF9"/>
    <w:rsid w:val="005F7E58"/>
    <w:rsid w:val="006000D0"/>
    <w:rsid w:val="0060016F"/>
    <w:rsid w:val="00600274"/>
    <w:rsid w:val="0060027E"/>
    <w:rsid w:val="0060046F"/>
    <w:rsid w:val="0060048B"/>
    <w:rsid w:val="006004B3"/>
    <w:rsid w:val="006004ED"/>
    <w:rsid w:val="0060088A"/>
    <w:rsid w:val="00600A44"/>
    <w:rsid w:val="00600B7A"/>
    <w:rsid w:val="00600C82"/>
    <w:rsid w:val="00600D62"/>
    <w:rsid w:val="00600D94"/>
    <w:rsid w:val="006010E2"/>
    <w:rsid w:val="006011A8"/>
    <w:rsid w:val="006011F6"/>
    <w:rsid w:val="00601253"/>
    <w:rsid w:val="006012EE"/>
    <w:rsid w:val="006013C1"/>
    <w:rsid w:val="0060140B"/>
    <w:rsid w:val="00601466"/>
    <w:rsid w:val="00601532"/>
    <w:rsid w:val="0060163C"/>
    <w:rsid w:val="006016F1"/>
    <w:rsid w:val="0060173C"/>
    <w:rsid w:val="00601770"/>
    <w:rsid w:val="0060180C"/>
    <w:rsid w:val="006018BC"/>
    <w:rsid w:val="006018E4"/>
    <w:rsid w:val="00601AFA"/>
    <w:rsid w:val="00601BCA"/>
    <w:rsid w:val="00601C21"/>
    <w:rsid w:val="00601CF2"/>
    <w:rsid w:val="00601D7A"/>
    <w:rsid w:val="00601E77"/>
    <w:rsid w:val="00601EDB"/>
    <w:rsid w:val="0060208E"/>
    <w:rsid w:val="0060213C"/>
    <w:rsid w:val="00602213"/>
    <w:rsid w:val="006022AE"/>
    <w:rsid w:val="006022BE"/>
    <w:rsid w:val="00602376"/>
    <w:rsid w:val="006023C2"/>
    <w:rsid w:val="006023F4"/>
    <w:rsid w:val="00602500"/>
    <w:rsid w:val="00602502"/>
    <w:rsid w:val="0060250F"/>
    <w:rsid w:val="00602555"/>
    <w:rsid w:val="00602614"/>
    <w:rsid w:val="00602668"/>
    <w:rsid w:val="006027AE"/>
    <w:rsid w:val="00602870"/>
    <w:rsid w:val="006029A0"/>
    <w:rsid w:val="00602A07"/>
    <w:rsid w:val="00602A25"/>
    <w:rsid w:val="00602A3D"/>
    <w:rsid w:val="00602D8A"/>
    <w:rsid w:val="00603008"/>
    <w:rsid w:val="0060314E"/>
    <w:rsid w:val="006031B4"/>
    <w:rsid w:val="006031F7"/>
    <w:rsid w:val="006033E8"/>
    <w:rsid w:val="006033ED"/>
    <w:rsid w:val="0060343D"/>
    <w:rsid w:val="0060358A"/>
    <w:rsid w:val="00603669"/>
    <w:rsid w:val="0060370E"/>
    <w:rsid w:val="0060378D"/>
    <w:rsid w:val="006037C0"/>
    <w:rsid w:val="006037E1"/>
    <w:rsid w:val="00603835"/>
    <w:rsid w:val="006039EE"/>
    <w:rsid w:val="00603AC0"/>
    <w:rsid w:val="00603B52"/>
    <w:rsid w:val="00603B78"/>
    <w:rsid w:val="00603BD4"/>
    <w:rsid w:val="00603D09"/>
    <w:rsid w:val="00603D56"/>
    <w:rsid w:val="00603E09"/>
    <w:rsid w:val="0060407E"/>
    <w:rsid w:val="006041DF"/>
    <w:rsid w:val="00604269"/>
    <w:rsid w:val="00604297"/>
    <w:rsid w:val="006042E4"/>
    <w:rsid w:val="006043BC"/>
    <w:rsid w:val="006043C1"/>
    <w:rsid w:val="006043D3"/>
    <w:rsid w:val="006043DC"/>
    <w:rsid w:val="006044AF"/>
    <w:rsid w:val="006045D2"/>
    <w:rsid w:val="006046CD"/>
    <w:rsid w:val="00604715"/>
    <w:rsid w:val="00604825"/>
    <w:rsid w:val="00604922"/>
    <w:rsid w:val="00604976"/>
    <w:rsid w:val="00604A4D"/>
    <w:rsid w:val="00604A57"/>
    <w:rsid w:val="00604B5B"/>
    <w:rsid w:val="00604B76"/>
    <w:rsid w:val="00604B8F"/>
    <w:rsid w:val="00604D21"/>
    <w:rsid w:val="00604D24"/>
    <w:rsid w:val="00604D3F"/>
    <w:rsid w:val="0060509D"/>
    <w:rsid w:val="006051A0"/>
    <w:rsid w:val="006052A7"/>
    <w:rsid w:val="006052F7"/>
    <w:rsid w:val="006056F2"/>
    <w:rsid w:val="00605967"/>
    <w:rsid w:val="0060598B"/>
    <w:rsid w:val="00605B59"/>
    <w:rsid w:val="00605C9D"/>
    <w:rsid w:val="00605D67"/>
    <w:rsid w:val="00605E2E"/>
    <w:rsid w:val="00605FDD"/>
    <w:rsid w:val="00606020"/>
    <w:rsid w:val="00606236"/>
    <w:rsid w:val="0060624C"/>
    <w:rsid w:val="00606290"/>
    <w:rsid w:val="00606474"/>
    <w:rsid w:val="006064B3"/>
    <w:rsid w:val="0060662B"/>
    <w:rsid w:val="00606736"/>
    <w:rsid w:val="006067BA"/>
    <w:rsid w:val="00606842"/>
    <w:rsid w:val="00606856"/>
    <w:rsid w:val="006068DB"/>
    <w:rsid w:val="006068F1"/>
    <w:rsid w:val="006069D8"/>
    <w:rsid w:val="00606AC2"/>
    <w:rsid w:val="00606BF6"/>
    <w:rsid w:val="00606C37"/>
    <w:rsid w:val="00606D84"/>
    <w:rsid w:val="00606D93"/>
    <w:rsid w:val="00606DC0"/>
    <w:rsid w:val="00606E00"/>
    <w:rsid w:val="00606E28"/>
    <w:rsid w:val="00606E6B"/>
    <w:rsid w:val="00606EE6"/>
    <w:rsid w:val="00606F50"/>
    <w:rsid w:val="00606FCC"/>
    <w:rsid w:val="006073E3"/>
    <w:rsid w:val="006074FA"/>
    <w:rsid w:val="0060755C"/>
    <w:rsid w:val="006077CD"/>
    <w:rsid w:val="0060780C"/>
    <w:rsid w:val="006079B2"/>
    <w:rsid w:val="006079B8"/>
    <w:rsid w:val="00607A09"/>
    <w:rsid w:val="00607A89"/>
    <w:rsid w:val="00607B51"/>
    <w:rsid w:val="00607B52"/>
    <w:rsid w:val="00607C48"/>
    <w:rsid w:val="00607CEC"/>
    <w:rsid w:val="00607CF4"/>
    <w:rsid w:val="00607E8B"/>
    <w:rsid w:val="00607EA0"/>
    <w:rsid w:val="00607ED6"/>
    <w:rsid w:val="00607F36"/>
    <w:rsid w:val="00607F9E"/>
    <w:rsid w:val="0061015E"/>
    <w:rsid w:val="0061015F"/>
    <w:rsid w:val="00610266"/>
    <w:rsid w:val="00610351"/>
    <w:rsid w:val="006103DD"/>
    <w:rsid w:val="006103E1"/>
    <w:rsid w:val="0061049F"/>
    <w:rsid w:val="0061066A"/>
    <w:rsid w:val="00610953"/>
    <w:rsid w:val="00610970"/>
    <w:rsid w:val="00610AAC"/>
    <w:rsid w:val="00610D75"/>
    <w:rsid w:val="00610F8B"/>
    <w:rsid w:val="00610F9E"/>
    <w:rsid w:val="0061102F"/>
    <w:rsid w:val="0061105E"/>
    <w:rsid w:val="00611075"/>
    <w:rsid w:val="0061119A"/>
    <w:rsid w:val="00611275"/>
    <w:rsid w:val="006112AF"/>
    <w:rsid w:val="0061135A"/>
    <w:rsid w:val="00611598"/>
    <w:rsid w:val="006115CB"/>
    <w:rsid w:val="00611676"/>
    <w:rsid w:val="0061169C"/>
    <w:rsid w:val="0061179C"/>
    <w:rsid w:val="006117CF"/>
    <w:rsid w:val="00611A7D"/>
    <w:rsid w:val="00611ABB"/>
    <w:rsid w:val="00611B04"/>
    <w:rsid w:val="00611B43"/>
    <w:rsid w:val="00611CB5"/>
    <w:rsid w:val="00611CF7"/>
    <w:rsid w:val="00611D8C"/>
    <w:rsid w:val="00611DC9"/>
    <w:rsid w:val="00611ED6"/>
    <w:rsid w:val="00612270"/>
    <w:rsid w:val="0061229A"/>
    <w:rsid w:val="006122CF"/>
    <w:rsid w:val="006123F4"/>
    <w:rsid w:val="006123F5"/>
    <w:rsid w:val="006124EE"/>
    <w:rsid w:val="00612579"/>
    <w:rsid w:val="00612734"/>
    <w:rsid w:val="0061277B"/>
    <w:rsid w:val="00612B93"/>
    <w:rsid w:val="00612BA8"/>
    <w:rsid w:val="00612C57"/>
    <w:rsid w:val="00612CBF"/>
    <w:rsid w:val="00612CF6"/>
    <w:rsid w:val="00612D3B"/>
    <w:rsid w:val="00612EE0"/>
    <w:rsid w:val="00612F76"/>
    <w:rsid w:val="00612FE1"/>
    <w:rsid w:val="0061304B"/>
    <w:rsid w:val="006130FD"/>
    <w:rsid w:val="0061311A"/>
    <w:rsid w:val="00613403"/>
    <w:rsid w:val="00613481"/>
    <w:rsid w:val="00613796"/>
    <w:rsid w:val="0061387C"/>
    <w:rsid w:val="00613923"/>
    <w:rsid w:val="00613973"/>
    <w:rsid w:val="0061397B"/>
    <w:rsid w:val="00613A7A"/>
    <w:rsid w:val="00613C68"/>
    <w:rsid w:val="00613E91"/>
    <w:rsid w:val="00613F68"/>
    <w:rsid w:val="00613FA9"/>
    <w:rsid w:val="00614020"/>
    <w:rsid w:val="00614050"/>
    <w:rsid w:val="0061407F"/>
    <w:rsid w:val="006140BC"/>
    <w:rsid w:val="00614151"/>
    <w:rsid w:val="006141CA"/>
    <w:rsid w:val="006142DC"/>
    <w:rsid w:val="00614313"/>
    <w:rsid w:val="006143D2"/>
    <w:rsid w:val="00614432"/>
    <w:rsid w:val="00614541"/>
    <w:rsid w:val="0061482C"/>
    <w:rsid w:val="006148E0"/>
    <w:rsid w:val="00614CFC"/>
    <w:rsid w:val="00614E35"/>
    <w:rsid w:val="00614E70"/>
    <w:rsid w:val="00614FA6"/>
    <w:rsid w:val="00614FAA"/>
    <w:rsid w:val="00614FC4"/>
    <w:rsid w:val="00614FCC"/>
    <w:rsid w:val="00615043"/>
    <w:rsid w:val="006150A9"/>
    <w:rsid w:val="006154E7"/>
    <w:rsid w:val="006154F6"/>
    <w:rsid w:val="00615538"/>
    <w:rsid w:val="0061558A"/>
    <w:rsid w:val="00615756"/>
    <w:rsid w:val="00615999"/>
    <w:rsid w:val="00615A18"/>
    <w:rsid w:val="00615A63"/>
    <w:rsid w:val="00615AAA"/>
    <w:rsid w:val="00615B36"/>
    <w:rsid w:val="00615B4C"/>
    <w:rsid w:val="00615B60"/>
    <w:rsid w:val="00615BB2"/>
    <w:rsid w:val="00615C14"/>
    <w:rsid w:val="00615C3D"/>
    <w:rsid w:val="00615CF5"/>
    <w:rsid w:val="00615E34"/>
    <w:rsid w:val="00615E6D"/>
    <w:rsid w:val="00615E8B"/>
    <w:rsid w:val="00615FFE"/>
    <w:rsid w:val="006162AE"/>
    <w:rsid w:val="00616956"/>
    <w:rsid w:val="006169F3"/>
    <w:rsid w:val="00616BBB"/>
    <w:rsid w:val="00616BCC"/>
    <w:rsid w:val="00616C05"/>
    <w:rsid w:val="00616C48"/>
    <w:rsid w:val="00616C97"/>
    <w:rsid w:val="00616DFC"/>
    <w:rsid w:val="00616FC0"/>
    <w:rsid w:val="00617079"/>
    <w:rsid w:val="00617166"/>
    <w:rsid w:val="0061731E"/>
    <w:rsid w:val="006173C4"/>
    <w:rsid w:val="00617506"/>
    <w:rsid w:val="00617683"/>
    <w:rsid w:val="0061794D"/>
    <w:rsid w:val="00617AF7"/>
    <w:rsid w:val="00617B69"/>
    <w:rsid w:val="00617C03"/>
    <w:rsid w:val="00617D09"/>
    <w:rsid w:val="00617E04"/>
    <w:rsid w:val="00617E2C"/>
    <w:rsid w:val="00617F96"/>
    <w:rsid w:val="00620003"/>
    <w:rsid w:val="0062067A"/>
    <w:rsid w:val="006206A1"/>
    <w:rsid w:val="006208E8"/>
    <w:rsid w:val="006209B6"/>
    <w:rsid w:val="00620A6A"/>
    <w:rsid w:val="00620AD1"/>
    <w:rsid w:val="00620AE0"/>
    <w:rsid w:val="00620AFE"/>
    <w:rsid w:val="00620BB1"/>
    <w:rsid w:val="00620C34"/>
    <w:rsid w:val="00620CA6"/>
    <w:rsid w:val="00620D0F"/>
    <w:rsid w:val="00620D72"/>
    <w:rsid w:val="00620F02"/>
    <w:rsid w:val="00620F4B"/>
    <w:rsid w:val="00620F8B"/>
    <w:rsid w:val="00621021"/>
    <w:rsid w:val="0062109C"/>
    <w:rsid w:val="006212DF"/>
    <w:rsid w:val="006213A6"/>
    <w:rsid w:val="006213EC"/>
    <w:rsid w:val="0062140D"/>
    <w:rsid w:val="00621474"/>
    <w:rsid w:val="006214B0"/>
    <w:rsid w:val="00621533"/>
    <w:rsid w:val="00621543"/>
    <w:rsid w:val="0062158B"/>
    <w:rsid w:val="0062175C"/>
    <w:rsid w:val="00621AF6"/>
    <w:rsid w:val="00621CA9"/>
    <w:rsid w:val="00621D0C"/>
    <w:rsid w:val="00621D78"/>
    <w:rsid w:val="00621FD1"/>
    <w:rsid w:val="0062233C"/>
    <w:rsid w:val="00622486"/>
    <w:rsid w:val="00622779"/>
    <w:rsid w:val="00622821"/>
    <w:rsid w:val="00622A23"/>
    <w:rsid w:val="00622A5B"/>
    <w:rsid w:val="00622AE0"/>
    <w:rsid w:val="00622AE5"/>
    <w:rsid w:val="00622AF7"/>
    <w:rsid w:val="00622C13"/>
    <w:rsid w:val="00622DB4"/>
    <w:rsid w:val="00622DF1"/>
    <w:rsid w:val="00622E21"/>
    <w:rsid w:val="00622F6E"/>
    <w:rsid w:val="00622FD1"/>
    <w:rsid w:val="0062303E"/>
    <w:rsid w:val="00623047"/>
    <w:rsid w:val="006230C2"/>
    <w:rsid w:val="00623113"/>
    <w:rsid w:val="0062320A"/>
    <w:rsid w:val="006232E0"/>
    <w:rsid w:val="00623505"/>
    <w:rsid w:val="00623672"/>
    <w:rsid w:val="006236AC"/>
    <w:rsid w:val="006238A7"/>
    <w:rsid w:val="00623A1C"/>
    <w:rsid w:val="00623A31"/>
    <w:rsid w:val="00623A62"/>
    <w:rsid w:val="00623B54"/>
    <w:rsid w:val="00623E76"/>
    <w:rsid w:val="00623F73"/>
    <w:rsid w:val="00624119"/>
    <w:rsid w:val="006241CF"/>
    <w:rsid w:val="006241F6"/>
    <w:rsid w:val="0062428F"/>
    <w:rsid w:val="006242DE"/>
    <w:rsid w:val="0062430A"/>
    <w:rsid w:val="00624391"/>
    <w:rsid w:val="00624530"/>
    <w:rsid w:val="00624636"/>
    <w:rsid w:val="0062480B"/>
    <w:rsid w:val="0062490F"/>
    <w:rsid w:val="0062492E"/>
    <w:rsid w:val="006249AD"/>
    <w:rsid w:val="00624AF9"/>
    <w:rsid w:val="00624C18"/>
    <w:rsid w:val="00624C22"/>
    <w:rsid w:val="00624D50"/>
    <w:rsid w:val="00624D6A"/>
    <w:rsid w:val="00624D8E"/>
    <w:rsid w:val="00624EC7"/>
    <w:rsid w:val="00624F94"/>
    <w:rsid w:val="00625032"/>
    <w:rsid w:val="0062504C"/>
    <w:rsid w:val="0062504E"/>
    <w:rsid w:val="00625070"/>
    <w:rsid w:val="0062509E"/>
    <w:rsid w:val="006255D9"/>
    <w:rsid w:val="0062563E"/>
    <w:rsid w:val="006256C3"/>
    <w:rsid w:val="006259DE"/>
    <w:rsid w:val="00625C0A"/>
    <w:rsid w:val="00625D96"/>
    <w:rsid w:val="00625F99"/>
    <w:rsid w:val="0062608E"/>
    <w:rsid w:val="006262CF"/>
    <w:rsid w:val="00626452"/>
    <w:rsid w:val="0062652C"/>
    <w:rsid w:val="0062658C"/>
    <w:rsid w:val="006265AD"/>
    <w:rsid w:val="006266CE"/>
    <w:rsid w:val="00626743"/>
    <w:rsid w:val="006267C2"/>
    <w:rsid w:val="006268B6"/>
    <w:rsid w:val="006268DA"/>
    <w:rsid w:val="0062690F"/>
    <w:rsid w:val="0062692F"/>
    <w:rsid w:val="006269AF"/>
    <w:rsid w:val="006269C1"/>
    <w:rsid w:val="00626A23"/>
    <w:rsid w:val="00626B3B"/>
    <w:rsid w:val="0062707D"/>
    <w:rsid w:val="006272A8"/>
    <w:rsid w:val="006272C6"/>
    <w:rsid w:val="0062731F"/>
    <w:rsid w:val="00627361"/>
    <w:rsid w:val="00627432"/>
    <w:rsid w:val="0062743A"/>
    <w:rsid w:val="0062746E"/>
    <w:rsid w:val="00627479"/>
    <w:rsid w:val="00627560"/>
    <w:rsid w:val="00627574"/>
    <w:rsid w:val="006275EB"/>
    <w:rsid w:val="006275F5"/>
    <w:rsid w:val="00627623"/>
    <w:rsid w:val="00627638"/>
    <w:rsid w:val="0062786A"/>
    <w:rsid w:val="006279B3"/>
    <w:rsid w:val="006279C7"/>
    <w:rsid w:val="00627B9F"/>
    <w:rsid w:val="00627D2C"/>
    <w:rsid w:val="00627E5D"/>
    <w:rsid w:val="00627E9D"/>
    <w:rsid w:val="00627EA0"/>
    <w:rsid w:val="00627EA9"/>
    <w:rsid w:val="00627EBD"/>
    <w:rsid w:val="00627FEC"/>
    <w:rsid w:val="00630075"/>
    <w:rsid w:val="00630164"/>
    <w:rsid w:val="0063027F"/>
    <w:rsid w:val="00630296"/>
    <w:rsid w:val="006302B9"/>
    <w:rsid w:val="00630353"/>
    <w:rsid w:val="00630401"/>
    <w:rsid w:val="0063040B"/>
    <w:rsid w:val="00630461"/>
    <w:rsid w:val="0063050C"/>
    <w:rsid w:val="00630644"/>
    <w:rsid w:val="006306B3"/>
    <w:rsid w:val="006307FC"/>
    <w:rsid w:val="0063090E"/>
    <w:rsid w:val="00630940"/>
    <w:rsid w:val="00630CEE"/>
    <w:rsid w:val="00630E5C"/>
    <w:rsid w:val="00630F01"/>
    <w:rsid w:val="00631167"/>
    <w:rsid w:val="006311CC"/>
    <w:rsid w:val="00631299"/>
    <w:rsid w:val="006312D2"/>
    <w:rsid w:val="0063149C"/>
    <w:rsid w:val="00631501"/>
    <w:rsid w:val="0063174D"/>
    <w:rsid w:val="006318E7"/>
    <w:rsid w:val="00631941"/>
    <w:rsid w:val="00631957"/>
    <w:rsid w:val="006319A6"/>
    <w:rsid w:val="00631A51"/>
    <w:rsid w:val="00631AE7"/>
    <w:rsid w:val="00631B9A"/>
    <w:rsid w:val="00631C3D"/>
    <w:rsid w:val="00631CA0"/>
    <w:rsid w:val="00631F50"/>
    <w:rsid w:val="006322A4"/>
    <w:rsid w:val="00632556"/>
    <w:rsid w:val="006325DF"/>
    <w:rsid w:val="0063262A"/>
    <w:rsid w:val="00632782"/>
    <w:rsid w:val="0063294A"/>
    <w:rsid w:val="00632957"/>
    <w:rsid w:val="006329B1"/>
    <w:rsid w:val="006329C9"/>
    <w:rsid w:val="00632A3A"/>
    <w:rsid w:val="00632B44"/>
    <w:rsid w:val="00632C86"/>
    <w:rsid w:val="00632D1A"/>
    <w:rsid w:val="00632DBB"/>
    <w:rsid w:val="00632DD1"/>
    <w:rsid w:val="00632E3C"/>
    <w:rsid w:val="00632E5A"/>
    <w:rsid w:val="00632EF6"/>
    <w:rsid w:val="006330DC"/>
    <w:rsid w:val="006332F3"/>
    <w:rsid w:val="006334BE"/>
    <w:rsid w:val="00633607"/>
    <w:rsid w:val="0063362E"/>
    <w:rsid w:val="006338FC"/>
    <w:rsid w:val="00633923"/>
    <w:rsid w:val="00633A0D"/>
    <w:rsid w:val="00633B2F"/>
    <w:rsid w:val="00633EC4"/>
    <w:rsid w:val="0063402F"/>
    <w:rsid w:val="006340D4"/>
    <w:rsid w:val="006340F1"/>
    <w:rsid w:val="00634160"/>
    <w:rsid w:val="00634211"/>
    <w:rsid w:val="0063422B"/>
    <w:rsid w:val="006342B5"/>
    <w:rsid w:val="0063444A"/>
    <w:rsid w:val="006345CC"/>
    <w:rsid w:val="00634636"/>
    <w:rsid w:val="00634648"/>
    <w:rsid w:val="00634906"/>
    <w:rsid w:val="00634A2B"/>
    <w:rsid w:val="00634A89"/>
    <w:rsid w:val="00634B4A"/>
    <w:rsid w:val="00634C3F"/>
    <w:rsid w:val="00634C76"/>
    <w:rsid w:val="00634ECC"/>
    <w:rsid w:val="00634FC6"/>
    <w:rsid w:val="0063509A"/>
    <w:rsid w:val="0063546C"/>
    <w:rsid w:val="00635482"/>
    <w:rsid w:val="006354B3"/>
    <w:rsid w:val="00635515"/>
    <w:rsid w:val="0063561D"/>
    <w:rsid w:val="00635621"/>
    <w:rsid w:val="0063565B"/>
    <w:rsid w:val="00635675"/>
    <w:rsid w:val="006356DE"/>
    <w:rsid w:val="0063588A"/>
    <w:rsid w:val="006358C6"/>
    <w:rsid w:val="006358F9"/>
    <w:rsid w:val="00635967"/>
    <w:rsid w:val="00635A16"/>
    <w:rsid w:val="00635A56"/>
    <w:rsid w:val="00635A5C"/>
    <w:rsid w:val="00635AEE"/>
    <w:rsid w:val="00635BBC"/>
    <w:rsid w:val="00635BE3"/>
    <w:rsid w:val="00635C98"/>
    <w:rsid w:val="00635D2F"/>
    <w:rsid w:val="00635D75"/>
    <w:rsid w:val="00635DEF"/>
    <w:rsid w:val="00635E2E"/>
    <w:rsid w:val="00635E4A"/>
    <w:rsid w:val="00635E52"/>
    <w:rsid w:val="006360C6"/>
    <w:rsid w:val="0063610B"/>
    <w:rsid w:val="006361DD"/>
    <w:rsid w:val="00636635"/>
    <w:rsid w:val="0063668C"/>
    <w:rsid w:val="00636703"/>
    <w:rsid w:val="006368F6"/>
    <w:rsid w:val="0063691F"/>
    <w:rsid w:val="00636A5B"/>
    <w:rsid w:val="00636A71"/>
    <w:rsid w:val="00636A8D"/>
    <w:rsid w:val="00636B20"/>
    <w:rsid w:val="00636BB6"/>
    <w:rsid w:val="00636C16"/>
    <w:rsid w:val="00636D5E"/>
    <w:rsid w:val="00636D66"/>
    <w:rsid w:val="00636F88"/>
    <w:rsid w:val="00637658"/>
    <w:rsid w:val="00637822"/>
    <w:rsid w:val="00637892"/>
    <w:rsid w:val="006378B6"/>
    <w:rsid w:val="0063794E"/>
    <w:rsid w:val="00637A24"/>
    <w:rsid w:val="00637A7F"/>
    <w:rsid w:val="00637B24"/>
    <w:rsid w:val="00637D38"/>
    <w:rsid w:val="00637DA0"/>
    <w:rsid w:val="00637E1B"/>
    <w:rsid w:val="00637E1F"/>
    <w:rsid w:val="00637F05"/>
    <w:rsid w:val="00637F39"/>
    <w:rsid w:val="006400FA"/>
    <w:rsid w:val="00640145"/>
    <w:rsid w:val="0064014A"/>
    <w:rsid w:val="0064016F"/>
    <w:rsid w:val="006401E1"/>
    <w:rsid w:val="0064033E"/>
    <w:rsid w:val="006403D6"/>
    <w:rsid w:val="00640487"/>
    <w:rsid w:val="006405B1"/>
    <w:rsid w:val="006405B3"/>
    <w:rsid w:val="00640606"/>
    <w:rsid w:val="00640619"/>
    <w:rsid w:val="0064061A"/>
    <w:rsid w:val="0064068A"/>
    <w:rsid w:val="00640791"/>
    <w:rsid w:val="00640BAB"/>
    <w:rsid w:val="00640BB1"/>
    <w:rsid w:val="00640C8A"/>
    <w:rsid w:val="00640CC5"/>
    <w:rsid w:val="00640D07"/>
    <w:rsid w:val="00640DA4"/>
    <w:rsid w:val="00640DEA"/>
    <w:rsid w:val="00640E7B"/>
    <w:rsid w:val="00641184"/>
    <w:rsid w:val="006411A2"/>
    <w:rsid w:val="006411BE"/>
    <w:rsid w:val="0064131D"/>
    <w:rsid w:val="0064139D"/>
    <w:rsid w:val="00641502"/>
    <w:rsid w:val="006415D5"/>
    <w:rsid w:val="00641612"/>
    <w:rsid w:val="006416DD"/>
    <w:rsid w:val="0064174E"/>
    <w:rsid w:val="00641774"/>
    <w:rsid w:val="006417BC"/>
    <w:rsid w:val="006417E6"/>
    <w:rsid w:val="006417FD"/>
    <w:rsid w:val="00641838"/>
    <w:rsid w:val="00641863"/>
    <w:rsid w:val="00641902"/>
    <w:rsid w:val="00641A9F"/>
    <w:rsid w:val="00641AB8"/>
    <w:rsid w:val="00641B8A"/>
    <w:rsid w:val="00641B8C"/>
    <w:rsid w:val="00641B9E"/>
    <w:rsid w:val="00641C22"/>
    <w:rsid w:val="00641CCD"/>
    <w:rsid w:val="00641D3E"/>
    <w:rsid w:val="00641D44"/>
    <w:rsid w:val="00641D68"/>
    <w:rsid w:val="00641EAE"/>
    <w:rsid w:val="00641F52"/>
    <w:rsid w:val="00642079"/>
    <w:rsid w:val="006421EF"/>
    <w:rsid w:val="0064223A"/>
    <w:rsid w:val="00642259"/>
    <w:rsid w:val="00642366"/>
    <w:rsid w:val="006423DD"/>
    <w:rsid w:val="00642421"/>
    <w:rsid w:val="0064263D"/>
    <w:rsid w:val="006427CC"/>
    <w:rsid w:val="006427E6"/>
    <w:rsid w:val="00642859"/>
    <w:rsid w:val="0064288E"/>
    <w:rsid w:val="006429CF"/>
    <w:rsid w:val="00642A40"/>
    <w:rsid w:val="00642A8F"/>
    <w:rsid w:val="00642BD2"/>
    <w:rsid w:val="00642C9E"/>
    <w:rsid w:val="00642D64"/>
    <w:rsid w:val="00642F2D"/>
    <w:rsid w:val="00643037"/>
    <w:rsid w:val="00643052"/>
    <w:rsid w:val="00643058"/>
    <w:rsid w:val="00643061"/>
    <w:rsid w:val="00643154"/>
    <w:rsid w:val="0064315C"/>
    <w:rsid w:val="006431F1"/>
    <w:rsid w:val="00643316"/>
    <w:rsid w:val="0064342F"/>
    <w:rsid w:val="00643676"/>
    <w:rsid w:val="00643875"/>
    <w:rsid w:val="00643A44"/>
    <w:rsid w:val="00643A59"/>
    <w:rsid w:val="00643C03"/>
    <w:rsid w:val="00643CB4"/>
    <w:rsid w:val="00643D66"/>
    <w:rsid w:val="00643DD0"/>
    <w:rsid w:val="00643F4B"/>
    <w:rsid w:val="00643F72"/>
    <w:rsid w:val="006440D6"/>
    <w:rsid w:val="0064417B"/>
    <w:rsid w:val="00644237"/>
    <w:rsid w:val="0064427D"/>
    <w:rsid w:val="0064448A"/>
    <w:rsid w:val="006444C4"/>
    <w:rsid w:val="00644518"/>
    <w:rsid w:val="006445D6"/>
    <w:rsid w:val="006446C4"/>
    <w:rsid w:val="0064470F"/>
    <w:rsid w:val="00644856"/>
    <w:rsid w:val="00644867"/>
    <w:rsid w:val="006449A2"/>
    <w:rsid w:val="00644A99"/>
    <w:rsid w:val="00644AA2"/>
    <w:rsid w:val="00644BE3"/>
    <w:rsid w:val="00644BFA"/>
    <w:rsid w:val="00644F6D"/>
    <w:rsid w:val="00645066"/>
    <w:rsid w:val="0064515C"/>
    <w:rsid w:val="0064523E"/>
    <w:rsid w:val="00645265"/>
    <w:rsid w:val="006452EC"/>
    <w:rsid w:val="0064535B"/>
    <w:rsid w:val="0064546D"/>
    <w:rsid w:val="0064548A"/>
    <w:rsid w:val="00645494"/>
    <w:rsid w:val="00645656"/>
    <w:rsid w:val="0064576F"/>
    <w:rsid w:val="00645882"/>
    <w:rsid w:val="00645906"/>
    <w:rsid w:val="0064592A"/>
    <w:rsid w:val="006459C1"/>
    <w:rsid w:val="006459E4"/>
    <w:rsid w:val="00645AE4"/>
    <w:rsid w:val="00645B19"/>
    <w:rsid w:val="00645B50"/>
    <w:rsid w:val="00645B96"/>
    <w:rsid w:val="00645D65"/>
    <w:rsid w:val="00645E21"/>
    <w:rsid w:val="00645E6E"/>
    <w:rsid w:val="006461FF"/>
    <w:rsid w:val="00646294"/>
    <w:rsid w:val="00646387"/>
    <w:rsid w:val="006464AC"/>
    <w:rsid w:val="00646591"/>
    <w:rsid w:val="006465EF"/>
    <w:rsid w:val="00646627"/>
    <w:rsid w:val="0064676E"/>
    <w:rsid w:val="006467DC"/>
    <w:rsid w:val="00646819"/>
    <w:rsid w:val="0064693E"/>
    <w:rsid w:val="00646ACD"/>
    <w:rsid w:val="00646B65"/>
    <w:rsid w:val="00646BF9"/>
    <w:rsid w:val="00646D89"/>
    <w:rsid w:val="00646DC1"/>
    <w:rsid w:val="00646E5A"/>
    <w:rsid w:val="00646F4D"/>
    <w:rsid w:val="00646FC1"/>
    <w:rsid w:val="00646FF4"/>
    <w:rsid w:val="006470A4"/>
    <w:rsid w:val="006471BB"/>
    <w:rsid w:val="00647283"/>
    <w:rsid w:val="0064728B"/>
    <w:rsid w:val="006472BA"/>
    <w:rsid w:val="006473F7"/>
    <w:rsid w:val="00647445"/>
    <w:rsid w:val="0064744C"/>
    <w:rsid w:val="0064745A"/>
    <w:rsid w:val="00647499"/>
    <w:rsid w:val="0064752A"/>
    <w:rsid w:val="0064776C"/>
    <w:rsid w:val="0064788F"/>
    <w:rsid w:val="006479BF"/>
    <w:rsid w:val="00647A2C"/>
    <w:rsid w:val="00647AC8"/>
    <w:rsid w:val="00647AD2"/>
    <w:rsid w:val="00647B1A"/>
    <w:rsid w:val="00647C0C"/>
    <w:rsid w:val="00647C7E"/>
    <w:rsid w:val="00647E26"/>
    <w:rsid w:val="00647E97"/>
    <w:rsid w:val="00647EBD"/>
    <w:rsid w:val="00647F60"/>
    <w:rsid w:val="00647FBF"/>
    <w:rsid w:val="00647FF9"/>
    <w:rsid w:val="00650030"/>
    <w:rsid w:val="006501B3"/>
    <w:rsid w:val="006503C1"/>
    <w:rsid w:val="0065049B"/>
    <w:rsid w:val="006506E7"/>
    <w:rsid w:val="006507A0"/>
    <w:rsid w:val="00650825"/>
    <w:rsid w:val="00650956"/>
    <w:rsid w:val="006509FE"/>
    <w:rsid w:val="00650AF3"/>
    <w:rsid w:val="00650CF5"/>
    <w:rsid w:val="00650D9B"/>
    <w:rsid w:val="00650FBC"/>
    <w:rsid w:val="00651003"/>
    <w:rsid w:val="00651071"/>
    <w:rsid w:val="00651081"/>
    <w:rsid w:val="006510B1"/>
    <w:rsid w:val="00651184"/>
    <w:rsid w:val="0065132E"/>
    <w:rsid w:val="006513F6"/>
    <w:rsid w:val="006514A2"/>
    <w:rsid w:val="00651527"/>
    <w:rsid w:val="00651569"/>
    <w:rsid w:val="006515E4"/>
    <w:rsid w:val="006516AF"/>
    <w:rsid w:val="006518A6"/>
    <w:rsid w:val="0065191F"/>
    <w:rsid w:val="00651A11"/>
    <w:rsid w:val="00651A18"/>
    <w:rsid w:val="00651A31"/>
    <w:rsid w:val="00651A37"/>
    <w:rsid w:val="00651A88"/>
    <w:rsid w:val="00651ADC"/>
    <w:rsid w:val="00651B15"/>
    <w:rsid w:val="00652010"/>
    <w:rsid w:val="00652091"/>
    <w:rsid w:val="00652225"/>
    <w:rsid w:val="00652377"/>
    <w:rsid w:val="006523BE"/>
    <w:rsid w:val="00652463"/>
    <w:rsid w:val="00652609"/>
    <w:rsid w:val="00652683"/>
    <w:rsid w:val="0065273D"/>
    <w:rsid w:val="00652855"/>
    <w:rsid w:val="00652A64"/>
    <w:rsid w:val="00652B02"/>
    <w:rsid w:val="00652D83"/>
    <w:rsid w:val="00652DEA"/>
    <w:rsid w:val="00652E78"/>
    <w:rsid w:val="00652EBB"/>
    <w:rsid w:val="00652F69"/>
    <w:rsid w:val="00653011"/>
    <w:rsid w:val="00653373"/>
    <w:rsid w:val="006534BC"/>
    <w:rsid w:val="0065354F"/>
    <w:rsid w:val="006535CA"/>
    <w:rsid w:val="006535CD"/>
    <w:rsid w:val="00653695"/>
    <w:rsid w:val="006538B2"/>
    <w:rsid w:val="006539FF"/>
    <w:rsid w:val="00653A99"/>
    <w:rsid w:val="00653C52"/>
    <w:rsid w:val="00653C5C"/>
    <w:rsid w:val="00653DF7"/>
    <w:rsid w:val="00653E80"/>
    <w:rsid w:val="00653EBF"/>
    <w:rsid w:val="00653EDD"/>
    <w:rsid w:val="006541D9"/>
    <w:rsid w:val="0065423C"/>
    <w:rsid w:val="00654331"/>
    <w:rsid w:val="006543B5"/>
    <w:rsid w:val="006544D7"/>
    <w:rsid w:val="0065460E"/>
    <w:rsid w:val="0065463F"/>
    <w:rsid w:val="0065477F"/>
    <w:rsid w:val="00654842"/>
    <w:rsid w:val="006548A4"/>
    <w:rsid w:val="00654963"/>
    <w:rsid w:val="00654A1D"/>
    <w:rsid w:val="00654B4C"/>
    <w:rsid w:val="00654B74"/>
    <w:rsid w:val="00654C6D"/>
    <w:rsid w:val="00654C89"/>
    <w:rsid w:val="00654D1C"/>
    <w:rsid w:val="00654D21"/>
    <w:rsid w:val="00654D2A"/>
    <w:rsid w:val="00654DAF"/>
    <w:rsid w:val="00654E0D"/>
    <w:rsid w:val="00654E35"/>
    <w:rsid w:val="00654FB3"/>
    <w:rsid w:val="00655019"/>
    <w:rsid w:val="006550FB"/>
    <w:rsid w:val="00655143"/>
    <w:rsid w:val="006552F1"/>
    <w:rsid w:val="00655347"/>
    <w:rsid w:val="0065538D"/>
    <w:rsid w:val="0065540B"/>
    <w:rsid w:val="00655437"/>
    <w:rsid w:val="006554C3"/>
    <w:rsid w:val="00655502"/>
    <w:rsid w:val="00655534"/>
    <w:rsid w:val="00655537"/>
    <w:rsid w:val="00655566"/>
    <w:rsid w:val="006555DC"/>
    <w:rsid w:val="0065565A"/>
    <w:rsid w:val="006556B8"/>
    <w:rsid w:val="006556E7"/>
    <w:rsid w:val="00655839"/>
    <w:rsid w:val="00655A01"/>
    <w:rsid w:val="00655A80"/>
    <w:rsid w:val="00655B1C"/>
    <w:rsid w:val="00656050"/>
    <w:rsid w:val="006560D9"/>
    <w:rsid w:val="006560F4"/>
    <w:rsid w:val="0065612E"/>
    <w:rsid w:val="00656182"/>
    <w:rsid w:val="00656320"/>
    <w:rsid w:val="00656377"/>
    <w:rsid w:val="006563C2"/>
    <w:rsid w:val="00656423"/>
    <w:rsid w:val="0065648D"/>
    <w:rsid w:val="00656709"/>
    <w:rsid w:val="00656727"/>
    <w:rsid w:val="006568A2"/>
    <w:rsid w:val="006568CD"/>
    <w:rsid w:val="00656929"/>
    <w:rsid w:val="006569F7"/>
    <w:rsid w:val="00656AD1"/>
    <w:rsid w:val="00656DEC"/>
    <w:rsid w:val="00656E2C"/>
    <w:rsid w:val="00656EDA"/>
    <w:rsid w:val="00656EE5"/>
    <w:rsid w:val="00656FD5"/>
    <w:rsid w:val="00656FEA"/>
    <w:rsid w:val="0065717B"/>
    <w:rsid w:val="0065718E"/>
    <w:rsid w:val="00657265"/>
    <w:rsid w:val="00657392"/>
    <w:rsid w:val="00657420"/>
    <w:rsid w:val="00657475"/>
    <w:rsid w:val="0065758A"/>
    <w:rsid w:val="006578F3"/>
    <w:rsid w:val="00657BB9"/>
    <w:rsid w:val="00657D62"/>
    <w:rsid w:val="00657E6E"/>
    <w:rsid w:val="00657F46"/>
    <w:rsid w:val="00657F6D"/>
    <w:rsid w:val="00657FD9"/>
    <w:rsid w:val="00660075"/>
    <w:rsid w:val="006600DF"/>
    <w:rsid w:val="00660255"/>
    <w:rsid w:val="0066031D"/>
    <w:rsid w:val="00660482"/>
    <w:rsid w:val="006604E6"/>
    <w:rsid w:val="0066055B"/>
    <w:rsid w:val="0066059C"/>
    <w:rsid w:val="0066063A"/>
    <w:rsid w:val="00660672"/>
    <w:rsid w:val="006606AD"/>
    <w:rsid w:val="006608D8"/>
    <w:rsid w:val="00660937"/>
    <w:rsid w:val="006609D7"/>
    <w:rsid w:val="006609DF"/>
    <w:rsid w:val="00660C16"/>
    <w:rsid w:val="00660C49"/>
    <w:rsid w:val="00660C70"/>
    <w:rsid w:val="00660D1C"/>
    <w:rsid w:val="00660E46"/>
    <w:rsid w:val="00660F87"/>
    <w:rsid w:val="00661021"/>
    <w:rsid w:val="0066113A"/>
    <w:rsid w:val="006612D1"/>
    <w:rsid w:val="0066133E"/>
    <w:rsid w:val="00661479"/>
    <w:rsid w:val="00661559"/>
    <w:rsid w:val="0066167C"/>
    <w:rsid w:val="00661697"/>
    <w:rsid w:val="006616E1"/>
    <w:rsid w:val="006619E6"/>
    <w:rsid w:val="00661DB6"/>
    <w:rsid w:val="00661DE5"/>
    <w:rsid w:val="00661E5A"/>
    <w:rsid w:val="00661EC0"/>
    <w:rsid w:val="00662064"/>
    <w:rsid w:val="006620F4"/>
    <w:rsid w:val="00662143"/>
    <w:rsid w:val="006621F0"/>
    <w:rsid w:val="00662269"/>
    <w:rsid w:val="006623F8"/>
    <w:rsid w:val="00662416"/>
    <w:rsid w:val="00662492"/>
    <w:rsid w:val="006626A4"/>
    <w:rsid w:val="006626A7"/>
    <w:rsid w:val="00662787"/>
    <w:rsid w:val="006627DF"/>
    <w:rsid w:val="00662825"/>
    <w:rsid w:val="00662936"/>
    <w:rsid w:val="00662943"/>
    <w:rsid w:val="00662B07"/>
    <w:rsid w:val="00662B4A"/>
    <w:rsid w:val="00662B6D"/>
    <w:rsid w:val="00662C3E"/>
    <w:rsid w:val="00662CE4"/>
    <w:rsid w:val="00662CEE"/>
    <w:rsid w:val="00662DF9"/>
    <w:rsid w:val="00662E3B"/>
    <w:rsid w:val="00662E62"/>
    <w:rsid w:val="00662EED"/>
    <w:rsid w:val="0066302F"/>
    <w:rsid w:val="006630C0"/>
    <w:rsid w:val="0066323F"/>
    <w:rsid w:val="00663362"/>
    <w:rsid w:val="006634AD"/>
    <w:rsid w:val="00663733"/>
    <w:rsid w:val="006637E2"/>
    <w:rsid w:val="00663836"/>
    <w:rsid w:val="006638EB"/>
    <w:rsid w:val="0066390E"/>
    <w:rsid w:val="006639F3"/>
    <w:rsid w:val="00663B32"/>
    <w:rsid w:val="00663B38"/>
    <w:rsid w:val="00663BD4"/>
    <w:rsid w:val="00663C3E"/>
    <w:rsid w:val="00663C6B"/>
    <w:rsid w:val="00663CF3"/>
    <w:rsid w:val="00663F9B"/>
    <w:rsid w:val="00663FFC"/>
    <w:rsid w:val="00664061"/>
    <w:rsid w:val="006641D8"/>
    <w:rsid w:val="0066465D"/>
    <w:rsid w:val="0066488A"/>
    <w:rsid w:val="00664890"/>
    <w:rsid w:val="0066491E"/>
    <w:rsid w:val="0066493C"/>
    <w:rsid w:val="00664A0A"/>
    <w:rsid w:val="00664B79"/>
    <w:rsid w:val="00664D8E"/>
    <w:rsid w:val="00664E43"/>
    <w:rsid w:val="00664F81"/>
    <w:rsid w:val="006650A8"/>
    <w:rsid w:val="00665413"/>
    <w:rsid w:val="00665873"/>
    <w:rsid w:val="006658A6"/>
    <w:rsid w:val="006659CC"/>
    <w:rsid w:val="00665B28"/>
    <w:rsid w:val="00665C66"/>
    <w:rsid w:val="00665C72"/>
    <w:rsid w:val="00665CC9"/>
    <w:rsid w:val="00665DAC"/>
    <w:rsid w:val="00665E33"/>
    <w:rsid w:val="00665E38"/>
    <w:rsid w:val="00665E74"/>
    <w:rsid w:val="00665EDA"/>
    <w:rsid w:val="00665F37"/>
    <w:rsid w:val="00665FD1"/>
    <w:rsid w:val="00666130"/>
    <w:rsid w:val="0066634B"/>
    <w:rsid w:val="006664D4"/>
    <w:rsid w:val="00666623"/>
    <w:rsid w:val="0066662F"/>
    <w:rsid w:val="0066672B"/>
    <w:rsid w:val="006667DE"/>
    <w:rsid w:val="006668C2"/>
    <w:rsid w:val="006668DA"/>
    <w:rsid w:val="006669C1"/>
    <w:rsid w:val="00666A44"/>
    <w:rsid w:val="00666C2B"/>
    <w:rsid w:val="00666CE1"/>
    <w:rsid w:val="00666D00"/>
    <w:rsid w:val="00666D94"/>
    <w:rsid w:val="00666D9B"/>
    <w:rsid w:val="00667001"/>
    <w:rsid w:val="00667016"/>
    <w:rsid w:val="00667079"/>
    <w:rsid w:val="006670FE"/>
    <w:rsid w:val="00667289"/>
    <w:rsid w:val="006672C7"/>
    <w:rsid w:val="00667330"/>
    <w:rsid w:val="006673E0"/>
    <w:rsid w:val="0066747B"/>
    <w:rsid w:val="0066747C"/>
    <w:rsid w:val="006674F5"/>
    <w:rsid w:val="00667561"/>
    <w:rsid w:val="00667653"/>
    <w:rsid w:val="006677D2"/>
    <w:rsid w:val="00667837"/>
    <w:rsid w:val="006678B1"/>
    <w:rsid w:val="006678CD"/>
    <w:rsid w:val="006679C3"/>
    <w:rsid w:val="00667B27"/>
    <w:rsid w:val="00667BDD"/>
    <w:rsid w:val="00667C62"/>
    <w:rsid w:val="00667D91"/>
    <w:rsid w:val="00667F6B"/>
    <w:rsid w:val="006700CA"/>
    <w:rsid w:val="00670390"/>
    <w:rsid w:val="0067051A"/>
    <w:rsid w:val="00670567"/>
    <w:rsid w:val="0067066A"/>
    <w:rsid w:val="00670788"/>
    <w:rsid w:val="006707E8"/>
    <w:rsid w:val="0067084B"/>
    <w:rsid w:val="00670931"/>
    <w:rsid w:val="00670948"/>
    <w:rsid w:val="00670A20"/>
    <w:rsid w:val="00670BB7"/>
    <w:rsid w:val="00670BF0"/>
    <w:rsid w:val="00670C59"/>
    <w:rsid w:val="00670C5A"/>
    <w:rsid w:val="00671120"/>
    <w:rsid w:val="0067113E"/>
    <w:rsid w:val="006711FD"/>
    <w:rsid w:val="006712EE"/>
    <w:rsid w:val="006713F2"/>
    <w:rsid w:val="00671514"/>
    <w:rsid w:val="006715B5"/>
    <w:rsid w:val="00671668"/>
    <w:rsid w:val="006716B9"/>
    <w:rsid w:val="00671857"/>
    <w:rsid w:val="0067193F"/>
    <w:rsid w:val="00671996"/>
    <w:rsid w:val="006719E0"/>
    <w:rsid w:val="00671A6C"/>
    <w:rsid w:val="00671B72"/>
    <w:rsid w:val="00671BEA"/>
    <w:rsid w:val="00671C55"/>
    <w:rsid w:val="00671DBC"/>
    <w:rsid w:val="00671F45"/>
    <w:rsid w:val="0067201A"/>
    <w:rsid w:val="00672227"/>
    <w:rsid w:val="00672275"/>
    <w:rsid w:val="00672479"/>
    <w:rsid w:val="0067248A"/>
    <w:rsid w:val="00672498"/>
    <w:rsid w:val="0067259E"/>
    <w:rsid w:val="006726DD"/>
    <w:rsid w:val="006726FF"/>
    <w:rsid w:val="006727DA"/>
    <w:rsid w:val="006728DB"/>
    <w:rsid w:val="00672940"/>
    <w:rsid w:val="006729B2"/>
    <w:rsid w:val="00672AF3"/>
    <w:rsid w:val="00672CC4"/>
    <w:rsid w:val="00672D4D"/>
    <w:rsid w:val="00672D72"/>
    <w:rsid w:val="00672DE5"/>
    <w:rsid w:val="00672E53"/>
    <w:rsid w:val="00673016"/>
    <w:rsid w:val="0067301E"/>
    <w:rsid w:val="00673133"/>
    <w:rsid w:val="006731E4"/>
    <w:rsid w:val="00673265"/>
    <w:rsid w:val="00673489"/>
    <w:rsid w:val="006735A3"/>
    <w:rsid w:val="0067367A"/>
    <w:rsid w:val="006736EA"/>
    <w:rsid w:val="00673709"/>
    <w:rsid w:val="006737A3"/>
    <w:rsid w:val="00673856"/>
    <w:rsid w:val="00673877"/>
    <w:rsid w:val="00673979"/>
    <w:rsid w:val="006739D4"/>
    <w:rsid w:val="00673A11"/>
    <w:rsid w:val="00673A23"/>
    <w:rsid w:val="00673A62"/>
    <w:rsid w:val="00673B2D"/>
    <w:rsid w:val="00673BE4"/>
    <w:rsid w:val="00673BF1"/>
    <w:rsid w:val="00673C40"/>
    <w:rsid w:val="00673CC7"/>
    <w:rsid w:val="00673E17"/>
    <w:rsid w:val="00673F42"/>
    <w:rsid w:val="00673F6C"/>
    <w:rsid w:val="00673FEC"/>
    <w:rsid w:val="0067408C"/>
    <w:rsid w:val="006740F1"/>
    <w:rsid w:val="0067427A"/>
    <w:rsid w:val="00674392"/>
    <w:rsid w:val="00674677"/>
    <w:rsid w:val="00674701"/>
    <w:rsid w:val="00674828"/>
    <w:rsid w:val="0067496B"/>
    <w:rsid w:val="00674981"/>
    <w:rsid w:val="006749D3"/>
    <w:rsid w:val="00674A15"/>
    <w:rsid w:val="00674A97"/>
    <w:rsid w:val="00674B1A"/>
    <w:rsid w:val="00674B66"/>
    <w:rsid w:val="00674CDB"/>
    <w:rsid w:val="00674DAD"/>
    <w:rsid w:val="00674DC7"/>
    <w:rsid w:val="00674DFF"/>
    <w:rsid w:val="00674E55"/>
    <w:rsid w:val="00674FCD"/>
    <w:rsid w:val="0067509C"/>
    <w:rsid w:val="006751DA"/>
    <w:rsid w:val="006751F3"/>
    <w:rsid w:val="0067521B"/>
    <w:rsid w:val="00675289"/>
    <w:rsid w:val="00675345"/>
    <w:rsid w:val="0067536F"/>
    <w:rsid w:val="00675417"/>
    <w:rsid w:val="0067542C"/>
    <w:rsid w:val="00675487"/>
    <w:rsid w:val="006754C0"/>
    <w:rsid w:val="006754D9"/>
    <w:rsid w:val="00675558"/>
    <w:rsid w:val="006756C2"/>
    <w:rsid w:val="00675778"/>
    <w:rsid w:val="006757FC"/>
    <w:rsid w:val="00675848"/>
    <w:rsid w:val="00675980"/>
    <w:rsid w:val="00675C63"/>
    <w:rsid w:val="00675D55"/>
    <w:rsid w:val="00675E43"/>
    <w:rsid w:val="00675F1C"/>
    <w:rsid w:val="00675FC8"/>
    <w:rsid w:val="00675FD7"/>
    <w:rsid w:val="006761FE"/>
    <w:rsid w:val="00676302"/>
    <w:rsid w:val="006763B1"/>
    <w:rsid w:val="006763B6"/>
    <w:rsid w:val="006764A3"/>
    <w:rsid w:val="00676682"/>
    <w:rsid w:val="0067669F"/>
    <w:rsid w:val="0067671D"/>
    <w:rsid w:val="006769C8"/>
    <w:rsid w:val="00676A2B"/>
    <w:rsid w:val="00676B2A"/>
    <w:rsid w:val="00676C86"/>
    <w:rsid w:val="00676D0B"/>
    <w:rsid w:val="00676D5F"/>
    <w:rsid w:val="00676D7B"/>
    <w:rsid w:val="0067701C"/>
    <w:rsid w:val="006771D2"/>
    <w:rsid w:val="00677260"/>
    <w:rsid w:val="00677283"/>
    <w:rsid w:val="006772E8"/>
    <w:rsid w:val="006773F9"/>
    <w:rsid w:val="006776AB"/>
    <w:rsid w:val="006776BF"/>
    <w:rsid w:val="0067770A"/>
    <w:rsid w:val="00677715"/>
    <w:rsid w:val="00677853"/>
    <w:rsid w:val="00677893"/>
    <w:rsid w:val="006778F6"/>
    <w:rsid w:val="00677902"/>
    <w:rsid w:val="00677A7D"/>
    <w:rsid w:val="00677A91"/>
    <w:rsid w:val="00677AC8"/>
    <w:rsid w:val="00677AF1"/>
    <w:rsid w:val="00677B17"/>
    <w:rsid w:val="00677BDD"/>
    <w:rsid w:val="00677CB9"/>
    <w:rsid w:val="00677D57"/>
    <w:rsid w:val="00677DF9"/>
    <w:rsid w:val="00677E4D"/>
    <w:rsid w:val="00677F70"/>
    <w:rsid w:val="006800D9"/>
    <w:rsid w:val="006802C8"/>
    <w:rsid w:val="00680434"/>
    <w:rsid w:val="0068050C"/>
    <w:rsid w:val="00680798"/>
    <w:rsid w:val="00680943"/>
    <w:rsid w:val="006809F9"/>
    <w:rsid w:val="00680B3A"/>
    <w:rsid w:val="00680CD0"/>
    <w:rsid w:val="00680CE3"/>
    <w:rsid w:val="00680D17"/>
    <w:rsid w:val="00680D18"/>
    <w:rsid w:val="00680F48"/>
    <w:rsid w:val="0068106B"/>
    <w:rsid w:val="00681075"/>
    <w:rsid w:val="006811AF"/>
    <w:rsid w:val="00681315"/>
    <w:rsid w:val="006813C5"/>
    <w:rsid w:val="00681450"/>
    <w:rsid w:val="006814B2"/>
    <w:rsid w:val="00681586"/>
    <w:rsid w:val="00681642"/>
    <w:rsid w:val="00681782"/>
    <w:rsid w:val="00681791"/>
    <w:rsid w:val="006819C1"/>
    <w:rsid w:val="00681A1F"/>
    <w:rsid w:val="00681AB9"/>
    <w:rsid w:val="00681B53"/>
    <w:rsid w:val="00681BC1"/>
    <w:rsid w:val="00681BE4"/>
    <w:rsid w:val="00681E41"/>
    <w:rsid w:val="00681F69"/>
    <w:rsid w:val="00681FCC"/>
    <w:rsid w:val="00682142"/>
    <w:rsid w:val="0068233C"/>
    <w:rsid w:val="00682351"/>
    <w:rsid w:val="00682494"/>
    <w:rsid w:val="00682502"/>
    <w:rsid w:val="006826D2"/>
    <w:rsid w:val="006827CD"/>
    <w:rsid w:val="006828B9"/>
    <w:rsid w:val="00682901"/>
    <w:rsid w:val="0068290F"/>
    <w:rsid w:val="00682939"/>
    <w:rsid w:val="006829EB"/>
    <w:rsid w:val="006829FF"/>
    <w:rsid w:val="00682A26"/>
    <w:rsid w:val="00682B1D"/>
    <w:rsid w:val="00682E63"/>
    <w:rsid w:val="006831A3"/>
    <w:rsid w:val="006831D6"/>
    <w:rsid w:val="0068323C"/>
    <w:rsid w:val="006832F1"/>
    <w:rsid w:val="0068333F"/>
    <w:rsid w:val="0068343C"/>
    <w:rsid w:val="006834AD"/>
    <w:rsid w:val="006834D0"/>
    <w:rsid w:val="00683A3B"/>
    <w:rsid w:val="00683AED"/>
    <w:rsid w:val="00683B88"/>
    <w:rsid w:val="00683DC0"/>
    <w:rsid w:val="00683DFD"/>
    <w:rsid w:val="00683E5C"/>
    <w:rsid w:val="00683E5D"/>
    <w:rsid w:val="00683F11"/>
    <w:rsid w:val="00683F57"/>
    <w:rsid w:val="00683FAE"/>
    <w:rsid w:val="00684011"/>
    <w:rsid w:val="0068414D"/>
    <w:rsid w:val="0068426A"/>
    <w:rsid w:val="00684390"/>
    <w:rsid w:val="0068446A"/>
    <w:rsid w:val="00684537"/>
    <w:rsid w:val="0068454D"/>
    <w:rsid w:val="006845D1"/>
    <w:rsid w:val="00684741"/>
    <w:rsid w:val="0068482C"/>
    <w:rsid w:val="0068498A"/>
    <w:rsid w:val="00684B0B"/>
    <w:rsid w:val="00684C0F"/>
    <w:rsid w:val="00684C3B"/>
    <w:rsid w:val="00684CE3"/>
    <w:rsid w:val="00684F0A"/>
    <w:rsid w:val="00684FA6"/>
    <w:rsid w:val="00684FD0"/>
    <w:rsid w:val="006851C6"/>
    <w:rsid w:val="006853B9"/>
    <w:rsid w:val="006853F1"/>
    <w:rsid w:val="00685422"/>
    <w:rsid w:val="00685493"/>
    <w:rsid w:val="006854E3"/>
    <w:rsid w:val="00685653"/>
    <w:rsid w:val="0068575A"/>
    <w:rsid w:val="00685880"/>
    <w:rsid w:val="0068599D"/>
    <w:rsid w:val="00685AAB"/>
    <w:rsid w:val="00685BAA"/>
    <w:rsid w:val="00685F0C"/>
    <w:rsid w:val="00685F67"/>
    <w:rsid w:val="00686039"/>
    <w:rsid w:val="0068607F"/>
    <w:rsid w:val="006861F0"/>
    <w:rsid w:val="00686236"/>
    <w:rsid w:val="00686294"/>
    <w:rsid w:val="006864BE"/>
    <w:rsid w:val="00686587"/>
    <w:rsid w:val="006865BB"/>
    <w:rsid w:val="006865D3"/>
    <w:rsid w:val="00686811"/>
    <w:rsid w:val="0068687E"/>
    <w:rsid w:val="0068688C"/>
    <w:rsid w:val="006868E2"/>
    <w:rsid w:val="00686991"/>
    <w:rsid w:val="006869BC"/>
    <w:rsid w:val="00686A34"/>
    <w:rsid w:val="00686B12"/>
    <w:rsid w:val="00686B3B"/>
    <w:rsid w:val="00686B6D"/>
    <w:rsid w:val="00686BC3"/>
    <w:rsid w:val="00686BEA"/>
    <w:rsid w:val="00686BFB"/>
    <w:rsid w:val="00686C49"/>
    <w:rsid w:val="00686DB5"/>
    <w:rsid w:val="00686E59"/>
    <w:rsid w:val="00686F3B"/>
    <w:rsid w:val="00686F6A"/>
    <w:rsid w:val="00687002"/>
    <w:rsid w:val="0068702D"/>
    <w:rsid w:val="006870DE"/>
    <w:rsid w:val="006870EB"/>
    <w:rsid w:val="00687112"/>
    <w:rsid w:val="006871ED"/>
    <w:rsid w:val="0068720B"/>
    <w:rsid w:val="0068730A"/>
    <w:rsid w:val="00687318"/>
    <w:rsid w:val="00687334"/>
    <w:rsid w:val="0068736C"/>
    <w:rsid w:val="006874B1"/>
    <w:rsid w:val="006874BC"/>
    <w:rsid w:val="00687564"/>
    <w:rsid w:val="00687709"/>
    <w:rsid w:val="00687810"/>
    <w:rsid w:val="00687946"/>
    <w:rsid w:val="00687AF1"/>
    <w:rsid w:val="00687B64"/>
    <w:rsid w:val="00687BF8"/>
    <w:rsid w:val="00687C39"/>
    <w:rsid w:val="00687C3F"/>
    <w:rsid w:val="00687C68"/>
    <w:rsid w:val="00687E6B"/>
    <w:rsid w:val="00690002"/>
    <w:rsid w:val="0069014E"/>
    <w:rsid w:val="006903D5"/>
    <w:rsid w:val="006905CD"/>
    <w:rsid w:val="0069097B"/>
    <w:rsid w:val="00690999"/>
    <w:rsid w:val="00690A15"/>
    <w:rsid w:val="00690BC0"/>
    <w:rsid w:val="00690C18"/>
    <w:rsid w:val="00690DB6"/>
    <w:rsid w:val="00690DC5"/>
    <w:rsid w:val="00690DED"/>
    <w:rsid w:val="00690E07"/>
    <w:rsid w:val="00690EDA"/>
    <w:rsid w:val="00690EF2"/>
    <w:rsid w:val="00690F26"/>
    <w:rsid w:val="00690F83"/>
    <w:rsid w:val="0069115F"/>
    <w:rsid w:val="006911C2"/>
    <w:rsid w:val="00691288"/>
    <w:rsid w:val="006913F0"/>
    <w:rsid w:val="006914E3"/>
    <w:rsid w:val="00691888"/>
    <w:rsid w:val="006919B4"/>
    <w:rsid w:val="00691AB7"/>
    <w:rsid w:val="00691B48"/>
    <w:rsid w:val="00691BB9"/>
    <w:rsid w:val="00691C73"/>
    <w:rsid w:val="00691DCC"/>
    <w:rsid w:val="00691EB8"/>
    <w:rsid w:val="00691EE2"/>
    <w:rsid w:val="00691FD0"/>
    <w:rsid w:val="0069222B"/>
    <w:rsid w:val="006922CE"/>
    <w:rsid w:val="00692471"/>
    <w:rsid w:val="0069250C"/>
    <w:rsid w:val="006925FE"/>
    <w:rsid w:val="00692628"/>
    <w:rsid w:val="0069275A"/>
    <w:rsid w:val="00692827"/>
    <w:rsid w:val="006928BC"/>
    <w:rsid w:val="00692941"/>
    <w:rsid w:val="00692965"/>
    <w:rsid w:val="006929DA"/>
    <w:rsid w:val="00692AB4"/>
    <w:rsid w:val="00692ACA"/>
    <w:rsid w:val="00692B33"/>
    <w:rsid w:val="00692BB0"/>
    <w:rsid w:val="00692BBA"/>
    <w:rsid w:val="00692D5D"/>
    <w:rsid w:val="00692DE8"/>
    <w:rsid w:val="00692EA9"/>
    <w:rsid w:val="00692F2E"/>
    <w:rsid w:val="00692F63"/>
    <w:rsid w:val="00693059"/>
    <w:rsid w:val="0069305B"/>
    <w:rsid w:val="00693233"/>
    <w:rsid w:val="00693353"/>
    <w:rsid w:val="00693517"/>
    <w:rsid w:val="00693543"/>
    <w:rsid w:val="006937A4"/>
    <w:rsid w:val="006937C8"/>
    <w:rsid w:val="00693837"/>
    <w:rsid w:val="00693909"/>
    <w:rsid w:val="00693950"/>
    <w:rsid w:val="00693AD5"/>
    <w:rsid w:val="00693B40"/>
    <w:rsid w:val="00693D84"/>
    <w:rsid w:val="00693DC8"/>
    <w:rsid w:val="00693E83"/>
    <w:rsid w:val="00693FE5"/>
    <w:rsid w:val="00693FF0"/>
    <w:rsid w:val="00694032"/>
    <w:rsid w:val="0069403B"/>
    <w:rsid w:val="006940F8"/>
    <w:rsid w:val="0069411D"/>
    <w:rsid w:val="00694256"/>
    <w:rsid w:val="0069434E"/>
    <w:rsid w:val="00694427"/>
    <w:rsid w:val="0069448C"/>
    <w:rsid w:val="0069453C"/>
    <w:rsid w:val="00694553"/>
    <w:rsid w:val="00694601"/>
    <w:rsid w:val="006946ED"/>
    <w:rsid w:val="0069471C"/>
    <w:rsid w:val="006948F4"/>
    <w:rsid w:val="00694938"/>
    <w:rsid w:val="0069494A"/>
    <w:rsid w:val="00694971"/>
    <w:rsid w:val="00694A47"/>
    <w:rsid w:val="00694A6D"/>
    <w:rsid w:val="00694B1C"/>
    <w:rsid w:val="00694C7E"/>
    <w:rsid w:val="00694D0A"/>
    <w:rsid w:val="00694DC8"/>
    <w:rsid w:val="00694DFA"/>
    <w:rsid w:val="00694E9A"/>
    <w:rsid w:val="00694FA0"/>
    <w:rsid w:val="006951BE"/>
    <w:rsid w:val="006952E0"/>
    <w:rsid w:val="00695311"/>
    <w:rsid w:val="00695316"/>
    <w:rsid w:val="0069531B"/>
    <w:rsid w:val="0069533A"/>
    <w:rsid w:val="006954A6"/>
    <w:rsid w:val="006954F3"/>
    <w:rsid w:val="00695515"/>
    <w:rsid w:val="0069554B"/>
    <w:rsid w:val="0069554D"/>
    <w:rsid w:val="006955E0"/>
    <w:rsid w:val="006955FF"/>
    <w:rsid w:val="00695746"/>
    <w:rsid w:val="00695756"/>
    <w:rsid w:val="00695762"/>
    <w:rsid w:val="0069579B"/>
    <w:rsid w:val="006957EE"/>
    <w:rsid w:val="00695887"/>
    <w:rsid w:val="00695AC4"/>
    <w:rsid w:val="00695B37"/>
    <w:rsid w:val="00695B89"/>
    <w:rsid w:val="00695B99"/>
    <w:rsid w:val="00695CD1"/>
    <w:rsid w:val="00695D5F"/>
    <w:rsid w:val="00695DA5"/>
    <w:rsid w:val="00695E61"/>
    <w:rsid w:val="00695F47"/>
    <w:rsid w:val="00696109"/>
    <w:rsid w:val="0069611D"/>
    <w:rsid w:val="006961A4"/>
    <w:rsid w:val="006961C9"/>
    <w:rsid w:val="00696263"/>
    <w:rsid w:val="00696299"/>
    <w:rsid w:val="006962C7"/>
    <w:rsid w:val="00696445"/>
    <w:rsid w:val="006964CF"/>
    <w:rsid w:val="00696541"/>
    <w:rsid w:val="0069654B"/>
    <w:rsid w:val="006966AD"/>
    <w:rsid w:val="00696717"/>
    <w:rsid w:val="006967AE"/>
    <w:rsid w:val="006968A5"/>
    <w:rsid w:val="00696929"/>
    <w:rsid w:val="00696979"/>
    <w:rsid w:val="006969F8"/>
    <w:rsid w:val="00696AD8"/>
    <w:rsid w:val="00696B11"/>
    <w:rsid w:val="00696C76"/>
    <w:rsid w:val="00696C9E"/>
    <w:rsid w:val="00697124"/>
    <w:rsid w:val="00697238"/>
    <w:rsid w:val="0069724A"/>
    <w:rsid w:val="006972F6"/>
    <w:rsid w:val="0069739E"/>
    <w:rsid w:val="006973F3"/>
    <w:rsid w:val="0069740A"/>
    <w:rsid w:val="00697505"/>
    <w:rsid w:val="006975D5"/>
    <w:rsid w:val="0069763F"/>
    <w:rsid w:val="00697645"/>
    <w:rsid w:val="00697723"/>
    <w:rsid w:val="0069777E"/>
    <w:rsid w:val="006978E9"/>
    <w:rsid w:val="006979BB"/>
    <w:rsid w:val="00697AE5"/>
    <w:rsid w:val="00697B53"/>
    <w:rsid w:val="00697B55"/>
    <w:rsid w:val="00697B62"/>
    <w:rsid w:val="00697B6A"/>
    <w:rsid w:val="00697CB6"/>
    <w:rsid w:val="00697E1A"/>
    <w:rsid w:val="00697EEA"/>
    <w:rsid w:val="00697F2B"/>
    <w:rsid w:val="00697FE3"/>
    <w:rsid w:val="00697FE9"/>
    <w:rsid w:val="006A005E"/>
    <w:rsid w:val="006A022F"/>
    <w:rsid w:val="006A0256"/>
    <w:rsid w:val="006A0622"/>
    <w:rsid w:val="006A06A9"/>
    <w:rsid w:val="006A0735"/>
    <w:rsid w:val="006A0831"/>
    <w:rsid w:val="006A08A8"/>
    <w:rsid w:val="006A0B8A"/>
    <w:rsid w:val="006A0BC7"/>
    <w:rsid w:val="006A0BEC"/>
    <w:rsid w:val="006A0C28"/>
    <w:rsid w:val="006A0DD7"/>
    <w:rsid w:val="006A0E45"/>
    <w:rsid w:val="006A0F3B"/>
    <w:rsid w:val="006A0F50"/>
    <w:rsid w:val="006A0F6C"/>
    <w:rsid w:val="006A0FBC"/>
    <w:rsid w:val="006A120D"/>
    <w:rsid w:val="006A1236"/>
    <w:rsid w:val="006A136D"/>
    <w:rsid w:val="006A1406"/>
    <w:rsid w:val="006A15B8"/>
    <w:rsid w:val="006A15D9"/>
    <w:rsid w:val="006A15EA"/>
    <w:rsid w:val="006A15F3"/>
    <w:rsid w:val="006A16A0"/>
    <w:rsid w:val="006A16CF"/>
    <w:rsid w:val="006A1710"/>
    <w:rsid w:val="006A17BF"/>
    <w:rsid w:val="006A181F"/>
    <w:rsid w:val="006A18BE"/>
    <w:rsid w:val="006A1A24"/>
    <w:rsid w:val="006A1B69"/>
    <w:rsid w:val="006A1C8E"/>
    <w:rsid w:val="006A1C90"/>
    <w:rsid w:val="006A1D03"/>
    <w:rsid w:val="006A1D91"/>
    <w:rsid w:val="006A1DF4"/>
    <w:rsid w:val="006A1E00"/>
    <w:rsid w:val="006A1FF7"/>
    <w:rsid w:val="006A21BC"/>
    <w:rsid w:val="006A2433"/>
    <w:rsid w:val="006A259C"/>
    <w:rsid w:val="006A25FF"/>
    <w:rsid w:val="006A26E4"/>
    <w:rsid w:val="006A277C"/>
    <w:rsid w:val="006A2799"/>
    <w:rsid w:val="006A2863"/>
    <w:rsid w:val="006A2942"/>
    <w:rsid w:val="006A2BF5"/>
    <w:rsid w:val="006A2C44"/>
    <w:rsid w:val="006A2C7A"/>
    <w:rsid w:val="006A2DA9"/>
    <w:rsid w:val="006A2DED"/>
    <w:rsid w:val="006A2F28"/>
    <w:rsid w:val="006A2F46"/>
    <w:rsid w:val="006A3096"/>
    <w:rsid w:val="006A30CA"/>
    <w:rsid w:val="006A30F3"/>
    <w:rsid w:val="006A3172"/>
    <w:rsid w:val="006A322F"/>
    <w:rsid w:val="006A326A"/>
    <w:rsid w:val="006A32F2"/>
    <w:rsid w:val="006A3405"/>
    <w:rsid w:val="006A341E"/>
    <w:rsid w:val="006A34A8"/>
    <w:rsid w:val="006A3535"/>
    <w:rsid w:val="006A3545"/>
    <w:rsid w:val="006A3655"/>
    <w:rsid w:val="006A369C"/>
    <w:rsid w:val="006A36CF"/>
    <w:rsid w:val="006A37FF"/>
    <w:rsid w:val="006A3A34"/>
    <w:rsid w:val="006A3ABB"/>
    <w:rsid w:val="006A3BA1"/>
    <w:rsid w:val="006A3EDE"/>
    <w:rsid w:val="006A404F"/>
    <w:rsid w:val="006A4177"/>
    <w:rsid w:val="006A428B"/>
    <w:rsid w:val="006A42F5"/>
    <w:rsid w:val="006A437B"/>
    <w:rsid w:val="006A4413"/>
    <w:rsid w:val="006A44B3"/>
    <w:rsid w:val="006A4588"/>
    <w:rsid w:val="006A45A8"/>
    <w:rsid w:val="006A4680"/>
    <w:rsid w:val="006A47D3"/>
    <w:rsid w:val="006A494D"/>
    <w:rsid w:val="006A4991"/>
    <w:rsid w:val="006A499E"/>
    <w:rsid w:val="006A4A44"/>
    <w:rsid w:val="006A4A63"/>
    <w:rsid w:val="006A4AA6"/>
    <w:rsid w:val="006A4B2E"/>
    <w:rsid w:val="006A4B86"/>
    <w:rsid w:val="006A4DBF"/>
    <w:rsid w:val="006A4E68"/>
    <w:rsid w:val="006A4EC5"/>
    <w:rsid w:val="006A4F07"/>
    <w:rsid w:val="006A4FF8"/>
    <w:rsid w:val="006A5056"/>
    <w:rsid w:val="006A50B7"/>
    <w:rsid w:val="006A51FD"/>
    <w:rsid w:val="006A5411"/>
    <w:rsid w:val="006A54C7"/>
    <w:rsid w:val="006A5679"/>
    <w:rsid w:val="006A5857"/>
    <w:rsid w:val="006A58C0"/>
    <w:rsid w:val="006A5ABD"/>
    <w:rsid w:val="006A5BB3"/>
    <w:rsid w:val="006A5BDD"/>
    <w:rsid w:val="006A5CFA"/>
    <w:rsid w:val="006A5D2A"/>
    <w:rsid w:val="006A5E8F"/>
    <w:rsid w:val="006A5EF0"/>
    <w:rsid w:val="006A602F"/>
    <w:rsid w:val="006A6085"/>
    <w:rsid w:val="006A6444"/>
    <w:rsid w:val="006A64EC"/>
    <w:rsid w:val="006A6517"/>
    <w:rsid w:val="006A65DC"/>
    <w:rsid w:val="006A6714"/>
    <w:rsid w:val="006A67AF"/>
    <w:rsid w:val="006A6817"/>
    <w:rsid w:val="006A68A1"/>
    <w:rsid w:val="006A68F5"/>
    <w:rsid w:val="006A6920"/>
    <w:rsid w:val="006A69A7"/>
    <w:rsid w:val="006A6A76"/>
    <w:rsid w:val="006A6B73"/>
    <w:rsid w:val="006A6C12"/>
    <w:rsid w:val="006A6D22"/>
    <w:rsid w:val="006A6D43"/>
    <w:rsid w:val="006A6D6A"/>
    <w:rsid w:val="006A6D7F"/>
    <w:rsid w:val="006A6E13"/>
    <w:rsid w:val="006A7131"/>
    <w:rsid w:val="006A7242"/>
    <w:rsid w:val="006A72CB"/>
    <w:rsid w:val="006A72D6"/>
    <w:rsid w:val="006A733A"/>
    <w:rsid w:val="006A7401"/>
    <w:rsid w:val="006A753B"/>
    <w:rsid w:val="006A7610"/>
    <w:rsid w:val="006A7663"/>
    <w:rsid w:val="006A76D6"/>
    <w:rsid w:val="006A7768"/>
    <w:rsid w:val="006A7812"/>
    <w:rsid w:val="006A7A02"/>
    <w:rsid w:val="006A7B96"/>
    <w:rsid w:val="006A7C4B"/>
    <w:rsid w:val="006A7DDD"/>
    <w:rsid w:val="006A7E06"/>
    <w:rsid w:val="006A7E95"/>
    <w:rsid w:val="006A7F52"/>
    <w:rsid w:val="006B0068"/>
    <w:rsid w:val="006B00C8"/>
    <w:rsid w:val="006B0167"/>
    <w:rsid w:val="006B01F9"/>
    <w:rsid w:val="006B0288"/>
    <w:rsid w:val="006B0438"/>
    <w:rsid w:val="006B04AF"/>
    <w:rsid w:val="006B04F8"/>
    <w:rsid w:val="006B058F"/>
    <w:rsid w:val="006B09AC"/>
    <w:rsid w:val="006B0A77"/>
    <w:rsid w:val="006B0B11"/>
    <w:rsid w:val="006B0C77"/>
    <w:rsid w:val="006B0CDE"/>
    <w:rsid w:val="006B0D23"/>
    <w:rsid w:val="006B0D68"/>
    <w:rsid w:val="006B0E59"/>
    <w:rsid w:val="006B0F3A"/>
    <w:rsid w:val="006B109C"/>
    <w:rsid w:val="006B1147"/>
    <w:rsid w:val="006B1175"/>
    <w:rsid w:val="006B1213"/>
    <w:rsid w:val="006B133F"/>
    <w:rsid w:val="006B137C"/>
    <w:rsid w:val="006B138E"/>
    <w:rsid w:val="006B13EC"/>
    <w:rsid w:val="006B164D"/>
    <w:rsid w:val="006B166E"/>
    <w:rsid w:val="006B16A6"/>
    <w:rsid w:val="006B16DE"/>
    <w:rsid w:val="006B171D"/>
    <w:rsid w:val="006B1794"/>
    <w:rsid w:val="006B18EF"/>
    <w:rsid w:val="006B1B2A"/>
    <w:rsid w:val="006B1BED"/>
    <w:rsid w:val="006B1C7F"/>
    <w:rsid w:val="006B1D82"/>
    <w:rsid w:val="006B1E13"/>
    <w:rsid w:val="006B1E63"/>
    <w:rsid w:val="006B1F2C"/>
    <w:rsid w:val="006B1FAD"/>
    <w:rsid w:val="006B2057"/>
    <w:rsid w:val="006B2072"/>
    <w:rsid w:val="006B2077"/>
    <w:rsid w:val="006B20C8"/>
    <w:rsid w:val="006B20DE"/>
    <w:rsid w:val="006B2187"/>
    <w:rsid w:val="006B21EF"/>
    <w:rsid w:val="006B22D3"/>
    <w:rsid w:val="006B2369"/>
    <w:rsid w:val="006B23A9"/>
    <w:rsid w:val="006B23DE"/>
    <w:rsid w:val="006B23E1"/>
    <w:rsid w:val="006B23EF"/>
    <w:rsid w:val="006B241A"/>
    <w:rsid w:val="006B2488"/>
    <w:rsid w:val="006B25FC"/>
    <w:rsid w:val="006B2899"/>
    <w:rsid w:val="006B294F"/>
    <w:rsid w:val="006B2A37"/>
    <w:rsid w:val="006B2AFF"/>
    <w:rsid w:val="006B2C1A"/>
    <w:rsid w:val="006B2CB8"/>
    <w:rsid w:val="006B2D63"/>
    <w:rsid w:val="006B2F13"/>
    <w:rsid w:val="006B2F39"/>
    <w:rsid w:val="006B3199"/>
    <w:rsid w:val="006B3406"/>
    <w:rsid w:val="006B3554"/>
    <w:rsid w:val="006B35CF"/>
    <w:rsid w:val="006B361F"/>
    <w:rsid w:val="006B37B6"/>
    <w:rsid w:val="006B37DB"/>
    <w:rsid w:val="006B37EA"/>
    <w:rsid w:val="006B37F2"/>
    <w:rsid w:val="006B37FA"/>
    <w:rsid w:val="006B3810"/>
    <w:rsid w:val="006B3822"/>
    <w:rsid w:val="006B3954"/>
    <w:rsid w:val="006B39E0"/>
    <w:rsid w:val="006B3A03"/>
    <w:rsid w:val="006B3B19"/>
    <w:rsid w:val="006B3C3B"/>
    <w:rsid w:val="006B3C3C"/>
    <w:rsid w:val="006B3C6F"/>
    <w:rsid w:val="006B3DB6"/>
    <w:rsid w:val="006B3E44"/>
    <w:rsid w:val="006B3E4C"/>
    <w:rsid w:val="006B3FED"/>
    <w:rsid w:val="006B406E"/>
    <w:rsid w:val="006B408F"/>
    <w:rsid w:val="006B41DB"/>
    <w:rsid w:val="006B4245"/>
    <w:rsid w:val="006B4246"/>
    <w:rsid w:val="006B42E7"/>
    <w:rsid w:val="006B4355"/>
    <w:rsid w:val="006B43AB"/>
    <w:rsid w:val="006B44EB"/>
    <w:rsid w:val="006B45D6"/>
    <w:rsid w:val="006B45FC"/>
    <w:rsid w:val="006B4694"/>
    <w:rsid w:val="006B47C7"/>
    <w:rsid w:val="006B47E1"/>
    <w:rsid w:val="006B48F1"/>
    <w:rsid w:val="006B4A67"/>
    <w:rsid w:val="006B4AEE"/>
    <w:rsid w:val="006B4BB5"/>
    <w:rsid w:val="006B4DA7"/>
    <w:rsid w:val="006B4E7C"/>
    <w:rsid w:val="006B5018"/>
    <w:rsid w:val="006B5041"/>
    <w:rsid w:val="006B5120"/>
    <w:rsid w:val="006B51D8"/>
    <w:rsid w:val="006B51F6"/>
    <w:rsid w:val="006B5325"/>
    <w:rsid w:val="006B5375"/>
    <w:rsid w:val="006B5422"/>
    <w:rsid w:val="006B56E8"/>
    <w:rsid w:val="006B5870"/>
    <w:rsid w:val="006B5891"/>
    <w:rsid w:val="006B59B7"/>
    <w:rsid w:val="006B5AC8"/>
    <w:rsid w:val="006B5ACE"/>
    <w:rsid w:val="006B5B18"/>
    <w:rsid w:val="006B5B44"/>
    <w:rsid w:val="006B5B8D"/>
    <w:rsid w:val="006B5CD5"/>
    <w:rsid w:val="006B5D38"/>
    <w:rsid w:val="006B5D5E"/>
    <w:rsid w:val="006B5DD5"/>
    <w:rsid w:val="006B5DFA"/>
    <w:rsid w:val="006B5FF4"/>
    <w:rsid w:val="006B60DD"/>
    <w:rsid w:val="006B6398"/>
    <w:rsid w:val="006B644B"/>
    <w:rsid w:val="006B65DF"/>
    <w:rsid w:val="006B66C1"/>
    <w:rsid w:val="006B6774"/>
    <w:rsid w:val="006B68DE"/>
    <w:rsid w:val="006B6BBA"/>
    <w:rsid w:val="006B6D17"/>
    <w:rsid w:val="006B6DCC"/>
    <w:rsid w:val="006B6E7F"/>
    <w:rsid w:val="006B6F29"/>
    <w:rsid w:val="006B713F"/>
    <w:rsid w:val="006B722C"/>
    <w:rsid w:val="006B7354"/>
    <w:rsid w:val="006B73BD"/>
    <w:rsid w:val="006B76B6"/>
    <w:rsid w:val="006B773C"/>
    <w:rsid w:val="006B777C"/>
    <w:rsid w:val="006B779A"/>
    <w:rsid w:val="006B788F"/>
    <w:rsid w:val="006B7918"/>
    <w:rsid w:val="006B79C8"/>
    <w:rsid w:val="006B7A78"/>
    <w:rsid w:val="006B7ACA"/>
    <w:rsid w:val="006B7B14"/>
    <w:rsid w:val="006B7DD7"/>
    <w:rsid w:val="006B7E60"/>
    <w:rsid w:val="006B7FEA"/>
    <w:rsid w:val="006C0108"/>
    <w:rsid w:val="006C0112"/>
    <w:rsid w:val="006C018C"/>
    <w:rsid w:val="006C01D8"/>
    <w:rsid w:val="006C02A2"/>
    <w:rsid w:val="006C02C3"/>
    <w:rsid w:val="006C02F4"/>
    <w:rsid w:val="006C0317"/>
    <w:rsid w:val="006C04A2"/>
    <w:rsid w:val="006C050D"/>
    <w:rsid w:val="006C0525"/>
    <w:rsid w:val="006C054B"/>
    <w:rsid w:val="006C0597"/>
    <w:rsid w:val="006C05ED"/>
    <w:rsid w:val="006C078D"/>
    <w:rsid w:val="006C07C1"/>
    <w:rsid w:val="006C081A"/>
    <w:rsid w:val="006C0840"/>
    <w:rsid w:val="006C09A4"/>
    <w:rsid w:val="006C0AF9"/>
    <w:rsid w:val="006C0C0E"/>
    <w:rsid w:val="006C0CCD"/>
    <w:rsid w:val="006C0E0E"/>
    <w:rsid w:val="006C0EE3"/>
    <w:rsid w:val="006C1004"/>
    <w:rsid w:val="006C1007"/>
    <w:rsid w:val="006C1149"/>
    <w:rsid w:val="006C12BC"/>
    <w:rsid w:val="006C12F7"/>
    <w:rsid w:val="006C15C3"/>
    <w:rsid w:val="006C186D"/>
    <w:rsid w:val="006C189F"/>
    <w:rsid w:val="006C1981"/>
    <w:rsid w:val="006C1BA4"/>
    <w:rsid w:val="006C1BC8"/>
    <w:rsid w:val="006C1C77"/>
    <w:rsid w:val="006C1D67"/>
    <w:rsid w:val="006C1DE4"/>
    <w:rsid w:val="006C1E7D"/>
    <w:rsid w:val="006C1E82"/>
    <w:rsid w:val="006C1F71"/>
    <w:rsid w:val="006C1F7A"/>
    <w:rsid w:val="006C1F86"/>
    <w:rsid w:val="006C1FE9"/>
    <w:rsid w:val="006C21BE"/>
    <w:rsid w:val="006C21FF"/>
    <w:rsid w:val="006C2343"/>
    <w:rsid w:val="006C234C"/>
    <w:rsid w:val="006C2357"/>
    <w:rsid w:val="006C23DA"/>
    <w:rsid w:val="006C24B7"/>
    <w:rsid w:val="006C267D"/>
    <w:rsid w:val="006C2764"/>
    <w:rsid w:val="006C286E"/>
    <w:rsid w:val="006C28BA"/>
    <w:rsid w:val="006C2A49"/>
    <w:rsid w:val="006C2DA4"/>
    <w:rsid w:val="006C2DE2"/>
    <w:rsid w:val="006C2E3F"/>
    <w:rsid w:val="006C2EA1"/>
    <w:rsid w:val="006C2FBF"/>
    <w:rsid w:val="006C2FC5"/>
    <w:rsid w:val="006C300D"/>
    <w:rsid w:val="006C3032"/>
    <w:rsid w:val="006C3102"/>
    <w:rsid w:val="006C31D0"/>
    <w:rsid w:val="006C3270"/>
    <w:rsid w:val="006C3512"/>
    <w:rsid w:val="006C36CD"/>
    <w:rsid w:val="006C392C"/>
    <w:rsid w:val="006C3939"/>
    <w:rsid w:val="006C39B3"/>
    <w:rsid w:val="006C3AD6"/>
    <w:rsid w:val="006C3C50"/>
    <w:rsid w:val="006C3CD7"/>
    <w:rsid w:val="006C3D41"/>
    <w:rsid w:val="006C3DA3"/>
    <w:rsid w:val="006C3DAB"/>
    <w:rsid w:val="006C3E1B"/>
    <w:rsid w:val="006C3EC8"/>
    <w:rsid w:val="006C406C"/>
    <w:rsid w:val="006C40ED"/>
    <w:rsid w:val="006C417E"/>
    <w:rsid w:val="006C4420"/>
    <w:rsid w:val="006C44F6"/>
    <w:rsid w:val="006C4607"/>
    <w:rsid w:val="006C463F"/>
    <w:rsid w:val="006C47D1"/>
    <w:rsid w:val="006C480E"/>
    <w:rsid w:val="006C49C7"/>
    <w:rsid w:val="006C4AAF"/>
    <w:rsid w:val="006C4B4B"/>
    <w:rsid w:val="006C4C1B"/>
    <w:rsid w:val="006C4D06"/>
    <w:rsid w:val="006C4D79"/>
    <w:rsid w:val="006C4E99"/>
    <w:rsid w:val="006C4F2F"/>
    <w:rsid w:val="006C4F3F"/>
    <w:rsid w:val="006C4F87"/>
    <w:rsid w:val="006C504F"/>
    <w:rsid w:val="006C5056"/>
    <w:rsid w:val="006C507F"/>
    <w:rsid w:val="006C50C2"/>
    <w:rsid w:val="006C51D7"/>
    <w:rsid w:val="006C51EB"/>
    <w:rsid w:val="006C5229"/>
    <w:rsid w:val="006C527A"/>
    <w:rsid w:val="006C5307"/>
    <w:rsid w:val="006C54B3"/>
    <w:rsid w:val="006C5593"/>
    <w:rsid w:val="006C5602"/>
    <w:rsid w:val="006C565B"/>
    <w:rsid w:val="006C5997"/>
    <w:rsid w:val="006C5A8E"/>
    <w:rsid w:val="006C5AA9"/>
    <w:rsid w:val="006C5CA8"/>
    <w:rsid w:val="006C5FE8"/>
    <w:rsid w:val="006C60FA"/>
    <w:rsid w:val="006C654F"/>
    <w:rsid w:val="006C655F"/>
    <w:rsid w:val="006C66CB"/>
    <w:rsid w:val="006C6760"/>
    <w:rsid w:val="006C6834"/>
    <w:rsid w:val="006C6935"/>
    <w:rsid w:val="006C69A0"/>
    <w:rsid w:val="006C6A7B"/>
    <w:rsid w:val="006C6B91"/>
    <w:rsid w:val="006C6BC9"/>
    <w:rsid w:val="006C6C26"/>
    <w:rsid w:val="006C6CE0"/>
    <w:rsid w:val="006C6DAB"/>
    <w:rsid w:val="006C6EAA"/>
    <w:rsid w:val="006C6F3F"/>
    <w:rsid w:val="006C6F9B"/>
    <w:rsid w:val="006C7010"/>
    <w:rsid w:val="006C70E1"/>
    <w:rsid w:val="006C70E4"/>
    <w:rsid w:val="006C7209"/>
    <w:rsid w:val="006C72F9"/>
    <w:rsid w:val="006C7306"/>
    <w:rsid w:val="006C736E"/>
    <w:rsid w:val="006C73EC"/>
    <w:rsid w:val="006C753E"/>
    <w:rsid w:val="006C784C"/>
    <w:rsid w:val="006C786E"/>
    <w:rsid w:val="006C7980"/>
    <w:rsid w:val="006C7A43"/>
    <w:rsid w:val="006C7AA5"/>
    <w:rsid w:val="006C7B58"/>
    <w:rsid w:val="006C7B61"/>
    <w:rsid w:val="006C7C34"/>
    <w:rsid w:val="006C7D60"/>
    <w:rsid w:val="006C7DAC"/>
    <w:rsid w:val="006C7DD0"/>
    <w:rsid w:val="006C7DFB"/>
    <w:rsid w:val="006C7F53"/>
    <w:rsid w:val="006C7F72"/>
    <w:rsid w:val="006C7FB6"/>
    <w:rsid w:val="006D00A3"/>
    <w:rsid w:val="006D0111"/>
    <w:rsid w:val="006D01BA"/>
    <w:rsid w:val="006D0323"/>
    <w:rsid w:val="006D0329"/>
    <w:rsid w:val="006D032A"/>
    <w:rsid w:val="006D045B"/>
    <w:rsid w:val="006D0489"/>
    <w:rsid w:val="006D04BE"/>
    <w:rsid w:val="006D06D7"/>
    <w:rsid w:val="006D0755"/>
    <w:rsid w:val="006D081B"/>
    <w:rsid w:val="006D08E7"/>
    <w:rsid w:val="006D0A4E"/>
    <w:rsid w:val="006D0A85"/>
    <w:rsid w:val="006D0A93"/>
    <w:rsid w:val="006D0BA5"/>
    <w:rsid w:val="006D0CDA"/>
    <w:rsid w:val="006D0EEE"/>
    <w:rsid w:val="006D0F43"/>
    <w:rsid w:val="006D0FA8"/>
    <w:rsid w:val="006D10C1"/>
    <w:rsid w:val="006D10E3"/>
    <w:rsid w:val="006D1142"/>
    <w:rsid w:val="006D1211"/>
    <w:rsid w:val="006D173D"/>
    <w:rsid w:val="006D177E"/>
    <w:rsid w:val="006D18B4"/>
    <w:rsid w:val="006D19EF"/>
    <w:rsid w:val="006D1B90"/>
    <w:rsid w:val="006D1C71"/>
    <w:rsid w:val="006D21D1"/>
    <w:rsid w:val="006D21F3"/>
    <w:rsid w:val="006D2316"/>
    <w:rsid w:val="006D25D2"/>
    <w:rsid w:val="006D25FE"/>
    <w:rsid w:val="006D26FF"/>
    <w:rsid w:val="006D27DE"/>
    <w:rsid w:val="006D2844"/>
    <w:rsid w:val="006D2892"/>
    <w:rsid w:val="006D2C55"/>
    <w:rsid w:val="006D2C88"/>
    <w:rsid w:val="006D2C8C"/>
    <w:rsid w:val="006D2D08"/>
    <w:rsid w:val="006D2DFC"/>
    <w:rsid w:val="006D2FAB"/>
    <w:rsid w:val="006D3179"/>
    <w:rsid w:val="006D32A7"/>
    <w:rsid w:val="006D32DE"/>
    <w:rsid w:val="006D32F1"/>
    <w:rsid w:val="006D33F4"/>
    <w:rsid w:val="006D352E"/>
    <w:rsid w:val="006D3536"/>
    <w:rsid w:val="006D3581"/>
    <w:rsid w:val="006D36D5"/>
    <w:rsid w:val="006D3717"/>
    <w:rsid w:val="006D388C"/>
    <w:rsid w:val="006D3ABB"/>
    <w:rsid w:val="006D3C74"/>
    <w:rsid w:val="006D3D55"/>
    <w:rsid w:val="006D3DE4"/>
    <w:rsid w:val="006D3E12"/>
    <w:rsid w:val="006D3E62"/>
    <w:rsid w:val="006D3ED5"/>
    <w:rsid w:val="006D3EE1"/>
    <w:rsid w:val="006D401F"/>
    <w:rsid w:val="006D4081"/>
    <w:rsid w:val="006D4270"/>
    <w:rsid w:val="006D42CA"/>
    <w:rsid w:val="006D430E"/>
    <w:rsid w:val="006D446A"/>
    <w:rsid w:val="006D44E8"/>
    <w:rsid w:val="006D4509"/>
    <w:rsid w:val="006D46A4"/>
    <w:rsid w:val="006D46C3"/>
    <w:rsid w:val="006D46CC"/>
    <w:rsid w:val="006D47CC"/>
    <w:rsid w:val="006D4A4F"/>
    <w:rsid w:val="006D4ADF"/>
    <w:rsid w:val="006D4B87"/>
    <w:rsid w:val="006D4CAD"/>
    <w:rsid w:val="006D4E29"/>
    <w:rsid w:val="006D4F38"/>
    <w:rsid w:val="006D4FA4"/>
    <w:rsid w:val="006D4FE6"/>
    <w:rsid w:val="006D5185"/>
    <w:rsid w:val="006D51A7"/>
    <w:rsid w:val="006D51AF"/>
    <w:rsid w:val="006D521F"/>
    <w:rsid w:val="006D522E"/>
    <w:rsid w:val="006D52CA"/>
    <w:rsid w:val="006D53B4"/>
    <w:rsid w:val="006D53DA"/>
    <w:rsid w:val="006D53FE"/>
    <w:rsid w:val="006D54AC"/>
    <w:rsid w:val="006D5644"/>
    <w:rsid w:val="006D56EF"/>
    <w:rsid w:val="006D5AC6"/>
    <w:rsid w:val="006D5B2D"/>
    <w:rsid w:val="006D5B8F"/>
    <w:rsid w:val="006D5BB1"/>
    <w:rsid w:val="006D5C62"/>
    <w:rsid w:val="006D5C9C"/>
    <w:rsid w:val="006D5D53"/>
    <w:rsid w:val="006D5E3D"/>
    <w:rsid w:val="006D5E52"/>
    <w:rsid w:val="006D5F3F"/>
    <w:rsid w:val="006D5F9C"/>
    <w:rsid w:val="006D5FAA"/>
    <w:rsid w:val="006D5FE5"/>
    <w:rsid w:val="006D60DA"/>
    <w:rsid w:val="006D6190"/>
    <w:rsid w:val="006D636D"/>
    <w:rsid w:val="006D653F"/>
    <w:rsid w:val="006D6576"/>
    <w:rsid w:val="006D661E"/>
    <w:rsid w:val="006D6675"/>
    <w:rsid w:val="006D68E6"/>
    <w:rsid w:val="006D6B3F"/>
    <w:rsid w:val="006D6CF9"/>
    <w:rsid w:val="006D6D82"/>
    <w:rsid w:val="006D6DF8"/>
    <w:rsid w:val="006D6E65"/>
    <w:rsid w:val="006D6EE9"/>
    <w:rsid w:val="006D6F15"/>
    <w:rsid w:val="006D6FAA"/>
    <w:rsid w:val="006D711A"/>
    <w:rsid w:val="006D71F5"/>
    <w:rsid w:val="006D7251"/>
    <w:rsid w:val="006D73F3"/>
    <w:rsid w:val="006D7485"/>
    <w:rsid w:val="006D74F9"/>
    <w:rsid w:val="006D74FE"/>
    <w:rsid w:val="006D776F"/>
    <w:rsid w:val="006D77F6"/>
    <w:rsid w:val="006D7845"/>
    <w:rsid w:val="006D785E"/>
    <w:rsid w:val="006D7874"/>
    <w:rsid w:val="006D794A"/>
    <w:rsid w:val="006D7B3E"/>
    <w:rsid w:val="006D7CFB"/>
    <w:rsid w:val="006D7ECA"/>
    <w:rsid w:val="006D7FC7"/>
    <w:rsid w:val="006E022F"/>
    <w:rsid w:val="006E0244"/>
    <w:rsid w:val="006E035A"/>
    <w:rsid w:val="006E0387"/>
    <w:rsid w:val="006E0688"/>
    <w:rsid w:val="006E0AB9"/>
    <w:rsid w:val="006E0B7E"/>
    <w:rsid w:val="006E0BF6"/>
    <w:rsid w:val="006E10CE"/>
    <w:rsid w:val="006E112C"/>
    <w:rsid w:val="006E120E"/>
    <w:rsid w:val="006E135E"/>
    <w:rsid w:val="006E15ED"/>
    <w:rsid w:val="006E1727"/>
    <w:rsid w:val="006E188C"/>
    <w:rsid w:val="006E1A9C"/>
    <w:rsid w:val="006E1ABB"/>
    <w:rsid w:val="006E1C29"/>
    <w:rsid w:val="006E1C5C"/>
    <w:rsid w:val="006E1E19"/>
    <w:rsid w:val="006E1EFE"/>
    <w:rsid w:val="006E1F1C"/>
    <w:rsid w:val="006E1F38"/>
    <w:rsid w:val="006E20F9"/>
    <w:rsid w:val="006E2358"/>
    <w:rsid w:val="006E245C"/>
    <w:rsid w:val="006E249F"/>
    <w:rsid w:val="006E24B1"/>
    <w:rsid w:val="006E25A6"/>
    <w:rsid w:val="006E2637"/>
    <w:rsid w:val="006E270F"/>
    <w:rsid w:val="006E275D"/>
    <w:rsid w:val="006E29B9"/>
    <w:rsid w:val="006E2A3B"/>
    <w:rsid w:val="006E2AA9"/>
    <w:rsid w:val="006E2B51"/>
    <w:rsid w:val="006E2C56"/>
    <w:rsid w:val="006E2F82"/>
    <w:rsid w:val="006E300C"/>
    <w:rsid w:val="006E304C"/>
    <w:rsid w:val="006E3120"/>
    <w:rsid w:val="006E317D"/>
    <w:rsid w:val="006E3381"/>
    <w:rsid w:val="006E339B"/>
    <w:rsid w:val="006E33B9"/>
    <w:rsid w:val="006E33D9"/>
    <w:rsid w:val="006E34E0"/>
    <w:rsid w:val="006E3563"/>
    <w:rsid w:val="006E36C7"/>
    <w:rsid w:val="006E37BD"/>
    <w:rsid w:val="006E38BF"/>
    <w:rsid w:val="006E3AA3"/>
    <w:rsid w:val="006E3B38"/>
    <w:rsid w:val="006E3BC8"/>
    <w:rsid w:val="006E3D59"/>
    <w:rsid w:val="006E3D8F"/>
    <w:rsid w:val="006E3DBB"/>
    <w:rsid w:val="006E3EDD"/>
    <w:rsid w:val="006E3EF8"/>
    <w:rsid w:val="006E4013"/>
    <w:rsid w:val="006E403D"/>
    <w:rsid w:val="006E40C4"/>
    <w:rsid w:val="006E419D"/>
    <w:rsid w:val="006E41A3"/>
    <w:rsid w:val="006E41E4"/>
    <w:rsid w:val="006E430F"/>
    <w:rsid w:val="006E44EC"/>
    <w:rsid w:val="006E450B"/>
    <w:rsid w:val="006E457B"/>
    <w:rsid w:val="006E4608"/>
    <w:rsid w:val="006E4818"/>
    <w:rsid w:val="006E48A9"/>
    <w:rsid w:val="006E4946"/>
    <w:rsid w:val="006E49E4"/>
    <w:rsid w:val="006E49EB"/>
    <w:rsid w:val="006E4A51"/>
    <w:rsid w:val="006E4C20"/>
    <w:rsid w:val="006E4C8B"/>
    <w:rsid w:val="006E4D27"/>
    <w:rsid w:val="006E4F47"/>
    <w:rsid w:val="006E51BF"/>
    <w:rsid w:val="006E544E"/>
    <w:rsid w:val="006E546D"/>
    <w:rsid w:val="006E54B4"/>
    <w:rsid w:val="006E55A7"/>
    <w:rsid w:val="006E55EE"/>
    <w:rsid w:val="006E5649"/>
    <w:rsid w:val="006E56DA"/>
    <w:rsid w:val="006E56EE"/>
    <w:rsid w:val="006E5828"/>
    <w:rsid w:val="006E5915"/>
    <w:rsid w:val="006E59AF"/>
    <w:rsid w:val="006E5AE8"/>
    <w:rsid w:val="006E5AF9"/>
    <w:rsid w:val="006E5B02"/>
    <w:rsid w:val="006E5B7A"/>
    <w:rsid w:val="006E5C0B"/>
    <w:rsid w:val="006E5D3F"/>
    <w:rsid w:val="006E5D50"/>
    <w:rsid w:val="006E5E8F"/>
    <w:rsid w:val="006E5EB5"/>
    <w:rsid w:val="006E5FC3"/>
    <w:rsid w:val="006E5FFD"/>
    <w:rsid w:val="006E6015"/>
    <w:rsid w:val="006E614F"/>
    <w:rsid w:val="006E6235"/>
    <w:rsid w:val="006E6322"/>
    <w:rsid w:val="006E67D2"/>
    <w:rsid w:val="006E6D45"/>
    <w:rsid w:val="006E6D96"/>
    <w:rsid w:val="006E6E12"/>
    <w:rsid w:val="006E6E76"/>
    <w:rsid w:val="006E6F79"/>
    <w:rsid w:val="006E7018"/>
    <w:rsid w:val="006E703E"/>
    <w:rsid w:val="006E7087"/>
    <w:rsid w:val="006E73FB"/>
    <w:rsid w:val="006E7542"/>
    <w:rsid w:val="006E7547"/>
    <w:rsid w:val="006E7550"/>
    <w:rsid w:val="006E764E"/>
    <w:rsid w:val="006E7650"/>
    <w:rsid w:val="006E767E"/>
    <w:rsid w:val="006E76D3"/>
    <w:rsid w:val="006E787A"/>
    <w:rsid w:val="006E78E5"/>
    <w:rsid w:val="006E7911"/>
    <w:rsid w:val="006E7935"/>
    <w:rsid w:val="006E7949"/>
    <w:rsid w:val="006E7AF8"/>
    <w:rsid w:val="006E7B11"/>
    <w:rsid w:val="006E7B87"/>
    <w:rsid w:val="006E7D20"/>
    <w:rsid w:val="006E7D36"/>
    <w:rsid w:val="006E7E58"/>
    <w:rsid w:val="006E7E7C"/>
    <w:rsid w:val="006E7F72"/>
    <w:rsid w:val="006F0039"/>
    <w:rsid w:val="006F02C6"/>
    <w:rsid w:val="006F02EC"/>
    <w:rsid w:val="006F02FC"/>
    <w:rsid w:val="006F04DE"/>
    <w:rsid w:val="006F04FD"/>
    <w:rsid w:val="006F0561"/>
    <w:rsid w:val="006F0634"/>
    <w:rsid w:val="006F066C"/>
    <w:rsid w:val="006F0709"/>
    <w:rsid w:val="006F0872"/>
    <w:rsid w:val="006F08E8"/>
    <w:rsid w:val="006F0977"/>
    <w:rsid w:val="006F09DF"/>
    <w:rsid w:val="006F0D82"/>
    <w:rsid w:val="006F0F9B"/>
    <w:rsid w:val="006F0FCC"/>
    <w:rsid w:val="006F1165"/>
    <w:rsid w:val="006F11F1"/>
    <w:rsid w:val="006F12B5"/>
    <w:rsid w:val="006F12FD"/>
    <w:rsid w:val="006F133B"/>
    <w:rsid w:val="006F138B"/>
    <w:rsid w:val="006F13DA"/>
    <w:rsid w:val="006F141C"/>
    <w:rsid w:val="006F1440"/>
    <w:rsid w:val="006F1771"/>
    <w:rsid w:val="006F1B58"/>
    <w:rsid w:val="006F1BFE"/>
    <w:rsid w:val="006F1CBE"/>
    <w:rsid w:val="006F1E44"/>
    <w:rsid w:val="006F1E96"/>
    <w:rsid w:val="006F1EBF"/>
    <w:rsid w:val="006F21B5"/>
    <w:rsid w:val="006F21CC"/>
    <w:rsid w:val="006F224E"/>
    <w:rsid w:val="006F2400"/>
    <w:rsid w:val="006F2401"/>
    <w:rsid w:val="006F24C0"/>
    <w:rsid w:val="006F253C"/>
    <w:rsid w:val="006F25E3"/>
    <w:rsid w:val="006F26E3"/>
    <w:rsid w:val="006F2956"/>
    <w:rsid w:val="006F29A7"/>
    <w:rsid w:val="006F2B9E"/>
    <w:rsid w:val="006F2C40"/>
    <w:rsid w:val="006F2CC2"/>
    <w:rsid w:val="006F2E66"/>
    <w:rsid w:val="006F2F0F"/>
    <w:rsid w:val="006F2F62"/>
    <w:rsid w:val="006F2FC2"/>
    <w:rsid w:val="006F3059"/>
    <w:rsid w:val="006F310A"/>
    <w:rsid w:val="006F3123"/>
    <w:rsid w:val="006F3146"/>
    <w:rsid w:val="006F322A"/>
    <w:rsid w:val="006F32E9"/>
    <w:rsid w:val="006F32ED"/>
    <w:rsid w:val="006F3341"/>
    <w:rsid w:val="006F35E8"/>
    <w:rsid w:val="006F39CE"/>
    <w:rsid w:val="006F3B87"/>
    <w:rsid w:val="006F3C3B"/>
    <w:rsid w:val="006F3CA3"/>
    <w:rsid w:val="006F403B"/>
    <w:rsid w:val="006F4040"/>
    <w:rsid w:val="006F4091"/>
    <w:rsid w:val="006F40B8"/>
    <w:rsid w:val="006F4257"/>
    <w:rsid w:val="006F436B"/>
    <w:rsid w:val="006F4372"/>
    <w:rsid w:val="006F43D4"/>
    <w:rsid w:val="006F4487"/>
    <w:rsid w:val="006F458C"/>
    <w:rsid w:val="006F45A4"/>
    <w:rsid w:val="006F49F1"/>
    <w:rsid w:val="006F4A5E"/>
    <w:rsid w:val="006F4A93"/>
    <w:rsid w:val="006F4BA5"/>
    <w:rsid w:val="006F4DCC"/>
    <w:rsid w:val="006F5087"/>
    <w:rsid w:val="006F51F0"/>
    <w:rsid w:val="006F5201"/>
    <w:rsid w:val="006F52DA"/>
    <w:rsid w:val="006F52E3"/>
    <w:rsid w:val="006F53DA"/>
    <w:rsid w:val="006F5521"/>
    <w:rsid w:val="006F5653"/>
    <w:rsid w:val="006F5750"/>
    <w:rsid w:val="006F579F"/>
    <w:rsid w:val="006F57BF"/>
    <w:rsid w:val="006F583E"/>
    <w:rsid w:val="006F5848"/>
    <w:rsid w:val="006F58B3"/>
    <w:rsid w:val="006F5948"/>
    <w:rsid w:val="006F5988"/>
    <w:rsid w:val="006F5ADA"/>
    <w:rsid w:val="006F5B34"/>
    <w:rsid w:val="006F5BA6"/>
    <w:rsid w:val="006F5C93"/>
    <w:rsid w:val="006F5DEF"/>
    <w:rsid w:val="006F5EC1"/>
    <w:rsid w:val="006F5FBD"/>
    <w:rsid w:val="006F6065"/>
    <w:rsid w:val="006F6083"/>
    <w:rsid w:val="006F6227"/>
    <w:rsid w:val="006F630F"/>
    <w:rsid w:val="006F6411"/>
    <w:rsid w:val="006F6461"/>
    <w:rsid w:val="006F64A3"/>
    <w:rsid w:val="006F65ED"/>
    <w:rsid w:val="006F66B1"/>
    <w:rsid w:val="006F6B79"/>
    <w:rsid w:val="006F6C8A"/>
    <w:rsid w:val="006F6F27"/>
    <w:rsid w:val="006F6FD6"/>
    <w:rsid w:val="006F6FEF"/>
    <w:rsid w:val="006F715B"/>
    <w:rsid w:val="006F7176"/>
    <w:rsid w:val="006F7241"/>
    <w:rsid w:val="006F7294"/>
    <w:rsid w:val="006F733E"/>
    <w:rsid w:val="006F7368"/>
    <w:rsid w:val="006F7408"/>
    <w:rsid w:val="006F7478"/>
    <w:rsid w:val="006F751A"/>
    <w:rsid w:val="006F7680"/>
    <w:rsid w:val="006F76B8"/>
    <w:rsid w:val="006F7756"/>
    <w:rsid w:val="006F7AFA"/>
    <w:rsid w:val="006F7AFC"/>
    <w:rsid w:val="006F7C24"/>
    <w:rsid w:val="006F7D8E"/>
    <w:rsid w:val="006F7F50"/>
    <w:rsid w:val="006F7F60"/>
    <w:rsid w:val="006F7FBB"/>
    <w:rsid w:val="0070001E"/>
    <w:rsid w:val="0070008D"/>
    <w:rsid w:val="007000AD"/>
    <w:rsid w:val="00700131"/>
    <w:rsid w:val="00700176"/>
    <w:rsid w:val="007002C4"/>
    <w:rsid w:val="0070052D"/>
    <w:rsid w:val="0070053A"/>
    <w:rsid w:val="00700544"/>
    <w:rsid w:val="00700853"/>
    <w:rsid w:val="00700946"/>
    <w:rsid w:val="0070097D"/>
    <w:rsid w:val="00700A47"/>
    <w:rsid w:val="00700AF8"/>
    <w:rsid w:val="00700CC4"/>
    <w:rsid w:val="00700D27"/>
    <w:rsid w:val="00700D7B"/>
    <w:rsid w:val="00700DF4"/>
    <w:rsid w:val="00700F25"/>
    <w:rsid w:val="00700F27"/>
    <w:rsid w:val="00700FFC"/>
    <w:rsid w:val="007010D4"/>
    <w:rsid w:val="007011A4"/>
    <w:rsid w:val="007011EB"/>
    <w:rsid w:val="007012BD"/>
    <w:rsid w:val="007012CE"/>
    <w:rsid w:val="007013A0"/>
    <w:rsid w:val="007013C0"/>
    <w:rsid w:val="007013DF"/>
    <w:rsid w:val="007014A4"/>
    <w:rsid w:val="007015EF"/>
    <w:rsid w:val="00701611"/>
    <w:rsid w:val="00701645"/>
    <w:rsid w:val="00701765"/>
    <w:rsid w:val="007017A6"/>
    <w:rsid w:val="007017BC"/>
    <w:rsid w:val="007017E7"/>
    <w:rsid w:val="007017EB"/>
    <w:rsid w:val="00701833"/>
    <w:rsid w:val="0070185D"/>
    <w:rsid w:val="00701937"/>
    <w:rsid w:val="007019A6"/>
    <w:rsid w:val="00701A64"/>
    <w:rsid w:val="00701AF0"/>
    <w:rsid w:val="00701B85"/>
    <w:rsid w:val="00701B98"/>
    <w:rsid w:val="00701D6D"/>
    <w:rsid w:val="00701D83"/>
    <w:rsid w:val="00701DE1"/>
    <w:rsid w:val="007020E4"/>
    <w:rsid w:val="00702161"/>
    <w:rsid w:val="00702287"/>
    <w:rsid w:val="0070267C"/>
    <w:rsid w:val="007027C3"/>
    <w:rsid w:val="0070284F"/>
    <w:rsid w:val="00702B05"/>
    <w:rsid w:val="00702BEC"/>
    <w:rsid w:val="00702D22"/>
    <w:rsid w:val="00702E4B"/>
    <w:rsid w:val="007032CE"/>
    <w:rsid w:val="00703561"/>
    <w:rsid w:val="00703708"/>
    <w:rsid w:val="00703885"/>
    <w:rsid w:val="007038A0"/>
    <w:rsid w:val="007039D2"/>
    <w:rsid w:val="007039FB"/>
    <w:rsid w:val="00703ABB"/>
    <w:rsid w:val="00703AFA"/>
    <w:rsid w:val="00703B47"/>
    <w:rsid w:val="00703BD1"/>
    <w:rsid w:val="00703DD3"/>
    <w:rsid w:val="00703EA5"/>
    <w:rsid w:val="00703F3F"/>
    <w:rsid w:val="007041EB"/>
    <w:rsid w:val="0070420A"/>
    <w:rsid w:val="00704352"/>
    <w:rsid w:val="00704379"/>
    <w:rsid w:val="007043F4"/>
    <w:rsid w:val="00704441"/>
    <w:rsid w:val="00704445"/>
    <w:rsid w:val="00704462"/>
    <w:rsid w:val="0070452B"/>
    <w:rsid w:val="00704629"/>
    <w:rsid w:val="00704727"/>
    <w:rsid w:val="007047D8"/>
    <w:rsid w:val="007048C7"/>
    <w:rsid w:val="00704957"/>
    <w:rsid w:val="007049BB"/>
    <w:rsid w:val="00704AB0"/>
    <w:rsid w:val="00704C72"/>
    <w:rsid w:val="00704DE0"/>
    <w:rsid w:val="00705007"/>
    <w:rsid w:val="007051BA"/>
    <w:rsid w:val="0070546F"/>
    <w:rsid w:val="007054DF"/>
    <w:rsid w:val="007055BB"/>
    <w:rsid w:val="007055E8"/>
    <w:rsid w:val="0070568E"/>
    <w:rsid w:val="00705725"/>
    <w:rsid w:val="00705752"/>
    <w:rsid w:val="00705828"/>
    <w:rsid w:val="00705888"/>
    <w:rsid w:val="007059BE"/>
    <w:rsid w:val="00705A44"/>
    <w:rsid w:val="00705A90"/>
    <w:rsid w:val="00705BEB"/>
    <w:rsid w:val="00705CFD"/>
    <w:rsid w:val="00705D4C"/>
    <w:rsid w:val="00705DF7"/>
    <w:rsid w:val="00705E24"/>
    <w:rsid w:val="00705FF1"/>
    <w:rsid w:val="00706401"/>
    <w:rsid w:val="0070649F"/>
    <w:rsid w:val="007064FC"/>
    <w:rsid w:val="0070656C"/>
    <w:rsid w:val="007065E6"/>
    <w:rsid w:val="00706646"/>
    <w:rsid w:val="0070671F"/>
    <w:rsid w:val="00706763"/>
    <w:rsid w:val="007067D6"/>
    <w:rsid w:val="007069D9"/>
    <w:rsid w:val="00706C04"/>
    <w:rsid w:val="00706D0A"/>
    <w:rsid w:val="00706FC5"/>
    <w:rsid w:val="00706FD2"/>
    <w:rsid w:val="00707009"/>
    <w:rsid w:val="00707050"/>
    <w:rsid w:val="0070705E"/>
    <w:rsid w:val="00707117"/>
    <w:rsid w:val="00707158"/>
    <w:rsid w:val="007071EC"/>
    <w:rsid w:val="00707213"/>
    <w:rsid w:val="0070728D"/>
    <w:rsid w:val="00707370"/>
    <w:rsid w:val="0070752B"/>
    <w:rsid w:val="00707560"/>
    <w:rsid w:val="00707585"/>
    <w:rsid w:val="007075DB"/>
    <w:rsid w:val="00707631"/>
    <w:rsid w:val="0070768B"/>
    <w:rsid w:val="00707702"/>
    <w:rsid w:val="00707955"/>
    <w:rsid w:val="007079C9"/>
    <w:rsid w:val="00707AAC"/>
    <w:rsid w:val="00707AF2"/>
    <w:rsid w:val="00707C7D"/>
    <w:rsid w:val="00707DAD"/>
    <w:rsid w:val="00707DE9"/>
    <w:rsid w:val="00707F81"/>
    <w:rsid w:val="00710071"/>
    <w:rsid w:val="007104E3"/>
    <w:rsid w:val="007104FD"/>
    <w:rsid w:val="0071062F"/>
    <w:rsid w:val="00710640"/>
    <w:rsid w:val="007106E5"/>
    <w:rsid w:val="007107E7"/>
    <w:rsid w:val="007107F2"/>
    <w:rsid w:val="007108E6"/>
    <w:rsid w:val="00710A8D"/>
    <w:rsid w:val="00710B55"/>
    <w:rsid w:val="00710F2E"/>
    <w:rsid w:val="00710F97"/>
    <w:rsid w:val="00710FAC"/>
    <w:rsid w:val="0071105A"/>
    <w:rsid w:val="007111AC"/>
    <w:rsid w:val="00711361"/>
    <w:rsid w:val="007113A2"/>
    <w:rsid w:val="007113D9"/>
    <w:rsid w:val="007114A3"/>
    <w:rsid w:val="00711748"/>
    <w:rsid w:val="0071178C"/>
    <w:rsid w:val="007117B7"/>
    <w:rsid w:val="007117DA"/>
    <w:rsid w:val="0071187F"/>
    <w:rsid w:val="00711884"/>
    <w:rsid w:val="00711975"/>
    <w:rsid w:val="00711992"/>
    <w:rsid w:val="007119D5"/>
    <w:rsid w:val="00711AB9"/>
    <w:rsid w:val="00711B07"/>
    <w:rsid w:val="00711BEB"/>
    <w:rsid w:val="00711CA4"/>
    <w:rsid w:val="00711D06"/>
    <w:rsid w:val="00711D5F"/>
    <w:rsid w:val="00711EFC"/>
    <w:rsid w:val="007120D3"/>
    <w:rsid w:val="0071211C"/>
    <w:rsid w:val="00712237"/>
    <w:rsid w:val="0071229C"/>
    <w:rsid w:val="007122CF"/>
    <w:rsid w:val="007122D6"/>
    <w:rsid w:val="0071232A"/>
    <w:rsid w:val="007123A0"/>
    <w:rsid w:val="007123B0"/>
    <w:rsid w:val="007123FC"/>
    <w:rsid w:val="007124AE"/>
    <w:rsid w:val="00712534"/>
    <w:rsid w:val="007125A3"/>
    <w:rsid w:val="00712655"/>
    <w:rsid w:val="007126C8"/>
    <w:rsid w:val="00712765"/>
    <w:rsid w:val="007127C8"/>
    <w:rsid w:val="00712963"/>
    <w:rsid w:val="00712A20"/>
    <w:rsid w:val="00712A25"/>
    <w:rsid w:val="00712B9E"/>
    <w:rsid w:val="00712E8E"/>
    <w:rsid w:val="00712ED7"/>
    <w:rsid w:val="00712F14"/>
    <w:rsid w:val="00712F4C"/>
    <w:rsid w:val="00712F7C"/>
    <w:rsid w:val="0071301A"/>
    <w:rsid w:val="007130C5"/>
    <w:rsid w:val="00713174"/>
    <w:rsid w:val="007131ED"/>
    <w:rsid w:val="007132B1"/>
    <w:rsid w:val="007133E8"/>
    <w:rsid w:val="00713476"/>
    <w:rsid w:val="007137EE"/>
    <w:rsid w:val="00713848"/>
    <w:rsid w:val="007138F8"/>
    <w:rsid w:val="00713952"/>
    <w:rsid w:val="007139EE"/>
    <w:rsid w:val="00713B0B"/>
    <w:rsid w:val="00713B72"/>
    <w:rsid w:val="00713BA4"/>
    <w:rsid w:val="00713C6C"/>
    <w:rsid w:val="00713D5C"/>
    <w:rsid w:val="00713E1E"/>
    <w:rsid w:val="00713E2C"/>
    <w:rsid w:val="00713EB6"/>
    <w:rsid w:val="00713FD9"/>
    <w:rsid w:val="00714008"/>
    <w:rsid w:val="0071405F"/>
    <w:rsid w:val="007140E2"/>
    <w:rsid w:val="007142DA"/>
    <w:rsid w:val="0071430D"/>
    <w:rsid w:val="0071433A"/>
    <w:rsid w:val="0071436F"/>
    <w:rsid w:val="007143A9"/>
    <w:rsid w:val="00714497"/>
    <w:rsid w:val="007144AC"/>
    <w:rsid w:val="00714606"/>
    <w:rsid w:val="007146F0"/>
    <w:rsid w:val="0071487C"/>
    <w:rsid w:val="007148FC"/>
    <w:rsid w:val="00714947"/>
    <w:rsid w:val="00714972"/>
    <w:rsid w:val="007149CE"/>
    <w:rsid w:val="00714AD8"/>
    <w:rsid w:val="00714D5F"/>
    <w:rsid w:val="00714E96"/>
    <w:rsid w:val="00714F26"/>
    <w:rsid w:val="007150B3"/>
    <w:rsid w:val="00715110"/>
    <w:rsid w:val="0071522C"/>
    <w:rsid w:val="007152E4"/>
    <w:rsid w:val="00715593"/>
    <w:rsid w:val="007155B6"/>
    <w:rsid w:val="00715621"/>
    <w:rsid w:val="0071562B"/>
    <w:rsid w:val="007156A1"/>
    <w:rsid w:val="00715774"/>
    <w:rsid w:val="007157A1"/>
    <w:rsid w:val="00715845"/>
    <w:rsid w:val="0071588B"/>
    <w:rsid w:val="007158F1"/>
    <w:rsid w:val="007159E6"/>
    <w:rsid w:val="00715BAF"/>
    <w:rsid w:val="00715BD7"/>
    <w:rsid w:val="00715CF0"/>
    <w:rsid w:val="00715ECA"/>
    <w:rsid w:val="00715F6B"/>
    <w:rsid w:val="00716000"/>
    <w:rsid w:val="0071604E"/>
    <w:rsid w:val="0071612B"/>
    <w:rsid w:val="00716153"/>
    <w:rsid w:val="007161D7"/>
    <w:rsid w:val="00716203"/>
    <w:rsid w:val="00716260"/>
    <w:rsid w:val="00716479"/>
    <w:rsid w:val="00716537"/>
    <w:rsid w:val="00716610"/>
    <w:rsid w:val="00716792"/>
    <w:rsid w:val="007167E0"/>
    <w:rsid w:val="0071691C"/>
    <w:rsid w:val="00716934"/>
    <w:rsid w:val="007169C3"/>
    <w:rsid w:val="00716A0C"/>
    <w:rsid w:val="00716A27"/>
    <w:rsid w:val="00716B2D"/>
    <w:rsid w:val="00716C33"/>
    <w:rsid w:val="00716DE0"/>
    <w:rsid w:val="00716FD4"/>
    <w:rsid w:val="00717221"/>
    <w:rsid w:val="00717285"/>
    <w:rsid w:val="00717326"/>
    <w:rsid w:val="00717853"/>
    <w:rsid w:val="007178DD"/>
    <w:rsid w:val="00717997"/>
    <w:rsid w:val="00717AC5"/>
    <w:rsid w:val="00717ACC"/>
    <w:rsid w:val="00717CC9"/>
    <w:rsid w:val="00717D7E"/>
    <w:rsid w:val="00717DB8"/>
    <w:rsid w:val="00717FB8"/>
    <w:rsid w:val="0072024E"/>
    <w:rsid w:val="0072031F"/>
    <w:rsid w:val="00720376"/>
    <w:rsid w:val="0072037D"/>
    <w:rsid w:val="007203AA"/>
    <w:rsid w:val="00720460"/>
    <w:rsid w:val="0072055B"/>
    <w:rsid w:val="00720653"/>
    <w:rsid w:val="007208BE"/>
    <w:rsid w:val="007208D1"/>
    <w:rsid w:val="0072092E"/>
    <w:rsid w:val="00720C4A"/>
    <w:rsid w:val="00720C81"/>
    <w:rsid w:val="00720D9F"/>
    <w:rsid w:val="00720E0B"/>
    <w:rsid w:val="00720F9E"/>
    <w:rsid w:val="0072123A"/>
    <w:rsid w:val="00721254"/>
    <w:rsid w:val="007212A3"/>
    <w:rsid w:val="0072169C"/>
    <w:rsid w:val="0072172F"/>
    <w:rsid w:val="00721786"/>
    <w:rsid w:val="00721AF0"/>
    <w:rsid w:val="00721CB5"/>
    <w:rsid w:val="00721F62"/>
    <w:rsid w:val="00721F9A"/>
    <w:rsid w:val="00721FD4"/>
    <w:rsid w:val="00722121"/>
    <w:rsid w:val="0072215E"/>
    <w:rsid w:val="00722199"/>
    <w:rsid w:val="00722396"/>
    <w:rsid w:val="007223AD"/>
    <w:rsid w:val="007224C5"/>
    <w:rsid w:val="007224D1"/>
    <w:rsid w:val="007225A7"/>
    <w:rsid w:val="00722779"/>
    <w:rsid w:val="007227F8"/>
    <w:rsid w:val="00722901"/>
    <w:rsid w:val="007229FE"/>
    <w:rsid w:val="00722C68"/>
    <w:rsid w:val="00722C88"/>
    <w:rsid w:val="00722CD7"/>
    <w:rsid w:val="00722D60"/>
    <w:rsid w:val="00722D8B"/>
    <w:rsid w:val="00722E7A"/>
    <w:rsid w:val="00722F4F"/>
    <w:rsid w:val="00722F9B"/>
    <w:rsid w:val="00723020"/>
    <w:rsid w:val="007230CC"/>
    <w:rsid w:val="007230FC"/>
    <w:rsid w:val="00723150"/>
    <w:rsid w:val="00723176"/>
    <w:rsid w:val="00723254"/>
    <w:rsid w:val="00723278"/>
    <w:rsid w:val="007232C2"/>
    <w:rsid w:val="007232EE"/>
    <w:rsid w:val="0072338B"/>
    <w:rsid w:val="00723425"/>
    <w:rsid w:val="00723584"/>
    <w:rsid w:val="007235AC"/>
    <w:rsid w:val="007235D8"/>
    <w:rsid w:val="00723661"/>
    <w:rsid w:val="00723820"/>
    <w:rsid w:val="007239CF"/>
    <w:rsid w:val="00723A0B"/>
    <w:rsid w:val="00723A55"/>
    <w:rsid w:val="00723AAF"/>
    <w:rsid w:val="00723B07"/>
    <w:rsid w:val="00723BCC"/>
    <w:rsid w:val="00723C34"/>
    <w:rsid w:val="00723C66"/>
    <w:rsid w:val="00723CEB"/>
    <w:rsid w:val="00723D57"/>
    <w:rsid w:val="00723F15"/>
    <w:rsid w:val="00724007"/>
    <w:rsid w:val="00724061"/>
    <w:rsid w:val="007240AF"/>
    <w:rsid w:val="00724143"/>
    <w:rsid w:val="007241F1"/>
    <w:rsid w:val="00724302"/>
    <w:rsid w:val="00724375"/>
    <w:rsid w:val="007243E0"/>
    <w:rsid w:val="00724449"/>
    <w:rsid w:val="007244B1"/>
    <w:rsid w:val="0072472C"/>
    <w:rsid w:val="0072472F"/>
    <w:rsid w:val="00724767"/>
    <w:rsid w:val="0072479F"/>
    <w:rsid w:val="007248E7"/>
    <w:rsid w:val="00724929"/>
    <w:rsid w:val="00724A69"/>
    <w:rsid w:val="00724AB2"/>
    <w:rsid w:val="00724ACD"/>
    <w:rsid w:val="00724B43"/>
    <w:rsid w:val="00724BA0"/>
    <w:rsid w:val="00724CB5"/>
    <w:rsid w:val="00724D30"/>
    <w:rsid w:val="00724EAF"/>
    <w:rsid w:val="00724F3A"/>
    <w:rsid w:val="00724FFA"/>
    <w:rsid w:val="00725048"/>
    <w:rsid w:val="007250C0"/>
    <w:rsid w:val="00725100"/>
    <w:rsid w:val="00725274"/>
    <w:rsid w:val="00725344"/>
    <w:rsid w:val="007253DF"/>
    <w:rsid w:val="007255F9"/>
    <w:rsid w:val="007256D9"/>
    <w:rsid w:val="0072577C"/>
    <w:rsid w:val="00725939"/>
    <w:rsid w:val="007259FE"/>
    <w:rsid w:val="00725A62"/>
    <w:rsid w:val="00725AF6"/>
    <w:rsid w:val="00725B2F"/>
    <w:rsid w:val="00725C21"/>
    <w:rsid w:val="00725C75"/>
    <w:rsid w:val="00725C7C"/>
    <w:rsid w:val="00725CA1"/>
    <w:rsid w:val="00725DA9"/>
    <w:rsid w:val="00725E1B"/>
    <w:rsid w:val="0072610B"/>
    <w:rsid w:val="0072610E"/>
    <w:rsid w:val="00726163"/>
    <w:rsid w:val="00726292"/>
    <w:rsid w:val="00726444"/>
    <w:rsid w:val="00726544"/>
    <w:rsid w:val="007265F7"/>
    <w:rsid w:val="0072663A"/>
    <w:rsid w:val="00726737"/>
    <w:rsid w:val="0072673F"/>
    <w:rsid w:val="00726801"/>
    <w:rsid w:val="00726814"/>
    <w:rsid w:val="0072682F"/>
    <w:rsid w:val="00726A01"/>
    <w:rsid w:val="00726A0F"/>
    <w:rsid w:val="00726B9D"/>
    <w:rsid w:val="00726BA4"/>
    <w:rsid w:val="00726BC9"/>
    <w:rsid w:val="00726BDD"/>
    <w:rsid w:val="00726BEC"/>
    <w:rsid w:val="00726D32"/>
    <w:rsid w:val="00726DD6"/>
    <w:rsid w:val="00726EF0"/>
    <w:rsid w:val="00726F0E"/>
    <w:rsid w:val="00726F68"/>
    <w:rsid w:val="00726FA5"/>
    <w:rsid w:val="00727157"/>
    <w:rsid w:val="0072731A"/>
    <w:rsid w:val="0072746A"/>
    <w:rsid w:val="00727540"/>
    <w:rsid w:val="00727549"/>
    <w:rsid w:val="007275F8"/>
    <w:rsid w:val="007276F3"/>
    <w:rsid w:val="0072782A"/>
    <w:rsid w:val="0072783F"/>
    <w:rsid w:val="00727919"/>
    <w:rsid w:val="0072792C"/>
    <w:rsid w:val="007279DD"/>
    <w:rsid w:val="00727A79"/>
    <w:rsid w:val="00727CF0"/>
    <w:rsid w:val="00727D4A"/>
    <w:rsid w:val="00730038"/>
    <w:rsid w:val="0073015F"/>
    <w:rsid w:val="007303EE"/>
    <w:rsid w:val="00730435"/>
    <w:rsid w:val="00730436"/>
    <w:rsid w:val="0073043F"/>
    <w:rsid w:val="0073045E"/>
    <w:rsid w:val="007304B6"/>
    <w:rsid w:val="007304D2"/>
    <w:rsid w:val="00730537"/>
    <w:rsid w:val="007305A7"/>
    <w:rsid w:val="007306CC"/>
    <w:rsid w:val="00730720"/>
    <w:rsid w:val="00730730"/>
    <w:rsid w:val="007307E1"/>
    <w:rsid w:val="00730A1F"/>
    <w:rsid w:val="00730A4C"/>
    <w:rsid w:val="00730A59"/>
    <w:rsid w:val="00730AA0"/>
    <w:rsid w:val="00730AD6"/>
    <w:rsid w:val="00730AF6"/>
    <w:rsid w:val="00730B63"/>
    <w:rsid w:val="00730B77"/>
    <w:rsid w:val="00730BEF"/>
    <w:rsid w:val="00730C0E"/>
    <w:rsid w:val="00730C83"/>
    <w:rsid w:val="00730DA2"/>
    <w:rsid w:val="00730F5A"/>
    <w:rsid w:val="00730F6D"/>
    <w:rsid w:val="00730FCD"/>
    <w:rsid w:val="00731016"/>
    <w:rsid w:val="00731426"/>
    <w:rsid w:val="00731664"/>
    <w:rsid w:val="00731711"/>
    <w:rsid w:val="0073172D"/>
    <w:rsid w:val="00731769"/>
    <w:rsid w:val="007317A3"/>
    <w:rsid w:val="00731992"/>
    <w:rsid w:val="007319A5"/>
    <w:rsid w:val="00731C54"/>
    <w:rsid w:val="00731C5C"/>
    <w:rsid w:val="00731E03"/>
    <w:rsid w:val="00731E3D"/>
    <w:rsid w:val="00731F1B"/>
    <w:rsid w:val="007321E3"/>
    <w:rsid w:val="0073227B"/>
    <w:rsid w:val="007324EF"/>
    <w:rsid w:val="00732670"/>
    <w:rsid w:val="00732688"/>
    <w:rsid w:val="007327B2"/>
    <w:rsid w:val="007327EE"/>
    <w:rsid w:val="007328CF"/>
    <w:rsid w:val="007329BD"/>
    <w:rsid w:val="00732CD1"/>
    <w:rsid w:val="00732D9A"/>
    <w:rsid w:val="00732E17"/>
    <w:rsid w:val="00732E47"/>
    <w:rsid w:val="00732E80"/>
    <w:rsid w:val="00732F70"/>
    <w:rsid w:val="00733064"/>
    <w:rsid w:val="0073310D"/>
    <w:rsid w:val="0073324E"/>
    <w:rsid w:val="007332F3"/>
    <w:rsid w:val="00733502"/>
    <w:rsid w:val="0073369E"/>
    <w:rsid w:val="007336A6"/>
    <w:rsid w:val="00733703"/>
    <w:rsid w:val="0073371B"/>
    <w:rsid w:val="0073374E"/>
    <w:rsid w:val="007337D8"/>
    <w:rsid w:val="0073385F"/>
    <w:rsid w:val="0073386C"/>
    <w:rsid w:val="00733873"/>
    <w:rsid w:val="007338E2"/>
    <w:rsid w:val="0073391F"/>
    <w:rsid w:val="00733AB9"/>
    <w:rsid w:val="00733C52"/>
    <w:rsid w:val="00733C83"/>
    <w:rsid w:val="00733D71"/>
    <w:rsid w:val="00733D7E"/>
    <w:rsid w:val="00733EC7"/>
    <w:rsid w:val="00734006"/>
    <w:rsid w:val="007341AB"/>
    <w:rsid w:val="007341D7"/>
    <w:rsid w:val="00734207"/>
    <w:rsid w:val="0073426E"/>
    <w:rsid w:val="00734387"/>
    <w:rsid w:val="007343B9"/>
    <w:rsid w:val="007343BF"/>
    <w:rsid w:val="007344CD"/>
    <w:rsid w:val="00734748"/>
    <w:rsid w:val="0073478E"/>
    <w:rsid w:val="0073479C"/>
    <w:rsid w:val="00734837"/>
    <w:rsid w:val="00734920"/>
    <w:rsid w:val="00734C6B"/>
    <w:rsid w:val="00734C88"/>
    <w:rsid w:val="00734C9A"/>
    <w:rsid w:val="00734D5F"/>
    <w:rsid w:val="00734D80"/>
    <w:rsid w:val="00734E4D"/>
    <w:rsid w:val="00734E8D"/>
    <w:rsid w:val="00734EA9"/>
    <w:rsid w:val="007351C3"/>
    <w:rsid w:val="007352DA"/>
    <w:rsid w:val="0073532B"/>
    <w:rsid w:val="00735392"/>
    <w:rsid w:val="007354CF"/>
    <w:rsid w:val="007357BF"/>
    <w:rsid w:val="007357E5"/>
    <w:rsid w:val="007358F5"/>
    <w:rsid w:val="00735A53"/>
    <w:rsid w:val="00735A58"/>
    <w:rsid w:val="00735B43"/>
    <w:rsid w:val="00735BA9"/>
    <w:rsid w:val="00735BDF"/>
    <w:rsid w:val="00735CF8"/>
    <w:rsid w:val="00735E4F"/>
    <w:rsid w:val="00735E95"/>
    <w:rsid w:val="00735EA9"/>
    <w:rsid w:val="007362F6"/>
    <w:rsid w:val="00736311"/>
    <w:rsid w:val="0073639E"/>
    <w:rsid w:val="007363F7"/>
    <w:rsid w:val="007365A0"/>
    <w:rsid w:val="007365BE"/>
    <w:rsid w:val="0073660B"/>
    <w:rsid w:val="00736683"/>
    <w:rsid w:val="007366CB"/>
    <w:rsid w:val="00736776"/>
    <w:rsid w:val="00736830"/>
    <w:rsid w:val="007368FB"/>
    <w:rsid w:val="00736A4F"/>
    <w:rsid w:val="00736B62"/>
    <w:rsid w:val="00736D49"/>
    <w:rsid w:val="00736D96"/>
    <w:rsid w:val="00736E02"/>
    <w:rsid w:val="00736E90"/>
    <w:rsid w:val="00736EE3"/>
    <w:rsid w:val="007370C4"/>
    <w:rsid w:val="00737125"/>
    <w:rsid w:val="00737128"/>
    <w:rsid w:val="0073727C"/>
    <w:rsid w:val="007372C7"/>
    <w:rsid w:val="007373B6"/>
    <w:rsid w:val="00737478"/>
    <w:rsid w:val="0073753E"/>
    <w:rsid w:val="0073754E"/>
    <w:rsid w:val="00737568"/>
    <w:rsid w:val="0073759C"/>
    <w:rsid w:val="007375AA"/>
    <w:rsid w:val="007375F8"/>
    <w:rsid w:val="00737612"/>
    <w:rsid w:val="00737650"/>
    <w:rsid w:val="00737735"/>
    <w:rsid w:val="007377C8"/>
    <w:rsid w:val="0073780D"/>
    <w:rsid w:val="00737927"/>
    <w:rsid w:val="00737B37"/>
    <w:rsid w:val="00737B73"/>
    <w:rsid w:val="00737D81"/>
    <w:rsid w:val="00737F7D"/>
    <w:rsid w:val="00740088"/>
    <w:rsid w:val="0074008F"/>
    <w:rsid w:val="00740099"/>
    <w:rsid w:val="0074029A"/>
    <w:rsid w:val="007402C4"/>
    <w:rsid w:val="0074032E"/>
    <w:rsid w:val="0074041F"/>
    <w:rsid w:val="0074062A"/>
    <w:rsid w:val="0074063C"/>
    <w:rsid w:val="00740663"/>
    <w:rsid w:val="00740747"/>
    <w:rsid w:val="0074077B"/>
    <w:rsid w:val="00740808"/>
    <w:rsid w:val="007408EB"/>
    <w:rsid w:val="00740E0F"/>
    <w:rsid w:val="00740E11"/>
    <w:rsid w:val="00740E63"/>
    <w:rsid w:val="00740F87"/>
    <w:rsid w:val="0074118C"/>
    <w:rsid w:val="00741248"/>
    <w:rsid w:val="00741529"/>
    <w:rsid w:val="0074158C"/>
    <w:rsid w:val="00741667"/>
    <w:rsid w:val="007416A2"/>
    <w:rsid w:val="007416A5"/>
    <w:rsid w:val="00741764"/>
    <w:rsid w:val="0074199E"/>
    <w:rsid w:val="00741CAD"/>
    <w:rsid w:val="00741CD7"/>
    <w:rsid w:val="00741DDF"/>
    <w:rsid w:val="00741F33"/>
    <w:rsid w:val="00741FF3"/>
    <w:rsid w:val="007421AB"/>
    <w:rsid w:val="007421AF"/>
    <w:rsid w:val="0074224E"/>
    <w:rsid w:val="00742314"/>
    <w:rsid w:val="00742356"/>
    <w:rsid w:val="00742511"/>
    <w:rsid w:val="007425AF"/>
    <w:rsid w:val="007425B5"/>
    <w:rsid w:val="007425CA"/>
    <w:rsid w:val="007426E7"/>
    <w:rsid w:val="0074275A"/>
    <w:rsid w:val="0074278B"/>
    <w:rsid w:val="00742894"/>
    <w:rsid w:val="007429EA"/>
    <w:rsid w:val="00742A1A"/>
    <w:rsid w:val="00742A99"/>
    <w:rsid w:val="00742A9C"/>
    <w:rsid w:val="00742B8F"/>
    <w:rsid w:val="00742D36"/>
    <w:rsid w:val="00742DD7"/>
    <w:rsid w:val="00742DE6"/>
    <w:rsid w:val="00742E97"/>
    <w:rsid w:val="00742F24"/>
    <w:rsid w:val="00742FFC"/>
    <w:rsid w:val="0074302F"/>
    <w:rsid w:val="00743033"/>
    <w:rsid w:val="00743155"/>
    <w:rsid w:val="0074347B"/>
    <w:rsid w:val="00743574"/>
    <w:rsid w:val="007435C2"/>
    <w:rsid w:val="00743791"/>
    <w:rsid w:val="0074393F"/>
    <w:rsid w:val="00743A28"/>
    <w:rsid w:val="00743AE8"/>
    <w:rsid w:val="00743B0D"/>
    <w:rsid w:val="00743B50"/>
    <w:rsid w:val="00743B85"/>
    <w:rsid w:val="00743BAE"/>
    <w:rsid w:val="00743C20"/>
    <w:rsid w:val="00743C38"/>
    <w:rsid w:val="00743D5C"/>
    <w:rsid w:val="00743E50"/>
    <w:rsid w:val="007440EF"/>
    <w:rsid w:val="007440F7"/>
    <w:rsid w:val="0074412B"/>
    <w:rsid w:val="0074418D"/>
    <w:rsid w:val="007441D4"/>
    <w:rsid w:val="00744256"/>
    <w:rsid w:val="0074429B"/>
    <w:rsid w:val="00744518"/>
    <w:rsid w:val="00744521"/>
    <w:rsid w:val="00744529"/>
    <w:rsid w:val="00744670"/>
    <w:rsid w:val="007446A7"/>
    <w:rsid w:val="007447E3"/>
    <w:rsid w:val="0074482E"/>
    <w:rsid w:val="0074488C"/>
    <w:rsid w:val="00744893"/>
    <w:rsid w:val="007448C2"/>
    <w:rsid w:val="00744964"/>
    <w:rsid w:val="007449D7"/>
    <w:rsid w:val="00744A6A"/>
    <w:rsid w:val="00744AD5"/>
    <w:rsid w:val="00744AEF"/>
    <w:rsid w:val="00744B9E"/>
    <w:rsid w:val="00744C3B"/>
    <w:rsid w:val="00744CF1"/>
    <w:rsid w:val="00744EE7"/>
    <w:rsid w:val="0074515E"/>
    <w:rsid w:val="007451EC"/>
    <w:rsid w:val="00745301"/>
    <w:rsid w:val="00745640"/>
    <w:rsid w:val="0074564F"/>
    <w:rsid w:val="007459DA"/>
    <w:rsid w:val="00745A7A"/>
    <w:rsid w:val="00745AEE"/>
    <w:rsid w:val="00745B71"/>
    <w:rsid w:val="00745BB5"/>
    <w:rsid w:val="00745C0F"/>
    <w:rsid w:val="00745C72"/>
    <w:rsid w:val="00745D6F"/>
    <w:rsid w:val="00745F65"/>
    <w:rsid w:val="00746045"/>
    <w:rsid w:val="0074607B"/>
    <w:rsid w:val="007460C0"/>
    <w:rsid w:val="007461A1"/>
    <w:rsid w:val="0074620B"/>
    <w:rsid w:val="00746448"/>
    <w:rsid w:val="00746891"/>
    <w:rsid w:val="00746939"/>
    <w:rsid w:val="0074697A"/>
    <w:rsid w:val="00746A65"/>
    <w:rsid w:val="00746B1B"/>
    <w:rsid w:val="00746B45"/>
    <w:rsid w:val="00746D5A"/>
    <w:rsid w:val="00746DA7"/>
    <w:rsid w:val="007470A6"/>
    <w:rsid w:val="0074715F"/>
    <w:rsid w:val="0074725B"/>
    <w:rsid w:val="00747275"/>
    <w:rsid w:val="0074733E"/>
    <w:rsid w:val="0074742A"/>
    <w:rsid w:val="00747648"/>
    <w:rsid w:val="007476CA"/>
    <w:rsid w:val="0074773A"/>
    <w:rsid w:val="00747945"/>
    <w:rsid w:val="00747A11"/>
    <w:rsid w:val="00747D65"/>
    <w:rsid w:val="00747E84"/>
    <w:rsid w:val="00750176"/>
    <w:rsid w:val="007503B0"/>
    <w:rsid w:val="007503E0"/>
    <w:rsid w:val="0075055C"/>
    <w:rsid w:val="00750675"/>
    <w:rsid w:val="00750886"/>
    <w:rsid w:val="007509A9"/>
    <w:rsid w:val="007509D3"/>
    <w:rsid w:val="00750A6C"/>
    <w:rsid w:val="00750A75"/>
    <w:rsid w:val="00750CE6"/>
    <w:rsid w:val="00750DA1"/>
    <w:rsid w:val="00750DF7"/>
    <w:rsid w:val="00751088"/>
    <w:rsid w:val="00751151"/>
    <w:rsid w:val="00751209"/>
    <w:rsid w:val="0075127A"/>
    <w:rsid w:val="0075148D"/>
    <w:rsid w:val="007514BF"/>
    <w:rsid w:val="00751547"/>
    <w:rsid w:val="00751892"/>
    <w:rsid w:val="007518AF"/>
    <w:rsid w:val="007518D2"/>
    <w:rsid w:val="00751917"/>
    <w:rsid w:val="0075192F"/>
    <w:rsid w:val="007519BC"/>
    <w:rsid w:val="007519E5"/>
    <w:rsid w:val="00751A1B"/>
    <w:rsid w:val="00751AEF"/>
    <w:rsid w:val="00751B5A"/>
    <w:rsid w:val="00751C56"/>
    <w:rsid w:val="00751D03"/>
    <w:rsid w:val="00751E28"/>
    <w:rsid w:val="00751E39"/>
    <w:rsid w:val="00751FEB"/>
    <w:rsid w:val="00752017"/>
    <w:rsid w:val="00752025"/>
    <w:rsid w:val="007520F6"/>
    <w:rsid w:val="00752131"/>
    <w:rsid w:val="0075213E"/>
    <w:rsid w:val="00752205"/>
    <w:rsid w:val="007524C1"/>
    <w:rsid w:val="00752566"/>
    <w:rsid w:val="0075274F"/>
    <w:rsid w:val="00752877"/>
    <w:rsid w:val="00752881"/>
    <w:rsid w:val="0075291D"/>
    <w:rsid w:val="00752A2D"/>
    <w:rsid w:val="00752C88"/>
    <w:rsid w:val="00752D2A"/>
    <w:rsid w:val="00752D4C"/>
    <w:rsid w:val="00752DDB"/>
    <w:rsid w:val="00752E3D"/>
    <w:rsid w:val="00752EFA"/>
    <w:rsid w:val="0075323C"/>
    <w:rsid w:val="0075327B"/>
    <w:rsid w:val="0075337D"/>
    <w:rsid w:val="0075342B"/>
    <w:rsid w:val="007534B2"/>
    <w:rsid w:val="007538A2"/>
    <w:rsid w:val="007538AA"/>
    <w:rsid w:val="007538F8"/>
    <w:rsid w:val="00753920"/>
    <w:rsid w:val="007539DB"/>
    <w:rsid w:val="00753B19"/>
    <w:rsid w:val="00753DF9"/>
    <w:rsid w:val="00753EBD"/>
    <w:rsid w:val="00753EF9"/>
    <w:rsid w:val="00753F2C"/>
    <w:rsid w:val="00753F50"/>
    <w:rsid w:val="00753F6E"/>
    <w:rsid w:val="00754081"/>
    <w:rsid w:val="00754118"/>
    <w:rsid w:val="00754128"/>
    <w:rsid w:val="0075423A"/>
    <w:rsid w:val="007542A4"/>
    <w:rsid w:val="007542C9"/>
    <w:rsid w:val="007542D0"/>
    <w:rsid w:val="00754344"/>
    <w:rsid w:val="00754474"/>
    <w:rsid w:val="007544A1"/>
    <w:rsid w:val="007544D4"/>
    <w:rsid w:val="00754525"/>
    <w:rsid w:val="0075459A"/>
    <w:rsid w:val="007545CE"/>
    <w:rsid w:val="00754608"/>
    <w:rsid w:val="0075467F"/>
    <w:rsid w:val="0075468E"/>
    <w:rsid w:val="007546CF"/>
    <w:rsid w:val="007546DC"/>
    <w:rsid w:val="007547D5"/>
    <w:rsid w:val="007547E7"/>
    <w:rsid w:val="0075496A"/>
    <w:rsid w:val="0075497F"/>
    <w:rsid w:val="00754ADF"/>
    <w:rsid w:val="00754BCD"/>
    <w:rsid w:val="00754C2E"/>
    <w:rsid w:val="00754CE7"/>
    <w:rsid w:val="00754D2A"/>
    <w:rsid w:val="00754F42"/>
    <w:rsid w:val="00754FD3"/>
    <w:rsid w:val="00754FE4"/>
    <w:rsid w:val="007550E3"/>
    <w:rsid w:val="0075518C"/>
    <w:rsid w:val="00755195"/>
    <w:rsid w:val="0075527F"/>
    <w:rsid w:val="00755316"/>
    <w:rsid w:val="0075536A"/>
    <w:rsid w:val="007553A8"/>
    <w:rsid w:val="007553CB"/>
    <w:rsid w:val="007553E1"/>
    <w:rsid w:val="007553E9"/>
    <w:rsid w:val="0075545A"/>
    <w:rsid w:val="00755493"/>
    <w:rsid w:val="00755614"/>
    <w:rsid w:val="00755690"/>
    <w:rsid w:val="007556D9"/>
    <w:rsid w:val="007556E7"/>
    <w:rsid w:val="0075573A"/>
    <w:rsid w:val="00755925"/>
    <w:rsid w:val="00755A17"/>
    <w:rsid w:val="00755AB5"/>
    <w:rsid w:val="00755B0C"/>
    <w:rsid w:val="00755C3A"/>
    <w:rsid w:val="00755CF8"/>
    <w:rsid w:val="00755D89"/>
    <w:rsid w:val="00755EB1"/>
    <w:rsid w:val="00755ECF"/>
    <w:rsid w:val="00756006"/>
    <w:rsid w:val="00756114"/>
    <w:rsid w:val="00756310"/>
    <w:rsid w:val="007563AE"/>
    <w:rsid w:val="007563C0"/>
    <w:rsid w:val="00756417"/>
    <w:rsid w:val="007565FE"/>
    <w:rsid w:val="00756643"/>
    <w:rsid w:val="00756743"/>
    <w:rsid w:val="0075689B"/>
    <w:rsid w:val="007569F2"/>
    <w:rsid w:val="00756A97"/>
    <w:rsid w:val="00756AFA"/>
    <w:rsid w:val="00756B43"/>
    <w:rsid w:val="00756D85"/>
    <w:rsid w:val="00757050"/>
    <w:rsid w:val="00757055"/>
    <w:rsid w:val="0075707B"/>
    <w:rsid w:val="00757090"/>
    <w:rsid w:val="007570D5"/>
    <w:rsid w:val="007571D1"/>
    <w:rsid w:val="0075722E"/>
    <w:rsid w:val="00757263"/>
    <w:rsid w:val="00757281"/>
    <w:rsid w:val="00757608"/>
    <w:rsid w:val="00757614"/>
    <w:rsid w:val="0075765E"/>
    <w:rsid w:val="00757727"/>
    <w:rsid w:val="007577FB"/>
    <w:rsid w:val="00757ACA"/>
    <w:rsid w:val="00757B08"/>
    <w:rsid w:val="00757B0B"/>
    <w:rsid w:val="00757B37"/>
    <w:rsid w:val="00757B3F"/>
    <w:rsid w:val="00757B6A"/>
    <w:rsid w:val="00757BE5"/>
    <w:rsid w:val="00757CEF"/>
    <w:rsid w:val="00757DB3"/>
    <w:rsid w:val="00757EFF"/>
    <w:rsid w:val="00757F49"/>
    <w:rsid w:val="00757FC2"/>
    <w:rsid w:val="00760030"/>
    <w:rsid w:val="007600AA"/>
    <w:rsid w:val="0076010A"/>
    <w:rsid w:val="00760284"/>
    <w:rsid w:val="0076036B"/>
    <w:rsid w:val="00760483"/>
    <w:rsid w:val="00760540"/>
    <w:rsid w:val="00760550"/>
    <w:rsid w:val="0076056A"/>
    <w:rsid w:val="007605C4"/>
    <w:rsid w:val="007605F4"/>
    <w:rsid w:val="00760606"/>
    <w:rsid w:val="0076063F"/>
    <w:rsid w:val="00760757"/>
    <w:rsid w:val="0076081F"/>
    <w:rsid w:val="00760898"/>
    <w:rsid w:val="00760AD3"/>
    <w:rsid w:val="00760B7A"/>
    <w:rsid w:val="00760B87"/>
    <w:rsid w:val="00760C58"/>
    <w:rsid w:val="00760C59"/>
    <w:rsid w:val="00760CD9"/>
    <w:rsid w:val="00760EA2"/>
    <w:rsid w:val="00760EB0"/>
    <w:rsid w:val="00760F1E"/>
    <w:rsid w:val="00760F21"/>
    <w:rsid w:val="00760FA0"/>
    <w:rsid w:val="00760FF0"/>
    <w:rsid w:val="007610EE"/>
    <w:rsid w:val="007612AE"/>
    <w:rsid w:val="007612D4"/>
    <w:rsid w:val="0076138A"/>
    <w:rsid w:val="0076143A"/>
    <w:rsid w:val="007614A9"/>
    <w:rsid w:val="007614B4"/>
    <w:rsid w:val="007614C8"/>
    <w:rsid w:val="00761502"/>
    <w:rsid w:val="00761567"/>
    <w:rsid w:val="00761645"/>
    <w:rsid w:val="00761683"/>
    <w:rsid w:val="007617D5"/>
    <w:rsid w:val="00761B27"/>
    <w:rsid w:val="00761B7E"/>
    <w:rsid w:val="00761BCB"/>
    <w:rsid w:val="00761C1E"/>
    <w:rsid w:val="00761E89"/>
    <w:rsid w:val="00761FAD"/>
    <w:rsid w:val="0076207A"/>
    <w:rsid w:val="0076207D"/>
    <w:rsid w:val="00762091"/>
    <w:rsid w:val="0076209B"/>
    <w:rsid w:val="00762147"/>
    <w:rsid w:val="00762181"/>
    <w:rsid w:val="007621CE"/>
    <w:rsid w:val="0076225D"/>
    <w:rsid w:val="007622E4"/>
    <w:rsid w:val="007622EF"/>
    <w:rsid w:val="007624C6"/>
    <w:rsid w:val="00762609"/>
    <w:rsid w:val="00762611"/>
    <w:rsid w:val="007626BC"/>
    <w:rsid w:val="0076273A"/>
    <w:rsid w:val="0076277D"/>
    <w:rsid w:val="007627A0"/>
    <w:rsid w:val="00762946"/>
    <w:rsid w:val="0076297A"/>
    <w:rsid w:val="00762984"/>
    <w:rsid w:val="007629C0"/>
    <w:rsid w:val="007629C1"/>
    <w:rsid w:val="00762A71"/>
    <w:rsid w:val="00762ACC"/>
    <w:rsid w:val="00762AF0"/>
    <w:rsid w:val="00762B4F"/>
    <w:rsid w:val="00762B65"/>
    <w:rsid w:val="00762CDA"/>
    <w:rsid w:val="00762D80"/>
    <w:rsid w:val="00762F66"/>
    <w:rsid w:val="0076303B"/>
    <w:rsid w:val="0076333E"/>
    <w:rsid w:val="0076342C"/>
    <w:rsid w:val="007635F1"/>
    <w:rsid w:val="007635FD"/>
    <w:rsid w:val="007638A5"/>
    <w:rsid w:val="007639A1"/>
    <w:rsid w:val="00763A2E"/>
    <w:rsid w:val="00763B7C"/>
    <w:rsid w:val="00763CA2"/>
    <w:rsid w:val="00763CE3"/>
    <w:rsid w:val="00763D2D"/>
    <w:rsid w:val="00763F6C"/>
    <w:rsid w:val="00763FC7"/>
    <w:rsid w:val="0076406C"/>
    <w:rsid w:val="007643B0"/>
    <w:rsid w:val="0076447F"/>
    <w:rsid w:val="007644C5"/>
    <w:rsid w:val="007645BC"/>
    <w:rsid w:val="007646C7"/>
    <w:rsid w:val="00764768"/>
    <w:rsid w:val="007647BC"/>
    <w:rsid w:val="00764852"/>
    <w:rsid w:val="007648AC"/>
    <w:rsid w:val="00764944"/>
    <w:rsid w:val="00764962"/>
    <w:rsid w:val="00764B3C"/>
    <w:rsid w:val="00764C19"/>
    <w:rsid w:val="00764C25"/>
    <w:rsid w:val="00764C56"/>
    <w:rsid w:val="00764C63"/>
    <w:rsid w:val="00764D2F"/>
    <w:rsid w:val="00764DD0"/>
    <w:rsid w:val="00764E4E"/>
    <w:rsid w:val="00764F57"/>
    <w:rsid w:val="00764F5E"/>
    <w:rsid w:val="0076502B"/>
    <w:rsid w:val="00765340"/>
    <w:rsid w:val="007654C6"/>
    <w:rsid w:val="007655C0"/>
    <w:rsid w:val="007655FF"/>
    <w:rsid w:val="00765801"/>
    <w:rsid w:val="0076580C"/>
    <w:rsid w:val="007658FB"/>
    <w:rsid w:val="00765944"/>
    <w:rsid w:val="00765AE5"/>
    <w:rsid w:val="00765B3E"/>
    <w:rsid w:val="00765BC9"/>
    <w:rsid w:val="00765E18"/>
    <w:rsid w:val="00765EC4"/>
    <w:rsid w:val="007660E6"/>
    <w:rsid w:val="007661CD"/>
    <w:rsid w:val="007661FE"/>
    <w:rsid w:val="007663D3"/>
    <w:rsid w:val="007664FA"/>
    <w:rsid w:val="0076650E"/>
    <w:rsid w:val="007665C9"/>
    <w:rsid w:val="0076662F"/>
    <w:rsid w:val="0076668E"/>
    <w:rsid w:val="007666BD"/>
    <w:rsid w:val="0076674C"/>
    <w:rsid w:val="0076676B"/>
    <w:rsid w:val="007667C5"/>
    <w:rsid w:val="00766898"/>
    <w:rsid w:val="0076691D"/>
    <w:rsid w:val="00766963"/>
    <w:rsid w:val="00766A06"/>
    <w:rsid w:val="00766A4F"/>
    <w:rsid w:val="00766B22"/>
    <w:rsid w:val="00766B36"/>
    <w:rsid w:val="00766B4A"/>
    <w:rsid w:val="00766BEA"/>
    <w:rsid w:val="00766D12"/>
    <w:rsid w:val="00766D15"/>
    <w:rsid w:val="00766D31"/>
    <w:rsid w:val="00766D3A"/>
    <w:rsid w:val="00766D95"/>
    <w:rsid w:val="00766E2B"/>
    <w:rsid w:val="007670E1"/>
    <w:rsid w:val="007670FE"/>
    <w:rsid w:val="00767164"/>
    <w:rsid w:val="00767192"/>
    <w:rsid w:val="00767272"/>
    <w:rsid w:val="00767584"/>
    <w:rsid w:val="007675FE"/>
    <w:rsid w:val="00767711"/>
    <w:rsid w:val="007677D0"/>
    <w:rsid w:val="00767A81"/>
    <w:rsid w:val="00767AC5"/>
    <w:rsid w:val="00767B4F"/>
    <w:rsid w:val="00767BF6"/>
    <w:rsid w:val="00767C0E"/>
    <w:rsid w:val="00767C91"/>
    <w:rsid w:val="00767CC8"/>
    <w:rsid w:val="00767DD6"/>
    <w:rsid w:val="00767DDC"/>
    <w:rsid w:val="00767E21"/>
    <w:rsid w:val="007701E6"/>
    <w:rsid w:val="00770264"/>
    <w:rsid w:val="007702AE"/>
    <w:rsid w:val="00770383"/>
    <w:rsid w:val="007704FD"/>
    <w:rsid w:val="007705DB"/>
    <w:rsid w:val="0077064A"/>
    <w:rsid w:val="00770675"/>
    <w:rsid w:val="007707DE"/>
    <w:rsid w:val="00770937"/>
    <w:rsid w:val="00770976"/>
    <w:rsid w:val="00770B82"/>
    <w:rsid w:val="00770BBB"/>
    <w:rsid w:val="00770D22"/>
    <w:rsid w:val="00770DDF"/>
    <w:rsid w:val="00770DF2"/>
    <w:rsid w:val="00770E45"/>
    <w:rsid w:val="00770E97"/>
    <w:rsid w:val="00771042"/>
    <w:rsid w:val="0077110E"/>
    <w:rsid w:val="007711B4"/>
    <w:rsid w:val="0077125E"/>
    <w:rsid w:val="0077128B"/>
    <w:rsid w:val="007712C0"/>
    <w:rsid w:val="00771418"/>
    <w:rsid w:val="00771477"/>
    <w:rsid w:val="007716C3"/>
    <w:rsid w:val="00771795"/>
    <w:rsid w:val="00771799"/>
    <w:rsid w:val="007718A7"/>
    <w:rsid w:val="007719DE"/>
    <w:rsid w:val="00771B88"/>
    <w:rsid w:val="00771C9C"/>
    <w:rsid w:val="00771CB2"/>
    <w:rsid w:val="00771D75"/>
    <w:rsid w:val="00772191"/>
    <w:rsid w:val="00772231"/>
    <w:rsid w:val="0077229F"/>
    <w:rsid w:val="007722A5"/>
    <w:rsid w:val="00772389"/>
    <w:rsid w:val="007723DD"/>
    <w:rsid w:val="007723E0"/>
    <w:rsid w:val="007724B1"/>
    <w:rsid w:val="00772647"/>
    <w:rsid w:val="0077266D"/>
    <w:rsid w:val="00772713"/>
    <w:rsid w:val="007727F0"/>
    <w:rsid w:val="00772821"/>
    <w:rsid w:val="0077292D"/>
    <w:rsid w:val="00772A8E"/>
    <w:rsid w:val="00772AEB"/>
    <w:rsid w:val="00772AFC"/>
    <w:rsid w:val="00772B6D"/>
    <w:rsid w:val="00772C82"/>
    <w:rsid w:val="00772CC7"/>
    <w:rsid w:val="00772CEF"/>
    <w:rsid w:val="00772E29"/>
    <w:rsid w:val="00772E82"/>
    <w:rsid w:val="00772EAD"/>
    <w:rsid w:val="00772F03"/>
    <w:rsid w:val="007730B8"/>
    <w:rsid w:val="0077328C"/>
    <w:rsid w:val="007732B2"/>
    <w:rsid w:val="007732FA"/>
    <w:rsid w:val="007733EF"/>
    <w:rsid w:val="007733F8"/>
    <w:rsid w:val="0077340A"/>
    <w:rsid w:val="00773569"/>
    <w:rsid w:val="00773605"/>
    <w:rsid w:val="00773665"/>
    <w:rsid w:val="007736F9"/>
    <w:rsid w:val="00773706"/>
    <w:rsid w:val="00773950"/>
    <w:rsid w:val="0077399F"/>
    <w:rsid w:val="00773A1A"/>
    <w:rsid w:val="00773D17"/>
    <w:rsid w:val="00773D41"/>
    <w:rsid w:val="00773E1B"/>
    <w:rsid w:val="00773E9E"/>
    <w:rsid w:val="00773EA6"/>
    <w:rsid w:val="00773EC6"/>
    <w:rsid w:val="00773ED6"/>
    <w:rsid w:val="0077401D"/>
    <w:rsid w:val="007740A7"/>
    <w:rsid w:val="007740C3"/>
    <w:rsid w:val="007741A2"/>
    <w:rsid w:val="0077431E"/>
    <w:rsid w:val="007743AF"/>
    <w:rsid w:val="007743CB"/>
    <w:rsid w:val="007744F8"/>
    <w:rsid w:val="0077450B"/>
    <w:rsid w:val="0077452C"/>
    <w:rsid w:val="00774574"/>
    <w:rsid w:val="007745E6"/>
    <w:rsid w:val="00774724"/>
    <w:rsid w:val="007747F9"/>
    <w:rsid w:val="0077484B"/>
    <w:rsid w:val="0077488A"/>
    <w:rsid w:val="00774A5C"/>
    <w:rsid w:val="00774ACD"/>
    <w:rsid w:val="00774ADA"/>
    <w:rsid w:val="00774B16"/>
    <w:rsid w:val="00774B1B"/>
    <w:rsid w:val="00774D07"/>
    <w:rsid w:val="00774D38"/>
    <w:rsid w:val="00774D5C"/>
    <w:rsid w:val="00774E27"/>
    <w:rsid w:val="00774E70"/>
    <w:rsid w:val="007752F2"/>
    <w:rsid w:val="007754B6"/>
    <w:rsid w:val="00775547"/>
    <w:rsid w:val="00775576"/>
    <w:rsid w:val="0077564C"/>
    <w:rsid w:val="007756D3"/>
    <w:rsid w:val="00775840"/>
    <w:rsid w:val="00775850"/>
    <w:rsid w:val="007759DC"/>
    <w:rsid w:val="00775A1F"/>
    <w:rsid w:val="00775A46"/>
    <w:rsid w:val="00775A7B"/>
    <w:rsid w:val="00775AE2"/>
    <w:rsid w:val="00775B8E"/>
    <w:rsid w:val="00775C40"/>
    <w:rsid w:val="00775C6B"/>
    <w:rsid w:val="00775D60"/>
    <w:rsid w:val="00775DE2"/>
    <w:rsid w:val="00775EAC"/>
    <w:rsid w:val="00775ED8"/>
    <w:rsid w:val="00775F3A"/>
    <w:rsid w:val="00775F48"/>
    <w:rsid w:val="007760F2"/>
    <w:rsid w:val="007760F9"/>
    <w:rsid w:val="0077616F"/>
    <w:rsid w:val="007761D9"/>
    <w:rsid w:val="007761DA"/>
    <w:rsid w:val="0077622B"/>
    <w:rsid w:val="0077631B"/>
    <w:rsid w:val="0077635C"/>
    <w:rsid w:val="0077640E"/>
    <w:rsid w:val="007764E8"/>
    <w:rsid w:val="007765FB"/>
    <w:rsid w:val="00776703"/>
    <w:rsid w:val="007769F8"/>
    <w:rsid w:val="00776AC0"/>
    <w:rsid w:val="00776B87"/>
    <w:rsid w:val="00776CCD"/>
    <w:rsid w:val="00776D1E"/>
    <w:rsid w:val="00776D92"/>
    <w:rsid w:val="00776E02"/>
    <w:rsid w:val="00776E11"/>
    <w:rsid w:val="00776EDE"/>
    <w:rsid w:val="00777064"/>
    <w:rsid w:val="00777079"/>
    <w:rsid w:val="007772E6"/>
    <w:rsid w:val="00777300"/>
    <w:rsid w:val="00777309"/>
    <w:rsid w:val="00777530"/>
    <w:rsid w:val="00777607"/>
    <w:rsid w:val="00777615"/>
    <w:rsid w:val="00777668"/>
    <w:rsid w:val="00777810"/>
    <w:rsid w:val="0077790D"/>
    <w:rsid w:val="007779E1"/>
    <w:rsid w:val="00777E86"/>
    <w:rsid w:val="00777ED0"/>
    <w:rsid w:val="00777F74"/>
    <w:rsid w:val="00777F93"/>
    <w:rsid w:val="00777FEF"/>
    <w:rsid w:val="00780094"/>
    <w:rsid w:val="00780140"/>
    <w:rsid w:val="00780269"/>
    <w:rsid w:val="007803E1"/>
    <w:rsid w:val="00780467"/>
    <w:rsid w:val="007806FF"/>
    <w:rsid w:val="00780704"/>
    <w:rsid w:val="007807A9"/>
    <w:rsid w:val="007809D7"/>
    <w:rsid w:val="007809DE"/>
    <w:rsid w:val="00780BFC"/>
    <w:rsid w:val="00780C32"/>
    <w:rsid w:val="00780D01"/>
    <w:rsid w:val="00780E66"/>
    <w:rsid w:val="00780E8F"/>
    <w:rsid w:val="00780F2A"/>
    <w:rsid w:val="00781083"/>
    <w:rsid w:val="00781103"/>
    <w:rsid w:val="0078114A"/>
    <w:rsid w:val="00781152"/>
    <w:rsid w:val="007812B0"/>
    <w:rsid w:val="007812CB"/>
    <w:rsid w:val="007814CC"/>
    <w:rsid w:val="0078154C"/>
    <w:rsid w:val="00781634"/>
    <w:rsid w:val="00781803"/>
    <w:rsid w:val="00781856"/>
    <w:rsid w:val="00781886"/>
    <w:rsid w:val="0078189C"/>
    <w:rsid w:val="00781A3D"/>
    <w:rsid w:val="00781A75"/>
    <w:rsid w:val="00781AE6"/>
    <w:rsid w:val="00781B77"/>
    <w:rsid w:val="00781C7E"/>
    <w:rsid w:val="00781CF3"/>
    <w:rsid w:val="00781D71"/>
    <w:rsid w:val="00781DCA"/>
    <w:rsid w:val="00781E12"/>
    <w:rsid w:val="00781FB2"/>
    <w:rsid w:val="00781FD2"/>
    <w:rsid w:val="0078208B"/>
    <w:rsid w:val="0078208C"/>
    <w:rsid w:val="007821AD"/>
    <w:rsid w:val="0078222E"/>
    <w:rsid w:val="0078229E"/>
    <w:rsid w:val="007822C6"/>
    <w:rsid w:val="007823A8"/>
    <w:rsid w:val="007823F2"/>
    <w:rsid w:val="0078240B"/>
    <w:rsid w:val="00782618"/>
    <w:rsid w:val="00782655"/>
    <w:rsid w:val="0078265D"/>
    <w:rsid w:val="0078270E"/>
    <w:rsid w:val="00782729"/>
    <w:rsid w:val="00782748"/>
    <w:rsid w:val="00782795"/>
    <w:rsid w:val="00782819"/>
    <w:rsid w:val="0078285E"/>
    <w:rsid w:val="0078290B"/>
    <w:rsid w:val="007829AF"/>
    <w:rsid w:val="007829BF"/>
    <w:rsid w:val="00782A35"/>
    <w:rsid w:val="00782B3E"/>
    <w:rsid w:val="00782B77"/>
    <w:rsid w:val="00782C96"/>
    <w:rsid w:val="00782CF7"/>
    <w:rsid w:val="00782DCB"/>
    <w:rsid w:val="00782E29"/>
    <w:rsid w:val="00782E48"/>
    <w:rsid w:val="00782E4F"/>
    <w:rsid w:val="00782F81"/>
    <w:rsid w:val="00782FDA"/>
    <w:rsid w:val="0078313F"/>
    <w:rsid w:val="007831DC"/>
    <w:rsid w:val="007833D1"/>
    <w:rsid w:val="007833DC"/>
    <w:rsid w:val="007833E3"/>
    <w:rsid w:val="007834F4"/>
    <w:rsid w:val="00783862"/>
    <w:rsid w:val="00783A38"/>
    <w:rsid w:val="00783AAE"/>
    <w:rsid w:val="00783ACB"/>
    <w:rsid w:val="00783BBE"/>
    <w:rsid w:val="00783BE0"/>
    <w:rsid w:val="00783BF7"/>
    <w:rsid w:val="00783CBC"/>
    <w:rsid w:val="00783EA6"/>
    <w:rsid w:val="00783F62"/>
    <w:rsid w:val="0078407B"/>
    <w:rsid w:val="007840AA"/>
    <w:rsid w:val="0078415D"/>
    <w:rsid w:val="0078419C"/>
    <w:rsid w:val="007842A1"/>
    <w:rsid w:val="0078452C"/>
    <w:rsid w:val="0078453D"/>
    <w:rsid w:val="0078455D"/>
    <w:rsid w:val="007846B0"/>
    <w:rsid w:val="00784737"/>
    <w:rsid w:val="007847CC"/>
    <w:rsid w:val="0078495F"/>
    <w:rsid w:val="007849FB"/>
    <w:rsid w:val="00784A34"/>
    <w:rsid w:val="00784CD5"/>
    <w:rsid w:val="00784FAD"/>
    <w:rsid w:val="007850E6"/>
    <w:rsid w:val="007851EF"/>
    <w:rsid w:val="00785230"/>
    <w:rsid w:val="00785268"/>
    <w:rsid w:val="00785298"/>
    <w:rsid w:val="007852E6"/>
    <w:rsid w:val="0078559A"/>
    <w:rsid w:val="00785694"/>
    <w:rsid w:val="0078573C"/>
    <w:rsid w:val="007857A4"/>
    <w:rsid w:val="007857F0"/>
    <w:rsid w:val="00785816"/>
    <w:rsid w:val="00785A0D"/>
    <w:rsid w:val="00785A1E"/>
    <w:rsid w:val="00785CC9"/>
    <w:rsid w:val="00785D00"/>
    <w:rsid w:val="00785D10"/>
    <w:rsid w:val="00785D13"/>
    <w:rsid w:val="00785D2C"/>
    <w:rsid w:val="00785E5A"/>
    <w:rsid w:val="00785EB0"/>
    <w:rsid w:val="0078605E"/>
    <w:rsid w:val="007860C4"/>
    <w:rsid w:val="0078616B"/>
    <w:rsid w:val="007861B8"/>
    <w:rsid w:val="00786258"/>
    <w:rsid w:val="007864C3"/>
    <w:rsid w:val="007865C7"/>
    <w:rsid w:val="00786612"/>
    <w:rsid w:val="0078664B"/>
    <w:rsid w:val="0078666B"/>
    <w:rsid w:val="007866E2"/>
    <w:rsid w:val="007866FD"/>
    <w:rsid w:val="00786702"/>
    <w:rsid w:val="0078683E"/>
    <w:rsid w:val="007868D4"/>
    <w:rsid w:val="00786905"/>
    <w:rsid w:val="0078699D"/>
    <w:rsid w:val="007869B1"/>
    <w:rsid w:val="007869D9"/>
    <w:rsid w:val="00786AE6"/>
    <w:rsid w:val="00786B81"/>
    <w:rsid w:val="00786B90"/>
    <w:rsid w:val="00786CA7"/>
    <w:rsid w:val="00786CD7"/>
    <w:rsid w:val="00786D26"/>
    <w:rsid w:val="00786D67"/>
    <w:rsid w:val="00786DA2"/>
    <w:rsid w:val="00786E96"/>
    <w:rsid w:val="00786F4F"/>
    <w:rsid w:val="00786F87"/>
    <w:rsid w:val="00786F91"/>
    <w:rsid w:val="00786FB5"/>
    <w:rsid w:val="00786FE0"/>
    <w:rsid w:val="00786FFF"/>
    <w:rsid w:val="007872E4"/>
    <w:rsid w:val="00787371"/>
    <w:rsid w:val="00787421"/>
    <w:rsid w:val="007874E0"/>
    <w:rsid w:val="0078750A"/>
    <w:rsid w:val="0078761A"/>
    <w:rsid w:val="0078768C"/>
    <w:rsid w:val="00787967"/>
    <w:rsid w:val="007879EB"/>
    <w:rsid w:val="00787A6E"/>
    <w:rsid w:val="00787BF3"/>
    <w:rsid w:val="00787F33"/>
    <w:rsid w:val="0079001E"/>
    <w:rsid w:val="0079003E"/>
    <w:rsid w:val="007901A0"/>
    <w:rsid w:val="007901E7"/>
    <w:rsid w:val="00790248"/>
    <w:rsid w:val="0079028E"/>
    <w:rsid w:val="007902A5"/>
    <w:rsid w:val="007902D7"/>
    <w:rsid w:val="00790454"/>
    <w:rsid w:val="00790772"/>
    <w:rsid w:val="00790780"/>
    <w:rsid w:val="00790885"/>
    <w:rsid w:val="00790A00"/>
    <w:rsid w:val="00790AF8"/>
    <w:rsid w:val="00790B5F"/>
    <w:rsid w:val="00790C7A"/>
    <w:rsid w:val="00790D35"/>
    <w:rsid w:val="00790DF1"/>
    <w:rsid w:val="00790E5E"/>
    <w:rsid w:val="00790F86"/>
    <w:rsid w:val="00790F99"/>
    <w:rsid w:val="00790FD7"/>
    <w:rsid w:val="0079107B"/>
    <w:rsid w:val="00791122"/>
    <w:rsid w:val="00791145"/>
    <w:rsid w:val="0079122F"/>
    <w:rsid w:val="00791288"/>
    <w:rsid w:val="00791400"/>
    <w:rsid w:val="00791482"/>
    <w:rsid w:val="00791489"/>
    <w:rsid w:val="007914C2"/>
    <w:rsid w:val="00791617"/>
    <w:rsid w:val="00791767"/>
    <w:rsid w:val="00791797"/>
    <w:rsid w:val="00791ADF"/>
    <w:rsid w:val="00791BDA"/>
    <w:rsid w:val="00791CF6"/>
    <w:rsid w:val="00791EB9"/>
    <w:rsid w:val="0079202F"/>
    <w:rsid w:val="007920A4"/>
    <w:rsid w:val="007920E4"/>
    <w:rsid w:val="007921C1"/>
    <w:rsid w:val="0079227B"/>
    <w:rsid w:val="007922D6"/>
    <w:rsid w:val="00792316"/>
    <w:rsid w:val="007923FE"/>
    <w:rsid w:val="007924C9"/>
    <w:rsid w:val="007926ED"/>
    <w:rsid w:val="0079271C"/>
    <w:rsid w:val="00792753"/>
    <w:rsid w:val="00792789"/>
    <w:rsid w:val="007927DC"/>
    <w:rsid w:val="007928E9"/>
    <w:rsid w:val="00792920"/>
    <w:rsid w:val="00792B4C"/>
    <w:rsid w:val="00792DD1"/>
    <w:rsid w:val="00792EA4"/>
    <w:rsid w:val="00792F05"/>
    <w:rsid w:val="00792F49"/>
    <w:rsid w:val="00792F8B"/>
    <w:rsid w:val="007930AA"/>
    <w:rsid w:val="007930B1"/>
    <w:rsid w:val="00793169"/>
    <w:rsid w:val="007934B2"/>
    <w:rsid w:val="007934C4"/>
    <w:rsid w:val="007935E3"/>
    <w:rsid w:val="0079371E"/>
    <w:rsid w:val="007938D2"/>
    <w:rsid w:val="00793950"/>
    <w:rsid w:val="00793A19"/>
    <w:rsid w:val="00793A7F"/>
    <w:rsid w:val="00793C11"/>
    <w:rsid w:val="00793D5D"/>
    <w:rsid w:val="00793EB4"/>
    <w:rsid w:val="00793F38"/>
    <w:rsid w:val="00793FEB"/>
    <w:rsid w:val="00794061"/>
    <w:rsid w:val="007941A8"/>
    <w:rsid w:val="007941D6"/>
    <w:rsid w:val="00794223"/>
    <w:rsid w:val="00794249"/>
    <w:rsid w:val="0079424D"/>
    <w:rsid w:val="00794285"/>
    <w:rsid w:val="0079431D"/>
    <w:rsid w:val="0079437A"/>
    <w:rsid w:val="0079439B"/>
    <w:rsid w:val="007943ED"/>
    <w:rsid w:val="0079452D"/>
    <w:rsid w:val="007945EA"/>
    <w:rsid w:val="0079479A"/>
    <w:rsid w:val="00794879"/>
    <w:rsid w:val="00794B02"/>
    <w:rsid w:val="00794BBD"/>
    <w:rsid w:val="00794BE0"/>
    <w:rsid w:val="00794CD3"/>
    <w:rsid w:val="00794D4F"/>
    <w:rsid w:val="0079516C"/>
    <w:rsid w:val="0079524E"/>
    <w:rsid w:val="00795256"/>
    <w:rsid w:val="00795275"/>
    <w:rsid w:val="0079527A"/>
    <w:rsid w:val="007952A3"/>
    <w:rsid w:val="007952AA"/>
    <w:rsid w:val="00795525"/>
    <w:rsid w:val="0079557E"/>
    <w:rsid w:val="0079558E"/>
    <w:rsid w:val="007955D8"/>
    <w:rsid w:val="0079588C"/>
    <w:rsid w:val="007959EB"/>
    <w:rsid w:val="00795C71"/>
    <w:rsid w:val="00795CF6"/>
    <w:rsid w:val="00795E31"/>
    <w:rsid w:val="0079605B"/>
    <w:rsid w:val="007960A0"/>
    <w:rsid w:val="007961F0"/>
    <w:rsid w:val="00796325"/>
    <w:rsid w:val="00796331"/>
    <w:rsid w:val="007965CD"/>
    <w:rsid w:val="0079665B"/>
    <w:rsid w:val="0079674D"/>
    <w:rsid w:val="007967BC"/>
    <w:rsid w:val="007967D2"/>
    <w:rsid w:val="0079681E"/>
    <w:rsid w:val="00796865"/>
    <w:rsid w:val="00796952"/>
    <w:rsid w:val="007969B2"/>
    <w:rsid w:val="00796AFD"/>
    <w:rsid w:val="00796B00"/>
    <w:rsid w:val="00796B31"/>
    <w:rsid w:val="00796C40"/>
    <w:rsid w:val="00796EC3"/>
    <w:rsid w:val="00796F75"/>
    <w:rsid w:val="0079705D"/>
    <w:rsid w:val="00797087"/>
    <w:rsid w:val="0079710D"/>
    <w:rsid w:val="00797173"/>
    <w:rsid w:val="00797605"/>
    <w:rsid w:val="0079764C"/>
    <w:rsid w:val="00797794"/>
    <w:rsid w:val="007977EC"/>
    <w:rsid w:val="007979F6"/>
    <w:rsid w:val="00797B9E"/>
    <w:rsid w:val="00797BA1"/>
    <w:rsid w:val="00797C65"/>
    <w:rsid w:val="00797C75"/>
    <w:rsid w:val="00797D7C"/>
    <w:rsid w:val="00797E25"/>
    <w:rsid w:val="00797F60"/>
    <w:rsid w:val="007A0062"/>
    <w:rsid w:val="007A00BD"/>
    <w:rsid w:val="007A00C8"/>
    <w:rsid w:val="007A00E9"/>
    <w:rsid w:val="007A01E6"/>
    <w:rsid w:val="007A023D"/>
    <w:rsid w:val="007A02BA"/>
    <w:rsid w:val="007A0481"/>
    <w:rsid w:val="007A04CD"/>
    <w:rsid w:val="007A04D0"/>
    <w:rsid w:val="007A04FE"/>
    <w:rsid w:val="007A060A"/>
    <w:rsid w:val="007A0691"/>
    <w:rsid w:val="007A07A2"/>
    <w:rsid w:val="007A07F1"/>
    <w:rsid w:val="007A0E22"/>
    <w:rsid w:val="007A0E84"/>
    <w:rsid w:val="007A0E8B"/>
    <w:rsid w:val="007A12D9"/>
    <w:rsid w:val="007A1566"/>
    <w:rsid w:val="007A1621"/>
    <w:rsid w:val="007A1A22"/>
    <w:rsid w:val="007A1C76"/>
    <w:rsid w:val="007A1D15"/>
    <w:rsid w:val="007A1DC3"/>
    <w:rsid w:val="007A1E6C"/>
    <w:rsid w:val="007A1EAD"/>
    <w:rsid w:val="007A1FB6"/>
    <w:rsid w:val="007A2113"/>
    <w:rsid w:val="007A2115"/>
    <w:rsid w:val="007A22EB"/>
    <w:rsid w:val="007A2512"/>
    <w:rsid w:val="007A2643"/>
    <w:rsid w:val="007A26D7"/>
    <w:rsid w:val="007A27B6"/>
    <w:rsid w:val="007A2812"/>
    <w:rsid w:val="007A288F"/>
    <w:rsid w:val="007A28BC"/>
    <w:rsid w:val="007A29E2"/>
    <w:rsid w:val="007A2CC3"/>
    <w:rsid w:val="007A2FB6"/>
    <w:rsid w:val="007A2FF2"/>
    <w:rsid w:val="007A30B9"/>
    <w:rsid w:val="007A3183"/>
    <w:rsid w:val="007A326C"/>
    <w:rsid w:val="007A33C3"/>
    <w:rsid w:val="007A3533"/>
    <w:rsid w:val="007A361E"/>
    <w:rsid w:val="007A3647"/>
    <w:rsid w:val="007A3793"/>
    <w:rsid w:val="007A388E"/>
    <w:rsid w:val="007A38C3"/>
    <w:rsid w:val="007A3962"/>
    <w:rsid w:val="007A39D0"/>
    <w:rsid w:val="007A3B59"/>
    <w:rsid w:val="007A3C21"/>
    <w:rsid w:val="007A3C30"/>
    <w:rsid w:val="007A3D5B"/>
    <w:rsid w:val="007A3D7D"/>
    <w:rsid w:val="007A3EFD"/>
    <w:rsid w:val="007A3FC6"/>
    <w:rsid w:val="007A400E"/>
    <w:rsid w:val="007A4010"/>
    <w:rsid w:val="007A4051"/>
    <w:rsid w:val="007A4067"/>
    <w:rsid w:val="007A42BC"/>
    <w:rsid w:val="007A44B7"/>
    <w:rsid w:val="007A44CE"/>
    <w:rsid w:val="007A456C"/>
    <w:rsid w:val="007A45AD"/>
    <w:rsid w:val="007A46AC"/>
    <w:rsid w:val="007A46E8"/>
    <w:rsid w:val="007A4717"/>
    <w:rsid w:val="007A4740"/>
    <w:rsid w:val="007A47A5"/>
    <w:rsid w:val="007A47CE"/>
    <w:rsid w:val="007A4852"/>
    <w:rsid w:val="007A4886"/>
    <w:rsid w:val="007A48C5"/>
    <w:rsid w:val="007A4910"/>
    <w:rsid w:val="007A4963"/>
    <w:rsid w:val="007A4D0D"/>
    <w:rsid w:val="007A4D63"/>
    <w:rsid w:val="007A4DDF"/>
    <w:rsid w:val="007A4E8E"/>
    <w:rsid w:val="007A4EA4"/>
    <w:rsid w:val="007A502C"/>
    <w:rsid w:val="007A5079"/>
    <w:rsid w:val="007A50E6"/>
    <w:rsid w:val="007A52E5"/>
    <w:rsid w:val="007A538A"/>
    <w:rsid w:val="007A551A"/>
    <w:rsid w:val="007A568C"/>
    <w:rsid w:val="007A5695"/>
    <w:rsid w:val="007A56DA"/>
    <w:rsid w:val="007A5779"/>
    <w:rsid w:val="007A589E"/>
    <w:rsid w:val="007A5F7A"/>
    <w:rsid w:val="007A6064"/>
    <w:rsid w:val="007A60C6"/>
    <w:rsid w:val="007A6144"/>
    <w:rsid w:val="007A626E"/>
    <w:rsid w:val="007A629B"/>
    <w:rsid w:val="007A64CE"/>
    <w:rsid w:val="007A64F2"/>
    <w:rsid w:val="007A652B"/>
    <w:rsid w:val="007A658F"/>
    <w:rsid w:val="007A6655"/>
    <w:rsid w:val="007A6703"/>
    <w:rsid w:val="007A6ABE"/>
    <w:rsid w:val="007A6AE0"/>
    <w:rsid w:val="007A6D77"/>
    <w:rsid w:val="007A6EDD"/>
    <w:rsid w:val="007A6F5A"/>
    <w:rsid w:val="007A704A"/>
    <w:rsid w:val="007A7083"/>
    <w:rsid w:val="007A708A"/>
    <w:rsid w:val="007A709B"/>
    <w:rsid w:val="007A71B2"/>
    <w:rsid w:val="007A71B6"/>
    <w:rsid w:val="007A7234"/>
    <w:rsid w:val="007A7288"/>
    <w:rsid w:val="007A7292"/>
    <w:rsid w:val="007A73AD"/>
    <w:rsid w:val="007A751C"/>
    <w:rsid w:val="007A7675"/>
    <w:rsid w:val="007A7696"/>
    <w:rsid w:val="007A797F"/>
    <w:rsid w:val="007A7A81"/>
    <w:rsid w:val="007A7B47"/>
    <w:rsid w:val="007A7C5E"/>
    <w:rsid w:val="007A7CA1"/>
    <w:rsid w:val="007A7CA2"/>
    <w:rsid w:val="007A7E7A"/>
    <w:rsid w:val="007B008B"/>
    <w:rsid w:val="007B021C"/>
    <w:rsid w:val="007B0279"/>
    <w:rsid w:val="007B05FD"/>
    <w:rsid w:val="007B05FE"/>
    <w:rsid w:val="007B060A"/>
    <w:rsid w:val="007B06A5"/>
    <w:rsid w:val="007B093A"/>
    <w:rsid w:val="007B0AA3"/>
    <w:rsid w:val="007B0B5B"/>
    <w:rsid w:val="007B0B9B"/>
    <w:rsid w:val="007B0D2B"/>
    <w:rsid w:val="007B0DB4"/>
    <w:rsid w:val="007B0DDB"/>
    <w:rsid w:val="007B0F06"/>
    <w:rsid w:val="007B0F3C"/>
    <w:rsid w:val="007B0F97"/>
    <w:rsid w:val="007B1238"/>
    <w:rsid w:val="007B1247"/>
    <w:rsid w:val="007B12B0"/>
    <w:rsid w:val="007B12D2"/>
    <w:rsid w:val="007B1306"/>
    <w:rsid w:val="007B135C"/>
    <w:rsid w:val="007B1397"/>
    <w:rsid w:val="007B14E9"/>
    <w:rsid w:val="007B15AD"/>
    <w:rsid w:val="007B15B6"/>
    <w:rsid w:val="007B17D0"/>
    <w:rsid w:val="007B19AB"/>
    <w:rsid w:val="007B1BBF"/>
    <w:rsid w:val="007B1D89"/>
    <w:rsid w:val="007B1DDA"/>
    <w:rsid w:val="007B1E12"/>
    <w:rsid w:val="007B1E28"/>
    <w:rsid w:val="007B1E39"/>
    <w:rsid w:val="007B1E91"/>
    <w:rsid w:val="007B1F31"/>
    <w:rsid w:val="007B1F80"/>
    <w:rsid w:val="007B222D"/>
    <w:rsid w:val="007B2286"/>
    <w:rsid w:val="007B2316"/>
    <w:rsid w:val="007B24FA"/>
    <w:rsid w:val="007B2516"/>
    <w:rsid w:val="007B2609"/>
    <w:rsid w:val="007B2719"/>
    <w:rsid w:val="007B284A"/>
    <w:rsid w:val="007B289F"/>
    <w:rsid w:val="007B29E6"/>
    <w:rsid w:val="007B2AB8"/>
    <w:rsid w:val="007B2AF3"/>
    <w:rsid w:val="007B2B30"/>
    <w:rsid w:val="007B2B96"/>
    <w:rsid w:val="007B2B9F"/>
    <w:rsid w:val="007B2D5D"/>
    <w:rsid w:val="007B2F6B"/>
    <w:rsid w:val="007B3030"/>
    <w:rsid w:val="007B3245"/>
    <w:rsid w:val="007B3352"/>
    <w:rsid w:val="007B351C"/>
    <w:rsid w:val="007B3763"/>
    <w:rsid w:val="007B37EA"/>
    <w:rsid w:val="007B39BF"/>
    <w:rsid w:val="007B39F0"/>
    <w:rsid w:val="007B3A7F"/>
    <w:rsid w:val="007B3EAE"/>
    <w:rsid w:val="007B3FA5"/>
    <w:rsid w:val="007B410E"/>
    <w:rsid w:val="007B4139"/>
    <w:rsid w:val="007B428A"/>
    <w:rsid w:val="007B4359"/>
    <w:rsid w:val="007B43BB"/>
    <w:rsid w:val="007B4488"/>
    <w:rsid w:val="007B4505"/>
    <w:rsid w:val="007B4584"/>
    <w:rsid w:val="007B458F"/>
    <w:rsid w:val="007B45BC"/>
    <w:rsid w:val="007B4614"/>
    <w:rsid w:val="007B47E0"/>
    <w:rsid w:val="007B47E7"/>
    <w:rsid w:val="007B4884"/>
    <w:rsid w:val="007B48B1"/>
    <w:rsid w:val="007B4A34"/>
    <w:rsid w:val="007B4B19"/>
    <w:rsid w:val="007B4C63"/>
    <w:rsid w:val="007B4C9C"/>
    <w:rsid w:val="007B4F54"/>
    <w:rsid w:val="007B50DA"/>
    <w:rsid w:val="007B514D"/>
    <w:rsid w:val="007B51DE"/>
    <w:rsid w:val="007B5250"/>
    <w:rsid w:val="007B533E"/>
    <w:rsid w:val="007B5357"/>
    <w:rsid w:val="007B53C8"/>
    <w:rsid w:val="007B5485"/>
    <w:rsid w:val="007B5506"/>
    <w:rsid w:val="007B5753"/>
    <w:rsid w:val="007B57DC"/>
    <w:rsid w:val="007B58F6"/>
    <w:rsid w:val="007B5951"/>
    <w:rsid w:val="007B5C08"/>
    <w:rsid w:val="007B5C28"/>
    <w:rsid w:val="007B5CEA"/>
    <w:rsid w:val="007B5CFF"/>
    <w:rsid w:val="007B5DB7"/>
    <w:rsid w:val="007B5E17"/>
    <w:rsid w:val="007B5E1D"/>
    <w:rsid w:val="007B5E81"/>
    <w:rsid w:val="007B604B"/>
    <w:rsid w:val="007B6097"/>
    <w:rsid w:val="007B6128"/>
    <w:rsid w:val="007B6222"/>
    <w:rsid w:val="007B62AF"/>
    <w:rsid w:val="007B62B2"/>
    <w:rsid w:val="007B6506"/>
    <w:rsid w:val="007B6516"/>
    <w:rsid w:val="007B6527"/>
    <w:rsid w:val="007B6614"/>
    <w:rsid w:val="007B66E5"/>
    <w:rsid w:val="007B6750"/>
    <w:rsid w:val="007B699B"/>
    <w:rsid w:val="007B69C3"/>
    <w:rsid w:val="007B6A2F"/>
    <w:rsid w:val="007B6B29"/>
    <w:rsid w:val="007B6B88"/>
    <w:rsid w:val="007B6B98"/>
    <w:rsid w:val="007B6C13"/>
    <w:rsid w:val="007B6CB4"/>
    <w:rsid w:val="007B6D3B"/>
    <w:rsid w:val="007B6F8C"/>
    <w:rsid w:val="007B70A1"/>
    <w:rsid w:val="007B70D6"/>
    <w:rsid w:val="007B714B"/>
    <w:rsid w:val="007B7211"/>
    <w:rsid w:val="007B7260"/>
    <w:rsid w:val="007B7296"/>
    <w:rsid w:val="007B74B1"/>
    <w:rsid w:val="007B75E9"/>
    <w:rsid w:val="007B75EA"/>
    <w:rsid w:val="007B76AB"/>
    <w:rsid w:val="007B77D3"/>
    <w:rsid w:val="007B7A15"/>
    <w:rsid w:val="007B7B45"/>
    <w:rsid w:val="007B7B59"/>
    <w:rsid w:val="007B7B9D"/>
    <w:rsid w:val="007B7CDF"/>
    <w:rsid w:val="007B7CE8"/>
    <w:rsid w:val="007B7DE8"/>
    <w:rsid w:val="007C00D2"/>
    <w:rsid w:val="007C0139"/>
    <w:rsid w:val="007C0293"/>
    <w:rsid w:val="007C02C7"/>
    <w:rsid w:val="007C02F4"/>
    <w:rsid w:val="007C0490"/>
    <w:rsid w:val="007C04CE"/>
    <w:rsid w:val="007C0612"/>
    <w:rsid w:val="007C0844"/>
    <w:rsid w:val="007C0858"/>
    <w:rsid w:val="007C088E"/>
    <w:rsid w:val="007C0954"/>
    <w:rsid w:val="007C0A2A"/>
    <w:rsid w:val="007C0CB0"/>
    <w:rsid w:val="007C0D5A"/>
    <w:rsid w:val="007C0EA2"/>
    <w:rsid w:val="007C1004"/>
    <w:rsid w:val="007C118E"/>
    <w:rsid w:val="007C11F8"/>
    <w:rsid w:val="007C12CE"/>
    <w:rsid w:val="007C1310"/>
    <w:rsid w:val="007C150A"/>
    <w:rsid w:val="007C1515"/>
    <w:rsid w:val="007C16E0"/>
    <w:rsid w:val="007C1749"/>
    <w:rsid w:val="007C18E0"/>
    <w:rsid w:val="007C1A48"/>
    <w:rsid w:val="007C1BD7"/>
    <w:rsid w:val="007C1CAE"/>
    <w:rsid w:val="007C1E62"/>
    <w:rsid w:val="007C1F2F"/>
    <w:rsid w:val="007C1F32"/>
    <w:rsid w:val="007C202C"/>
    <w:rsid w:val="007C21C3"/>
    <w:rsid w:val="007C2582"/>
    <w:rsid w:val="007C2639"/>
    <w:rsid w:val="007C2653"/>
    <w:rsid w:val="007C273C"/>
    <w:rsid w:val="007C277B"/>
    <w:rsid w:val="007C2868"/>
    <w:rsid w:val="007C28B1"/>
    <w:rsid w:val="007C2979"/>
    <w:rsid w:val="007C2A77"/>
    <w:rsid w:val="007C2B43"/>
    <w:rsid w:val="007C2C2E"/>
    <w:rsid w:val="007C31B9"/>
    <w:rsid w:val="007C31D8"/>
    <w:rsid w:val="007C326A"/>
    <w:rsid w:val="007C32BB"/>
    <w:rsid w:val="007C334E"/>
    <w:rsid w:val="007C34B2"/>
    <w:rsid w:val="007C3580"/>
    <w:rsid w:val="007C359B"/>
    <w:rsid w:val="007C35F3"/>
    <w:rsid w:val="007C364B"/>
    <w:rsid w:val="007C37A6"/>
    <w:rsid w:val="007C3980"/>
    <w:rsid w:val="007C3996"/>
    <w:rsid w:val="007C3AED"/>
    <w:rsid w:val="007C3C81"/>
    <w:rsid w:val="007C3E06"/>
    <w:rsid w:val="007C3E23"/>
    <w:rsid w:val="007C40B5"/>
    <w:rsid w:val="007C41E0"/>
    <w:rsid w:val="007C424B"/>
    <w:rsid w:val="007C4304"/>
    <w:rsid w:val="007C4353"/>
    <w:rsid w:val="007C4396"/>
    <w:rsid w:val="007C43B5"/>
    <w:rsid w:val="007C448E"/>
    <w:rsid w:val="007C459F"/>
    <w:rsid w:val="007C4602"/>
    <w:rsid w:val="007C46B4"/>
    <w:rsid w:val="007C488E"/>
    <w:rsid w:val="007C48E5"/>
    <w:rsid w:val="007C492B"/>
    <w:rsid w:val="007C49CC"/>
    <w:rsid w:val="007C49DB"/>
    <w:rsid w:val="007C4BCF"/>
    <w:rsid w:val="007C4C23"/>
    <w:rsid w:val="007C4E8D"/>
    <w:rsid w:val="007C4F08"/>
    <w:rsid w:val="007C4F25"/>
    <w:rsid w:val="007C4FDB"/>
    <w:rsid w:val="007C518D"/>
    <w:rsid w:val="007C51AE"/>
    <w:rsid w:val="007C5319"/>
    <w:rsid w:val="007C533C"/>
    <w:rsid w:val="007C5371"/>
    <w:rsid w:val="007C5499"/>
    <w:rsid w:val="007C5642"/>
    <w:rsid w:val="007C5798"/>
    <w:rsid w:val="007C58EA"/>
    <w:rsid w:val="007C594E"/>
    <w:rsid w:val="007C59B2"/>
    <w:rsid w:val="007C59B3"/>
    <w:rsid w:val="007C5A94"/>
    <w:rsid w:val="007C5AD9"/>
    <w:rsid w:val="007C5B7C"/>
    <w:rsid w:val="007C5BDE"/>
    <w:rsid w:val="007C5D74"/>
    <w:rsid w:val="007C5E3F"/>
    <w:rsid w:val="007C5EAB"/>
    <w:rsid w:val="007C5F32"/>
    <w:rsid w:val="007C5F3D"/>
    <w:rsid w:val="007C5F9A"/>
    <w:rsid w:val="007C6102"/>
    <w:rsid w:val="007C615F"/>
    <w:rsid w:val="007C6175"/>
    <w:rsid w:val="007C6271"/>
    <w:rsid w:val="007C627D"/>
    <w:rsid w:val="007C628C"/>
    <w:rsid w:val="007C62D1"/>
    <w:rsid w:val="007C631C"/>
    <w:rsid w:val="007C6370"/>
    <w:rsid w:val="007C6457"/>
    <w:rsid w:val="007C6633"/>
    <w:rsid w:val="007C6788"/>
    <w:rsid w:val="007C67DD"/>
    <w:rsid w:val="007C68C5"/>
    <w:rsid w:val="007C6954"/>
    <w:rsid w:val="007C69D0"/>
    <w:rsid w:val="007C6A6C"/>
    <w:rsid w:val="007C6BC2"/>
    <w:rsid w:val="007C6CAB"/>
    <w:rsid w:val="007C6F8F"/>
    <w:rsid w:val="007C6FBC"/>
    <w:rsid w:val="007C70F5"/>
    <w:rsid w:val="007C7113"/>
    <w:rsid w:val="007C7128"/>
    <w:rsid w:val="007C7178"/>
    <w:rsid w:val="007C7494"/>
    <w:rsid w:val="007C7513"/>
    <w:rsid w:val="007C7607"/>
    <w:rsid w:val="007C7615"/>
    <w:rsid w:val="007C76AC"/>
    <w:rsid w:val="007C7763"/>
    <w:rsid w:val="007C77DC"/>
    <w:rsid w:val="007C780E"/>
    <w:rsid w:val="007C78B4"/>
    <w:rsid w:val="007C7991"/>
    <w:rsid w:val="007C7C60"/>
    <w:rsid w:val="007C7DAB"/>
    <w:rsid w:val="007C7DB2"/>
    <w:rsid w:val="007C7F2C"/>
    <w:rsid w:val="007C7FC0"/>
    <w:rsid w:val="007C7FDD"/>
    <w:rsid w:val="007C7FE2"/>
    <w:rsid w:val="007D0053"/>
    <w:rsid w:val="007D0107"/>
    <w:rsid w:val="007D0158"/>
    <w:rsid w:val="007D0204"/>
    <w:rsid w:val="007D0345"/>
    <w:rsid w:val="007D034C"/>
    <w:rsid w:val="007D03BD"/>
    <w:rsid w:val="007D041C"/>
    <w:rsid w:val="007D0518"/>
    <w:rsid w:val="007D05B5"/>
    <w:rsid w:val="007D05C1"/>
    <w:rsid w:val="007D05E0"/>
    <w:rsid w:val="007D0656"/>
    <w:rsid w:val="007D0670"/>
    <w:rsid w:val="007D0798"/>
    <w:rsid w:val="007D07DD"/>
    <w:rsid w:val="007D091C"/>
    <w:rsid w:val="007D0AD1"/>
    <w:rsid w:val="007D0C0E"/>
    <w:rsid w:val="007D0C11"/>
    <w:rsid w:val="007D0CEA"/>
    <w:rsid w:val="007D0D21"/>
    <w:rsid w:val="007D0F21"/>
    <w:rsid w:val="007D122E"/>
    <w:rsid w:val="007D13D8"/>
    <w:rsid w:val="007D13DD"/>
    <w:rsid w:val="007D1594"/>
    <w:rsid w:val="007D1618"/>
    <w:rsid w:val="007D1732"/>
    <w:rsid w:val="007D1774"/>
    <w:rsid w:val="007D18B8"/>
    <w:rsid w:val="007D1ACA"/>
    <w:rsid w:val="007D1C15"/>
    <w:rsid w:val="007D1CE8"/>
    <w:rsid w:val="007D1CFC"/>
    <w:rsid w:val="007D1E32"/>
    <w:rsid w:val="007D1E53"/>
    <w:rsid w:val="007D1E54"/>
    <w:rsid w:val="007D1FC1"/>
    <w:rsid w:val="007D2025"/>
    <w:rsid w:val="007D20D2"/>
    <w:rsid w:val="007D22A8"/>
    <w:rsid w:val="007D22EC"/>
    <w:rsid w:val="007D22F0"/>
    <w:rsid w:val="007D2353"/>
    <w:rsid w:val="007D246F"/>
    <w:rsid w:val="007D26D1"/>
    <w:rsid w:val="007D27FC"/>
    <w:rsid w:val="007D284C"/>
    <w:rsid w:val="007D286A"/>
    <w:rsid w:val="007D2987"/>
    <w:rsid w:val="007D29A5"/>
    <w:rsid w:val="007D2B46"/>
    <w:rsid w:val="007D2C03"/>
    <w:rsid w:val="007D2D6D"/>
    <w:rsid w:val="007D2E0A"/>
    <w:rsid w:val="007D2E97"/>
    <w:rsid w:val="007D2F6B"/>
    <w:rsid w:val="007D3114"/>
    <w:rsid w:val="007D317E"/>
    <w:rsid w:val="007D31F5"/>
    <w:rsid w:val="007D324D"/>
    <w:rsid w:val="007D32E5"/>
    <w:rsid w:val="007D32E7"/>
    <w:rsid w:val="007D3368"/>
    <w:rsid w:val="007D3407"/>
    <w:rsid w:val="007D360B"/>
    <w:rsid w:val="007D3642"/>
    <w:rsid w:val="007D3643"/>
    <w:rsid w:val="007D36A5"/>
    <w:rsid w:val="007D3825"/>
    <w:rsid w:val="007D3886"/>
    <w:rsid w:val="007D38C6"/>
    <w:rsid w:val="007D38F5"/>
    <w:rsid w:val="007D3971"/>
    <w:rsid w:val="007D39BC"/>
    <w:rsid w:val="007D3A92"/>
    <w:rsid w:val="007D3ABF"/>
    <w:rsid w:val="007D3C47"/>
    <w:rsid w:val="007D3D2E"/>
    <w:rsid w:val="007D3E37"/>
    <w:rsid w:val="007D3E93"/>
    <w:rsid w:val="007D3EE4"/>
    <w:rsid w:val="007D3F24"/>
    <w:rsid w:val="007D3F63"/>
    <w:rsid w:val="007D400F"/>
    <w:rsid w:val="007D4152"/>
    <w:rsid w:val="007D4450"/>
    <w:rsid w:val="007D44FD"/>
    <w:rsid w:val="007D4505"/>
    <w:rsid w:val="007D45A6"/>
    <w:rsid w:val="007D461C"/>
    <w:rsid w:val="007D46C2"/>
    <w:rsid w:val="007D4702"/>
    <w:rsid w:val="007D4754"/>
    <w:rsid w:val="007D47A8"/>
    <w:rsid w:val="007D49DB"/>
    <w:rsid w:val="007D4A07"/>
    <w:rsid w:val="007D4A44"/>
    <w:rsid w:val="007D4ACE"/>
    <w:rsid w:val="007D4B0C"/>
    <w:rsid w:val="007D4B5D"/>
    <w:rsid w:val="007D4C75"/>
    <w:rsid w:val="007D4C7A"/>
    <w:rsid w:val="007D4CCD"/>
    <w:rsid w:val="007D4D00"/>
    <w:rsid w:val="007D4D41"/>
    <w:rsid w:val="007D4D4F"/>
    <w:rsid w:val="007D4D75"/>
    <w:rsid w:val="007D4D95"/>
    <w:rsid w:val="007D4DD2"/>
    <w:rsid w:val="007D4ED5"/>
    <w:rsid w:val="007D4F4C"/>
    <w:rsid w:val="007D4F5B"/>
    <w:rsid w:val="007D5088"/>
    <w:rsid w:val="007D516B"/>
    <w:rsid w:val="007D528E"/>
    <w:rsid w:val="007D52D3"/>
    <w:rsid w:val="007D53F5"/>
    <w:rsid w:val="007D5480"/>
    <w:rsid w:val="007D5551"/>
    <w:rsid w:val="007D563B"/>
    <w:rsid w:val="007D5652"/>
    <w:rsid w:val="007D5800"/>
    <w:rsid w:val="007D58B5"/>
    <w:rsid w:val="007D5944"/>
    <w:rsid w:val="007D595A"/>
    <w:rsid w:val="007D5993"/>
    <w:rsid w:val="007D5C85"/>
    <w:rsid w:val="007D5D02"/>
    <w:rsid w:val="007D5DB7"/>
    <w:rsid w:val="007D5DD0"/>
    <w:rsid w:val="007D5E15"/>
    <w:rsid w:val="007D5E8F"/>
    <w:rsid w:val="007D5EB5"/>
    <w:rsid w:val="007D6014"/>
    <w:rsid w:val="007D605F"/>
    <w:rsid w:val="007D6270"/>
    <w:rsid w:val="007D6278"/>
    <w:rsid w:val="007D6343"/>
    <w:rsid w:val="007D63C9"/>
    <w:rsid w:val="007D63F0"/>
    <w:rsid w:val="007D6A0A"/>
    <w:rsid w:val="007D6A8C"/>
    <w:rsid w:val="007D6AB7"/>
    <w:rsid w:val="007D6C66"/>
    <w:rsid w:val="007D6DC4"/>
    <w:rsid w:val="007D6ED0"/>
    <w:rsid w:val="007D7047"/>
    <w:rsid w:val="007D70AA"/>
    <w:rsid w:val="007D70D8"/>
    <w:rsid w:val="007D719B"/>
    <w:rsid w:val="007D71D6"/>
    <w:rsid w:val="007D721D"/>
    <w:rsid w:val="007D7239"/>
    <w:rsid w:val="007D72DB"/>
    <w:rsid w:val="007D730A"/>
    <w:rsid w:val="007D735C"/>
    <w:rsid w:val="007D750A"/>
    <w:rsid w:val="007D75A7"/>
    <w:rsid w:val="007D76B8"/>
    <w:rsid w:val="007D76E8"/>
    <w:rsid w:val="007D7770"/>
    <w:rsid w:val="007D77E4"/>
    <w:rsid w:val="007D7801"/>
    <w:rsid w:val="007D78C0"/>
    <w:rsid w:val="007D79B0"/>
    <w:rsid w:val="007D7AB3"/>
    <w:rsid w:val="007D7B79"/>
    <w:rsid w:val="007D7BAE"/>
    <w:rsid w:val="007D7BCB"/>
    <w:rsid w:val="007D7C15"/>
    <w:rsid w:val="007D7C39"/>
    <w:rsid w:val="007D7E53"/>
    <w:rsid w:val="007D7EC4"/>
    <w:rsid w:val="007E0123"/>
    <w:rsid w:val="007E0133"/>
    <w:rsid w:val="007E0151"/>
    <w:rsid w:val="007E0243"/>
    <w:rsid w:val="007E0337"/>
    <w:rsid w:val="007E0351"/>
    <w:rsid w:val="007E0499"/>
    <w:rsid w:val="007E050D"/>
    <w:rsid w:val="007E052A"/>
    <w:rsid w:val="007E0554"/>
    <w:rsid w:val="007E06D1"/>
    <w:rsid w:val="007E08B3"/>
    <w:rsid w:val="007E08D0"/>
    <w:rsid w:val="007E08E0"/>
    <w:rsid w:val="007E096A"/>
    <w:rsid w:val="007E09FC"/>
    <w:rsid w:val="007E0A49"/>
    <w:rsid w:val="007E0B72"/>
    <w:rsid w:val="007E0C73"/>
    <w:rsid w:val="007E0D24"/>
    <w:rsid w:val="007E0D62"/>
    <w:rsid w:val="007E0EA1"/>
    <w:rsid w:val="007E0EB8"/>
    <w:rsid w:val="007E0F03"/>
    <w:rsid w:val="007E0F05"/>
    <w:rsid w:val="007E0FA6"/>
    <w:rsid w:val="007E0FE1"/>
    <w:rsid w:val="007E1021"/>
    <w:rsid w:val="007E11DD"/>
    <w:rsid w:val="007E122F"/>
    <w:rsid w:val="007E1548"/>
    <w:rsid w:val="007E1565"/>
    <w:rsid w:val="007E18F6"/>
    <w:rsid w:val="007E1920"/>
    <w:rsid w:val="007E1955"/>
    <w:rsid w:val="007E1A2A"/>
    <w:rsid w:val="007E1AB7"/>
    <w:rsid w:val="007E1B80"/>
    <w:rsid w:val="007E1B8A"/>
    <w:rsid w:val="007E1D4F"/>
    <w:rsid w:val="007E1D7E"/>
    <w:rsid w:val="007E1E4B"/>
    <w:rsid w:val="007E1E57"/>
    <w:rsid w:val="007E1F90"/>
    <w:rsid w:val="007E1FE5"/>
    <w:rsid w:val="007E219E"/>
    <w:rsid w:val="007E21D3"/>
    <w:rsid w:val="007E2271"/>
    <w:rsid w:val="007E228A"/>
    <w:rsid w:val="007E235D"/>
    <w:rsid w:val="007E2373"/>
    <w:rsid w:val="007E237C"/>
    <w:rsid w:val="007E248C"/>
    <w:rsid w:val="007E2684"/>
    <w:rsid w:val="007E26B7"/>
    <w:rsid w:val="007E27BE"/>
    <w:rsid w:val="007E27C6"/>
    <w:rsid w:val="007E29C4"/>
    <w:rsid w:val="007E2AE8"/>
    <w:rsid w:val="007E2BA9"/>
    <w:rsid w:val="007E2DAA"/>
    <w:rsid w:val="007E2E31"/>
    <w:rsid w:val="007E2EE0"/>
    <w:rsid w:val="007E2F94"/>
    <w:rsid w:val="007E325E"/>
    <w:rsid w:val="007E33BA"/>
    <w:rsid w:val="007E345E"/>
    <w:rsid w:val="007E3530"/>
    <w:rsid w:val="007E35AB"/>
    <w:rsid w:val="007E364C"/>
    <w:rsid w:val="007E36CF"/>
    <w:rsid w:val="007E377D"/>
    <w:rsid w:val="007E378A"/>
    <w:rsid w:val="007E37C0"/>
    <w:rsid w:val="007E37FC"/>
    <w:rsid w:val="007E3942"/>
    <w:rsid w:val="007E3946"/>
    <w:rsid w:val="007E3958"/>
    <w:rsid w:val="007E39FE"/>
    <w:rsid w:val="007E3A19"/>
    <w:rsid w:val="007E3A27"/>
    <w:rsid w:val="007E3A7E"/>
    <w:rsid w:val="007E3A8A"/>
    <w:rsid w:val="007E3B16"/>
    <w:rsid w:val="007E3B6A"/>
    <w:rsid w:val="007E3BB4"/>
    <w:rsid w:val="007E3C6F"/>
    <w:rsid w:val="007E3E1E"/>
    <w:rsid w:val="007E400C"/>
    <w:rsid w:val="007E409B"/>
    <w:rsid w:val="007E4248"/>
    <w:rsid w:val="007E4255"/>
    <w:rsid w:val="007E43D2"/>
    <w:rsid w:val="007E4507"/>
    <w:rsid w:val="007E45F5"/>
    <w:rsid w:val="007E4647"/>
    <w:rsid w:val="007E4707"/>
    <w:rsid w:val="007E4937"/>
    <w:rsid w:val="007E498E"/>
    <w:rsid w:val="007E4AC4"/>
    <w:rsid w:val="007E4B87"/>
    <w:rsid w:val="007E4BB7"/>
    <w:rsid w:val="007E4D1D"/>
    <w:rsid w:val="007E4D33"/>
    <w:rsid w:val="007E4F05"/>
    <w:rsid w:val="007E4F5F"/>
    <w:rsid w:val="007E5148"/>
    <w:rsid w:val="007E51AA"/>
    <w:rsid w:val="007E5288"/>
    <w:rsid w:val="007E52D1"/>
    <w:rsid w:val="007E540F"/>
    <w:rsid w:val="007E5416"/>
    <w:rsid w:val="007E57A3"/>
    <w:rsid w:val="007E586F"/>
    <w:rsid w:val="007E58C4"/>
    <w:rsid w:val="007E59A7"/>
    <w:rsid w:val="007E5BAA"/>
    <w:rsid w:val="007E5BBF"/>
    <w:rsid w:val="007E5C5A"/>
    <w:rsid w:val="007E5CFC"/>
    <w:rsid w:val="007E5E0D"/>
    <w:rsid w:val="007E5F19"/>
    <w:rsid w:val="007E6056"/>
    <w:rsid w:val="007E60A7"/>
    <w:rsid w:val="007E611B"/>
    <w:rsid w:val="007E63B7"/>
    <w:rsid w:val="007E642A"/>
    <w:rsid w:val="007E675B"/>
    <w:rsid w:val="007E67C0"/>
    <w:rsid w:val="007E68BD"/>
    <w:rsid w:val="007E68E2"/>
    <w:rsid w:val="007E6A47"/>
    <w:rsid w:val="007E6ABE"/>
    <w:rsid w:val="007E6B22"/>
    <w:rsid w:val="007E6B54"/>
    <w:rsid w:val="007E6E2F"/>
    <w:rsid w:val="007E6F71"/>
    <w:rsid w:val="007E6F75"/>
    <w:rsid w:val="007E6FA4"/>
    <w:rsid w:val="007E70A9"/>
    <w:rsid w:val="007E7126"/>
    <w:rsid w:val="007E7313"/>
    <w:rsid w:val="007E743F"/>
    <w:rsid w:val="007E74C9"/>
    <w:rsid w:val="007E753B"/>
    <w:rsid w:val="007E75CC"/>
    <w:rsid w:val="007E7725"/>
    <w:rsid w:val="007E77D4"/>
    <w:rsid w:val="007E77EB"/>
    <w:rsid w:val="007E7813"/>
    <w:rsid w:val="007E791C"/>
    <w:rsid w:val="007E7981"/>
    <w:rsid w:val="007E7A1D"/>
    <w:rsid w:val="007E7AAA"/>
    <w:rsid w:val="007E7C83"/>
    <w:rsid w:val="007E7C96"/>
    <w:rsid w:val="007E7CA7"/>
    <w:rsid w:val="007E7D03"/>
    <w:rsid w:val="007E7D4F"/>
    <w:rsid w:val="007E7DF7"/>
    <w:rsid w:val="007E7EB4"/>
    <w:rsid w:val="007E7F02"/>
    <w:rsid w:val="007E7F75"/>
    <w:rsid w:val="007E7FA2"/>
    <w:rsid w:val="007F006D"/>
    <w:rsid w:val="007F0162"/>
    <w:rsid w:val="007F01BF"/>
    <w:rsid w:val="007F0243"/>
    <w:rsid w:val="007F035B"/>
    <w:rsid w:val="007F03CF"/>
    <w:rsid w:val="007F03E5"/>
    <w:rsid w:val="007F0421"/>
    <w:rsid w:val="007F0547"/>
    <w:rsid w:val="007F0623"/>
    <w:rsid w:val="007F065C"/>
    <w:rsid w:val="007F0670"/>
    <w:rsid w:val="007F09EA"/>
    <w:rsid w:val="007F0A41"/>
    <w:rsid w:val="007F0A6F"/>
    <w:rsid w:val="007F0AC5"/>
    <w:rsid w:val="007F0C48"/>
    <w:rsid w:val="007F0DE8"/>
    <w:rsid w:val="007F0E45"/>
    <w:rsid w:val="007F0E66"/>
    <w:rsid w:val="007F0F64"/>
    <w:rsid w:val="007F0F8A"/>
    <w:rsid w:val="007F0FA0"/>
    <w:rsid w:val="007F1025"/>
    <w:rsid w:val="007F1075"/>
    <w:rsid w:val="007F10D1"/>
    <w:rsid w:val="007F11CA"/>
    <w:rsid w:val="007F122B"/>
    <w:rsid w:val="007F129A"/>
    <w:rsid w:val="007F12AC"/>
    <w:rsid w:val="007F1588"/>
    <w:rsid w:val="007F1589"/>
    <w:rsid w:val="007F17C1"/>
    <w:rsid w:val="007F17C9"/>
    <w:rsid w:val="007F1937"/>
    <w:rsid w:val="007F19C4"/>
    <w:rsid w:val="007F1A18"/>
    <w:rsid w:val="007F1BE7"/>
    <w:rsid w:val="007F1C69"/>
    <w:rsid w:val="007F1D82"/>
    <w:rsid w:val="007F1F1A"/>
    <w:rsid w:val="007F20AA"/>
    <w:rsid w:val="007F230C"/>
    <w:rsid w:val="007F2449"/>
    <w:rsid w:val="007F2590"/>
    <w:rsid w:val="007F25B8"/>
    <w:rsid w:val="007F2609"/>
    <w:rsid w:val="007F2634"/>
    <w:rsid w:val="007F2694"/>
    <w:rsid w:val="007F273B"/>
    <w:rsid w:val="007F2753"/>
    <w:rsid w:val="007F2852"/>
    <w:rsid w:val="007F28A8"/>
    <w:rsid w:val="007F28C0"/>
    <w:rsid w:val="007F2918"/>
    <w:rsid w:val="007F294D"/>
    <w:rsid w:val="007F2A03"/>
    <w:rsid w:val="007F2A0B"/>
    <w:rsid w:val="007F2A90"/>
    <w:rsid w:val="007F2C54"/>
    <w:rsid w:val="007F2D2A"/>
    <w:rsid w:val="007F2D45"/>
    <w:rsid w:val="007F2E30"/>
    <w:rsid w:val="007F2F27"/>
    <w:rsid w:val="007F2F5E"/>
    <w:rsid w:val="007F3216"/>
    <w:rsid w:val="007F3329"/>
    <w:rsid w:val="007F3341"/>
    <w:rsid w:val="007F350F"/>
    <w:rsid w:val="007F35B8"/>
    <w:rsid w:val="007F370B"/>
    <w:rsid w:val="007F376D"/>
    <w:rsid w:val="007F382F"/>
    <w:rsid w:val="007F38E7"/>
    <w:rsid w:val="007F3A49"/>
    <w:rsid w:val="007F3AD5"/>
    <w:rsid w:val="007F3B57"/>
    <w:rsid w:val="007F3BA9"/>
    <w:rsid w:val="007F3C5A"/>
    <w:rsid w:val="007F3CE1"/>
    <w:rsid w:val="007F3D33"/>
    <w:rsid w:val="007F3D52"/>
    <w:rsid w:val="007F3E22"/>
    <w:rsid w:val="007F3E82"/>
    <w:rsid w:val="007F3E8A"/>
    <w:rsid w:val="007F3ED2"/>
    <w:rsid w:val="007F3F02"/>
    <w:rsid w:val="007F3F86"/>
    <w:rsid w:val="007F4196"/>
    <w:rsid w:val="007F42D4"/>
    <w:rsid w:val="007F42F8"/>
    <w:rsid w:val="007F445A"/>
    <w:rsid w:val="007F44E9"/>
    <w:rsid w:val="007F45F0"/>
    <w:rsid w:val="007F46B0"/>
    <w:rsid w:val="007F4780"/>
    <w:rsid w:val="007F4798"/>
    <w:rsid w:val="007F4843"/>
    <w:rsid w:val="007F4855"/>
    <w:rsid w:val="007F4B08"/>
    <w:rsid w:val="007F4C5D"/>
    <w:rsid w:val="007F4DF4"/>
    <w:rsid w:val="007F4E2E"/>
    <w:rsid w:val="007F4F10"/>
    <w:rsid w:val="007F4F27"/>
    <w:rsid w:val="007F4F9F"/>
    <w:rsid w:val="007F507B"/>
    <w:rsid w:val="007F52AA"/>
    <w:rsid w:val="007F535A"/>
    <w:rsid w:val="007F5479"/>
    <w:rsid w:val="007F54FF"/>
    <w:rsid w:val="007F559F"/>
    <w:rsid w:val="007F5770"/>
    <w:rsid w:val="007F577A"/>
    <w:rsid w:val="007F5914"/>
    <w:rsid w:val="007F59A6"/>
    <w:rsid w:val="007F59BA"/>
    <w:rsid w:val="007F59D0"/>
    <w:rsid w:val="007F5A01"/>
    <w:rsid w:val="007F5A62"/>
    <w:rsid w:val="007F5A6E"/>
    <w:rsid w:val="007F5A8D"/>
    <w:rsid w:val="007F5BE0"/>
    <w:rsid w:val="007F5C7E"/>
    <w:rsid w:val="007F5D84"/>
    <w:rsid w:val="007F5DCC"/>
    <w:rsid w:val="007F5EA0"/>
    <w:rsid w:val="007F6002"/>
    <w:rsid w:val="007F6096"/>
    <w:rsid w:val="007F60C6"/>
    <w:rsid w:val="007F60CC"/>
    <w:rsid w:val="007F61AE"/>
    <w:rsid w:val="007F62CB"/>
    <w:rsid w:val="007F62D5"/>
    <w:rsid w:val="007F6335"/>
    <w:rsid w:val="007F6360"/>
    <w:rsid w:val="007F6412"/>
    <w:rsid w:val="007F6414"/>
    <w:rsid w:val="007F6503"/>
    <w:rsid w:val="007F65E5"/>
    <w:rsid w:val="007F6773"/>
    <w:rsid w:val="007F680E"/>
    <w:rsid w:val="007F6859"/>
    <w:rsid w:val="007F692F"/>
    <w:rsid w:val="007F6970"/>
    <w:rsid w:val="007F699A"/>
    <w:rsid w:val="007F6A57"/>
    <w:rsid w:val="007F6AE9"/>
    <w:rsid w:val="007F6B4E"/>
    <w:rsid w:val="007F6BCF"/>
    <w:rsid w:val="007F6CB9"/>
    <w:rsid w:val="007F6CD6"/>
    <w:rsid w:val="007F6CDC"/>
    <w:rsid w:val="007F6D4E"/>
    <w:rsid w:val="007F6D77"/>
    <w:rsid w:val="007F6E09"/>
    <w:rsid w:val="007F6E14"/>
    <w:rsid w:val="007F6E3F"/>
    <w:rsid w:val="007F6E5C"/>
    <w:rsid w:val="007F713D"/>
    <w:rsid w:val="007F72DD"/>
    <w:rsid w:val="007F730E"/>
    <w:rsid w:val="007F7484"/>
    <w:rsid w:val="007F75A1"/>
    <w:rsid w:val="007F75E3"/>
    <w:rsid w:val="007F7651"/>
    <w:rsid w:val="007F779C"/>
    <w:rsid w:val="007F7985"/>
    <w:rsid w:val="007F798D"/>
    <w:rsid w:val="007F7A59"/>
    <w:rsid w:val="007F7B4C"/>
    <w:rsid w:val="007F7B7F"/>
    <w:rsid w:val="007F7C31"/>
    <w:rsid w:val="007F7C43"/>
    <w:rsid w:val="007F7C56"/>
    <w:rsid w:val="007F7ED8"/>
    <w:rsid w:val="007F7FD6"/>
    <w:rsid w:val="007F7FF7"/>
    <w:rsid w:val="008000B0"/>
    <w:rsid w:val="008000BB"/>
    <w:rsid w:val="008000FE"/>
    <w:rsid w:val="00800179"/>
    <w:rsid w:val="008001F0"/>
    <w:rsid w:val="008002F9"/>
    <w:rsid w:val="0080031B"/>
    <w:rsid w:val="00800322"/>
    <w:rsid w:val="00800487"/>
    <w:rsid w:val="0080054B"/>
    <w:rsid w:val="008005C1"/>
    <w:rsid w:val="008005C6"/>
    <w:rsid w:val="0080078C"/>
    <w:rsid w:val="00800856"/>
    <w:rsid w:val="008008C2"/>
    <w:rsid w:val="00800A0C"/>
    <w:rsid w:val="00800A6D"/>
    <w:rsid w:val="00800B22"/>
    <w:rsid w:val="00800C04"/>
    <w:rsid w:val="00800C53"/>
    <w:rsid w:val="00800DA1"/>
    <w:rsid w:val="00800DCE"/>
    <w:rsid w:val="00800EBA"/>
    <w:rsid w:val="00800EDA"/>
    <w:rsid w:val="00800F1F"/>
    <w:rsid w:val="00800FFD"/>
    <w:rsid w:val="008010EA"/>
    <w:rsid w:val="008012A6"/>
    <w:rsid w:val="008012B6"/>
    <w:rsid w:val="00801364"/>
    <w:rsid w:val="0080136D"/>
    <w:rsid w:val="008013DC"/>
    <w:rsid w:val="00801413"/>
    <w:rsid w:val="0080147F"/>
    <w:rsid w:val="00801522"/>
    <w:rsid w:val="00801524"/>
    <w:rsid w:val="0080177E"/>
    <w:rsid w:val="008017FF"/>
    <w:rsid w:val="0080181C"/>
    <w:rsid w:val="008018C1"/>
    <w:rsid w:val="0080192F"/>
    <w:rsid w:val="00801B2B"/>
    <w:rsid w:val="00801BD5"/>
    <w:rsid w:val="00801BE6"/>
    <w:rsid w:val="00801C03"/>
    <w:rsid w:val="00801D6F"/>
    <w:rsid w:val="00801EF7"/>
    <w:rsid w:val="0080223E"/>
    <w:rsid w:val="00802243"/>
    <w:rsid w:val="00802375"/>
    <w:rsid w:val="00802507"/>
    <w:rsid w:val="00802826"/>
    <w:rsid w:val="00802836"/>
    <w:rsid w:val="008028BE"/>
    <w:rsid w:val="00802A32"/>
    <w:rsid w:val="00802C21"/>
    <w:rsid w:val="00802CC0"/>
    <w:rsid w:val="00802CC6"/>
    <w:rsid w:val="00802DC8"/>
    <w:rsid w:val="00802E74"/>
    <w:rsid w:val="00803022"/>
    <w:rsid w:val="00803112"/>
    <w:rsid w:val="00803164"/>
    <w:rsid w:val="0080353D"/>
    <w:rsid w:val="008035C6"/>
    <w:rsid w:val="0080360B"/>
    <w:rsid w:val="00803686"/>
    <w:rsid w:val="00803705"/>
    <w:rsid w:val="00803754"/>
    <w:rsid w:val="008037D6"/>
    <w:rsid w:val="008038FA"/>
    <w:rsid w:val="00803901"/>
    <w:rsid w:val="00803A55"/>
    <w:rsid w:val="00803AD0"/>
    <w:rsid w:val="00803B31"/>
    <w:rsid w:val="00803B33"/>
    <w:rsid w:val="00803C71"/>
    <w:rsid w:val="00803E20"/>
    <w:rsid w:val="00803E2E"/>
    <w:rsid w:val="00803F91"/>
    <w:rsid w:val="00803FDA"/>
    <w:rsid w:val="00804017"/>
    <w:rsid w:val="0080401B"/>
    <w:rsid w:val="00804025"/>
    <w:rsid w:val="008040F4"/>
    <w:rsid w:val="008043AC"/>
    <w:rsid w:val="00804434"/>
    <w:rsid w:val="00804437"/>
    <w:rsid w:val="00804552"/>
    <w:rsid w:val="0080455E"/>
    <w:rsid w:val="008045DA"/>
    <w:rsid w:val="0080462C"/>
    <w:rsid w:val="00804732"/>
    <w:rsid w:val="0080486A"/>
    <w:rsid w:val="008048F0"/>
    <w:rsid w:val="00804908"/>
    <w:rsid w:val="00804914"/>
    <w:rsid w:val="00804927"/>
    <w:rsid w:val="00804A99"/>
    <w:rsid w:val="00804BA7"/>
    <w:rsid w:val="00804C19"/>
    <w:rsid w:val="00804E24"/>
    <w:rsid w:val="00804ED6"/>
    <w:rsid w:val="00805266"/>
    <w:rsid w:val="00805388"/>
    <w:rsid w:val="008053A0"/>
    <w:rsid w:val="008053B4"/>
    <w:rsid w:val="0080541B"/>
    <w:rsid w:val="00805420"/>
    <w:rsid w:val="008054DC"/>
    <w:rsid w:val="0080551F"/>
    <w:rsid w:val="00805540"/>
    <w:rsid w:val="00805554"/>
    <w:rsid w:val="00805743"/>
    <w:rsid w:val="008057DF"/>
    <w:rsid w:val="0080586C"/>
    <w:rsid w:val="008058BF"/>
    <w:rsid w:val="008058DF"/>
    <w:rsid w:val="00805A25"/>
    <w:rsid w:val="00805AD5"/>
    <w:rsid w:val="00805B6D"/>
    <w:rsid w:val="00805B71"/>
    <w:rsid w:val="00805CBB"/>
    <w:rsid w:val="00805D66"/>
    <w:rsid w:val="00805DB6"/>
    <w:rsid w:val="00806103"/>
    <w:rsid w:val="008062A4"/>
    <w:rsid w:val="00806303"/>
    <w:rsid w:val="0080637C"/>
    <w:rsid w:val="00806460"/>
    <w:rsid w:val="00806586"/>
    <w:rsid w:val="008066CC"/>
    <w:rsid w:val="008066FC"/>
    <w:rsid w:val="008068E7"/>
    <w:rsid w:val="00806973"/>
    <w:rsid w:val="008069C0"/>
    <w:rsid w:val="008069E8"/>
    <w:rsid w:val="00806AB2"/>
    <w:rsid w:val="00806AF3"/>
    <w:rsid w:val="00806B7E"/>
    <w:rsid w:val="00806B96"/>
    <w:rsid w:val="00806BE2"/>
    <w:rsid w:val="00806C20"/>
    <w:rsid w:val="00806C88"/>
    <w:rsid w:val="00806D26"/>
    <w:rsid w:val="00806D45"/>
    <w:rsid w:val="00806DCE"/>
    <w:rsid w:val="00806ECE"/>
    <w:rsid w:val="00806EE2"/>
    <w:rsid w:val="00806F64"/>
    <w:rsid w:val="00806FA8"/>
    <w:rsid w:val="008070B6"/>
    <w:rsid w:val="00807142"/>
    <w:rsid w:val="00807242"/>
    <w:rsid w:val="008074CD"/>
    <w:rsid w:val="0080750A"/>
    <w:rsid w:val="0080762D"/>
    <w:rsid w:val="00807644"/>
    <w:rsid w:val="00807696"/>
    <w:rsid w:val="008076B5"/>
    <w:rsid w:val="00807942"/>
    <w:rsid w:val="00807B67"/>
    <w:rsid w:val="00807B75"/>
    <w:rsid w:val="00807BF9"/>
    <w:rsid w:val="00807C7A"/>
    <w:rsid w:val="00807D11"/>
    <w:rsid w:val="00807E24"/>
    <w:rsid w:val="00807E60"/>
    <w:rsid w:val="00807EE6"/>
    <w:rsid w:val="00810000"/>
    <w:rsid w:val="0081005B"/>
    <w:rsid w:val="008100FB"/>
    <w:rsid w:val="0081019D"/>
    <w:rsid w:val="00810256"/>
    <w:rsid w:val="008103A8"/>
    <w:rsid w:val="008103FB"/>
    <w:rsid w:val="0081043D"/>
    <w:rsid w:val="008104B5"/>
    <w:rsid w:val="00810569"/>
    <w:rsid w:val="0081058C"/>
    <w:rsid w:val="00810B26"/>
    <w:rsid w:val="00810BF8"/>
    <w:rsid w:val="00810F0B"/>
    <w:rsid w:val="00810F0D"/>
    <w:rsid w:val="00811064"/>
    <w:rsid w:val="008110A2"/>
    <w:rsid w:val="00811200"/>
    <w:rsid w:val="008112E0"/>
    <w:rsid w:val="0081134B"/>
    <w:rsid w:val="00811504"/>
    <w:rsid w:val="00811522"/>
    <w:rsid w:val="00811523"/>
    <w:rsid w:val="0081155D"/>
    <w:rsid w:val="00811642"/>
    <w:rsid w:val="0081171A"/>
    <w:rsid w:val="008118F4"/>
    <w:rsid w:val="00811971"/>
    <w:rsid w:val="00811988"/>
    <w:rsid w:val="008119AC"/>
    <w:rsid w:val="00811A8E"/>
    <w:rsid w:val="00811AF3"/>
    <w:rsid w:val="00811E8C"/>
    <w:rsid w:val="00811FF4"/>
    <w:rsid w:val="008120B2"/>
    <w:rsid w:val="008121B5"/>
    <w:rsid w:val="0081229C"/>
    <w:rsid w:val="008122C3"/>
    <w:rsid w:val="008122E0"/>
    <w:rsid w:val="00812319"/>
    <w:rsid w:val="008123FF"/>
    <w:rsid w:val="0081249C"/>
    <w:rsid w:val="00812585"/>
    <w:rsid w:val="00812632"/>
    <w:rsid w:val="008127C1"/>
    <w:rsid w:val="008127D1"/>
    <w:rsid w:val="008128BB"/>
    <w:rsid w:val="00812A6A"/>
    <w:rsid w:val="00812AAC"/>
    <w:rsid w:val="00812CC5"/>
    <w:rsid w:val="00812D1D"/>
    <w:rsid w:val="00812DD0"/>
    <w:rsid w:val="00812E30"/>
    <w:rsid w:val="00812E35"/>
    <w:rsid w:val="00812F63"/>
    <w:rsid w:val="00812FE3"/>
    <w:rsid w:val="0081300C"/>
    <w:rsid w:val="0081309C"/>
    <w:rsid w:val="008131E6"/>
    <w:rsid w:val="00813251"/>
    <w:rsid w:val="008134C5"/>
    <w:rsid w:val="0081353D"/>
    <w:rsid w:val="0081385E"/>
    <w:rsid w:val="00813949"/>
    <w:rsid w:val="00813997"/>
    <w:rsid w:val="00813A6C"/>
    <w:rsid w:val="00813ADE"/>
    <w:rsid w:val="00813AE4"/>
    <w:rsid w:val="00813B50"/>
    <w:rsid w:val="00813DE8"/>
    <w:rsid w:val="00813E4C"/>
    <w:rsid w:val="00813EFA"/>
    <w:rsid w:val="008141D4"/>
    <w:rsid w:val="008141E7"/>
    <w:rsid w:val="008141FB"/>
    <w:rsid w:val="00814240"/>
    <w:rsid w:val="00814576"/>
    <w:rsid w:val="0081469D"/>
    <w:rsid w:val="008146BD"/>
    <w:rsid w:val="00814836"/>
    <w:rsid w:val="008148A6"/>
    <w:rsid w:val="008149C0"/>
    <w:rsid w:val="00814A10"/>
    <w:rsid w:val="00814AAD"/>
    <w:rsid w:val="00814C9C"/>
    <w:rsid w:val="00814D31"/>
    <w:rsid w:val="00814DCD"/>
    <w:rsid w:val="00814E26"/>
    <w:rsid w:val="0081501F"/>
    <w:rsid w:val="00815254"/>
    <w:rsid w:val="00815383"/>
    <w:rsid w:val="008154A4"/>
    <w:rsid w:val="008154FE"/>
    <w:rsid w:val="00815624"/>
    <w:rsid w:val="008156B6"/>
    <w:rsid w:val="008156E2"/>
    <w:rsid w:val="0081570C"/>
    <w:rsid w:val="00815819"/>
    <w:rsid w:val="0081599E"/>
    <w:rsid w:val="00815B42"/>
    <w:rsid w:val="00815B4B"/>
    <w:rsid w:val="00815BC3"/>
    <w:rsid w:val="00815CC8"/>
    <w:rsid w:val="00815CEC"/>
    <w:rsid w:val="00815E10"/>
    <w:rsid w:val="00815E83"/>
    <w:rsid w:val="00815F07"/>
    <w:rsid w:val="0081604A"/>
    <w:rsid w:val="0081615C"/>
    <w:rsid w:val="008161D0"/>
    <w:rsid w:val="0081623A"/>
    <w:rsid w:val="00816422"/>
    <w:rsid w:val="0081648A"/>
    <w:rsid w:val="008166D6"/>
    <w:rsid w:val="00816826"/>
    <w:rsid w:val="00816827"/>
    <w:rsid w:val="00816923"/>
    <w:rsid w:val="00816932"/>
    <w:rsid w:val="008169D3"/>
    <w:rsid w:val="00816A02"/>
    <w:rsid w:val="00816A27"/>
    <w:rsid w:val="00816A32"/>
    <w:rsid w:val="00816B23"/>
    <w:rsid w:val="00816BA7"/>
    <w:rsid w:val="00816EA8"/>
    <w:rsid w:val="00816EB1"/>
    <w:rsid w:val="00816FC2"/>
    <w:rsid w:val="00817004"/>
    <w:rsid w:val="008172A1"/>
    <w:rsid w:val="0081731A"/>
    <w:rsid w:val="008173E7"/>
    <w:rsid w:val="008175E7"/>
    <w:rsid w:val="00817619"/>
    <w:rsid w:val="00817656"/>
    <w:rsid w:val="00817683"/>
    <w:rsid w:val="008176A2"/>
    <w:rsid w:val="008177BB"/>
    <w:rsid w:val="008178D2"/>
    <w:rsid w:val="00817A24"/>
    <w:rsid w:val="00817B12"/>
    <w:rsid w:val="00817B2A"/>
    <w:rsid w:val="00817CF7"/>
    <w:rsid w:val="00817D59"/>
    <w:rsid w:val="00817EF8"/>
    <w:rsid w:val="00817FAC"/>
    <w:rsid w:val="0082009C"/>
    <w:rsid w:val="008200E9"/>
    <w:rsid w:val="008200EB"/>
    <w:rsid w:val="008201A1"/>
    <w:rsid w:val="0082023F"/>
    <w:rsid w:val="00820249"/>
    <w:rsid w:val="00820256"/>
    <w:rsid w:val="0082042A"/>
    <w:rsid w:val="008205A5"/>
    <w:rsid w:val="0082067B"/>
    <w:rsid w:val="00820A2B"/>
    <w:rsid w:val="00820A3A"/>
    <w:rsid w:val="00820B94"/>
    <w:rsid w:val="00820C2B"/>
    <w:rsid w:val="00820C2F"/>
    <w:rsid w:val="00820D63"/>
    <w:rsid w:val="00820E4E"/>
    <w:rsid w:val="00820E6F"/>
    <w:rsid w:val="008210AC"/>
    <w:rsid w:val="00821155"/>
    <w:rsid w:val="0082147B"/>
    <w:rsid w:val="00821549"/>
    <w:rsid w:val="00821565"/>
    <w:rsid w:val="008215C1"/>
    <w:rsid w:val="00821605"/>
    <w:rsid w:val="0082168D"/>
    <w:rsid w:val="008218CB"/>
    <w:rsid w:val="00821919"/>
    <w:rsid w:val="00821A26"/>
    <w:rsid w:val="00821A3F"/>
    <w:rsid w:val="00821A72"/>
    <w:rsid w:val="00821AF1"/>
    <w:rsid w:val="00821B0E"/>
    <w:rsid w:val="00821CC9"/>
    <w:rsid w:val="00821CDE"/>
    <w:rsid w:val="0082200F"/>
    <w:rsid w:val="00822107"/>
    <w:rsid w:val="008222A4"/>
    <w:rsid w:val="00822307"/>
    <w:rsid w:val="0082231F"/>
    <w:rsid w:val="00822344"/>
    <w:rsid w:val="0082249A"/>
    <w:rsid w:val="0082252F"/>
    <w:rsid w:val="008225CE"/>
    <w:rsid w:val="008225E5"/>
    <w:rsid w:val="0082260A"/>
    <w:rsid w:val="008226AD"/>
    <w:rsid w:val="0082274A"/>
    <w:rsid w:val="00822859"/>
    <w:rsid w:val="00822949"/>
    <w:rsid w:val="00822999"/>
    <w:rsid w:val="00822AC2"/>
    <w:rsid w:val="00822BF4"/>
    <w:rsid w:val="00822C0E"/>
    <w:rsid w:val="00822D29"/>
    <w:rsid w:val="00822DC6"/>
    <w:rsid w:val="00822DD9"/>
    <w:rsid w:val="00822E38"/>
    <w:rsid w:val="0082311C"/>
    <w:rsid w:val="00823226"/>
    <w:rsid w:val="008233AF"/>
    <w:rsid w:val="00823499"/>
    <w:rsid w:val="008234D3"/>
    <w:rsid w:val="0082352D"/>
    <w:rsid w:val="0082364C"/>
    <w:rsid w:val="008236F6"/>
    <w:rsid w:val="00823787"/>
    <w:rsid w:val="00823A23"/>
    <w:rsid w:val="00823AED"/>
    <w:rsid w:val="00823B7D"/>
    <w:rsid w:val="00823BA4"/>
    <w:rsid w:val="00823BC7"/>
    <w:rsid w:val="00823D6D"/>
    <w:rsid w:val="00823E70"/>
    <w:rsid w:val="00823F12"/>
    <w:rsid w:val="00823FC9"/>
    <w:rsid w:val="00823FDB"/>
    <w:rsid w:val="00824125"/>
    <w:rsid w:val="00824158"/>
    <w:rsid w:val="0082415B"/>
    <w:rsid w:val="008243D5"/>
    <w:rsid w:val="0082452E"/>
    <w:rsid w:val="00824635"/>
    <w:rsid w:val="008248D3"/>
    <w:rsid w:val="008248F6"/>
    <w:rsid w:val="00824A7C"/>
    <w:rsid w:val="00824AF0"/>
    <w:rsid w:val="00824CC9"/>
    <w:rsid w:val="00824E9C"/>
    <w:rsid w:val="008250DB"/>
    <w:rsid w:val="0082515A"/>
    <w:rsid w:val="008251C3"/>
    <w:rsid w:val="008252EF"/>
    <w:rsid w:val="008253EB"/>
    <w:rsid w:val="008254FB"/>
    <w:rsid w:val="00825501"/>
    <w:rsid w:val="00825618"/>
    <w:rsid w:val="008257EC"/>
    <w:rsid w:val="008259BA"/>
    <w:rsid w:val="00825A55"/>
    <w:rsid w:val="00825BBD"/>
    <w:rsid w:val="00825BC9"/>
    <w:rsid w:val="00825C40"/>
    <w:rsid w:val="00825CAE"/>
    <w:rsid w:val="00825CBB"/>
    <w:rsid w:val="00825E34"/>
    <w:rsid w:val="00825E77"/>
    <w:rsid w:val="008260DD"/>
    <w:rsid w:val="0082611F"/>
    <w:rsid w:val="00826325"/>
    <w:rsid w:val="0082632E"/>
    <w:rsid w:val="00826400"/>
    <w:rsid w:val="00826409"/>
    <w:rsid w:val="008265E1"/>
    <w:rsid w:val="00826631"/>
    <w:rsid w:val="00826637"/>
    <w:rsid w:val="008266E2"/>
    <w:rsid w:val="0082670D"/>
    <w:rsid w:val="008269C8"/>
    <w:rsid w:val="008269ED"/>
    <w:rsid w:val="00826A88"/>
    <w:rsid w:val="00826AA6"/>
    <w:rsid w:val="00826B27"/>
    <w:rsid w:val="00826C09"/>
    <w:rsid w:val="00826D1A"/>
    <w:rsid w:val="00826DA3"/>
    <w:rsid w:val="00826F19"/>
    <w:rsid w:val="00826F20"/>
    <w:rsid w:val="00826F34"/>
    <w:rsid w:val="00826F43"/>
    <w:rsid w:val="00826F4B"/>
    <w:rsid w:val="00826FC1"/>
    <w:rsid w:val="00826FF6"/>
    <w:rsid w:val="0082701C"/>
    <w:rsid w:val="00827020"/>
    <w:rsid w:val="00827060"/>
    <w:rsid w:val="008270A3"/>
    <w:rsid w:val="008272E7"/>
    <w:rsid w:val="008273EF"/>
    <w:rsid w:val="0082750A"/>
    <w:rsid w:val="0082760E"/>
    <w:rsid w:val="0082766E"/>
    <w:rsid w:val="00827807"/>
    <w:rsid w:val="00827863"/>
    <w:rsid w:val="00827869"/>
    <w:rsid w:val="00827957"/>
    <w:rsid w:val="00827962"/>
    <w:rsid w:val="00827964"/>
    <w:rsid w:val="00827B93"/>
    <w:rsid w:val="00827C04"/>
    <w:rsid w:val="00827D77"/>
    <w:rsid w:val="00827E1F"/>
    <w:rsid w:val="00827E2B"/>
    <w:rsid w:val="00827E32"/>
    <w:rsid w:val="00827F04"/>
    <w:rsid w:val="00827F41"/>
    <w:rsid w:val="008300E3"/>
    <w:rsid w:val="008300FD"/>
    <w:rsid w:val="00830457"/>
    <w:rsid w:val="008304C8"/>
    <w:rsid w:val="0083058E"/>
    <w:rsid w:val="008305F9"/>
    <w:rsid w:val="00830637"/>
    <w:rsid w:val="008306E4"/>
    <w:rsid w:val="00830727"/>
    <w:rsid w:val="00830744"/>
    <w:rsid w:val="008307CC"/>
    <w:rsid w:val="008307EB"/>
    <w:rsid w:val="00830819"/>
    <w:rsid w:val="00830865"/>
    <w:rsid w:val="00830A68"/>
    <w:rsid w:val="00830B18"/>
    <w:rsid w:val="00830B5D"/>
    <w:rsid w:val="00830B6D"/>
    <w:rsid w:val="00830BD5"/>
    <w:rsid w:val="00830C5A"/>
    <w:rsid w:val="00830C6C"/>
    <w:rsid w:val="00830CE3"/>
    <w:rsid w:val="00830CEE"/>
    <w:rsid w:val="00830E1F"/>
    <w:rsid w:val="00830E7B"/>
    <w:rsid w:val="00830F1F"/>
    <w:rsid w:val="008311A1"/>
    <w:rsid w:val="008311A9"/>
    <w:rsid w:val="008313A2"/>
    <w:rsid w:val="0083150C"/>
    <w:rsid w:val="008316EC"/>
    <w:rsid w:val="00831772"/>
    <w:rsid w:val="008317FA"/>
    <w:rsid w:val="00831837"/>
    <w:rsid w:val="0083184B"/>
    <w:rsid w:val="00831891"/>
    <w:rsid w:val="008318BA"/>
    <w:rsid w:val="0083197B"/>
    <w:rsid w:val="00831993"/>
    <w:rsid w:val="008319C2"/>
    <w:rsid w:val="00831ACE"/>
    <w:rsid w:val="00831B42"/>
    <w:rsid w:val="00831C5C"/>
    <w:rsid w:val="00831CC3"/>
    <w:rsid w:val="00831CEC"/>
    <w:rsid w:val="00831F0C"/>
    <w:rsid w:val="00831FB7"/>
    <w:rsid w:val="0083211F"/>
    <w:rsid w:val="008323D2"/>
    <w:rsid w:val="008323FA"/>
    <w:rsid w:val="0083244A"/>
    <w:rsid w:val="00832660"/>
    <w:rsid w:val="008326AE"/>
    <w:rsid w:val="008327DF"/>
    <w:rsid w:val="0083283E"/>
    <w:rsid w:val="008328A9"/>
    <w:rsid w:val="008329AE"/>
    <w:rsid w:val="008329F2"/>
    <w:rsid w:val="00832BB0"/>
    <w:rsid w:val="00832BB5"/>
    <w:rsid w:val="00832BFF"/>
    <w:rsid w:val="00832CE2"/>
    <w:rsid w:val="00832EA2"/>
    <w:rsid w:val="00832F4F"/>
    <w:rsid w:val="008332C6"/>
    <w:rsid w:val="00833378"/>
    <w:rsid w:val="0083338F"/>
    <w:rsid w:val="00833483"/>
    <w:rsid w:val="008334D9"/>
    <w:rsid w:val="00833A8F"/>
    <w:rsid w:val="00833C9A"/>
    <w:rsid w:val="00833DCD"/>
    <w:rsid w:val="00833FEC"/>
    <w:rsid w:val="00834193"/>
    <w:rsid w:val="008341B6"/>
    <w:rsid w:val="008341F0"/>
    <w:rsid w:val="0083420A"/>
    <w:rsid w:val="0083422E"/>
    <w:rsid w:val="008344C4"/>
    <w:rsid w:val="0083454F"/>
    <w:rsid w:val="00834692"/>
    <w:rsid w:val="00834811"/>
    <w:rsid w:val="0083497C"/>
    <w:rsid w:val="008349A4"/>
    <w:rsid w:val="00834A7C"/>
    <w:rsid w:val="00834A9E"/>
    <w:rsid w:val="00834CEF"/>
    <w:rsid w:val="00834DB9"/>
    <w:rsid w:val="00834DBA"/>
    <w:rsid w:val="00834E9F"/>
    <w:rsid w:val="00834ECF"/>
    <w:rsid w:val="0083523B"/>
    <w:rsid w:val="00835271"/>
    <w:rsid w:val="0083564E"/>
    <w:rsid w:val="008357E7"/>
    <w:rsid w:val="00835859"/>
    <w:rsid w:val="008358AB"/>
    <w:rsid w:val="00835A8A"/>
    <w:rsid w:val="00835AAF"/>
    <w:rsid w:val="00835B2F"/>
    <w:rsid w:val="00835B4E"/>
    <w:rsid w:val="00835B93"/>
    <w:rsid w:val="00835BEF"/>
    <w:rsid w:val="00835C92"/>
    <w:rsid w:val="00835CA6"/>
    <w:rsid w:val="00835CBF"/>
    <w:rsid w:val="00835CC7"/>
    <w:rsid w:val="00835F16"/>
    <w:rsid w:val="008360F9"/>
    <w:rsid w:val="008361ED"/>
    <w:rsid w:val="00836437"/>
    <w:rsid w:val="00836489"/>
    <w:rsid w:val="00836573"/>
    <w:rsid w:val="00836662"/>
    <w:rsid w:val="008366D7"/>
    <w:rsid w:val="008366FD"/>
    <w:rsid w:val="00836875"/>
    <w:rsid w:val="0083693E"/>
    <w:rsid w:val="008369D4"/>
    <w:rsid w:val="00836A6A"/>
    <w:rsid w:val="00836C07"/>
    <w:rsid w:val="00836CC9"/>
    <w:rsid w:val="00836D4E"/>
    <w:rsid w:val="00836DAC"/>
    <w:rsid w:val="008370B0"/>
    <w:rsid w:val="0083718E"/>
    <w:rsid w:val="00837228"/>
    <w:rsid w:val="00837259"/>
    <w:rsid w:val="00837382"/>
    <w:rsid w:val="00837426"/>
    <w:rsid w:val="0083749D"/>
    <w:rsid w:val="0083750D"/>
    <w:rsid w:val="00837577"/>
    <w:rsid w:val="00837619"/>
    <w:rsid w:val="00837643"/>
    <w:rsid w:val="00837696"/>
    <w:rsid w:val="008376D0"/>
    <w:rsid w:val="008376F8"/>
    <w:rsid w:val="00837732"/>
    <w:rsid w:val="0083776A"/>
    <w:rsid w:val="00837A9E"/>
    <w:rsid w:val="00837B6E"/>
    <w:rsid w:val="00837C23"/>
    <w:rsid w:val="00837CCE"/>
    <w:rsid w:val="00837D9C"/>
    <w:rsid w:val="00837DE1"/>
    <w:rsid w:val="00837E20"/>
    <w:rsid w:val="00837E3D"/>
    <w:rsid w:val="00837E91"/>
    <w:rsid w:val="00837F5E"/>
    <w:rsid w:val="00837F69"/>
    <w:rsid w:val="0084002F"/>
    <w:rsid w:val="00840059"/>
    <w:rsid w:val="0084009B"/>
    <w:rsid w:val="00840130"/>
    <w:rsid w:val="0084021E"/>
    <w:rsid w:val="00840275"/>
    <w:rsid w:val="00840496"/>
    <w:rsid w:val="0084050B"/>
    <w:rsid w:val="008405AD"/>
    <w:rsid w:val="0084078F"/>
    <w:rsid w:val="008407DA"/>
    <w:rsid w:val="008407DF"/>
    <w:rsid w:val="008408DA"/>
    <w:rsid w:val="00840932"/>
    <w:rsid w:val="00840B47"/>
    <w:rsid w:val="00840B9B"/>
    <w:rsid w:val="00840CA3"/>
    <w:rsid w:val="00840EB7"/>
    <w:rsid w:val="00840F4B"/>
    <w:rsid w:val="00841430"/>
    <w:rsid w:val="00841464"/>
    <w:rsid w:val="00841472"/>
    <w:rsid w:val="00841875"/>
    <w:rsid w:val="008418C6"/>
    <w:rsid w:val="00841B89"/>
    <w:rsid w:val="00841C34"/>
    <w:rsid w:val="00841DA2"/>
    <w:rsid w:val="00841DD7"/>
    <w:rsid w:val="00841EDE"/>
    <w:rsid w:val="00841F7C"/>
    <w:rsid w:val="00842204"/>
    <w:rsid w:val="0084229B"/>
    <w:rsid w:val="008422BD"/>
    <w:rsid w:val="008423C4"/>
    <w:rsid w:val="00842508"/>
    <w:rsid w:val="00842521"/>
    <w:rsid w:val="00842661"/>
    <w:rsid w:val="008427A6"/>
    <w:rsid w:val="00842845"/>
    <w:rsid w:val="00842873"/>
    <w:rsid w:val="008428C5"/>
    <w:rsid w:val="00842923"/>
    <w:rsid w:val="00842952"/>
    <w:rsid w:val="00842B5F"/>
    <w:rsid w:val="00842BA6"/>
    <w:rsid w:val="00842BEB"/>
    <w:rsid w:val="00842C62"/>
    <w:rsid w:val="00842CD4"/>
    <w:rsid w:val="00842D17"/>
    <w:rsid w:val="00842D35"/>
    <w:rsid w:val="00842DED"/>
    <w:rsid w:val="00842FE4"/>
    <w:rsid w:val="00842FE9"/>
    <w:rsid w:val="008430CB"/>
    <w:rsid w:val="0084344B"/>
    <w:rsid w:val="008435B0"/>
    <w:rsid w:val="00843677"/>
    <w:rsid w:val="0084367E"/>
    <w:rsid w:val="00843686"/>
    <w:rsid w:val="00843772"/>
    <w:rsid w:val="00843839"/>
    <w:rsid w:val="00843893"/>
    <w:rsid w:val="00843A01"/>
    <w:rsid w:val="00843A62"/>
    <w:rsid w:val="00843ABE"/>
    <w:rsid w:val="00843CBA"/>
    <w:rsid w:val="00843D12"/>
    <w:rsid w:val="00843EE9"/>
    <w:rsid w:val="00843F8B"/>
    <w:rsid w:val="00843FAD"/>
    <w:rsid w:val="008442B8"/>
    <w:rsid w:val="008442CA"/>
    <w:rsid w:val="00844531"/>
    <w:rsid w:val="0084455E"/>
    <w:rsid w:val="00844705"/>
    <w:rsid w:val="0084479E"/>
    <w:rsid w:val="00844A19"/>
    <w:rsid w:val="00844A4C"/>
    <w:rsid w:val="00844A67"/>
    <w:rsid w:val="00844C14"/>
    <w:rsid w:val="00844C4A"/>
    <w:rsid w:val="00844D23"/>
    <w:rsid w:val="00844D46"/>
    <w:rsid w:val="00844DA9"/>
    <w:rsid w:val="00844DDB"/>
    <w:rsid w:val="00844E99"/>
    <w:rsid w:val="00844F9E"/>
    <w:rsid w:val="0084510E"/>
    <w:rsid w:val="00845327"/>
    <w:rsid w:val="00845394"/>
    <w:rsid w:val="00845532"/>
    <w:rsid w:val="00845622"/>
    <w:rsid w:val="00845866"/>
    <w:rsid w:val="008458D4"/>
    <w:rsid w:val="0084592F"/>
    <w:rsid w:val="00845969"/>
    <w:rsid w:val="00845BBC"/>
    <w:rsid w:val="00845BE4"/>
    <w:rsid w:val="00845C51"/>
    <w:rsid w:val="00845D63"/>
    <w:rsid w:val="00845E09"/>
    <w:rsid w:val="00845EE0"/>
    <w:rsid w:val="008460AE"/>
    <w:rsid w:val="008460F3"/>
    <w:rsid w:val="00846200"/>
    <w:rsid w:val="0084634F"/>
    <w:rsid w:val="0084637B"/>
    <w:rsid w:val="008463C3"/>
    <w:rsid w:val="00846464"/>
    <w:rsid w:val="0084646C"/>
    <w:rsid w:val="0084650D"/>
    <w:rsid w:val="00846596"/>
    <w:rsid w:val="008465F2"/>
    <w:rsid w:val="008468D9"/>
    <w:rsid w:val="00846903"/>
    <w:rsid w:val="00846BBE"/>
    <w:rsid w:val="00846D16"/>
    <w:rsid w:val="00846D50"/>
    <w:rsid w:val="00846DA9"/>
    <w:rsid w:val="00846DD6"/>
    <w:rsid w:val="008472D0"/>
    <w:rsid w:val="008473AC"/>
    <w:rsid w:val="008475A0"/>
    <w:rsid w:val="0084769C"/>
    <w:rsid w:val="0084774E"/>
    <w:rsid w:val="008477DA"/>
    <w:rsid w:val="008478DD"/>
    <w:rsid w:val="00847ADE"/>
    <w:rsid w:val="00847B08"/>
    <w:rsid w:val="00847B62"/>
    <w:rsid w:val="00847BF4"/>
    <w:rsid w:val="00847C30"/>
    <w:rsid w:val="00847DA7"/>
    <w:rsid w:val="00847E6B"/>
    <w:rsid w:val="00847EC3"/>
    <w:rsid w:val="00847EF8"/>
    <w:rsid w:val="00847F18"/>
    <w:rsid w:val="00847F4D"/>
    <w:rsid w:val="0085001E"/>
    <w:rsid w:val="0085026D"/>
    <w:rsid w:val="008503CA"/>
    <w:rsid w:val="00850762"/>
    <w:rsid w:val="008507B1"/>
    <w:rsid w:val="00850805"/>
    <w:rsid w:val="0085080C"/>
    <w:rsid w:val="00850B54"/>
    <w:rsid w:val="00850D6E"/>
    <w:rsid w:val="00850DA3"/>
    <w:rsid w:val="00850E6B"/>
    <w:rsid w:val="00850EF1"/>
    <w:rsid w:val="008511BD"/>
    <w:rsid w:val="008511FB"/>
    <w:rsid w:val="008512FF"/>
    <w:rsid w:val="00851341"/>
    <w:rsid w:val="00851488"/>
    <w:rsid w:val="008514DF"/>
    <w:rsid w:val="00851728"/>
    <w:rsid w:val="00851753"/>
    <w:rsid w:val="00851783"/>
    <w:rsid w:val="0085197C"/>
    <w:rsid w:val="008519A0"/>
    <w:rsid w:val="008519D4"/>
    <w:rsid w:val="0085202E"/>
    <w:rsid w:val="008520B6"/>
    <w:rsid w:val="008520C6"/>
    <w:rsid w:val="00852209"/>
    <w:rsid w:val="00852231"/>
    <w:rsid w:val="00852299"/>
    <w:rsid w:val="0085229C"/>
    <w:rsid w:val="0085236D"/>
    <w:rsid w:val="008523E7"/>
    <w:rsid w:val="0085250A"/>
    <w:rsid w:val="0085267F"/>
    <w:rsid w:val="008527F7"/>
    <w:rsid w:val="008528A0"/>
    <w:rsid w:val="0085295F"/>
    <w:rsid w:val="0085299F"/>
    <w:rsid w:val="00852D4D"/>
    <w:rsid w:val="00853014"/>
    <w:rsid w:val="00853389"/>
    <w:rsid w:val="008534FD"/>
    <w:rsid w:val="00853569"/>
    <w:rsid w:val="0085369C"/>
    <w:rsid w:val="00853726"/>
    <w:rsid w:val="00853731"/>
    <w:rsid w:val="00853854"/>
    <w:rsid w:val="0085385D"/>
    <w:rsid w:val="008538CD"/>
    <w:rsid w:val="00853A30"/>
    <w:rsid w:val="00853B60"/>
    <w:rsid w:val="00853B82"/>
    <w:rsid w:val="00853CF2"/>
    <w:rsid w:val="00853E6B"/>
    <w:rsid w:val="00853F0F"/>
    <w:rsid w:val="00853F92"/>
    <w:rsid w:val="00854290"/>
    <w:rsid w:val="0085429E"/>
    <w:rsid w:val="008542D0"/>
    <w:rsid w:val="008543B9"/>
    <w:rsid w:val="00854451"/>
    <w:rsid w:val="00854511"/>
    <w:rsid w:val="00854627"/>
    <w:rsid w:val="0085462F"/>
    <w:rsid w:val="00854966"/>
    <w:rsid w:val="00854A61"/>
    <w:rsid w:val="00854B2E"/>
    <w:rsid w:val="00854B37"/>
    <w:rsid w:val="00854BE3"/>
    <w:rsid w:val="00854C5B"/>
    <w:rsid w:val="00854D58"/>
    <w:rsid w:val="00854DEE"/>
    <w:rsid w:val="00854E63"/>
    <w:rsid w:val="00854F7E"/>
    <w:rsid w:val="00854FB1"/>
    <w:rsid w:val="008550E2"/>
    <w:rsid w:val="008551EE"/>
    <w:rsid w:val="008553D1"/>
    <w:rsid w:val="00855467"/>
    <w:rsid w:val="0085556C"/>
    <w:rsid w:val="00855702"/>
    <w:rsid w:val="00855900"/>
    <w:rsid w:val="00855A08"/>
    <w:rsid w:val="00855A75"/>
    <w:rsid w:val="00855BBC"/>
    <w:rsid w:val="00855C3B"/>
    <w:rsid w:val="00855C5A"/>
    <w:rsid w:val="00855D6F"/>
    <w:rsid w:val="00855E37"/>
    <w:rsid w:val="008561A3"/>
    <w:rsid w:val="00856207"/>
    <w:rsid w:val="00856278"/>
    <w:rsid w:val="008562F0"/>
    <w:rsid w:val="00856323"/>
    <w:rsid w:val="0085632B"/>
    <w:rsid w:val="00856404"/>
    <w:rsid w:val="00856703"/>
    <w:rsid w:val="0085682D"/>
    <w:rsid w:val="00856985"/>
    <w:rsid w:val="00856BA5"/>
    <w:rsid w:val="00856E56"/>
    <w:rsid w:val="00856E71"/>
    <w:rsid w:val="00856E98"/>
    <w:rsid w:val="008570A2"/>
    <w:rsid w:val="00857151"/>
    <w:rsid w:val="00857243"/>
    <w:rsid w:val="00857313"/>
    <w:rsid w:val="00857397"/>
    <w:rsid w:val="00857781"/>
    <w:rsid w:val="008577F5"/>
    <w:rsid w:val="00857808"/>
    <w:rsid w:val="00857812"/>
    <w:rsid w:val="008578D2"/>
    <w:rsid w:val="00857989"/>
    <w:rsid w:val="00857B1A"/>
    <w:rsid w:val="00857C02"/>
    <w:rsid w:val="00857EB2"/>
    <w:rsid w:val="00857EC0"/>
    <w:rsid w:val="00860020"/>
    <w:rsid w:val="0086002B"/>
    <w:rsid w:val="0086018C"/>
    <w:rsid w:val="008601D5"/>
    <w:rsid w:val="0086022E"/>
    <w:rsid w:val="008603B3"/>
    <w:rsid w:val="008604B9"/>
    <w:rsid w:val="0086051C"/>
    <w:rsid w:val="008606F0"/>
    <w:rsid w:val="0086071B"/>
    <w:rsid w:val="00860834"/>
    <w:rsid w:val="00860840"/>
    <w:rsid w:val="008608C7"/>
    <w:rsid w:val="008609A0"/>
    <w:rsid w:val="00860C45"/>
    <w:rsid w:val="00860E2E"/>
    <w:rsid w:val="00860E69"/>
    <w:rsid w:val="00860E9A"/>
    <w:rsid w:val="00860F05"/>
    <w:rsid w:val="00861076"/>
    <w:rsid w:val="00861183"/>
    <w:rsid w:val="0086135F"/>
    <w:rsid w:val="0086137A"/>
    <w:rsid w:val="00861429"/>
    <w:rsid w:val="0086144C"/>
    <w:rsid w:val="0086147D"/>
    <w:rsid w:val="008614BB"/>
    <w:rsid w:val="008614D3"/>
    <w:rsid w:val="008615C6"/>
    <w:rsid w:val="0086179A"/>
    <w:rsid w:val="008618D4"/>
    <w:rsid w:val="008619A5"/>
    <w:rsid w:val="00861C21"/>
    <w:rsid w:val="00861C93"/>
    <w:rsid w:val="00861D1F"/>
    <w:rsid w:val="00861D22"/>
    <w:rsid w:val="00861E80"/>
    <w:rsid w:val="00862317"/>
    <w:rsid w:val="00862340"/>
    <w:rsid w:val="00862341"/>
    <w:rsid w:val="008624B2"/>
    <w:rsid w:val="00862600"/>
    <w:rsid w:val="008626A1"/>
    <w:rsid w:val="00862766"/>
    <w:rsid w:val="008627E8"/>
    <w:rsid w:val="008628DF"/>
    <w:rsid w:val="00862908"/>
    <w:rsid w:val="00862A14"/>
    <w:rsid w:val="00862ADC"/>
    <w:rsid w:val="00862B3F"/>
    <w:rsid w:val="00862B62"/>
    <w:rsid w:val="00862C56"/>
    <w:rsid w:val="00862C5A"/>
    <w:rsid w:val="00862CEB"/>
    <w:rsid w:val="00862EC4"/>
    <w:rsid w:val="00862F80"/>
    <w:rsid w:val="00863016"/>
    <w:rsid w:val="00863036"/>
    <w:rsid w:val="0086304F"/>
    <w:rsid w:val="008630DF"/>
    <w:rsid w:val="008630F6"/>
    <w:rsid w:val="008631C6"/>
    <w:rsid w:val="00863340"/>
    <w:rsid w:val="0086346C"/>
    <w:rsid w:val="0086357C"/>
    <w:rsid w:val="008635E9"/>
    <w:rsid w:val="008637F3"/>
    <w:rsid w:val="008638BD"/>
    <w:rsid w:val="00863AE8"/>
    <w:rsid w:val="00863B23"/>
    <w:rsid w:val="00863B48"/>
    <w:rsid w:val="00863B8C"/>
    <w:rsid w:val="00863C34"/>
    <w:rsid w:val="00863E9C"/>
    <w:rsid w:val="00863F55"/>
    <w:rsid w:val="008642B7"/>
    <w:rsid w:val="00864316"/>
    <w:rsid w:val="008643B0"/>
    <w:rsid w:val="00864434"/>
    <w:rsid w:val="0086449D"/>
    <w:rsid w:val="008644FF"/>
    <w:rsid w:val="00864688"/>
    <w:rsid w:val="0086476C"/>
    <w:rsid w:val="008648E4"/>
    <w:rsid w:val="0086495B"/>
    <w:rsid w:val="0086496F"/>
    <w:rsid w:val="008649CD"/>
    <w:rsid w:val="00864B50"/>
    <w:rsid w:val="00864BF6"/>
    <w:rsid w:val="00864C99"/>
    <w:rsid w:val="00864CF1"/>
    <w:rsid w:val="00864CF7"/>
    <w:rsid w:val="00864EB6"/>
    <w:rsid w:val="00864FF4"/>
    <w:rsid w:val="008650B8"/>
    <w:rsid w:val="00865308"/>
    <w:rsid w:val="00865479"/>
    <w:rsid w:val="008654AA"/>
    <w:rsid w:val="0086575D"/>
    <w:rsid w:val="0086582A"/>
    <w:rsid w:val="00865830"/>
    <w:rsid w:val="00865911"/>
    <w:rsid w:val="00865939"/>
    <w:rsid w:val="00865A50"/>
    <w:rsid w:val="00865B52"/>
    <w:rsid w:val="00865B71"/>
    <w:rsid w:val="00865BB3"/>
    <w:rsid w:val="00865BFE"/>
    <w:rsid w:val="00865C87"/>
    <w:rsid w:val="00866092"/>
    <w:rsid w:val="00866179"/>
    <w:rsid w:val="00866210"/>
    <w:rsid w:val="00866249"/>
    <w:rsid w:val="008662BE"/>
    <w:rsid w:val="008662D4"/>
    <w:rsid w:val="0086639F"/>
    <w:rsid w:val="008665F0"/>
    <w:rsid w:val="008665FE"/>
    <w:rsid w:val="0086681B"/>
    <w:rsid w:val="0086681C"/>
    <w:rsid w:val="00866B41"/>
    <w:rsid w:val="00866E4C"/>
    <w:rsid w:val="00866F09"/>
    <w:rsid w:val="00866FD6"/>
    <w:rsid w:val="008670BF"/>
    <w:rsid w:val="00867149"/>
    <w:rsid w:val="00867237"/>
    <w:rsid w:val="00867260"/>
    <w:rsid w:val="0086732A"/>
    <w:rsid w:val="008674DC"/>
    <w:rsid w:val="00867810"/>
    <w:rsid w:val="0086786A"/>
    <w:rsid w:val="0086787A"/>
    <w:rsid w:val="00867937"/>
    <w:rsid w:val="008679C8"/>
    <w:rsid w:val="00867AA8"/>
    <w:rsid w:val="00867B1B"/>
    <w:rsid w:val="00867CCE"/>
    <w:rsid w:val="00867E75"/>
    <w:rsid w:val="00867E8D"/>
    <w:rsid w:val="00867EDE"/>
    <w:rsid w:val="00867FE0"/>
    <w:rsid w:val="00870025"/>
    <w:rsid w:val="00870029"/>
    <w:rsid w:val="0087014B"/>
    <w:rsid w:val="00870242"/>
    <w:rsid w:val="00870471"/>
    <w:rsid w:val="00870530"/>
    <w:rsid w:val="0087081E"/>
    <w:rsid w:val="008709AE"/>
    <w:rsid w:val="00870AA9"/>
    <w:rsid w:val="00870C8A"/>
    <w:rsid w:val="00870DCA"/>
    <w:rsid w:val="00870DDE"/>
    <w:rsid w:val="00870F6F"/>
    <w:rsid w:val="00871009"/>
    <w:rsid w:val="00871028"/>
    <w:rsid w:val="00871032"/>
    <w:rsid w:val="00871034"/>
    <w:rsid w:val="0087131A"/>
    <w:rsid w:val="008713C5"/>
    <w:rsid w:val="008714B1"/>
    <w:rsid w:val="00871552"/>
    <w:rsid w:val="008716BC"/>
    <w:rsid w:val="008716D6"/>
    <w:rsid w:val="0087178B"/>
    <w:rsid w:val="008717F0"/>
    <w:rsid w:val="0087190D"/>
    <w:rsid w:val="008719E4"/>
    <w:rsid w:val="008719FE"/>
    <w:rsid w:val="00871A0B"/>
    <w:rsid w:val="00871CB0"/>
    <w:rsid w:val="00871EB0"/>
    <w:rsid w:val="008723D8"/>
    <w:rsid w:val="008723F4"/>
    <w:rsid w:val="0087266C"/>
    <w:rsid w:val="008726CA"/>
    <w:rsid w:val="0087273F"/>
    <w:rsid w:val="00872839"/>
    <w:rsid w:val="0087291E"/>
    <w:rsid w:val="008729E6"/>
    <w:rsid w:val="00872AA4"/>
    <w:rsid w:val="00872B11"/>
    <w:rsid w:val="00872B70"/>
    <w:rsid w:val="00872BAF"/>
    <w:rsid w:val="00872BB9"/>
    <w:rsid w:val="00872C07"/>
    <w:rsid w:val="00872C0E"/>
    <w:rsid w:val="00872CC1"/>
    <w:rsid w:val="00872FC9"/>
    <w:rsid w:val="00873057"/>
    <w:rsid w:val="0087305C"/>
    <w:rsid w:val="00873072"/>
    <w:rsid w:val="008731C5"/>
    <w:rsid w:val="00873205"/>
    <w:rsid w:val="00873272"/>
    <w:rsid w:val="008732A3"/>
    <w:rsid w:val="0087333E"/>
    <w:rsid w:val="00873344"/>
    <w:rsid w:val="0087337E"/>
    <w:rsid w:val="00873548"/>
    <w:rsid w:val="0087383A"/>
    <w:rsid w:val="00873903"/>
    <w:rsid w:val="00873963"/>
    <w:rsid w:val="008739AF"/>
    <w:rsid w:val="00873A54"/>
    <w:rsid w:val="00873B0C"/>
    <w:rsid w:val="00873B38"/>
    <w:rsid w:val="00873B56"/>
    <w:rsid w:val="00873BB1"/>
    <w:rsid w:val="00873C56"/>
    <w:rsid w:val="00873D0C"/>
    <w:rsid w:val="00873ED0"/>
    <w:rsid w:val="00873FD7"/>
    <w:rsid w:val="00873FFE"/>
    <w:rsid w:val="0087406A"/>
    <w:rsid w:val="00874242"/>
    <w:rsid w:val="00874350"/>
    <w:rsid w:val="0087437D"/>
    <w:rsid w:val="008746B0"/>
    <w:rsid w:val="008746FC"/>
    <w:rsid w:val="00874900"/>
    <w:rsid w:val="00874929"/>
    <w:rsid w:val="00874936"/>
    <w:rsid w:val="008749DF"/>
    <w:rsid w:val="00874A91"/>
    <w:rsid w:val="00874AAC"/>
    <w:rsid w:val="00874ACB"/>
    <w:rsid w:val="00874C32"/>
    <w:rsid w:val="00874C50"/>
    <w:rsid w:val="00874D1A"/>
    <w:rsid w:val="00874E09"/>
    <w:rsid w:val="00875033"/>
    <w:rsid w:val="008750AB"/>
    <w:rsid w:val="00875228"/>
    <w:rsid w:val="00875350"/>
    <w:rsid w:val="00875376"/>
    <w:rsid w:val="00875452"/>
    <w:rsid w:val="00875513"/>
    <w:rsid w:val="008755E1"/>
    <w:rsid w:val="008755F1"/>
    <w:rsid w:val="0087569B"/>
    <w:rsid w:val="008756EB"/>
    <w:rsid w:val="008757DA"/>
    <w:rsid w:val="00875849"/>
    <w:rsid w:val="00875874"/>
    <w:rsid w:val="008758C7"/>
    <w:rsid w:val="00875B0D"/>
    <w:rsid w:val="00875BBA"/>
    <w:rsid w:val="00875BC2"/>
    <w:rsid w:val="00875C23"/>
    <w:rsid w:val="00875C83"/>
    <w:rsid w:val="00875D0C"/>
    <w:rsid w:val="00875E2F"/>
    <w:rsid w:val="00875E51"/>
    <w:rsid w:val="00875E54"/>
    <w:rsid w:val="00875F46"/>
    <w:rsid w:val="00875F4D"/>
    <w:rsid w:val="0087603A"/>
    <w:rsid w:val="0087609F"/>
    <w:rsid w:val="00876108"/>
    <w:rsid w:val="00876288"/>
    <w:rsid w:val="008762F4"/>
    <w:rsid w:val="00876316"/>
    <w:rsid w:val="008765E7"/>
    <w:rsid w:val="008766A5"/>
    <w:rsid w:val="008767DB"/>
    <w:rsid w:val="00876A57"/>
    <w:rsid w:val="00876A58"/>
    <w:rsid w:val="00876C4D"/>
    <w:rsid w:val="00876FC5"/>
    <w:rsid w:val="00877019"/>
    <w:rsid w:val="00877131"/>
    <w:rsid w:val="008772F6"/>
    <w:rsid w:val="008774FB"/>
    <w:rsid w:val="00877605"/>
    <w:rsid w:val="0087765B"/>
    <w:rsid w:val="008778E0"/>
    <w:rsid w:val="00877BE1"/>
    <w:rsid w:val="00877DD9"/>
    <w:rsid w:val="00877E1B"/>
    <w:rsid w:val="00877ED1"/>
    <w:rsid w:val="0088001F"/>
    <w:rsid w:val="00880088"/>
    <w:rsid w:val="00880339"/>
    <w:rsid w:val="0088051A"/>
    <w:rsid w:val="00880596"/>
    <w:rsid w:val="0088075E"/>
    <w:rsid w:val="008809B0"/>
    <w:rsid w:val="00880C3F"/>
    <w:rsid w:val="00880D1A"/>
    <w:rsid w:val="00880E09"/>
    <w:rsid w:val="00880EB5"/>
    <w:rsid w:val="00880F7D"/>
    <w:rsid w:val="008811AE"/>
    <w:rsid w:val="0088141A"/>
    <w:rsid w:val="00881479"/>
    <w:rsid w:val="008814F1"/>
    <w:rsid w:val="0088159B"/>
    <w:rsid w:val="008816E9"/>
    <w:rsid w:val="008818E7"/>
    <w:rsid w:val="008819C8"/>
    <w:rsid w:val="00881A25"/>
    <w:rsid w:val="00881BDF"/>
    <w:rsid w:val="00881BF2"/>
    <w:rsid w:val="00881CD0"/>
    <w:rsid w:val="00881CFC"/>
    <w:rsid w:val="00881D94"/>
    <w:rsid w:val="00881DA5"/>
    <w:rsid w:val="00881E74"/>
    <w:rsid w:val="0088206E"/>
    <w:rsid w:val="008820E0"/>
    <w:rsid w:val="00882117"/>
    <w:rsid w:val="0088216B"/>
    <w:rsid w:val="0088217C"/>
    <w:rsid w:val="0088225B"/>
    <w:rsid w:val="008822CB"/>
    <w:rsid w:val="008828B6"/>
    <w:rsid w:val="008828B9"/>
    <w:rsid w:val="00882A7D"/>
    <w:rsid w:val="00882BEC"/>
    <w:rsid w:val="00882D3F"/>
    <w:rsid w:val="00882D97"/>
    <w:rsid w:val="00882DDB"/>
    <w:rsid w:val="00882EEC"/>
    <w:rsid w:val="00882FD6"/>
    <w:rsid w:val="00883031"/>
    <w:rsid w:val="00883069"/>
    <w:rsid w:val="0088309E"/>
    <w:rsid w:val="0088318F"/>
    <w:rsid w:val="008832A3"/>
    <w:rsid w:val="0088345F"/>
    <w:rsid w:val="00883496"/>
    <w:rsid w:val="00883507"/>
    <w:rsid w:val="00883599"/>
    <w:rsid w:val="008835B3"/>
    <w:rsid w:val="008837A5"/>
    <w:rsid w:val="00883899"/>
    <w:rsid w:val="00883917"/>
    <w:rsid w:val="00883A33"/>
    <w:rsid w:val="00883A9C"/>
    <w:rsid w:val="00883AD5"/>
    <w:rsid w:val="00883B38"/>
    <w:rsid w:val="00883C8E"/>
    <w:rsid w:val="00883D92"/>
    <w:rsid w:val="00884127"/>
    <w:rsid w:val="00884164"/>
    <w:rsid w:val="00884314"/>
    <w:rsid w:val="008843D5"/>
    <w:rsid w:val="008844EF"/>
    <w:rsid w:val="00884562"/>
    <w:rsid w:val="00884575"/>
    <w:rsid w:val="0088469D"/>
    <w:rsid w:val="00884856"/>
    <w:rsid w:val="0088489A"/>
    <w:rsid w:val="00884A90"/>
    <w:rsid w:val="00884D91"/>
    <w:rsid w:val="00884EF7"/>
    <w:rsid w:val="00884F9F"/>
    <w:rsid w:val="00884FA0"/>
    <w:rsid w:val="0088504E"/>
    <w:rsid w:val="008850D3"/>
    <w:rsid w:val="00885306"/>
    <w:rsid w:val="00885385"/>
    <w:rsid w:val="008853AD"/>
    <w:rsid w:val="008853B0"/>
    <w:rsid w:val="008854DC"/>
    <w:rsid w:val="008856CA"/>
    <w:rsid w:val="00885779"/>
    <w:rsid w:val="00885994"/>
    <w:rsid w:val="00885C19"/>
    <w:rsid w:val="00885CF0"/>
    <w:rsid w:val="00885D44"/>
    <w:rsid w:val="00885F26"/>
    <w:rsid w:val="00886002"/>
    <w:rsid w:val="00886103"/>
    <w:rsid w:val="0088615A"/>
    <w:rsid w:val="0088619D"/>
    <w:rsid w:val="008861AE"/>
    <w:rsid w:val="0088620E"/>
    <w:rsid w:val="008863B5"/>
    <w:rsid w:val="008863CB"/>
    <w:rsid w:val="008864A0"/>
    <w:rsid w:val="00886545"/>
    <w:rsid w:val="00886593"/>
    <w:rsid w:val="008865B2"/>
    <w:rsid w:val="0088670C"/>
    <w:rsid w:val="008867EB"/>
    <w:rsid w:val="008869C2"/>
    <w:rsid w:val="00886A46"/>
    <w:rsid w:val="00886A5E"/>
    <w:rsid w:val="00886AAE"/>
    <w:rsid w:val="00886B2F"/>
    <w:rsid w:val="00886C84"/>
    <w:rsid w:val="00887268"/>
    <w:rsid w:val="00887348"/>
    <w:rsid w:val="008875BD"/>
    <w:rsid w:val="00887682"/>
    <w:rsid w:val="00887753"/>
    <w:rsid w:val="008878FB"/>
    <w:rsid w:val="00887A81"/>
    <w:rsid w:val="00887D00"/>
    <w:rsid w:val="00887D9D"/>
    <w:rsid w:val="00887EE3"/>
    <w:rsid w:val="00890160"/>
    <w:rsid w:val="008901C4"/>
    <w:rsid w:val="0089020C"/>
    <w:rsid w:val="00890567"/>
    <w:rsid w:val="008905F3"/>
    <w:rsid w:val="0089078C"/>
    <w:rsid w:val="0089088C"/>
    <w:rsid w:val="0089090E"/>
    <w:rsid w:val="00890B1F"/>
    <w:rsid w:val="00890CA5"/>
    <w:rsid w:val="00890D86"/>
    <w:rsid w:val="00890ED8"/>
    <w:rsid w:val="00890FF2"/>
    <w:rsid w:val="008910A9"/>
    <w:rsid w:val="008910E0"/>
    <w:rsid w:val="008910FF"/>
    <w:rsid w:val="00891121"/>
    <w:rsid w:val="0089112C"/>
    <w:rsid w:val="0089114D"/>
    <w:rsid w:val="00891407"/>
    <w:rsid w:val="008915CE"/>
    <w:rsid w:val="00891662"/>
    <w:rsid w:val="008916F1"/>
    <w:rsid w:val="0089173C"/>
    <w:rsid w:val="00891785"/>
    <w:rsid w:val="008917B3"/>
    <w:rsid w:val="008917EF"/>
    <w:rsid w:val="00891816"/>
    <w:rsid w:val="0089190A"/>
    <w:rsid w:val="00891946"/>
    <w:rsid w:val="008919E6"/>
    <w:rsid w:val="00891A50"/>
    <w:rsid w:val="00891B3A"/>
    <w:rsid w:val="00891B45"/>
    <w:rsid w:val="00891BB0"/>
    <w:rsid w:val="00891D41"/>
    <w:rsid w:val="00891D96"/>
    <w:rsid w:val="00891DAD"/>
    <w:rsid w:val="00891FC5"/>
    <w:rsid w:val="00891FE8"/>
    <w:rsid w:val="00892015"/>
    <w:rsid w:val="0089209B"/>
    <w:rsid w:val="008920F3"/>
    <w:rsid w:val="00892179"/>
    <w:rsid w:val="0089224A"/>
    <w:rsid w:val="0089227B"/>
    <w:rsid w:val="0089229B"/>
    <w:rsid w:val="008922C4"/>
    <w:rsid w:val="00892428"/>
    <w:rsid w:val="00892793"/>
    <w:rsid w:val="008929E4"/>
    <w:rsid w:val="00892AF2"/>
    <w:rsid w:val="00892B59"/>
    <w:rsid w:val="00892C21"/>
    <w:rsid w:val="00892D0F"/>
    <w:rsid w:val="00892D8C"/>
    <w:rsid w:val="00892E56"/>
    <w:rsid w:val="00892E9F"/>
    <w:rsid w:val="00892FAA"/>
    <w:rsid w:val="008930A0"/>
    <w:rsid w:val="0089312A"/>
    <w:rsid w:val="008931A0"/>
    <w:rsid w:val="00893217"/>
    <w:rsid w:val="0089321C"/>
    <w:rsid w:val="00893559"/>
    <w:rsid w:val="00893562"/>
    <w:rsid w:val="008935A0"/>
    <w:rsid w:val="00893607"/>
    <w:rsid w:val="008936C4"/>
    <w:rsid w:val="008936F8"/>
    <w:rsid w:val="00893704"/>
    <w:rsid w:val="0089372B"/>
    <w:rsid w:val="00893757"/>
    <w:rsid w:val="00893758"/>
    <w:rsid w:val="00893797"/>
    <w:rsid w:val="0089379F"/>
    <w:rsid w:val="008937A0"/>
    <w:rsid w:val="0089387C"/>
    <w:rsid w:val="0089388E"/>
    <w:rsid w:val="00893B88"/>
    <w:rsid w:val="00893BA1"/>
    <w:rsid w:val="00893DA0"/>
    <w:rsid w:val="00893EE2"/>
    <w:rsid w:val="00893F6C"/>
    <w:rsid w:val="00894216"/>
    <w:rsid w:val="00894244"/>
    <w:rsid w:val="0089427F"/>
    <w:rsid w:val="008943E9"/>
    <w:rsid w:val="00894700"/>
    <w:rsid w:val="00894710"/>
    <w:rsid w:val="008947D9"/>
    <w:rsid w:val="00894816"/>
    <w:rsid w:val="008948B5"/>
    <w:rsid w:val="00894920"/>
    <w:rsid w:val="008949A4"/>
    <w:rsid w:val="00894A68"/>
    <w:rsid w:val="00894AA2"/>
    <w:rsid w:val="00894AB2"/>
    <w:rsid w:val="00894AC2"/>
    <w:rsid w:val="00894B08"/>
    <w:rsid w:val="00894C95"/>
    <w:rsid w:val="00894D3A"/>
    <w:rsid w:val="00894E62"/>
    <w:rsid w:val="00894F15"/>
    <w:rsid w:val="00894FA4"/>
    <w:rsid w:val="00895048"/>
    <w:rsid w:val="00895098"/>
    <w:rsid w:val="00895135"/>
    <w:rsid w:val="0089518C"/>
    <w:rsid w:val="008953AA"/>
    <w:rsid w:val="008953D2"/>
    <w:rsid w:val="0089550D"/>
    <w:rsid w:val="00895572"/>
    <w:rsid w:val="00895586"/>
    <w:rsid w:val="008958B0"/>
    <w:rsid w:val="0089599E"/>
    <w:rsid w:val="00895A0D"/>
    <w:rsid w:val="00895CCF"/>
    <w:rsid w:val="00895D41"/>
    <w:rsid w:val="00895D61"/>
    <w:rsid w:val="00895E42"/>
    <w:rsid w:val="00895FA3"/>
    <w:rsid w:val="00896013"/>
    <w:rsid w:val="00896115"/>
    <w:rsid w:val="008961BB"/>
    <w:rsid w:val="008961BF"/>
    <w:rsid w:val="0089625B"/>
    <w:rsid w:val="008963A2"/>
    <w:rsid w:val="0089646D"/>
    <w:rsid w:val="00896519"/>
    <w:rsid w:val="00896520"/>
    <w:rsid w:val="0089656B"/>
    <w:rsid w:val="008965BE"/>
    <w:rsid w:val="00896632"/>
    <w:rsid w:val="008967B4"/>
    <w:rsid w:val="00896A79"/>
    <w:rsid w:val="00896CC8"/>
    <w:rsid w:val="00896E4A"/>
    <w:rsid w:val="00896E81"/>
    <w:rsid w:val="00896E86"/>
    <w:rsid w:val="00896FA9"/>
    <w:rsid w:val="00897158"/>
    <w:rsid w:val="008971EA"/>
    <w:rsid w:val="00897210"/>
    <w:rsid w:val="008972F1"/>
    <w:rsid w:val="0089738F"/>
    <w:rsid w:val="0089752E"/>
    <w:rsid w:val="008976D2"/>
    <w:rsid w:val="008978E3"/>
    <w:rsid w:val="00897911"/>
    <w:rsid w:val="008979B4"/>
    <w:rsid w:val="00897BE0"/>
    <w:rsid w:val="00897C26"/>
    <w:rsid w:val="00897C87"/>
    <w:rsid w:val="00897CBD"/>
    <w:rsid w:val="00897CE8"/>
    <w:rsid w:val="00897CF9"/>
    <w:rsid w:val="00897D23"/>
    <w:rsid w:val="00897E6A"/>
    <w:rsid w:val="00897EA4"/>
    <w:rsid w:val="00897FB0"/>
    <w:rsid w:val="008A0279"/>
    <w:rsid w:val="008A04B3"/>
    <w:rsid w:val="008A0625"/>
    <w:rsid w:val="008A0690"/>
    <w:rsid w:val="008A0742"/>
    <w:rsid w:val="008A08B3"/>
    <w:rsid w:val="008A08C8"/>
    <w:rsid w:val="008A0973"/>
    <w:rsid w:val="008A097D"/>
    <w:rsid w:val="008A09F6"/>
    <w:rsid w:val="008A0A78"/>
    <w:rsid w:val="008A0B4F"/>
    <w:rsid w:val="008A0BDD"/>
    <w:rsid w:val="008A0C1F"/>
    <w:rsid w:val="008A0C6E"/>
    <w:rsid w:val="008A0CC5"/>
    <w:rsid w:val="008A0D9A"/>
    <w:rsid w:val="008A0D9F"/>
    <w:rsid w:val="008A10C5"/>
    <w:rsid w:val="008A1209"/>
    <w:rsid w:val="008A129A"/>
    <w:rsid w:val="008A12DC"/>
    <w:rsid w:val="008A15FE"/>
    <w:rsid w:val="008A167E"/>
    <w:rsid w:val="008A1A5B"/>
    <w:rsid w:val="008A1A70"/>
    <w:rsid w:val="008A1AFF"/>
    <w:rsid w:val="008A1B66"/>
    <w:rsid w:val="008A1B67"/>
    <w:rsid w:val="008A1C22"/>
    <w:rsid w:val="008A1EB6"/>
    <w:rsid w:val="008A21D4"/>
    <w:rsid w:val="008A2635"/>
    <w:rsid w:val="008A2661"/>
    <w:rsid w:val="008A2737"/>
    <w:rsid w:val="008A27AC"/>
    <w:rsid w:val="008A29AB"/>
    <w:rsid w:val="008A2A8C"/>
    <w:rsid w:val="008A2C8A"/>
    <w:rsid w:val="008A2CAB"/>
    <w:rsid w:val="008A2D52"/>
    <w:rsid w:val="008A2E28"/>
    <w:rsid w:val="008A2E7F"/>
    <w:rsid w:val="008A2F3C"/>
    <w:rsid w:val="008A2FBD"/>
    <w:rsid w:val="008A301C"/>
    <w:rsid w:val="008A3079"/>
    <w:rsid w:val="008A3192"/>
    <w:rsid w:val="008A31E9"/>
    <w:rsid w:val="008A320A"/>
    <w:rsid w:val="008A3237"/>
    <w:rsid w:val="008A3243"/>
    <w:rsid w:val="008A32AA"/>
    <w:rsid w:val="008A3306"/>
    <w:rsid w:val="008A3319"/>
    <w:rsid w:val="008A34AC"/>
    <w:rsid w:val="008A36B1"/>
    <w:rsid w:val="008A36CE"/>
    <w:rsid w:val="008A3735"/>
    <w:rsid w:val="008A3769"/>
    <w:rsid w:val="008A3961"/>
    <w:rsid w:val="008A39EB"/>
    <w:rsid w:val="008A3B46"/>
    <w:rsid w:val="008A3E3C"/>
    <w:rsid w:val="008A3F28"/>
    <w:rsid w:val="008A3FBF"/>
    <w:rsid w:val="008A40E4"/>
    <w:rsid w:val="008A4136"/>
    <w:rsid w:val="008A4246"/>
    <w:rsid w:val="008A43B8"/>
    <w:rsid w:val="008A458A"/>
    <w:rsid w:val="008A45DB"/>
    <w:rsid w:val="008A4600"/>
    <w:rsid w:val="008A4999"/>
    <w:rsid w:val="008A4AB4"/>
    <w:rsid w:val="008A4ABE"/>
    <w:rsid w:val="008A4B40"/>
    <w:rsid w:val="008A4C0A"/>
    <w:rsid w:val="008A4C77"/>
    <w:rsid w:val="008A4CFE"/>
    <w:rsid w:val="008A4D05"/>
    <w:rsid w:val="008A4D61"/>
    <w:rsid w:val="008A4E5A"/>
    <w:rsid w:val="008A507F"/>
    <w:rsid w:val="008A518A"/>
    <w:rsid w:val="008A5788"/>
    <w:rsid w:val="008A57D4"/>
    <w:rsid w:val="008A5A5A"/>
    <w:rsid w:val="008A5A9C"/>
    <w:rsid w:val="008A5B70"/>
    <w:rsid w:val="008A5B87"/>
    <w:rsid w:val="008A5BC1"/>
    <w:rsid w:val="008A5D29"/>
    <w:rsid w:val="008A5D42"/>
    <w:rsid w:val="008A5DA7"/>
    <w:rsid w:val="008A5E00"/>
    <w:rsid w:val="008A5E8E"/>
    <w:rsid w:val="008A5FB8"/>
    <w:rsid w:val="008A6013"/>
    <w:rsid w:val="008A6016"/>
    <w:rsid w:val="008A638F"/>
    <w:rsid w:val="008A64AA"/>
    <w:rsid w:val="008A65C9"/>
    <w:rsid w:val="008A6649"/>
    <w:rsid w:val="008A6656"/>
    <w:rsid w:val="008A698C"/>
    <w:rsid w:val="008A69A4"/>
    <w:rsid w:val="008A69F7"/>
    <w:rsid w:val="008A6A2E"/>
    <w:rsid w:val="008A6A5B"/>
    <w:rsid w:val="008A6ADC"/>
    <w:rsid w:val="008A6D01"/>
    <w:rsid w:val="008A6E07"/>
    <w:rsid w:val="008A6E38"/>
    <w:rsid w:val="008A6E7A"/>
    <w:rsid w:val="008A6E7D"/>
    <w:rsid w:val="008A6EF5"/>
    <w:rsid w:val="008A6F82"/>
    <w:rsid w:val="008A6F9B"/>
    <w:rsid w:val="008A714C"/>
    <w:rsid w:val="008A7190"/>
    <w:rsid w:val="008A7313"/>
    <w:rsid w:val="008A7321"/>
    <w:rsid w:val="008A735A"/>
    <w:rsid w:val="008A746D"/>
    <w:rsid w:val="008A74FF"/>
    <w:rsid w:val="008A7517"/>
    <w:rsid w:val="008A7767"/>
    <w:rsid w:val="008A77E7"/>
    <w:rsid w:val="008A7802"/>
    <w:rsid w:val="008A7821"/>
    <w:rsid w:val="008A78A6"/>
    <w:rsid w:val="008A7E9F"/>
    <w:rsid w:val="008A7EAD"/>
    <w:rsid w:val="008A7F3E"/>
    <w:rsid w:val="008A7FC4"/>
    <w:rsid w:val="008A7FFD"/>
    <w:rsid w:val="008B0003"/>
    <w:rsid w:val="008B025B"/>
    <w:rsid w:val="008B0312"/>
    <w:rsid w:val="008B0345"/>
    <w:rsid w:val="008B0491"/>
    <w:rsid w:val="008B04D4"/>
    <w:rsid w:val="008B0737"/>
    <w:rsid w:val="008B076C"/>
    <w:rsid w:val="008B08C3"/>
    <w:rsid w:val="008B0A49"/>
    <w:rsid w:val="008B0AE5"/>
    <w:rsid w:val="008B0C98"/>
    <w:rsid w:val="008B0CBF"/>
    <w:rsid w:val="008B0CE0"/>
    <w:rsid w:val="008B0D66"/>
    <w:rsid w:val="008B1098"/>
    <w:rsid w:val="008B1117"/>
    <w:rsid w:val="008B11D3"/>
    <w:rsid w:val="008B122D"/>
    <w:rsid w:val="008B1249"/>
    <w:rsid w:val="008B125E"/>
    <w:rsid w:val="008B1303"/>
    <w:rsid w:val="008B131C"/>
    <w:rsid w:val="008B132F"/>
    <w:rsid w:val="008B135F"/>
    <w:rsid w:val="008B13B5"/>
    <w:rsid w:val="008B13FD"/>
    <w:rsid w:val="008B1492"/>
    <w:rsid w:val="008B1744"/>
    <w:rsid w:val="008B175F"/>
    <w:rsid w:val="008B1953"/>
    <w:rsid w:val="008B1A29"/>
    <w:rsid w:val="008B1B67"/>
    <w:rsid w:val="008B1C4D"/>
    <w:rsid w:val="008B1D6E"/>
    <w:rsid w:val="008B1DD7"/>
    <w:rsid w:val="008B2098"/>
    <w:rsid w:val="008B213F"/>
    <w:rsid w:val="008B22B6"/>
    <w:rsid w:val="008B22DC"/>
    <w:rsid w:val="008B239F"/>
    <w:rsid w:val="008B23F4"/>
    <w:rsid w:val="008B24E7"/>
    <w:rsid w:val="008B26D4"/>
    <w:rsid w:val="008B2707"/>
    <w:rsid w:val="008B285B"/>
    <w:rsid w:val="008B2C45"/>
    <w:rsid w:val="008B2DA3"/>
    <w:rsid w:val="008B2E0E"/>
    <w:rsid w:val="008B2F34"/>
    <w:rsid w:val="008B2FC1"/>
    <w:rsid w:val="008B2FE0"/>
    <w:rsid w:val="008B322E"/>
    <w:rsid w:val="008B32BE"/>
    <w:rsid w:val="008B334F"/>
    <w:rsid w:val="008B35F9"/>
    <w:rsid w:val="008B3776"/>
    <w:rsid w:val="008B37AF"/>
    <w:rsid w:val="008B3827"/>
    <w:rsid w:val="008B3883"/>
    <w:rsid w:val="008B388C"/>
    <w:rsid w:val="008B3970"/>
    <w:rsid w:val="008B3AC2"/>
    <w:rsid w:val="008B3AD9"/>
    <w:rsid w:val="008B3B84"/>
    <w:rsid w:val="008B3BD5"/>
    <w:rsid w:val="008B3D2C"/>
    <w:rsid w:val="008B3D8A"/>
    <w:rsid w:val="008B416F"/>
    <w:rsid w:val="008B4227"/>
    <w:rsid w:val="008B43AD"/>
    <w:rsid w:val="008B43B4"/>
    <w:rsid w:val="008B43C3"/>
    <w:rsid w:val="008B4443"/>
    <w:rsid w:val="008B4672"/>
    <w:rsid w:val="008B468E"/>
    <w:rsid w:val="008B47B8"/>
    <w:rsid w:val="008B484E"/>
    <w:rsid w:val="008B49F3"/>
    <w:rsid w:val="008B49FA"/>
    <w:rsid w:val="008B4A88"/>
    <w:rsid w:val="008B4B7B"/>
    <w:rsid w:val="008B4C8A"/>
    <w:rsid w:val="008B4CCC"/>
    <w:rsid w:val="008B4CD7"/>
    <w:rsid w:val="008B4CEA"/>
    <w:rsid w:val="008B4D68"/>
    <w:rsid w:val="008B4F4D"/>
    <w:rsid w:val="008B4FB9"/>
    <w:rsid w:val="008B4FE7"/>
    <w:rsid w:val="008B505E"/>
    <w:rsid w:val="008B50BB"/>
    <w:rsid w:val="008B514C"/>
    <w:rsid w:val="008B51D8"/>
    <w:rsid w:val="008B538E"/>
    <w:rsid w:val="008B53B8"/>
    <w:rsid w:val="008B5400"/>
    <w:rsid w:val="008B5468"/>
    <w:rsid w:val="008B553F"/>
    <w:rsid w:val="008B5587"/>
    <w:rsid w:val="008B559F"/>
    <w:rsid w:val="008B568B"/>
    <w:rsid w:val="008B568F"/>
    <w:rsid w:val="008B56B9"/>
    <w:rsid w:val="008B582E"/>
    <w:rsid w:val="008B5847"/>
    <w:rsid w:val="008B5889"/>
    <w:rsid w:val="008B59C6"/>
    <w:rsid w:val="008B5ABC"/>
    <w:rsid w:val="008B5C08"/>
    <w:rsid w:val="008B5CB0"/>
    <w:rsid w:val="008B5D08"/>
    <w:rsid w:val="008B5EB6"/>
    <w:rsid w:val="008B6275"/>
    <w:rsid w:val="008B631B"/>
    <w:rsid w:val="008B6363"/>
    <w:rsid w:val="008B63A5"/>
    <w:rsid w:val="008B63B4"/>
    <w:rsid w:val="008B65BE"/>
    <w:rsid w:val="008B673B"/>
    <w:rsid w:val="008B6AA8"/>
    <w:rsid w:val="008B6AD9"/>
    <w:rsid w:val="008B6B09"/>
    <w:rsid w:val="008B6B16"/>
    <w:rsid w:val="008B6C50"/>
    <w:rsid w:val="008B6C7F"/>
    <w:rsid w:val="008B6CC2"/>
    <w:rsid w:val="008B6D40"/>
    <w:rsid w:val="008B6D42"/>
    <w:rsid w:val="008B710C"/>
    <w:rsid w:val="008B712A"/>
    <w:rsid w:val="008B72B8"/>
    <w:rsid w:val="008B73CB"/>
    <w:rsid w:val="008B73E2"/>
    <w:rsid w:val="008B743A"/>
    <w:rsid w:val="008B7557"/>
    <w:rsid w:val="008B75C6"/>
    <w:rsid w:val="008B7990"/>
    <w:rsid w:val="008B7C08"/>
    <w:rsid w:val="008B7DC7"/>
    <w:rsid w:val="008B7F3B"/>
    <w:rsid w:val="008C0066"/>
    <w:rsid w:val="008C0073"/>
    <w:rsid w:val="008C0246"/>
    <w:rsid w:val="008C02C3"/>
    <w:rsid w:val="008C0302"/>
    <w:rsid w:val="008C03C6"/>
    <w:rsid w:val="008C0682"/>
    <w:rsid w:val="008C0747"/>
    <w:rsid w:val="008C07D3"/>
    <w:rsid w:val="008C0816"/>
    <w:rsid w:val="008C0894"/>
    <w:rsid w:val="008C0936"/>
    <w:rsid w:val="008C09F1"/>
    <w:rsid w:val="008C0A0C"/>
    <w:rsid w:val="008C0BA0"/>
    <w:rsid w:val="008C0BE9"/>
    <w:rsid w:val="008C0BEC"/>
    <w:rsid w:val="008C0CF2"/>
    <w:rsid w:val="008C0CF5"/>
    <w:rsid w:val="008C0E23"/>
    <w:rsid w:val="008C0FE7"/>
    <w:rsid w:val="008C10D1"/>
    <w:rsid w:val="008C112B"/>
    <w:rsid w:val="008C1132"/>
    <w:rsid w:val="008C128C"/>
    <w:rsid w:val="008C140B"/>
    <w:rsid w:val="008C159E"/>
    <w:rsid w:val="008C16D7"/>
    <w:rsid w:val="008C16E3"/>
    <w:rsid w:val="008C182A"/>
    <w:rsid w:val="008C1A02"/>
    <w:rsid w:val="008C1A62"/>
    <w:rsid w:val="008C1AB8"/>
    <w:rsid w:val="008C1B90"/>
    <w:rsid w:val="008C1BB2"/>
    <w:rsid w:val="008C1BDE"/>
    <w:rsid w:val="008C1CF9"/>
    <w:rsid w:val="008C1D39"/>
    <w:rsid w:val="008C1E71"/>
    <w:rsid w:val="008C1FB4"/>
    <w:rsid w:val="008C2160"/>
    <w:rsid w:val="008C2264"/>
    <w:rsid w:val="008C232D"/>
    <w:rsid w:val="008C2386"/>
    <w:rsid w:val="008C243D"/>
    <w:rsid w:val="008C2445"/>
    <w:rsid w:val="008C24B4"/>
    <w:rsid w:val="008C24D1"/>
    <w:rsid w:val="008C260E"/>
    <w:rsid w:val="008C2615"/>
    <w:rsid w:val="008C29A4"/>
    <w:rsid w:val="008C2A44"/>
    <w:rsid w:val="008C2A50"/>
    <w:rsid w:val="008C2ADC"/>
    <w:rsid w:val="008C2D65"/>
    <w:rsid w:val="008C2E53"/>
    <w:rsid w:val="008C2E6E"/>
    <w:rsid w:val="008C2F6E"/>
    <w:rsid w:val="008C30A2"/>
    <w:rsid w:val="008C31B2"/>
    <w:rsid w:val="008C32B0"/>
    <w:rsid w:val="008C3395"/>
    <w:rsid w:val="008C34AB"/>
    <w:rsid w:val="008C3569"/>
    <w:rsid w:val="008C3622"/>
    <w:rsid w:val="008C3695"/>
    <w:rsid w:val="008C3AE4"/>
    <w:rsid w:val="008C3B39"/>
    <w:rsid w:val="008C3C0A"/>
    <w:rsid w:val="008C3D23"/>
    <w:rsid w:val="008C40AC"/>
    <w:rsid w:val="008C4143"/>
    <w:rsid w:val="008C42EB"/>
    <w:rsid w:val="008C432D"/>
    <w:rsid w:val="008C462B"/>
    <w:rsid w:val="008C4759"/>
    <w:rsid w:val="008C4770"/>
    <w:rsid w:val="008C4879"/>
    <w:rsid w:val="008C49FD"/>
    <w:rsid w:val="008C4A48"/>
    <w:rsid w:val="008C4AA0"/>
    <w:rsid w:val="008C4B1F"/>
    <w:rsid w:val="008C4BC0"/>
    <w:rsid w:val="008C4D64"/>
    <w:rsid w:val="008C4E4A"/>
    <w:rsid w:val="008C4E85"/>
    <w:rsid w:val="008C4EBC"/>
    <w:rsid w:val="008C4ED5"/>
    <w:rsid w:val="008C4F23"/>
    <w:rsid w:val="008C5117"/>
    <w:rsid w:val="008C517B"/>
    <w:rsid w:val="008C5190"/>
    <w:rsid w:val="008C525E"/>
    <w:rsid w:val="008C539F"/>
    <w:rsid w:val="008C53A3"/>
    <w:rsid w:val="008C53B6"/>
    <w:rsid w:val="008C53EE"/>
    <w:rsid w:val="008C5476"/>
    <w:rsid w:val="008C54B5"/>
    <w:rsid w:val="008C54B9"/>
    <w:rsid w:val="008C54BD"/>
    <w:rsid w:val="008C558A"/>
    <w:rsid w:val="008C56B2"/>
    <w:rsid w:val="008C56EC"/>
    <w:rsid w:val="008C5707"/>
    <w:rsid w:val="008C58AD"/>
    <w:rsid w:val="008C58DC"/>
    <w:rsid w:val="008C58DD"/>
    <w:rsid w:val="008C5952"/>
    <w:rsid w:val="008C5A5B"/>
    <w:rsid w:val="008C5B23"/>
    <w:rsid w:val="008C612F"/>
    <w:rsid w:val="008C6359"/>
    <w:rsid w:val="008C6375"/>
    <w:rsid w:val="008C6521"/>
    <w:rsid w:val="008C6527"/>
    <w:rsid w:val="008C659B"/>
    <w:rsid w:val="008C65EF"/>
    <w:rsid w:val="008C6649"/>
    <w:rsid w:val="008C66F3"/>
    <w:rsid w:val="008C67E2"/>
    <w:rsid w:val="008C6835"/>
    <w:rsid w:val="008C69A8"/>
    <w:rsid w:val="008C69AE"/>
    <w:rsid w:val="008C69AF"/>
    <w:rsid w:val="008C6ABE"/>
    <w:rsid w:val="008C6B2E"/>
    <w:rsid w:val="008C6B57"/>
    <w:rsid w:val="008C6B84"/>
    <w:rsid w:val="008C6C8C"/>
    <w:rsid w:val="008C6E76"/>
    <w:rsid w:val="008C6EB6"/>
    <w:rsid w:val="008C7119"/>
    <w:rsid w:val="008C71B0"/>
    <w:rsid w:val="008C72B9"/>
    <w:rsid w:val="008C7708"/>
    <w:rsid w:val="008C773E"/>
    <w:rsid w:val="008C788E"/>
    <w:rsid w:val="008C7912"/>
    <w:rsid w:val="008C7BD6"/>
    <w:rsid w:val="008C7C86"/>
    <w:rsid w:val="008C7CBA"/>
    <w:rsid w:val="008C7D30"/>
    <w:rsid w:val="008C7DB9"/>
    <w:rsid w:val="008C7DC9"/>
    <w:rsid w:val="008C7E27"/>
    <w:rsid w:val="008C7F13"/>
    <w:rsid w:val="008C7FD6"/>
    <w:rsid w:val="008D010F"/>
    <w:rsid w:val="008D0298"/>
    <w:rsid w:val="008D076B"/>
    <w:rsid w:val="008D079B"/>
    <w:rsid w:val="008D0856"/>
    <w:rsid w:val="008D08B2"/>
    <w:rsid w:val="008D0A29"/>
    <w:rsid w:val="008D0ACF"/>
    <w:rsid w:val="008D0ED4"/>
    <w:rsid w:val="008D1018"/>
    <w:rsid w:val="008D125F"/>
    <w:rsid w:val="008D1342"/>
    <w:rsid w:val="008D16B4"/>
    <w:rsid w:val="008D1729"/>
    <w:rsid w:val="008D1968"/>
    <w:rsid w:val="008D199B"/>
    <w:rsid w:val="008D1BC2"/>
    <w:rsid w:val="008D1C01"/>
    <w:rsid w:val="008D1CEA"/>
    <w:rsid w:val="008D1E51"/>
    <w:rsid w:val="008D1E5D"/>
    <w:rsid w:val="008D1FB1"/>
    <w:rsid w:val="008D205C"/>
    <w:rsid w:val="008D2143"/>
    <w:rsid w:val="008D219C"/>
    <w:rsid w:val="008D23D7"/>
    <w:rsid w:val="008D26B1"/>
    <w:rsid w:val="008D26E4"/>
    <w:rsid w:val="008D274D"/>
    <w:rsid w:val="008D2777"/>
    <w:rsid w:val="008D27F2"/>
    <w:rsid w:val="008D28BA"/>
    <w:rsid w:val="008D28ED"/>
    <w:rsid w:val="008D2973"/>
    <w:rsid w:val="008D29B9"/>
    <w:rsid w:val="008D2AB5"/>
    <w:rsid w:val="008D2D33"/>
    <w:rsid w:val="008D30FE"/>
    <w:rsid w:val="008D312C"/>
    <w:rsid w:val="008D31F9"/>
    <w:rsid w:val="008D325B"/>
    <w:rsid w:val="008D32BB"/>
    <w:rsid w:val="008D32EE"/>
    <w:rsid w:val="008D3337"/>
    <w:rsid w:val="008D3548"/>
    <w:rsid w:val="008D364B"/>
    <w:rsid w:val="008D36F7"/>
    <w:rsid w:val="008D3896"/>
    <w:rsid w:val="008D38CD"/>
    <w:rsid w:val="008D3913"/>
    <w:rsid w:val="008D3921"/>
    <w:rsid w:val="008D39B3"/>
    <w:rsid w:val="008D39B5"/>
    <w:rsid w:val="008D3BB9"/>
    <w:rsid w:val="008D3CD9"/>
    <w:rsid w:val="008D3D5A"/>
    <w:rsid w:val="008D3DFA"/>
    <w:rsid w:val="008D3E09"/>
    <w:rsid w:val="008D3F69"/>
    <w:rsid w:val="008D4087"/>
    <w:rsid w:val="008D40C5"/>
    <w:rsid w:val="008D41BC"/>
    <w:rsid w:val="008D430E"/>
    <w:rsid w:val="008D43BE"/>
    <w:rsid w:val="008D4455"/>
    <w:rsid w:val="008D44A9"/>
    <w:rsid w:val="008D44B8"/>
    <w:rsid w:val="008D46B2"/>
    <w:rsid w:val="008D48B1"/>
    <w:rsid w:val="008D4ABF"/>
    <w:rsid w:val="008D4B3B"/>
    <w:rsid w:val="008D4B85"/>
    <w:rsid w:val="008D4C98"/>
    <w:rsid w:val="008D4CA6"/>
    <w:rsid w:val="008D4CCE"/>
    <w:rsid w:val="008D50B3"/>
    <w:rsid w:val="008D513C"/>
    <w:rsid w:val="008D51B0"/>
    <w:rsid w:val="008D5250"/>
    <w:rsid w:val="008D52C6"/>
    <w:rsid w:val="008D5364"/>
    <w:rsid w:val="008D536E"/>
    <w:rsid w:val="008D5516"/>
    <w:rsid w:val="008D560C"/>
    <w:rsid w:val="008D560F"/>
    <w:rsid w:val="008D56C7"/>
    <w:rsid w:val="008D5897"/>
    <w:rsid w:val="008D592F"/>
    <w:rsid w:val="008D5952"/>
    <w:rsid w:val="008D5A4C"/>
    <w:rsid w:val="008D5AC1"/>
    <w:rsid w:val="008D5B4B"/>
    <w:rsid w:val="008D5BBF"/>
    <w:rsid w:val="008D5D3E"/>
    <w:rsid w:val="008D5DB4"/>
    <w:rsid w:val="008D5E01"/>
    <w:rsid w:val="008D5E33"/>
    <w:rsid w:val="008D5E66"/>
    <w:rsid w:val="008D6022"/>
    <w:rsid w:val="008D608F"/>
    <w:rsid w:val="008D60B9"/>
    <w:rsid w:val="008D616A"/>
    <w:rsid w:val="008D6221"/>
    <w:rsid w:val="008D62A7"/>
    <w:rsid w:val="008D6626"/>
    <w:rsid w:val="008D6677"/>
    <w:rsid w:val="008D6702"/>
    <w:rsid w:val="008D674D"/>
    <w:rsid w:val="008D6A46"/>
    <w:rsid w:val="008D6B04"/>
    <w:rsid w:val="008D6B51"/>
    <w:rsid w:val="008D6CEF"/>
    <w:rsid w:val="008D6D4D"/>
    <w:rsid w:val="008D6D85"/>
    <w:rsid w:val="008D6DCC"/>
    <w:rsid w:val="008D6E06"/>
    <w:rsid w:val="008D6F27"/>
    <w:rsid w:val="008D704C"/>
    <w:rsid w:val="008D7087"/>
    <w:rsid w:val="008D7235"/>
    <w:rsid w:val="008D7291"/>
    <w:rsid w:val="008D72FF"/>
    <w:rsid w:val="008D7416"/>
    <w:rsid w:val="008D74D3"/>
    <w:rsid w:val="008D7575"/>
    <w:rsid w:val="008D75C6"/>
    <w:rsid w:val="008D75D3"/>
    <w:rsid w:val="008D7638"/>
    <w:rsid w:val="008D767B"/>
    <w:rsid w:val="008D76BF"/>
    <w:rsid w:val="008D7722"/>
    <w:rsid w:val="008D7789"/>
    <w:rsid w:val="008D77C8"/>
    <w:rsid w:val="008D782D"/>
    <w:rsid w:val="008D79C3"/>
    <w:rsid w:val="008D7A33"/>
    <w:rsid w:val="008D7AF0"/>
    <w:rsid w:val="008D7BB3"/>
    <w:rsid w:val="008D7D1F"/>
    <w:rsid w:val="008D7E72"/>
    <w:rsid w:val="008D7ECE"/>
    <w:rsid w:val="008D7F84"/>
    <w:rsid w:val="008E01A9"/>
    <w:rsid w:val="008E02DB"/>
    <w:rsid w:val="008E02FD"/>
    <w:rsid w:val="008E032F"/>
    <w:rsid w:val="008E040D"/>
    <w:rsid w:val="008E05C4"/>
    <w:rsid w:val="008E05F9"/>
    <w:rsid w:val="008E0626"/>
    <w:rsid w:val="008E0690"/>
    <w:rsid w:val="008E0764"/>
    <w:rsid w:val="008E0802"/>
    <w:rsid w:val="008E08C1"/>
    <w:rsid w:val="008E0941"/>
    <w:rsid w:val="008E0944"/>
    <w:rsid w:val="008E0972"/>
    <w:rsid w:val="008E09C8"/>
    <w:rsid w:val="008E09F5"/>
    <w:rsid w:val="008E0AB0"/>
    <w:rsid w:val="008E0B13"/>
    <w:rsid w:val="008E0C31"/>
    <w:rsid w:val="008E0E4B"/>
    <w:rsid w:val="008E0F81"/>
    <w:rsid w:val="008E1083"/>
    <w:rsid w:val="008E1258"/>
    <w:rsid w:val="008E12C0"/>
    <w:rsid w:val="008E12E0"/>
    <w:rsid w:val="008E12FC"/>
    <w:rsid w:val="008E13AB"/>
    <w:rsid w:val="008E15A4"/>
    <w:rsid w:val="008E1612"/>
    <w:rsid w:val="008E16AE"/>
    <w:rsid w:val="008E16DA"/>
    <w:rsid w:val="008E1726"/>
    <w:rsid w:val="008E1795"/>
    <w:rsid w:val="008E17B0"/>
    <w:rsid w:val="008E1881"/>
    <w:rsid w:val="008E191C"/>
    <w:rsid w:val="008E1975"/>
    <w:rsid w:val="008E19C4"/>
    <w:rsid w:val="008E1B36"/>
    <w:rsid w:val="008E1B70"/>
    <w:rsid w:val="008E1B7B"/>
    <w:rsid w:val="008E1B9F"/>
    <w:rsid w:val="008E1BDB"/>
    <w:rsid w:val="008E1ECD"/>
    <w:rsid w:val="008E1F76"/>
    <w:rsid w:val="008E2199"/>
    <w:rsid w:val="008E235C"/>
    <w:rsid w:val="008E24E0"/>
    <w:rsid w:val="008E2524"/>
    <w:rsid w:val="008E2690"/>
    <w:rsid w:val="008E2744"/>
    <w:rsid w:val="008E27CB"/>
    <w:rsid w:val="008E27E1"/>
    <w:rsid w:val="008E2976"/>
    <w:rsid w:val="008E2AE9"/>
    <w:rsid w:val="008E2B69"/>
    <w:rsid w:val="008E2BF4"/>
    <w:rsid w:val="008E2C01"/>
    <w:rsid w:val="008E2C71"/>
    <w:rsid w:val="008E2D7D"/>
    <w:rsid w:val="008E2DAB"/>
    <w:rsid w:val="008E2DBD"/>
    <w:rsid w:val="008E2E73"/>
    <w:rsid w:val="008E2FDF"/>
    <w:rsid w:val="008E3015"/>
    <w:rsid w:val="008E3029"/>
    <w:rsid w:val="008E3399"/>
    <w:rsid w:val="008E3589"/>
    <w:rsid w:val="008E35F5"/>
    <w:rsid w:val="008E3707"/>
    <w:rsid w:val="008E374B"/>
    <w:rsid w:val="008E3831"/>
    <w:rsid w:val="008E3C04"/>
    <w:rsid w:val="008E3C1B"/>
    <w:rsid w:val="008E3C9B"/>
    <w:rsid w:val="008E3D0C"/>
    <w:rsid w:val="008E3E11"/>
    <w:rsid w:val="008E3F2A"/>
    <w:rsid w:val="008E3F92"/>
    <w:rsid w:val="008E4027"/>
    <w:rsid w:val="008E417E"/>
    <w:rsid w:val="008E4214"/>
    <w:rsid w:val="008E425C"/>
    <w:rsid w:val="008E42E1"/>
    <w:rsid w:val="008E42E6"/>
    <w:rsid w:val="008E439D"/>
    <w:rsid w:val="008E4409"/>
    <w:rsid w:val="008E4424"/>
    <w:rsid w:val="008E44E8"/>
    <w:rsid w:val="008E45C8"/>
    <w:rsid w:val="008E461C"/>
    <w:rsid w:val="008E4756"/>
    <w:rsid w:val="008E4A2F"/>
    <w:rsid w:val="008E4A8F"/>
    <w:rsid w:val="008E4AF0"/>
    <w:rsid w:val="008E4B20"/>
    <w:rsid w:val="008E4C14"/>
    <w:rsid w:val="008E4D0B"/>
    <w:rsid w:val="008E4F71"/>
    <w:rsid w:val="008E5000"/>
    <w:rsid w:val="008E516F"/>
    <w:rsid w:val="008E5338"/>
    <w:rsid w:val="008E53D5"/>
    <w:rsid w:val="008E540D"/>
    <w:rsid w:val="008E55F0"/>
    <w:rsid w:val="008E56C2"/>
    <w:rsid w:val="008E5707"/>
    <w:rsid w:val="008E598C"/>
    <w:rsid w:val="008E5AA8"/>
    <w:rsid w:val="008E5BDE"/>
    <w:rsid w:val="008E5CCD"/>
    <w:rsid w:val="008E5D39"/>
    <w:rsid w:val="008E5D91"/>
    <w:rsid w:val="008E5DD4"/>
    <w:rsid w:val="008E5EBB"/>
    <w:rsid w:val="008E5F1F"/>
    <w:rsid w:val="008E609A"/>
    <w:rsid w:val="008E60EE"/>
    <w:rsid w:val="008E61D4"/>
    <w:rsid w:val="008E62C1"/>
    <w:rsid w:val="008E62FD"/>
    <w:rsid w:val="008E6338"/>
    <w:rsid w:val="008E64B3"/>
    <w:rsid w:val="008E6624"/>
    <w:rsid w:val="008E6634"/>
    <w:rsid w:val="008E6752"/>
    <w:rsid w:val="008E67C3"/>
    <w:rsid w:val="008E6857"/>
    <w:rsid w:val="008E6888"/>
    <w:rsid w:val="008E68A9"/>
    <w:rsid w:val="008E695E"/>
    <w:rsid w:val="008E6BBF"/>
    <w:rsid w:val="008E6DD0"/>
    <w:rsid w:val="008E6E33"/>
    <w:rsid w:val="008E6E73"/>
    <w:rsid w:val="008E6F2D"/>
    <w:rsid w:val="008E7006"/>
    <w:rsid w:val="008E7027"/>
    <w:rsid w:val="008E7035"/>
    <w:rsid w:val="008E7054"/>
    <w:rsid w:val="008E707A"/>
    <w:rsid w:val="008E7096"/>
    <w:rsid w:val="008E7120"/>
    <w:rsid w:val="008E719A"/>
    <w:rsid w:val="008E7224"/>
    <w:rsid w:val="008E72BA"/>
    <w:rsid w:val="008E7359"/>
    <w:rsid w:val="008E7404"/>
    <w:rsid w:val="008E74D1"/>
    <w:rsid w:val="008E75BF"/>
    <w:rsid w:val="008E76A3"/>
    <w:rsid w:val="008E7752"/>
    <w:rsid w:val="008E7863"/>
    <w:rsid w:val="008E788D"/>
    <w:rsid w:val="008E7951"/>
    <w:rsid w:val="008E7A76"/>
    <w:rsid w:val="008E7B58"/>
    <w:rsid w:val="008E7B60"/>
    <w:rsid w:val="008E7C0A"/>
    <w:rsid w:val="008E7C14"/>
    <w:rsid w:val="008E7C2C"/>
    <w:rsid w:val="008E7C97"/>
    <w:rsid w:val="008E7CA3"/>
    <w:rsid w:val="008E7DEA"/>
    <w:rsid w:val="008E7E94"/>
    <w:rsid w:val="008E7F0B"/>
    <w:rsid w:val="008E7FB0"/>
    <w:rsid w:val="008F0008"/>
    <w:rsid w:val="008F0033"/>
    <w:rsid w:val="008F0048"/>
    <w:rsid w:val="008F0220"/>
    <w:rsid w:val="008F02FC"/>
    <w:rsid w:val="008F0412"/>
    <w:rsid w:val="008F0559"/>
    <w:rsid w:val="008F05A3"/>
    <w:rsid w:val="008F0846"/>
    <w:rsid w:val="008F0897"/>
    <w:rsid w:val="008F0986"/>
    <w:rsid w:val="008F0A0E"/>
    <w:rsid w:val="008F0AEA"/>
    <w:rsid w:val="008F0BEC"/>
    <w:rsid w:val="008F0C04"/>
    <w:rsid w:val="008F0CE3"/>
    <w:rsid w:val="008F0D79"/>
    <w:rsid w:val="008F0D8B"/>
    <w:rsid w:val="008F0E20"/>
    <w:rsid w:val="008F0EE8"/>
    <w:rsid w:val="008F0F51"/>
    <w:rsid w:val="008F0F82"/>
    <w:rsid w:val="008F1085"/>
    <w:rsid w:val="008F1282"/>
    <w:rsid w:val="008F128E"/>
    <w:rsid w:val="008F12D4"/>
    <w:rsid w:val="008F12ED"/>
    <w:rsid w:val="008F1316"/>
    <w:rsid w:val="008F135B"/>
    <w:rsid w:val="008F135E"/>
    <w:rsid w:val="008F138F"/>
    <w:rsid w:val="008F14AF"/>
    <w:rsid w:val="008F1539"/>
    <w:rsid w:val="008F1570"/>
    <w:rsid w:val="008F15BD"/>
    <w:rsid w:val="008F1739"/>
    <w:rsid w:val="008F17A8"/>
    <w:rsid w:val="008F17B5"/>
    <w:rsid w:val="008F1861"/>
    <w:rsid w:val="008F186A"/>
    <w:rsid w:val="008F18B5"/>
    <w:rsid w:val="008F1951"/>
    <w:rsid w:val="008F19E0"/>
    <w:rsid w:val="008F1A9E"/>
    <w:rsid w:val="008F1B5C"/>
    <w:rsid w:val="008F1BF8"/>
    <w:rsid w:val="008F1D25"/>
    <w:rsid w:val="008F1D4C"/>
    <w:rsid w:val="008F1E9D"/>
    <w:rsid w:val="008F1F55"/>
    <w:rsid w:val="008F1FC8"/>
    <w:rsid w:val="008F20ED"/>
    <w:rsid w:val="008F2435"/>
    <w:rsid w:val="008F268D"/>
    <w:rsid w:val="008F272E"/>
    <w:rsid w:val="008F2784"/>
    <w:rsid w:val="008F279F"/>
    <w:rsid w:val="008F287E"/>
    <w:rsid w:val="008F293A"/>
    <w:rsid w:val="008F2961"/>
    <w:rsid w:val="008F2B6C"/>
    <w:rsid w:val="008F2B7F"/>
    <w:rsid w:val="008F2C48"/>
    <w:rsid w:val="008F2C9A"/>
    <w:rsid w:val="008F2D15"/>
    <w:rsid w:val="008F2E1A"/>
    <w:rsid w:val="008F2E4F"/>
    <w:rsid w:val="008F2EC0"/>
    <w:rsid w:val="008F3074"/>
    <w:rsid w:val="008F309E"/>
    <w:rsid w:val="008F3312"/>
    <w:rsid w:val="008F378A"/>
    <w:rsid w:val="008F3858"/>
    <w:rsid w:val="008F39C2"/>
    <w:rsid w:val="008F3A69"/>
    <w:rsid w:val="008F3B5A"/>
    <w:rsid w:val="008F3BD6"/>
    <w:rsid w:val="008F3C42"/>
    <w:rsid w:val="008F3C58"/>
    <w:rsid w:val="008F3CFF"/>
    <w:rsid w:val="008F3D73"/>
    <w:rsid w:val="008F4022"/>
    <w:rsid w:val="008F4115"/>
    <w:rsid w:val="008F4268"/>
    <w:rsid w:val="008F4347"/>
    <w:rsid w:val="008F434C"/>
    <w:rsid w:val="008F4571"/>
    <w:rsid w:val="008F463E"/>
    <w:rsid w:val="008F4668"/>
    <w:rsid w:val="008F4707"/>
    <w:rsid w:val="008F470B"/>
    <w:rsid w:val="008F476A"/>
    <w:rsid w:val="008F48E9"/>
    <w:rsid w:val="008F4A52"/>
    <w:rsid w:val="008F4A7B"/>
    <w:rsid w:val="008F4A99"/>
    <w:rsid w:val="008F4B01"/>
    <w:rsid w:val="008F4B15"/>
    <w:rsid w:val="008F4B2D"/>
    <w:rsid w:val="008F4BC0"/>
    <w:rsid w:val="008F4C28"/>
    <w:rsid w:val="008F4CCC"/>
    <w:rsid w:val="008F4CF5"/>
    <w:rsid w:val="008F4E2D"/>
    <w:rsid w:val="008F4EE8"/>
    <w:rsid w:val="008F5061"/>
    <w:rsid w:val="008F50D2"/>
    <w:rsid w:val="008F518A"/>
    <w:rsid w:val="008F5343"/>
    <w:rsid w:val="008F54C1"/>
    <w:rsid w:val="008F55C1"/>
    <w:rsid w:val="008F5699"/>
    <w:rsid w:val="008F5728"/>
    <w:rsid w:val="008F5771"/>
    <w:rsid w:val="008F57F4"/>
    <w:rsid w:val="008F592B"/>
    <w:rsid w:val="008F59D5"/>
    <w:rsid w:val="008F59DA"/>
    <w:rsid w:val="008F5B23"/>
    <w:rsid w:val="008F5B54"/>
    <w:rsid w:val="008F5DE3"/>
    <w:rsid w:val="008F5E3E"/>
    <w:rsid w:val="008F5EB0"/>
    <w:rsid w:val="008F6171"/>
    <w:rsid w:val="008F61D6"/>
    <w:rsid w:val="008F636A"/>
    <w:rsid w:val="008F63B0"/>
    <w:rsid w:val="008F6426"/>
    <w:rsid w:val="008F6800"/>
    <w:rsid w:val="008F68B2"/>
    <w:rsid w:val="008F6B2E"/>
    <w:rsid w:val="008F6B92"/>
    <w:rsid w:val="008F6BD9"/>
    <w:rsid w:val="008F6BDF"/>
    <w:rsid w:val="008F6C84"/>
    <w:rsid w:val="008F6D48"/>
    <w:rsid w:val="008F6E0B"/>
    <w:rsid w:val="008F70D7"/>
    <w:rsid w:val="008F7142"/>
    <w:rsid w:val="008F715F"/>
    <w:rsid w:val="008F7686"/>
    <w:rsid w:val="008F7933"/>
    <w:rsid w:val="008F7993"/>
    <w:rsid w:val="008F79DC"/>
    <w:rsid w:val="008F7A6C"/>
    <w:rsid w:val="008F7AE8"/>
    <w:rsid w:val="008F7C4A"/>
    <w:rsid w:val="008F7C97"/>
    <w:rsid w:val="008F7CB0"/>
    <w:rsid w:val="008F7DEA"/>
    <w:rsid w:val="008F7E0A"/>
    <w:rsid w:val="008F7E31"/>
    <w:rsid w:val="008F7F79"/>
    <w:rsid w:val="008F7FA5"/>
    <w:rsid w:val="008F7FB2"/>
    <w:rsid w:val="008F7FE1"/>
    <w:rsid w:val="00900178"/>
    <w:rsid w:val="0090019E"/>
    <w:rsid w:val="00900282"/>
    <w:rsid w:val="009002F3"/>
    <w:rsid w:val="0090032A"/>
    <w:rsid w:val="009003AF"/>
    <w:rsid w:val="0090047C"/>
    <w:rsid w:val="009004B8"/>
    <w:rsid w:val="009004C2"/>
    <w:rsid w:val="00900578"/>
    <w:rsid w:val="0090058E"/>
    <w:rsid w:val="00900858"/>
    <w:rsid w:val="0090088D"/>
    <w:rsid w:val="0090090A"/>
    <w:rsid w:val="00900922"/>
    <w:rsid w:val="009009B6"/>
    <w:rsid w:val="00900A45"/>
    <w:rsid w:val="00900B23"/>
    <w:rsid w:val="00900BAB"/>
    <w:rsid w:val="00900D95"/>
    <w:rsid w:val="00900DEB"/>
    <w:rsid w:val="00900E4F"/>
    <w:rsid w:val="00900EC3"/>
    <w:rsid w:val="00900ECB"/>
    <w:rsid w:val="00900F42"/>
    <w:rsid w:val="00901146"/>
    <w:rsid w:val="0090139B"/>
    <w:rsid w:val="009014C0"/>
    <w:rsid w:val="009017DA"/>
    <w:rsid w:val="00901880"/>
    <w:rsid w:val="0090189D"/>
    <w:rsid w:val="009018BD"/>
    <w:rsid w:val="0090193C"/>
    <w:rsid w:val="00901B33"/>
    <w:rsid w:val="00901B70"/>
    <w:rsid w:val="00901BEB"/>
    <w:rsid w:val="00901D68"/>
    <w:rsid w:val="00901E03"/>
    <w:rsid w:val="00901E81"/>
    <w:rsid w:val="00901E93"/>
    <w:rsid w:val="00901EB6"/>
    <w:rsid w:val="0090226D"/>
    <w:rsid w:val="0090242B"/>
    <w:rsid w:val="00902742"/>
    <w:rsid w:val="009028EE"/>
    <w:rsid w:val="0090296E"/>
    <w:rsid w:val="0090299A"/>
    <w:rsid w:val="009029B5"/>
    <w:rsid w:val="009029CF"/>
    <w:rsid w:val="00902A4F"/>
    <w:rsid w:val="00902B35"/>
    <w:rsid w:val="00902D09"/>
    <w:rsid w:val="00902DA6"/>
    <w:rsid w:val="00902DB6"/>
    <w:rsid w:val="00902DC8"/>
    <w:rsid w:val="00902F31"/>
    <w:rsid w:val="009033E2"/>
    <w:rsid w:val="0090361C"/>
    <w:rsid w:val="00903760"/>
    <w:rsid w:val="00903779"/>
    <w:rsid w:val="009039BA"/>
    <w:rsid w:val="009039FE"/>
    <w:rsid w:val="00903A3B"/>
    <w:rsid w:val="00903A8A"/>
    <w:rsid w:val="00903B32"/>
    <w:rsid w:val="00903B51"/>
    <w:rsid w:val="00903C15"/>
    <w:rsid w:val="00903C82"/>
    <w:rsid w:val="00903D69"/>
    <w:rsid w:val="00903F9A"/>
    <w:rsid w:val="009041A8"/>
    <w:rsid w:val="009041CE"/>
    <w:rsid w:val="009042FA"/>
    <w:rsid w:val="0090436C"/>
    <w:rsid w:val="00904381"/>
    <w:rsid w:val="009043DB"/>
    <w:rsid w:val="009044D8"/>
    <w:rsid w:val="009044F9"/>
    <w:rsid w:val="00904565"/>
    <w:rsid w:val="009045B8"/>
    <w:rsid w:val="009046C1"/>
    <w:rsid w:val="0090473F"/>
    <w:rsid w:val="009048B0"/>
    <w:rsid w:val="00904924"/>
    <w:rsid w:val="00904937"/>
    <w:rsid w:val="009049AD"/>
    <w:rsid w:val="00904AB2"/>
    <w:rsid w:val="00904B52"/>
    <w:rsid w:val="00904BD5"/>
    <w:rsid w:val="00904BDC"/>
    <w:rsid w:val="00904BE2"/>
    <w:rsid w:val="00904CA0"/>
    <w:rsid w:val="00904CD9"/>
    <w:rsid w:val="00904D75"/>
    <w:rsid w:val="00904EBD"/>
    <w:rsid w:val="00904F40"/>
    <w:rsid w:val="00904F75"/>
    <w:rsid w:val="00904F89"/>
    <w:rsid w:val="00904FEE"/>
    <w:rsid w:val="00905014"/>
    <w:rsid w:val="00905025"/>
    <w:rsid w:val="00905046"/>
    <w:rsid w:val="009051D3"/>
    <w:rsid w:val="0090521E"/>
    <w:rsid w:val="00905437"/>
    <w:rsid w:val="009054A5"/>
    <w:rsid w:val="00905553"/>
    <w:rsid w:val="00905559"/>
    <w:rsid w:val="0090558A"/>
    <w:rsid w:val="009055BA"/>
    <w:rsid w:val="00905626"/>
    <w:rsid w:val="0090569F"/>
    <w:rsid w:val="009056D2"/>
    <w:rsid w:val="00905742"/>
    <w:rsid w:val="009057BD"/>
    <w:rsid w:val="00905868"/>
    <w:rsid w:val="00905876"/>
    <w:rsid w:val="009059B5"/>
    <w:rsid w:val="00905A8D"/>
    <w:rsid w:val="00905AA7"/>
    <w:rsid w:val="00905B20"/>
    <w:rsid w:val="00905C9F"/>
    <w:rsid w:val="00905CAC"/>
    <w:rsid w:val="00905F4F"/>
    <w:rsid w:val="0090604B"/>
    <w:rsid w:val="009060A2"/>
    <w:rsid w:val="009062F6"/>
    <w:rsid w:val="00906366"/>
    <w:rsid w:val="009063E7"/>
    <w:rsid w:val="00906582"/>
    <w:rsid w:val="00906628"/>
    <w:rsid w:val="0090666C"/>
    <w:rsid w:val="009066B9"/>
    <w:rsid w:val="0090684C"/>
    <w:rsid w:val="00906A6E"/>
    <w:rsid w:val="00906AB1"/>
    <w:rsid w:val="00906B87"/>
    <w:rsid w:val="00906C8D"/>
    <w:rsid w:val="00906D12"/>
    <w:rsid w:val="00906F34"/>
    <w:rsid w:val="00906FE1"/>
    <w:rsid w:val="009070C3"/>
    <w:rsid w:val="00907210"/>
    <w:rsid w:val="009072C7"/>
    <w:rsid w:val="00907355"/>
    <w:rsid w:val="009074BA"/>
    <w:rsid w:val="0090755A"/>
    <w:rsid w:val="009075D6"/>
    <w:rsid w:val="009076B0"/>
    <w:rsid w:val="009078B8"/>
    <w:rsid w:val="009079F9"/>
    <w:rsid w:val="00907A41"/>
    <w:rsid w:val="00907BA3"/>
    <w:rsid w:val="00907CC4"/>
    <w:rsid w:val="00907D29"/>
    <w:rsid w:val="00907D68"/>
    <w:rsid w:val="00907E51"/>
    <w:rsid w:val="00907E80"/>
    <w:rsid w:val="00907F6D"/>
    <w:rsid w:val="00910248"/>
    <w:rsid w:val="009102BC"/>
    <w:rsid w:val="00910302"/>
    <w:rsid w:val="00910360"/>
    <w:rsid w:val="00910455"/>
    <w:rsid w:val="009104AE"/>
    <w:rsid w:val="00910638"/>
    <w:rsid w:val="00910677"/>
    <w:rsid w:val="0091077C"/>
    <w:rsid w:val="0091083C"/>
    <w:rsid w:val="0091084A"/>
    <w:rsid w:val="0091095D"/>
    <w:rsid w:val="00910968"/>
    <w:rsid w:val="00910A6E"/>
    <w:rsid w:val="00910BAB"/>
    <w:rsid w:val="00910C47"/>
    <w:rsid w:val="00910C81"/>
    <w:rsid w:val="00910C94"/>
    <w:rsid w:val="00910DDB"/>
    <w:rsid w:val="00910E09"/>
    <w:rsid w:val="00910E0C"/>
    <w:rsid w:val="00910E34"/>
    <w:rsid w:val="00910F53"/>
    <w:rsid w:val="00910F87"/>
    <w:rsid w:val="009110CD"/>
    <w:rsid w:val="009111E6"/>
    <w:rsid w:val="009111EF"/>
    <w:rsid w:val="00911295"/>
    <w:rsid w:val="009112B7"/>
    <w:rsid w:val="0091140A"/>
    <w:rsid w:val="00911442"/>
    <w:rsid w:val="009115B2"/>
    <w:rsid w:val="0091164C"/>
    <w:rsid w:val="009116CA"/>
    <w:rsid w:val="009117A0"/>
    <w:rsid w:val="009117C8"/>
    <w:rsid w:val="009117E2"/>
    <w:rsid w:val="0091194A"/>
    <w:rsid w:val="009119A2"/>
    <w:rsid w:val="009119C4"/>
    <w:rsid w:val="00911DAE"/>
    <w:rsid w:val="00911DD2"/>
    <w:rsid w:val="00911E6A"/>
    <w:rsid w:val="00911F0B"/>
    <w:rsid w:val="00911F29"/>
    <w:rsid w:val="00911F68"/>
    <w:rsid w:val="00912004"/>
    <w:rsid w:val="0091237C"/>
    <w:rsid w:val="009123B8"/>
    <w:rsid w:val="00912537"/>
    <w:rsid w:val="009125B2"/>
    <w:rsid w:val="009125EF"/>
    <w:rsid w:val="0091267F"/>
    <w:rsid w:val="00912695"/>
    <w:rsid w:val="009129D7"/>
    <w:rsid w:val="00912A4C"/>
    <w:rsid w:val="00912B18"/>
    <w:rsid w:val="00912B3B"/>
    <w:rsid w:val="00912C2A"/>
    <w:rsid w:val="00912DB3"/>
    <w:rsid w:val="00912E9B"/>
    <w:rsid w:val="00912FA5"/>
    <w:rsid w:val="0091303D"/>
    <w:rsid w:val="00913051"/>
    <w:rsid w:val="0091308B"/>
    <w:rsid w:val="00913206"/>
    <w:rsid w:val="009132E5"/>
    <w:rsid w:val="00913331"/>
    <w:rsid w:val="00913486"/>
    <w:rsid w:val="009135B1"/>
    <w:rsid w:val="009135B2"/>
    <w:rsid w:val="009135D4"/>
    <w:rsid w:val="009135FA"/>
    <w:rsid w:val="009136F1"/>
    <w:rsid w:val="00913772"/>
    <w:rsid w:val="009139C7"/>
    <w:rsid w:val="00913A39"/>
    <w:rsid w:val="00913B52"/>
    <w:rsid w:val="00913BDF"/>
    <w:rsid w:val="00913C12"/>
    <w:rsid w:val="00913C55"/>
    <w:rsid w:val="00913CA2"/>
    <w:rsid w:val="00913D9D"/>
    <w:rsid w:val="00913DC2"/>
    <w:rsid w:val="00913E89"/>
    <w:rsid w:val="0091404C"/>
    <w:rsid w:val="00914256"/>
    <w:rsid w:val="0091428A"/>
    <w:rsid w:val="009143AB"/>
    <w:rsid w:val="00914515"/>
    <w:rsid w:val="009145A0"/>
    <w:rsid w:val="00914654"/>
    <w:rsid w:val="009148E6"/>
    <w:rsid w:val="0091492F"/>
    <w:rsid w:val="009149CF"/>
    <w:rsid w:val="00914A1B"/>
    <w:rsid w:val="00914A67"/>
    <w:rsid w:val="00914B68"/>
    <w:rsid w:val="00914BAA"/>
    <w:rsid w:val="00914BC4"/>
    <w:rsid w:val="00914C1A"/>
    <w:rsid w:val="00914CE9"/>
    <w:rsid w:val="00914D7D"/>
    <w:rsid w:val="00914E78"/>
    <w:rsid w:val="00914E9D"/>
    <w:rsid w:val="00914FBB"/>
    <w:rsid w:val="009150DA"/>
    <w:rsid w:val="00915156"/>
    <w:rsid w:val="009151A3"/>
    <w:rsid w:val="009151DB"/>
    <w:rsid w:val="00915261"/>
    <w:rsid w:val="009155D5"/>
    <w:rsid w:val="009155F0"/>
    <w:rsid w:val="00915660"/>
    <w:rsid w:val="009156E5"/>
    <w:rsid w:val="00915734"/>
    <w:rsid w:val="009157B9"/>
    <w:rsid w:val="00915873"/>
    <w:rsid w:val="009159B3"/>
    <w:rsid w:val="00915A66"/>
    <w:rsid w:val="00915AB4"/>
    <w:rsid w:val="00915AD6"/>
    <w:rsid w:val="00915BBB"/>
    <w:rsid w:val="00915EE5"/>
    <w:rsid w:val="00915F88"/>
    <w:rsid w:val="00915FC4"/>
    <w:rsid w:val="009161A4"/>
    <w:rsid w:val="00916242"/>
    <w:rsid w:val="009162B3"/>
    <w:rsid w:val="0091630D"/>
    <w:rsid w:val="0091642F"/>
    <w:rsid w:val="009164FC"/>
    <w:rsid w:val="00916620"/>
    <w:rsid w:val="009166ED"/>
    <w:rsid w:val="00916A4F"/>
    <w:rsid w:val="00916ABB"/>
    <w:rsid w:val="00916B3E"/>
    <w:rsid w:val="00916B75"/>
    <w:rsid w:val="00916B76"/>
    <w:rsid w:val="00916C0E"/>
    <w:rsid w:val="00916C12"/>
    <w:rsid w:val="00916E0E"/>
    <w:rsid w:val="00916E9E"/>
    <w:rsid w:val="00916ED4"/>
    <w:rsid w:val="00916F27"/>
    <w:rsid w:val="00916F86"/>
    <w:rsid w:val="00916FE6"/>
    <w:rsid w:val="00917033"/>
    <w:rsid w:val="00917044"/>
    <w:rsid w:val="00917144"/>
    <w:rsid w:val="00917177"/>
    <w:rsid w:val="00917216"/>
    <w:rsid w:val="009172BE"/>
    <w:rsid w:val="0091753D"/>
    <w:rsid w:val="009175DD"/>
    <w:rsid w:val="009175E0"/>
    <w:rsid w:val="00917963"/>
    <w:rsid w:val="009179A8"/>
    <w:rsid w:val="009179CE"/>
    <w:rsid w:val="00917A56"/>
    <w:rsid w:val="00917C69"/>
    <w:rsid w:val="00917C8A"/>
    <w:rsid w:val="00917C8D"/>
    <w:rsid w:val="00917CFF"/>
    <w:rsid w:val="00917E0C"/>
    <w:rsid w:val="00917E2F"/>
    <w:rsid w:val="00917E39"/>
    <w:rsid w:val="00917F03"/>
    <w:rsid w:val="00917F04"/>
    <w:rsid w:val="0092000B"/>
    <w:rsid w:val="0092003A"/>
    <w:rsid w:val="00920057"/>
    <w:rsid w:val="00920081"/>
    <w:rsid w:val="0092009A"/>
    <w:rsid w:val="00920177"/>
    <w:rsid w:val="009201CE"/>
    <w:rsid w:val="009201F3"/>
    <w:rsid w:val="00920246"/>
    <w:rsid w:val="0092046D"/>
    <w:rsid w:val="00920592"/>
    <w:rsid w:val="0092060E"/>
    <w:rsid w:val="0092073A"/>
    <w:rsid w:val="00920841"/>
    <w:rsid w:val="0092084C"/>
    <w:rsid w:val="0092090F"/>
    <w:rsid w:val="00920A73"/>
    <w:rsid w:val="00920B48"/>
    <w:rsid w:val="00920B51"/>
    <w:rsid w:val="00920BD1"/>
    <w:rsid w:val="00920BDC"/>
    <w:rsid w:val="00920C31"/>
    <w:rsid w:val="00920E4B"/>
    <w:rsid w:val="00920E53"/>
    <w:rsid w:val="00920E65"/>
    <w:rsid w:val="00920F8B"/>
    <w:rsid w:val="0092115E"/>
    <w:rsid w:val="009211E9"/>
    <w:rsid w:val="0092128D"/>
    <w:rsid w:val="00921411"/>
    <w:rsid w:val="009214AD"/>
    <w:rsid w:val="0092169B"/>
    <w:rsid w:val="00921775"/>
    <w:rsid w:val="009217D4"/>
    <w:rsid w:val="0092186E"/>
    <w:rsid w:val="009219A6"/>
    <w:rsid w:val="00921A89"/>
    <w:rsid w:val="00921B2D"/>
    <w:rsid w:val="00921D4B"/>
    <w:rsid w:val="00921DC4"/>
    <w:rsid w:val="00921E71"/>
    <w:rsid w:val="00921EB4"/>
    <w:rsid w:val="00921FA9"/>
    <w:rsid w:val="00921FB7"/>
    <w:rsid w:val="009220B4"/>
    <w:rsid w:val="00922189"/>
    <w:rsid w:val="00922283"/>
    <w:rsid w:val="009222C0"/>
    <w:rsid w:val="009222FA"/>
    <w:rsid w:val="00922330"/>
    <w:rsid w:val="00922375"/>
    <w:rsid w:val="00922379"/>
    <w:rsid w:val="009223A8"/>
    <w:rsid w:val="00922400"/>
    <w:rsid w:val="0092248C"/>
    <w:rsid w:val="009225F5"/>
    <w:rsid w:val="00922607"/>
    <w:rsid w:val="0092267F"/>
    <w:rsid w:val="0092292B"/>
    <w:rsid w:val="0092299C"/>
    <w:rsid w:val="00922B1C"/>
    <w:rsid w:val="00922BC5"/>
    <w:rsid w:val="00922C9C"/>
    <w:rsid w:val="00922D88"/>
    <w:rsid w:val="00922F9D"/>
    <w:rsid w:val="00923004"/>
    <w:rsid w:val="009230B6"/>
    <w:rsid w:val="0092328C"/>
    <w:rsid w:val="009232D1"/>
    <w:rsid w:val="009232D5"/>
    <w:rsid w:val="0092342A"/>
    <w:rsid w:val="00923448"/>
    <w:rsid w:val="00923543"/>
    <w:rsid w:val="009236C6"/>
    <w:rsid w:val="0092388B"/>
    <w:rsid w:val="00923907"/>
    <w:rsid w:val="00923A2E"/>
    <w:rsid w:val="00923A99"/>
    <w:rsid w:val="00923BA3"/>
    <w:rsid w:val="00923BAC"/>
    <w:rsid w:val="00923CBC"/>
    <w:rsid w:val="00923CC5"/>
    <w:rsid w:val="00923DB3"/>
    <w:rsid w:val="00923F79"/>
    <w:rsid w:val="00924029"/>
    <w:rsid w:val="0092402F"/>
    <w:rsid w:val="0092414B"/>
    <w:rsid w:val="00924171"/>
    <w:rsid w:val="00924207"/>
    <w:rsid w:val="0092422E"/>
    <w:rsid w:val="009242F7"/>
    <w:rsid w:val="0092441F"/>
    <w:rsid w:val="009244D7"/>
    <w:rsid w:val="00924583"/>
    <w:rsid w:val="00924677"/>
    <w:rsid w:val="00924790"/>
    <w:rsid w:val="009247C2"/>
    <w:rsid w:val="0092499F"/>
    <w:rsid w:val="009249AE"/>
    <w:rsid w:val="00924B9D"/>
    <w:rsid w:val="00924C36"/>
    <w:rsid w:val="00924E56"/>
    <w:rsid w:val="00924ECA"/>
    <w:rsid w:val="00924EF9"/>
    <w:rsid w:val="009250D4"/>
    <w:rsid w:val="00925115"/>
    <w:rsid w:val="0092516D"/>
    <w:rsid w:val="00925369"/>
    <w:rsid w:val="009253BE"/>
    <w:rsid w:val="009253D6"/>
    <w:rsid w:val="00925408"/>
    <w:rsid w:val="0092540E"/>
    <w:rsid w:val="009255BF"/>
    <w:rsid w:val="009256D5"/>
    <w:rsid w:val="0092583D"/>
    <w:rsid w:val="00925845"/>
    <w:rsid w:val="00925882"/>
    <w:rsid w:val="00925883"/>
    <w:rsid w:val="00925913"/>
    <w:rsid w:val="009259D4"/>
    <w:rsid w:val="009259EB"/>
    <w:rsid w:val="00925A17"/>
    <w:rsid w:val="00925A73"/>
    <w:rsid w:val="00925B66"/>
    <w:rsid w:val="00925BAF"/>
    <w:rsid w:val="00925D20"/>
    <w:rsid w:val="00925E2E"/>
    <w:rsid w:val="009260A0"/>
    <w:rsid w:val="009260A6"/>
    <w:rsid w:val="00926190"/>
    <w:rsid w:val="00926349"/>
    <w:rsid w:val="0092640C"/>
    <w:rsid w:val="00926477"/>
    <w:rsid w:val="009264D6"/>
    <w:rsid w:val="00926599"/>
    <w:rsid w:val="009266F1"/>
    <w:rsid w:val="0092690C"/>
    <w:rsid w:val="0092691E"/>
    <w:rsid w:val="00926A66"/>
    <w:rsid w:val="00926A7A"/>
    <w:rsid w:val="00926B33"/>
    <w:rsid w:val="00926B4A"/>
    <w:rsid w:val="00926C5A"/>
    <w:rsid w:val="00926CDF"/>
    <w:rsid w:val="00926D1B"/>
    <w:rsid w:val="00926D54"/>
    <w:rsid w:val="00926D5E"/>
    <w:rsid w:val="00926D71"/>
    <w:rsid w:val="00926F37"/>
    <w:rsid w:val="00926F72"/>
    <w:rsid w:val="00927039"/>
    <w:rsid w:val="009273E8"/>
    <w:rsid w:val="00927706"/>
    <w:rsid w:val="0092773B"/>
    <w:rsid w:val="0092776C"/>
    <w:rsid w:val="00927828"/>
    <w:rsid w:val="0092794F"/>
    <w:rsid w:val="009279BA"/>
    <w:rsid w:val="009279F9"/>
    <w:rsid w:val="009279FD"/>
    <w:rsid w:val="00927A44"/>
    <w:rsid w:val="00927A61"/>
    <w:rsid w:val="00927AD4"/>
    <w:rsid w:val="00927BA9"/>
    <w:rsid w:val="00927C0C"/>
    <w:rsid w:val="00927D22"/>
    <w:rsid w:val="00927D30"/>
    <w:rsid w:val="00927D93"/>
    <w:rsid w:val="00927DFD"/>
    <w:rsid w:val="00927EF7"/>
    <w:rsid w:val="00927FB2"/>
    <w:rsid w:val="00927FB7"/>
    <w:rsid w:val="00927FE9"/>
    <w:rsid w:val="00930009"/>
    <w:rsid w:val="009302C1"/>
    <w:rsid w:val="009302F2"/>
    <w:rsid w:val="00930342"/>
    <w:rsid w:val="00930348"/>
    <w:rsid w:val="0093035C"/>
    <w:rsid w:val="00930414"/>
    <w:rsid w:val="009305A4"/>
    <w:rsid w:val="00930608"/>
    <w:rsid w:val="009306FD"/>
    <w:rsid w:val="00930720"/>
    <w:rsid w:val="00930831"/>
    <w:rsid w:val="00930893"/>
    <w:rsid w:val="009308A2"/>
    <w:rsid w:val="0093095A"/>
    <w:rsid w:val="00930AB9"/>
    <w:rsid w:val="00930CFA"/>
    <w:rsid w:val="00930DC8"/>
    <w:rsid w:val="00930DFC"/>
    <w:rsid w:val="00930F05"/>
    <w:rsid w:val="00930F50"/>
    <w:rsid w:val="0093103D"/>
    <w:rsid w:val="00931150"/>
    <w:rsid w:val="00931209"/>
    <w:rsid w:val="0093122F"/>
    <w:rsid w:val="00931283"/>
    <w:rsid w:val="009313E4"/>
    <w:rsid w:val="0093143B"/>
    <w:rsid w:val="00931510"/>
    <w:rsid w:val="0093152F"/>
    <w:rsid w:val="009315BA"/>
    <w:rsid w:val="00931699"/>
    <w:rsid w:val="009317D6"/>
    <w:rsid w:val="0093187E"/>
    <w:rsid w:val="00931956"/>
    <w:rsid w:val="009319B2"/>
    <w:rsid w:val="009319BF"/>
    <w:rsid w:val="00931EEB"/>
    <w:rsid w:val="00931F16"/>
    <w:rsid w:val="00931F47"/>
    <w:rsid w:val="00932030"/>
    <w:rsid w:val="0093209E"/>
    <w:rsid w:val="00932444"/>
    <w:rsid w:val="009324E6"/>
    <w:rsid w:val="0093274D"/>
    <w:rsid w:val="009327A2"/>
    <w:rsid w:val="00932896"/>
    <w:rsid w:val="009328BC"/>
    <w:rsid w:val="00932924"/>
    <w:rsid w:val="00932A30"/>
    <w:rsid w:val="00932CFB"/>
    <w:rsid w:val="00932E4C"/>
    <w:rsid w:val="00932ECF"/>
    <w:rsid w:val="00932F10"/>
    <w:rsid w:val="009330B0"/>
    <w:rsid w:val="00933144"/>
    <w:rsid w:val="009332D0"/>
    <w:rsid w:val="00933329"/>
    <w:rsid w:val="009333AF"/>
    <w:rsid w:val="00933420"/>
    <w:rsid w:val="0093368A"/>
    <w:rsid w:val="00933701"/>
    <w:rsid w:val="00933779"/>
    <w:rsid w:val="00933784"/>
    <w:rsid w:val="0093386E"/>
    <w:rsid w:val="0093388D"/>
    <w:rsid w:val="009339A9"/>
    <w:rsid w:val="00933ACC"/>
    <w:rsid w:val="00933BA1"/>
    <w:rsid w:val="00933CCB"/>
    <w:rsid w:val="00933D0A"/>
    <w:rsid w:val="00933D97"/>
    <w:rsid w:val="00933E97"/>
    <w:rsid w:val="00933F8A"/>
    <w:rsid w:val="00934063"/>
    <w:rsid w:val="00934094"/>
    <w:rsid w:val="0093414A"/>
    <w:rsid w:val="009341BD"/>
    <w:rsid w:val="0093426D"/>
    <w:rsid w:val="00934321"/>
    <w:rsid w:val="00934399"/>
    <w:rsid w:val="009343F5"/>
    <w:rsid w:val="0093461C"/>
    <w:rsid w:val="009346CB"/>
    <w:rsid w:val="00934711"/>
    <w:rsid w:val="009348F0"/>
    <w:rsid w:val="00934903"/>
    <w:rsid w:val="00934937"/>
    <w:rsid w:val="0093493C"/>
    <w:rsid w:val="009349EF"/>
    <w:rsid w:val="00934A3A"/>
    <w:rsid w:val="00934A41"/>
    <w:rsid w:val="00934ABB"/>
    <w:rsid w:val="00934AE4"/>
    <w:rsid w:val="00934B34"/>
    <w:rsid w:val="00934C9B"/>
    <w:rsid w:val="00934CA2"/>
    <w:rsid w:val="00934E3D"/>
    <w:rsid w:val="0093510A"/>
    <w:rsid w:val="0093518E"/>
    <w:rsid w:val="009354C4"/>
    <w:rsid w:val="009354FD"/>
    <w:rsid w:val="00935541"/>
    <w:rsid w:val="0093554C"/>
    <w:rsid w:val="00935551"/>
    <w:rsid w:val="009355FF"/>
    <w:rsid w:val="0093572C"/>
    <w:rsid w:val="0093573B"/>
    <w:rsid w:val="0093579D"/>
    <w:rsid w:val="00935877"/>
    <w:rsid w:val="00935942"/>
    <w:rsid w:val="00935A07"/>
    <w:rsid w:val="00935A8A"/>
    <w:rsid w:val="00935A9E"/>
    <w:rsid w:val="00935BB4"/>
    <w:rsid w:val="00935BCF"/>
    <w:rsid w:val="00935F65"/>
    <w:rsid w:val="00936008"/>
    <w:rsid w:val="0093602A"/>
    <w:rsid w:val="00936076"/>
    <w:rsid w:val="0093607B"/>
    <w:rsid w:val="0093626E"/>
    <w:rsid w:val="00936286"/>
    <w:rsid w:val="00936315"/>
    <w:rsid w:val="0093639E"/>
    <w:rsid w:val="009364D0"/>
    <w:rsid w:val="00936549"/>
    <w:rsid w:val="00936561"/>
    <w:rsid w:val="009365DA"/>
    <w:rsid w:val="009365F7"/>
    <w:rsid w:val="009367FF"/>
    <w:rsid w:val="0093689B"/>
    <w:rsid w:val="00936902"/>
    <w:rsid w:val="00936940"/>
    <w:rsid w:val="00936A9A"/>
    <w:rsid w:val="00936B25"/>
    <w:rsid w:val="00936B93"/>
    <w:rsid w:val="00936BC7"/>
    <w:rsid w:val="00936CB3"/>
    <w:rsid w:val="00936DC9"/>
    <w:rsid w:val="00936E65"/>
    <w:rsid w:val="00936EC1"/>
    <w:rsid w:val="00936F6A"/>
    <w:rsid w:val="00937041"/>
    <w:rsid w:val="00937051"/>
    <w:rsid w:val="00937205"/>
    <w:rsid w:val="00937210"/>
    <w:rsid w:val="0093725E"/>
    <w:rsid w:val="00937374"/>
    <w:rsid w:val="009374BC"/>
    <w:rsid w:val="00937569"/>
    <w:rsid w:val="0093765F"/>
    <w:rsid w:val="00937705"/>
    <w:rsid w:val="009377A3"/>
    <w:rsid w:val="0093786B"/>
    <w:rsid w:val="0093792B"/>
    <w:rsid w:val="00937948"/>
    <w:rsid w:val="009379F9"/>
    <w:rsid w:val="00937AD6"/>
    <w:rsid w:val="00937AFD"/>
    <w:rsid w:val="00937B53"/>
    <w:rsid w:val="00937BFA"/>
    <w:rsid w:val="00937CD1"/>
    <w:rsid w:val="00937DB8"/>
    <w:rsid w:val="00937F86"/>
    <w:rsid w:val="009402DD"/>
    <w:rsid w:val="00940489"/>
    <w:rsid w:val="009404AB"/>
    <w:rsid w:val="00940516"/>
    <w:rsid w:val="0094054D"/>
    <w:rsid w:val="00940689"/>
    <w:rsid w:val="00940715"/>
    <w:rsid w:val="0094071A"/>
    <w:rsid w:val="00940772"/>
    <w:rsid w:val="009408D8"/>
    <w:rsid w:val="00940978"/>
    <w:rsid w:val="009409EE"/>
    <w:rsid w:val="00940A3D"/>
    <w:rsid w:val="00940AC0"/>
    <w:rsid w:val="00940B11"/>
    <w:rsid w:val="00940C33"/>
    <w:rsid w:val="00940D17"/>
    <w:rsid w:val="00940DEC"/>
    <w:rsid w:val="00940EC7"/>
    <w:rsid w:val="00940F5E"/>
    <w:rsid w:val="00940FBF"/>
    <w:rsid w:val="00940FE3"/>
    <w:rsid w:val="00940FF6"/>
    <w:rsid w:val="009411E0"/>
    <w:rsid w:val="0094127E"/>
    <w:rsid w:val="0094134D"/>
    <w:rsid w:val="00941633"/>
    <w:rsid w:val="0094169C"/>
    <w:rsid w:val="009417C4"/>
    <w:rsid w:val="00941882"/>
    <w:rsid w:val="009418A4"/>
    <w:rsid w:val="009418F6"/>
    <w:rsid w:val="009419A7"/>
    <w:rsid w:val="00941C46"/>
    <w:rsid w:val="00941CED"/>
    <w:rsid w:val="00941DBD"/>
    <w:rsid w:val="00941E31"/>
    <w:rsid w:val="00941F1E"/>
    <w:rsid w:val="009421C1"/>
    <w:rsid w:val="0094231F"/>
    <w:rsid w:val="00942371"/>
    <w:rsid w:val="00942467"/>
    <w:rsid w:val="00942576"/>
    <w:rsid w:val="00942674"/>
    <w:rsid w:val="00942708"/>
    <w:rsid w:val="009428A5"/>
    <w:rsid w:val="009428D0"/>
    <w:rsid w:val="009429DC"/>
    <w:rsid w:val="00942A7D"/>
    <w:rsid w:val="00942B0B"/>
    <w:rsid w:val="00942B8D"/>
    <w:rsid w:val="00942CE2"/>
    <w:rsid w:val="00942CF6"/>
    <w:rsid w:val="00942DE9"/>
    <w:rsid w:val="00942E10"/>
    <w:rsid w:val="00942F4E"/>
    <w:rsid w:val="00942F5D"/>
    <w:rsid w:val="00943078"/>
    <w:rsid w:val="00943084"/>
    <w:rsid w:val="0094309E"/>
    <w:rsid w:val="00943189"/>
    <w:rsid w:val="0094321A"/>
    <w:rsid w:val="009432AD"/>
    <w:rsid w:val="009433C2"/>
    <w:rsid w:val="0094355F"/>
    <w:rsid w:val="00943614"/>
    <w:rsid w:val="009437D2"/>
    <w:rsid w:val="00943843"/>
    <w:rsid w:val="00943AFD"/>
    <w:rsid w:val="00943B8B"/>
    <w:rsid w:val="00943C2B"/>
    <w:rsid w:val="00943ECA"/>
    <w:rsid w:val="00943F42"/>
    <w:rsid w:val="009441B8"/>
    <w:rsid w:val="00944328"/>
    <w:rsid w:val="0094439F"/>
    <w:rsid w:val="00944439"/>
    <w:rsid w:val="0094445A"/>
    <w:rsid w:val="00944559"/>
    <w:rsid w:val="0094461D"/>
    <w:rsid w:val="00944666"/>
    <w:rsid w:val="00944671"/>
    <w:rsid w:val="009447F6"/>
    <w:rsid w:val="009448A7"/>
    <w:rsid w:val="00944904"/>
    <w:rsid w:val="00944932"/>
    <w:rsid w:val="009449B2"/>
    <w:rsid w:val="009449B9"/>
    <w:rsid w:val="00944A2B"/>
    <w:rsid w:val="00944A4E"/>
    <w:rsid w:val="00944A7D"/>
    <w:rsid w:val="00944AB1"/>
    <w:rsid w:val="00944B13"/>
    <w:rsid w:val="00944BD2"/>
    <w:rsid w:val="00944F4D"/>
    <w:rsid w:val="00944F87"/>
    <w:rsid w:val="0094510F"/>
    <w:rsid w:val="00945287"/>
    <w:rsid w:val="0094547A"/>
    <w:rsid w:val="009454BA"/>
    <w:rsid w:val="0094555E"/>
    <w:rsid w:val="00945599"/>
    <w:rsid w:val="009459A7"/>
    <w:rsid w:val="009459D1"/>
    <w:rsid w:val="00945B4D"/>
    <w:rsid w:val="00945B69"/>
    <w:rsid w:val="00945C02"/>
    <w:rsid w:val="00945D73"/>
    <w:rsid w:val="00945E0D"/>
    <w:rsid w:val="00945F3B"/>
    <w:rsid w:val="00945FB6"/>
    <w:rsid w:val="0094600E"/>
    <w:rsid w:val="0094620E"/>
    <w:rsid w:val="0094633F"/>
    <w:rsid w:val="00946466"/>
    <w:rsid w:val="0094653E"/>
    <w:rsid w:val="0094655D"/>
    <w:rsid w:val="0094659C"/>
    <w:rsid w:val="009465CF"/>
    <w:rsid w:val="00946707"/>
    <w:rsid w:val="00946886"/>
    <w:rsid w:val="0094691F"/>
    <w:rsid w:val="00946991"/>
    <w:rsid w:val="009469F5"/>
    <w:rsid w:val="00946B52"/>
    <w:rsid w:val="00946C3F"/>
    <w:rsid w:val="00946C9F"/>
    <w:rsid w:val="00946CF7"/>
    <w:rsid w:val="00946E7D"/>
    <w:rsid w:val="00946EEC"/>
    <w:rsid w:val="00947075"/>
    <w:rsid w:val="00947233"/>
    <w:rsid w:val="0094741D"/>
    <w:rsid w:val="0094761E"/>
    <w:rsid w:val="0094771F"/>
    <w:rsid w:val="00947863"/>
    <w:rsid w:val="0094787F"/>
    <w:rsid w:val="00947916"/>
    <w:rsid w:val="00947997"/>
    <w:rsid w:val="009479DB"/>
    <w:rsid w:val="00947AE1"/>
    <w:rsid w:val="00947AED"/>
    <w:rsid w:val="00947B4C"/>
    <w:rsid w:val="00947C33"/>
    <w:rsid w:val="00947DE7"/>
    <w:rsid w:val="00947FCA"/>
    <w:rsid w:val="00947FFC"/>
    <w:rsid w:val="00950015"/>
    <w:rsid w:val="009500BF"/>
    <w:rsid w:val="0095018A"/>
    <w:rsid w:val="009502D0"/>
    <w:rsid w:val="00950431"/>
    <w:rsid w:val="00950680"/>
    <w:rsid w:val="0095069E"/>
    <w:rsid w:val="00950848"/>
    <w:rsid w:val="009508C6"/>
    <w:rsid w:val="009508DB"/>
    <w:rsid w:val="009509D1"/>
    <w:rsid w:val="00950AA1"/>
    <w:rsid w:val="00950B19"/>
    <w:rsid w:val="00950B47"/>
    <w:rsid w:val="00950C33"/>
    <w:rsid w:val="00950CD8"/>
    <w:rsid w:val="00950D8A"/>
    <w:rsid w:val="00950F7C"/>
    <w:rsid w:val="00950FCF"/>
    <w:rsid w:val="00950FFE"/>
    <w:rsid w:val="0095107A"/>
    <w:rsid w:val="00951134"/>
    <w:rsid w:val="0095113D"/>
    <w:rsid w:val="00951168"/>
    <w:rsid w:val="00951223"/>
    <w:rsid w:val="009512F7"/>
    <w:rsid w:val="0095134B"/>
    <w:rsid w:val="00951356"/>
    <w:rsid w:val="00951391"/>
    <w:rsid w:val="009514D9"/>
    <w:rsid w:val="00951696"/>
    <w:rsid w:val="009517A6"/>
    <w:rsid w:val="009519F2"/>
    <w:rsid w:val="00951B15"/>
    <w:rsid w:val="00951BA0"/>
    <w:rsid w:val="00951D30"/>
    <w:rsid w:val="00951DA7"/>
    <w:rsid w:val="00951FBD"/>
    <w:rsid w:val="0095211D"/>
    <w:rsid w:val="00952252"/>
    <w:rsid w:val="009523DB"/>
    <w:rsid w:val="00952408"/>
    <w:rsid w:val="00952439"/>
    <w:rsid w:val="009524D6"/>
    <w:rsid w:val="00952536"/>
    <w:rsid w:val="009525D4"/>
    <w:rsid w:val="0095265A"/>
    <w:rsid w:val="009526C0"/>
    <w:rsid w:val="0095288B"/>
    <w:rsid w:val="00952A59"/>
    <w:rsid w:val="00952D72"/>
    <w:rsid w:val="00952DC6"/>
    <w:rsid w:val="00952DF8"/>
    <w:rsid w:val="00952F1D"/>
    <w:rsid w:val="00952F26"/>
    <w:rsid w:val="00952F89"/>
    <w:rsid w:val="00952F91"/>
    <w:rsid w:val="00952FB1"/>
    <w:rsid w:val="00952FF9"/>
    <w:rsid w:val="0095308F"/>
    <w:rsid w:val="00953157"/>
    <w:rsid w:val="009531C3"/>
    <w:rsid w:val="009533A0"/>
    <w:rsid w:val="00953496"/>
    <w:rsid w:val="0095366E"/>
    <w:rsid w:val="00953698"/>
    <w:rsid w:val="00953735"/>
    <w:rsid w:val="00953769"/>
    <w:rsid w:val="009537FF"/>
    <w:rsid w:val="00953850"/>
    <w:rsid w:val="00953A03"/>
    <w:rsid w:val="00953B27"/>
    <w:rsid w:val="00953B54"/>
    <w:rsid w:val="00953B85"/>
    <w:rsid w:val="00953BF1"/>
    <w:rsid w:val="00953C18"/>
    <w:rsid w:val="00953FD2"/>
    <w:rsid w:val="00953FF5"/>
    <w:rsid w:val="00954051"/>
    <w:rsid w:val="009540AB"/>
    <w:rsid w:val="00954150"/>
    <w:rsid w:val="0095417D"/>
    <w:rsid w:val="00954249"/>
    <w:rsid w:val="0095425B"/>
    <w:rsid w:val="00954459"/>
    <w:rsid w:val="0095486F"/>
    <w:rsid w:val="009548C4"/>
    <w:rsid w:val="0095495D"/>
    <w:rsid w:val="009549B1"/>
    <w:rsid w:val="00954A7A"/>
    <w:rsid w:val="00954ABF"/>
    <w:rsid w:val="00954B06"/>
    <w:rsid w:val="00954C62"/>
    <w:rsid w:val="00954C99"/>
    <w:rsid w:val="00954F6F"/>
    <w:rsid w:val="00954F8D"/>
    <w:rsid w:val="00954FB4"/>
    <w:rsid w:val="00954FDA"/>
    <w:rsid w:val="00955012"/>
    <w:rsid w:val="0095516A"/>
    <w:rsid w:val="0095534D"/>
    <w:rsid w:val="009553E3"/>
    <w:rsid w:val="00955437"/>
    <w:rsid w:val="0095556A"/>
    <w:rsid w:val="00955606"/>
    <w:rsid w:val="0095587C"/>
    <w:rsid w:val="00955AFC"/>
    <w:rsid w:val="00955B3C"/>
    <w:rsid w:val="00955CFA"/>
    <w:rsid w:val="00955E3F"/>
    <w:rsid w:val="00955FBA"/>
    <w:rsid w:val="00955FE2"/>
    <w:rsid w:val="009560E5"/>
    <w:rsid w:val="0095621D"/>
    <w:rsid w:val="00956326"/>
    <w:rsid w:val="00956383"/>
    <w:rsid w:val="00956460"/>
    <w:rsid w:val="00956491"/>
    <w:rsid w:val="009564F4"/>
    <w:rsid w:val="0095678F"/>
    <w:rsid w:val="0095679B"/>
    <w:rsid w:val="009568BF"/>
    <w:rsid w:val="00956A0E"/>
    <w:rsid w:val="00956B84"/>
    <w:rsid w:val="00956CE7"/>
    <w:rsid w:val="00956CED"/>
    <w:rsid w:val="00956CFA"/>
    <w:rsid w:val="00956D09"/>
    <w:rsid w:val="00956D66"/>
    <w:rsid w:val="00956DB7"/>
    <w:rsid w:val="00956DE6"/>
    <w:rsid w:val="00956F34"/>
    <w:rsid w:val="00956F5E"/>
    <w:rsid w:val="00957097"/>
    <w:rsid w:val="00957264"/>
    <w:rsid w:val="0095735E"/>
    <w:rsid w:val="009573B7"/>
    <w:rsid w:val="00957417"/>
    <w:rsid w:val="009575C5"/>
    <w:rsid w:val="0095780C"/>
    <w:rsid w:val="0095785B"/>
    <w:rsid w:val="009578B7"/>
    <w:rsid w:val="009579D4"/>
    <w:rsid w:val="009579E5"/>
    <w:rsid w:val="00957A70"/>
    <w:rsid w:val="00957BA9"/>
    <w:rsid w:val="00957C9A"/>
    <w:rsid w:val="00957D20"/>
    <w:rsid w:val="00957FAD"/>
    <w:rsid w:val="00957FFC"/>
    <w:rsid w:val="00960116"/>
    <w:rsid w:val="00960256"/>
    <w:rsid w:val="0096027A"/>
    <w:rsid w:val="0096027D"/>
    <w:rsid w:val="0096057F"/>
    <w:rsid w:val="0096061F"/>
    <w:rsid w:val="00960736"/>
    <w:rsid w:val="00960789"/>
    <w:rsid w:val="009607F6"/>
    <w:rsid w:val="009608C2"/>
    <w:rsid w:val="009609A5"/>
    <w:rsid w:val="00960A02"/>
    <w:rsid w:val="00960A21"/>
    <w:rsid w:val="00960DA3"/>
    <w:rsid w:val="00960EC9"/>
    <w:rsid w:val="00960F2F"/>
    <w:rsid w:val="00960FE4"/>
    <w:rsid w:val="0096104A"/>
    <w:rsid w:val="00961068"/>
    <w:rsid w:val="0096108E"/>
    <w:rsid w:val="00961170"/>
    <w:rsid w:val="009611A6"/>
    <w:rsid w:val="0096132D"/>
    <w:rsid w:val="0096145B"/>
    <w:rsid w:val="009614E2"/>
    <w:rsid w:val="0096156D"/>
    <w:rsid w:val="009615B2"/>
    <w:rsid w:val="009617EE"/>
    <w:rsid w:val="00961807"/>
    <w:rsid w:val="00961962"/>
    <w:rsid w:val="00961A21"/>
    <w:rsid w:val="00961C75"/>
    <w:rsid w:val="00961DF3"/>
    <w:rsid w:val="00961EFC"/>
    <w:rsid w:val="00961FCD"/>
    <w:rsid w:val="00962094"/>
    <w:rsid w:val="0096239A"/>
    <w:rsid w:val="009623C8"/>
    <w:rsid w:val="00962750"/>
    <w:rsid w:val="009627AA"/>
    <w:rsid w:val="0096287A"/>
    <w:rsid w:val="009628E5"/>
    <w:rsid w:val="00962B67"/>
    <w:rsid w:val="00962BB9"/>
    <w:rsid w:val="00962CAF"/>
    <w:rsid w:val="00962CCB"/>
    <w:rsid w:val="00962E5B"/>
    <w:rsid w:val="00962EA0"/>
    <w:rsid w:val="00962FE5"/>
    <w:rsid w:val="00963054"/>
    <w:rsid w:val="00963316"/>
    <w:rsid w:val="00963372"/>
    <w:rsid w:val="00963446"/>
    <w:rsid w:val="009635D0"/>
    <w:rsid w:val="0096378A"/>
    <w:rsid w:val="0096381A"/>
    <w:rsid w:val="00963893"/>
    <w:rsid w:val="009638B7"/>
    <w:rsid w:val="0096395C"/>
    <w:rsid w:val="00963A8D"/>
    <w:rsid w:val="00963A9F"/>
    <w:rsid w:val="00963B1D"/>
    <w:rsid w:val="00963B24"/>
    <w:rsid w:val="00963C00"/>
    <w:rsid w:val="00963C02"/>
    <w:rsid w:val="00963C96"/>
    <w:rsid w:val="00963D4F"/>
    <w:rsid w:val="00963D71"/>
    <w:rsid w:val="00963E6C"/>
    <w:rsid w:val="00963E9F"/>
    <w:rsid w:val="00963EB8"/>
    <w:rsid w:val="00963EC2"/>
    <w:rsid w:val="00964010"/>
    <w:rsid w:val="0096410B"/>
    <w:rsid w:val="00964182"/>
    <w:rsid w:val="009642F8"/>
    <w:rsid w:val="009643A1"/>
    <w:rsid w:val="009645CA"/>
    <w:rsid w:val="009645E5"/>
    <w:rsid w:val="009646F5"/>
    <w:rsid w:val="00964AEF"/>
    <w:rsid w:val="00964C72"/>
    <w:rsid w:val="00964C8C"/>
    <w:rsid w:val="00964D41"/>
    <w:rsid w:val="00964D74"/>
    <w:rsid w:val="00964E38"/>
    <w:rsid w:val="00964F08"/>
    <w:rsid w:val="00964F8E"/>
    <w:rsid w:val="00965084"/>
    <w:rsid w:val="009650A4"/>
    <w:rsid w:val="0096519A"/>
    <w:rsid w:val="00965212"/>
    <w:rsid w:val="00965312"/>
    <w:rsid w:val="0096536A"/>
    <w:rsid w:val="009654F4"/>
    <w:rsid w:val="00965652"/>
    <w:rsid w:val="009656C3"/>
    <w:rsid w:val="009658BF"/>
    <w:rsid w:val="00965AC8"/>
    <w:rsid w:val="00965BB8"/>
    <w:rsid w:val="00965C4A"/>
    <w:rsid w:val="00965CB2"/>
    <w:rsid w:val="00965D0E"/>
    <w:rsid w:val="00965EC9"/>
    <w:rsid w:val="00965ECD"/>
    <w:rsid w:val="00965FE8"/>
    <w:rsid w:val="00966148"/>
    <w:rsid w:val="009661A5"/>
    <w:rsid w:val="009661D6"/>
    <w:rsid w:val="009661E4"/>
    <w:rsid w:val="0096630F"/>
    <w:rsid w:val="00966361"/>
    <w:rsid w:val="0096649A"/>
    <w:rsid w:val="00966552"/>
    <w:rsid w:val="00966563"/>
    <w:rsid w:val="00966676"/>
    <w:rsid w:val="0096668A"/>
    <w:rsid w:val="00966730"/>
    <w:rsid w:val="0096689C"/>
    <w:rsid w:val="00966936"/>
    <w:rsid w:val="00966962"/>
    <w:rsid w:val="00966A14"/>
    <w:rsid w:val="00966A30"/>
    <w:rsid w:val="00966AC5"/>
    <w:rsid w:val="00966BBA"/>
    <w:rsid w:val="00966CAA"/>
    <w:rsid w:val="00966EE6"/>
    <w:rsid w:val="00967003"/>
    <w:rsid w:val="0096714E"/>
    <w:rsid w:val="009671EE"/>
    <w:rsid w:val="009672A3"/>
    <w:rsid w:val="0096734E"/>
    <w:rsid w:val="009673B0"/>
    <w:rsid w:val="009673FC"/>
    <w:rsid w:val="00967499"/>
    <w:rsid w:val="0096752B"/>
    <w:rsid w:val="009678CA"/>
    <w:rsid w:val="009679D1"/>
    <w:rsid w:val="009679F1"/>
    <w:rsid w:val="00967A08"/>
    <w:rsid w:val="00967A9F"/>
    <w:rsid w:val="00967B22"/>
    <w:rsid w:val="00967B7C"/>
    <w:rsid w:val="00967B96"/>
    <w:rsid w:val="00967BC3"/>
    <w:rsid w:val="00967C06"/>
    <w:rsid w:val="00967C85"/>
    <w:rsid w:val="00967E40"/>
    <w:rsid w:val="00967ECA"/>
    <w:rsid w:val="00967F64"/>
    <w:rsid w:val="00967FA0"/>
    <w:rsid w:val="0097013F"/>
    <w:rsid w:val="009701E5"/>
    <w:rsid w:val="00970283"/>
    <w:rsid w:val="0097041E"/>
    <w:rsid w:val="00970485"/>
    <w:rsid w:val="009705D1"/>
    <w:rsid w:val="00970750"/>
    <w:rsid w:val="0097077F"/>
    <w:rsid w:val="009707A1"/>
    <w:rsid w:val="00970852"/>
    <w:rsid w:val="00970858"/>
    <w:rsid w:val="00970871"/>
    <w:rsid w:val="009709C8"/>
    <w:rsid w:val="009709CA"/>
    <w:rsid w:val="00970A12"/>
    <w:rsid w:val="00970A56"/>
    <w:rsid w:val="00970AAA"/>
    <w:rsid w:val="00970B1A"/>
    <w:rsid w:val="00970B56"/>
    <w:rsid w:val="00970B95"/>
    <w:rsid w:val="00970C56"/>
    <w:rsid w:val="00970D78"/>
    <w:rsid w:val="00970E2F"/>
    <w:rsid w:val="00970EFF"/>
    <w:rsid w:val="00970F4C"/>
    <w:rsid w:val="00971001"/>
    <w:rsid w:val="0097109A"/>
    <w:rsid w:val="0097111F"/>
    <w:rsid w:val="009711FB"/>
    <w:rsid w:val="0097121C"/>
    <w:rsid w:val="0097139C"/>
    <w:rsid w:val="009714EC"/>
    <w:rsid w:val="00971536"/>
    <w:rsid w:val="009715DE"/>
    <w:rsid w:val="00971766"/>
    <w:rsid w:val="009717EB"/>
    <w:rsid w:val="00971AFF"/>
    <w:rsid w:val="00971BB5"/>
    <w:rsid w:val="00971BC2"/>
    <w:rsid w:val="00971C4C"/>
    <w:rsid w:val="00971D4E"/>
    <w:rsid w:val="00971E88"/>
    <w:rsid w:val="00971F11"/>
    <w:rsid w:val="00972071"/>
    <w:rsid w:val="0097209F"/>
    <w:rsid w:val="009721E5"/>
    <w:rsid w:val="00972229"/>
    <w:rsid w:val="00972241"/>
    <w:rsid w:val="00972251"/>
    <w:rsid w:val="00972491"/>
    <w:rsid w:val="009724AF"/>
    <w:rsid w:val="009724B8"/>
    <w:rsid w:val="0097254B"/>
    <w:rsid w:val="009726B2"/>
    <w:rsid w:val="009726DF"/>
    <w:rsid w:val="00972744"/>
    <w:rsid w:val="00972892"/>
    <w:rsid w:val="009728E9"/>
    <w:rsid w:val="00972997"/>
    <w:rsid w:val="00972BDA"/>
    <w:rsid w:val="00972C20"/>
    <w:rsid w:val="00972D20"/>
    <w:rsid w:val="00972E1E"/>
    <w:rsid w:val="00972E25"/>
    <w:rsid w:val="00972EB2"/>
    <w:rsid w:val="00972F06"/>
    <w:rsid w:val="00972F08"/>
    <w:rsid w:val="00973003"/>
    <w:rsid w:val="009732D6"/>
    <w:rsid w:val="0097337E"/>
    <w:rsid w:val="00973462"/>
    <w:rsid w:val="0097364D"/>
    <w:rsid w:val="00973660"/>
    <w:rsid w:val="009736D7"/>
    <w:rsid w:val="0097372A"/>
    <w:rsid w:val="00973797"/>
    <w:rsid w:val="00973800"/>
    <w:rsid w:val="00973963"/>
    <w:rsid w:val="00973A63"/>
    <w:rsid w:val="00973B3D"/>
    <w:rsid w:val="00973B54"/>
    <w:rsid w:val="00973BBB"/>
    <w:rsid w:val="00973BD6"/>
    <w:rsid w:val="00973CA4"/>
    <w:rsid w:val="00973CAB"/>
    <w:rsid w:val="00973D5B"/>
    <w:rsid w:val="00973E84"/>
    <w:rsid w:val="00973EA3"/>
    <w:rsid w:val="00973EBA"/>
    <w:rsid w:val="00973F09"/>
    <w:rsid w:val="0097407B"/>
    <w:rsid w:val="00974082"/>
    <w:rsid w:val="00974143"/>
    <w:rsid w:val="00974182"/>
    <w:rsid w:val="009741C6"/>
    <w:rsid w:val="009742AE"/>
    <w:rsid w:val="009743A9"/>
    <w:rsid w:val="009743E6"/>
    <w:rsid w:val="00974451"/>
    <w:rsid w:val="00974459"/>
    <w:rsid w:val="00974461"/>
    <w:rsid w:val="009745EB"/>
    <w:rsid w:val="00974739"/>
    <w:rsid w:val="009747F7"/>
    <w:rsid w:val="00974A15"/>
    <w:rsid w:val="00974AD3"/>
    <w:rsid w:val="00974B81"/>
    <w:rsid w:val="00974C22"/>
    <w:rsid w:val="00974D47"/>
    <w:rsid w:val="00974DC5"/>
    <w:rsid w:val="00974E0F"/>
    <w:rsid w:val="00974E2B"/>
    <w:rsid w:val="00974EA3"/>
    <w:rsid w:val="00974F0E"/>
    <w:rsid w:val="00974FB8"/>
    <w:rsid w:val="00975008"/>
    <w:rsid w:val="00975010"/>
    <w:rsid w:val="00975038"/>
    <w:rsid w:val="009750E9"/>
    <w:rsid w:val="0097531A"/>
    <w:rsid w:val="009757A7"/>
    <w:rsid w:val="009758E5"/>
    <w:rsid w:val="00975971"/>
    <w:rsid w:val="009759D7"/>
    <w:rsid w:val="009759FD"/>
    <w:rsid w:val="00975AAB"/>
    <w:rsid w:val="00975BFA"/>
    <w:rsid w:val="00975C1E"/>
    <w:rsid w:val="00975CE8"/>
    <w:rsid w:val="00975CEB"/>
    <w:rsid w:val="00975CF4"/>
    <w:rsid w:val="00975DFF"/>
    <w:rsid w:val="00975E37"/>
    <w:rsid w:val="00975E6B"/>
    <w:rsid w:val="00975E76"/>
    <w:rsid w:val="009760C4"/>
    <w:rsid w:val="00976192"/>
    <w:rsid w:val="009761F0"/>
    <w:rsid w:val="00976280"/>
    <w:rsid w:val="00976298"/>
    <w:rsid w:val="00976394"/>
    <w:rsid w:val="009763C7"/>
    <w:rsid w:val="00976404"/>
    <w:rsid w:val="00976423"/>
    <w:rsid w:val="009764A0"/>
    <w:rsid w:val="009764B5"/>
    <w:rsid w:val="00976538"/>
    <w:rsid w:val="0097656F"/>
    <w:rsid w:val="009765A3"/>
    <w:rsid w:val="00976696"/>
    <w:rsid w:val="009767C6"/>
    <w:rsid w:val="0097686B"/>
    <w:rsid w:val="00976ABB"/>
    <w:rsid w:val="00976C5E"/>
    <w:rsid w:val="00976C88"/>
    <w:rsid w:val="00976CB9"/>
    <w:rsid w:val="00976D2C"/>
    <w:rsid w:val="00976D68"/>
    <w:rsid w:val="00976E32"/>
    <w:rsid w:val="00976F08"/>
    <w:rsid w:val="009772B6"/>
    <w:rsid w:val="00977326"/>
    <w:rsid w:val="009774F9"/>
    <w:rsid w:val="00977581"/>
    <w:rsid w:val="009775B9"/>
    <w:rsid w:val="009775CF"/>
    <w:rsid w:val="009775D8"/>
    <w:rsid w:val="009776BD"/>
    <w:rsid w:val="009776F6"/>
    <w:rsid w:val="0097779B"/>
    <w:rsid w:val="009778C2"/>
    <w:rsid w:val="009778D3"/>
    <w:rsid w:val="00977904"/>
    <w:rsid w:val="00977997"/>
    <w:rsid w:val="00977A71"/>
    <w:rsid w:val="00977CA4"/>
    <w:rsid w:val="00977E30"/>
    <w:rsid w:val="00977F76"/>
    <w:rsid w:val="00977F9C"/>
    <w:rsid w:val="00977FF5"/>
    <w:rsid w:val="009800D5"/>
    <w:rsid w:val="00980140"/>
    <w:rsid w:val="009801D2"/>
    <w:rsid w:val="00980252"/>
    <w:rsid w:val="009802F8"/>
    <w:rsid w:val="00980382"/>
    <w:rsid w:val="009803B3"/>
    <w:rsid w:val="0098051B"/>
    <w:rsid w:val="009805C4"/>
    <w:rsid w:val="009805D0"/>
    <w:rsid w:val="009805FF"/>
    <w:rsid w:val="00980735"/>
    <w:rsid w:val="009807A5"/>
    <w:rsid w:val="00980A95"/>
    <w:rsid w:val="00980B4F"/>
    <w:rsid w:val="00980BF4"/>
    <w:rsid w:val="00980C39"/>
    <w:rsid w:val="00980C97"/>
    <w:rsid w:val="00980CD5"/>
    <w:rsid w:val="00980D4F"/>
    <w:rsid w:val="00980DAB"/>
    <w:rsid w:val="00980F4C"/>
    <w:rsid w:val="0098101E"/>
    <w:rsid w:val="009810BB"/>
    <w:rsid w:val="009810ED"/>
    <w:rsid w:val="009810F3"/>
    <w:rsid w:val="009811BB"/>
    <w:rsid w:val="009812CF"/>
    <w:rsid w:val="00981304"/>
    <w:rsid w:val="0098133B"/>
    <w:rsid w:val="00981371"/>
    <w:rsid w:val="009813F6"/>
    <w:rsid w:val="00981510"/>
    <w:rsid w:val="009816B5"/>
    <w:rsid w:val="00981954"/>
    <w:rsid w:val="00981960"/>
    <w:rsid w:val="00981C7F"/>
    <w:rsid w:val="00981D77"/>
    <w:rsid w:val="00981DBF"/>
    <w:rsid w:val="00981E45"/>
    <w:rsid w:val="00981F6A"/>
    <w:rsid w:val="00981F83"/>
    <w:rsid w:val="00981F8B"/>
    <w:rsid w:val="00982048"/>
    <w:rsid w:val="0098212C"/>
    <w:rsid w:val="009823A5"/>
    <w:rsid w:val="00982411"/>
    <w:rsid w:val="0098250F"/>
    <w:rsid w:val="00982731"/>
    <w:rsid w:val="009827BB"/>
    <w:rsid w:val="00982825"/>
    <w:rsid w:val="00982940"/>
    <w:rsid w:val="009829A6"/>
    <w:rsid w:val="009829BE"/>
    <w:rsid w:val="00982AAB"/>
    <w:rsid w:val="00982B37"/>
    <w:rsid w:val="00982B3C"/>
    <w:rsid w:val="00982F12"/>
    <w:rsid w:val="00982F27"/>
    <w:rsid w:val="00982FA6"/>
    <w:rsid w:val="00982FA8"/>
    <w:rsid w:val="0098303D"/>
    <w:rsid w:val="00983090"/>
    <w:rsid w:val="009831F3"/>
    <w:rsid w:val="009833FD"/>
    <w:rsid w:val="009835E4"/>
    <w:rsid w:val="00983616"/>
    <w:rsid w:val="009836C5"/>
    <w:rsid w:val="00983846"/>
    <w:rsid w:val="00983865"/>
    <w:rsid w:val="00983A9F"/>
    <w:rsid w:val="00983B92"/>
    <w:rsid w:val="00983D89"/>
    <w:rsid w:val="00983E8C"/>
    <w:rsid w:val="00983F14"/>
    <w:rsid w:val="00983F67"/>
    <w:rsid w:val="00983FE3"/>
    <w:rsid w:val="00983FE6"/>
    <w:rsid w:val="00984063"/>
    <w:rsid w:val="009840B8"/>
    <w:rsid w:val="0098411D"/>
    <w:rsid w:val="0098416C"/>
    <w:rsid w:val="00984182"/>
    <w:rsid w:val="00984247"/>
    <w:rsid w:val="009842E2"/>
    <w:rsid w:val="00984455"/>
    <w:rsid w:val="0098452E"/>
    <w:rsid w:val="00984597"/>
    <w:rsid w:val="00984874"/>
    <w:rsid w:val="00984958"/>
    <w:rsid w:val="00984A73"/>
    <w:rsid w:val="00984A78"/>
    <w:rsid w:val="00984AA7"/>
    <w:rsid w:val="00984ADC"/>
    <w:rsid w:val="00984B6D"/>
    <w:rsid w:val="00984B94"/>
    <w:rsid w:val="00984BBF"/>
    <w:rsid w:val="00984C1F"/>
    <w:rsid w:val="00984D75"/>
    <w:rsid w:val="00984DFD"/>
    <w:rsid w:val="00984E96"/>
    <w:rsid w:val="0098509A"/>
    <w:rsid w:val="009851E7"/>
    <w:rsid w:val="009852C6"/>
    <w:rsid w:val="009853C1"/>
    <w:rsid w:val="009854BC"/>
    <w:rsid w:val="009854C8"/>
    <w:rsid w:val="0098555C"/>
    <w:rsid w:val="00985576"/>
    <w:rsid w:val="0098562F"/>
    <w:rsid w:val="00985798"/>
    <w:rsid w:val="009857A2"/>
    <w:rsid w:val="00985875"/>
    <w:rsid w:val="00985A0C"/>
    <w:rsid w:val="00985A54"/>
    <w:rsid w:val="00985ADB"/>
    <w:rsid w:val="00985B50"/>
    <w:rsid w:val="00985BD3"/>
    <w:rsid w:val="00985C2C"/>
    <w:rsid w:val="00985D8A"/>
    <w:rsid w:val="00985F63"/>
    <w:rsid w:val="0098606C"/>
    <w:rsid w:val="009860DA"/>
    <w:rsid w:val="0098624E"/>
    <w:rsid w:val="009862F8"/>
    <w:rsid w:val="00986355"/>
    <w:rsid w:val="00986395"/>
    <w:rsid w:val="00986421"/>
    <w:rsid w:val="0098668D"/>
    <w:rsid w:val="009866EF"/>
    <w:rsid w:val="0098673E"/>
    <w:rsid w:val="00986785"/>
    <w:rsid w:val="00986810"/>
    <w:rsid w:val="00986880"/>
    <w:rsid w:val="009868ED"/>
    <w:rsid w:val="00986A24"/>
    <w:rsid w:val="00986B89"/>
    <w:rsid w:val="00986D89"/>
    <w:rsid w:val="00987020"/>
    <w:rsid w:val="00987093"/>
    <w:rsid w:val="009870DF"/>
    <w:rsid w:val="009871C5"/>
    <w:rsid w:val="009872C4"/>
    <w:rsid w:val="009872E2"/>
    <w:rsid w:val="0098730D"/>
    <w:rsid w:val="0098751B"/>
    <w:rsid w:val="009875FF"/>
    <w:rsid w:val="0098763B"/>
    <w:rsid w:val="00987689"/>
    <w:rsid w:val="009876A2"/>
    <w:rsid w:val="0098774D"/>
    <w:rsid w:val="00987869"/>
    <w:rsid w:val="00987958"/>
    <w:rsid w:val="00987A94"/>
    <w:rsid w:val="00987B74"/>
    <w:rsid w:val="00987BA4"/>
    <w:rsid w:val="00987CB1"/>
    <w:rsid w:val="00987D1D"/>
    <w:rsid w:val="00987E76"/>
    <w:rsid w:val="00987F31"/>
    <w:rsid w:val="00987F5F"/>
    <w:rsid w:val="0099024E"/>
    <w:rsid w:val="00990384"/>
    <w:rsid w:val="009903AC"/>
    <w:rsid w:val="009904F3"/>
    <w:rsid w:val="00990506"/>
    <w:rsid w:val="00990651"/>
    <w:rsid w:val="0099092F"/>
    <w:rsid w:val="00990A6E"/>
    <w:rsid w:val="00990ABB"/>
    <w:rsid w:val="00990B3D"/>
    <w:rsid w:val="00990C67"/>
    <w:rsid w:val="00990D02"/>
    <w:rsid w:val="00990D49"/>
    <w:rsid w:val="00990FCC"/>
    <w:rsid w:val="009910A4"/>
    <w:rsid w:val="0099136C"/>
    <w:rsid w:val="00991482"/>
    <w:rsid w:val="0099156F"/>
    <w:rsid w:val="009915A5"/>
    <w:rsid w:val="0099165C"/>
    <w:rsid w:val="009917A3"/>
    <w:rsid w:val="009917C7"/>
    <w:rsid w:val="009919C1"/>
    <w:rsid w:val="009919C4"/>
    <w:rsid w:val="00991B7E"/>
    <w:rsid w:val="00991BB8"/>
    <w:rsid w:val="00991BF8"/>
    <w:rsid w:val="00991DB6"/>
    <w:rsid w:val="00991F90"/>
    <w:rsid w:val="00991FFD"/>
    <w:rsid w:val="0099212E"/>
    <w:rsid w:val="009921D0"/>
    <w:rsid w:val="009921EA"/>
    <w:rsid w:val="0099225B"/>
    <w:rsid w:val="009922F6"/>
    <w:rsid w:val="0099236F"/>
    <w:rsid w:val="00992613"/>
    <w:rsid w:val="00992669"/>
    <w:rsid w:val="009926B9"/>
    <w:rsid w:val="009927AE"/>
    <w:rsid w:val="0099284A"/>
    <w:rsid w:val="0099284E"/>
    <w:rsid w:val="00992881"/>
    <w:rsid w:val="00992887"/>
    <w:rsid w:val="009928F9"/>
    <w:rsid w:val="00992935"/>
    <w:rsid w:val="00992A71"/>
    <w:rsid w:val="00992AD2"/>
    <w:rsid w:val="00992BB8"/>
    <w:rsid w:val="00992BC9"/>
    <w:rsid w:val="00992E0C"/>
    <w:rsid w:val="00992ED1"/>
    <w:rsid w:val="00992EEA"/>
    <w:rsid w:val="00993123"/>
    <w:rsid w:val="00993501"/>
    <w:rsid w:val="00993529"/>
    <w:rsid w:val="00993829"/>
    <w:rsid w:val="00993853"/>
    <w:rsid w:val="009938A4"/>
    <w:rsid w:val="009939E1"/>
    <w:rsid w:val="00993B7B"/>
    <w:rsid w:val="00993C3E"/>
    <w:rsid w:val="00993D39"/>
    <w:rsid w:val="00993E02"/>
    <w:rsid w:val="009941B4"/>
    <w:rsid w:val="00994441"/>
    <w:rsid w:val="009944A1"/>
    <w:rsid w:val="009944B5"/>
    <w:rsid w:val="0099468E"/>
    <w:rsid w:val="009946CD"/>
    <w:rsid w:val="0099470C"/>
    <w:rsid w:val="00994746"/>
    <w:rsid w:val="00994825"/>
    <w:rsid w:val="009948C2"/>
    <w:rsid w:val="009949AC"/>
    <w:rsid w:val="00994A50"/>
    <w:rsid w:val="00994A9D"/>
    <w:rsid w:val="00994ABA"/>
    <w:rsid w:val="00994AC8"/>
    <w:rsid w:val="00994CB6"/>
    <w:rsid w:val="00994D47"/>
    <w:rsid w:val="00994D55"/>
    <w:rsid w:val="00994D7B"/>
    <w:rsid w:val="00994EE7"/>
    <w:rsid w:val="00994F74"/>
    <w:rsid w:val="00994FF5"/>
    <w:rsid w:val="00995007"/>
    <w:rsid w:val="00995142"/>
    <w:rsid w:val="00995243"/>
    <w:rsid w:val="00995290"/>
    <w:rsid w:val="0099530E"/>
    <w:rsid w:val="00995399"/>
    <w:rsid w:val="0099547A"/>
    <w:rsid w:val="00995698"/>
    <w:rsid w:val="00995737"/>
    <w:rsid w:val="00995776"/>
    <w:rsid w:val="009958A1"/>
    <w:rsid w:val="009958DD"/>
    <w:rsid w:val="00995902"/>
    <w:rsid w:val="009959CF"/>
    <w:rsid w:val="00995AC9"/>
    <w:rsid w:val="00995B0F"/>
    <w:rsid w:val="00995B92"/>
    <w:rsid w:val="00995DD6"/>
    <w:rsid w:val="00995F9C"/>
    <w:rsid w:val="00996016"/>
    <w:rsid w:val="0099603D"/>
    <w:rsid w:val="0099631C"/>
    <w:rsid w:val="00996419"/>
    <w:rsid w:val="009965BF"/>
    <w:rsid w:val="0099667F"/>
    <w:rsid w:val="009966C7"/>
    <w:rsid w:val="00996868"/>
    <w:rsid w:val="00996880"/>
    <w:rsid w:val="009968EA"/>
    <w:rsid w:val="00996958"/>
    <w:rsid w:val="00996B24"/>
    <w:rsid w:val="00996B2C"/>
    <w:rsid w:val="00996B9E"/>
    <w:rsid w:val="00996CB4"/>
    <w:rsid w:val="00996D61"/>
    <w:rsid w:val="00996E41"/>
    <w:rsid w:val="00996EF1"/>
    <w:rsid w:val="009970E4"/>
    <w:rsid w:val="00997151"/>
    <w:rsid w:val="00997188"/>
    <w:rsid w:val="00997220"/>
    <w:rsid w:val="00997268"/>
    <w:rsid w:val="00997303"/>
    <w:rsid w:val="0099733E"/>
    <w:rsid w:val="0099741C"/>
    <w:rsid w:val="00997429"/>
    <w:rsid w:val="0099750F"/>
    <w:rsid w:val="0099768C"/>
    <w:rsid w:val="009976CF"/>
    <w:rsid w:val="009977D4"/>
    <w:rsid w:val="009979AB"/>
    <w:rsid w:val="00997B31"/>
    <w:rsid w:val="00997BE8"/>
    <w:rsid w:val="00997BFD"/>
    <w:rsid w:val="00997C00"/>
    <w:rsid w:val="00997C15"/>
    <w:rsid w:val="00997E2F"/>
    <w:rsid w:val="00997EBB"/>
    <w:rsid w:val="009A009D"/>
    <w:rsid w:val="009A0241"/>
    <w:rsid w:val="009A0282"/>
    <w:rsid w:val="009A0362"/>
    <w:rsid w:val="009A03F1"/>
    <w:rsid w:val="009A04A4"/>
    <w:rsid w:val="009A0631"/>
    <w:rsid w:val="009A0680"/>
    <w:rsid w:val="009A06A5"/>
    <w:rsid w:val="009A08C2"/>
    <w:rsid w:val="009A0974"/>
    <w:rsid w:val="009A0BA3"/>
    <w:rsid w:val="009A0C20"/>
    <w:rsid w:val="009A0E12"/>
    <w:rsid w:val="009A108E"/>
    <w:rsid w:val="009A1167"/>
    <w:rsid w:val="009A1208"/>
    <w:rsid w:val="009A121D"/>
    <w:rsid w:val="009A1316"/>
    <w:rsid w:val="009A133C"/>
    <w:rsid w:val="009A1426"/>
    <w:rsid w:val="009A1637"/>
    <w:rsid w:val="009A167D"/>
    <w:rsid w:val="009A17D6"/>
    <w:rsid w:val="009A18B1"/>
    <w:rsid w:val="009A190B"/>
    <w:rsid w:val="009A195E"/>
    <w:rsid w:val="009A19DD"/>
    <w:rsid w:val="009A19E6"/>
    <w:rsid w:val="009A1BF4"/>
    <w:rsid w:val="009A1C56"/>
    <w:rsid w:val="009A1CB5"/>
    <w:rsid w:val="009A1CFE"/>
    <w:rsid w:val="009A1D74"/>
    <w:rsid w:val="009A1E12"/>
    <w:rsid w:val="009A1E5A"/>
    <w:rsid w:val="009A1EE0"/>
    <w:rsid w:val="009A1F9B"/>
    <w:rsid w:val="009A2315"/>
    <w:rsid w:val="009A241E"/>
    <w:rsid w:val="009A248F"/>
    <w:rsid w:val="009A24FC"/>
    <w:rsid w:val="009A2549"/>
    <w:rsid w:val="009A254D"/>
    <w:rsid w:val="009A25E7"/>
    <w:rsid w:val="009A2618"/>
    <w:rsid w:val="009A262A"/>
    <w:rsid w:val="009A262B"/>
    <w:rsid w:val="009A280C"/>
    <w:rsid w:val="009A298C"/>
    <w:rsid w:val="009A29FF"/>
    <w:rsid w:val="009A2A11"/>
    <w:rsid w:val="009A2A31"/>
    <w:rsid w:val="009A2A65"/>
    <w:rsid w:val="009A2B2D"/>
    <w:rsid w:val="009A2E6E"/>
    <w:rsid w:val="009A2F8D"/>
    <w:rsid w:val="009A2FCF"/>
    <w:rsid w:val="009A31B2"/>
    <w:rsid w:val="009A3292"/>
    <w:rsid w:val="009A350D"/>
    <w:rsid w:val="009A3560"/>
    <w:rsid w:val="009A3567"/>
    <w:rsid w:val="009A3618"/>
    <w:rsid w:val="009A3851"/>
    <w:rsid w:val="009A3935"/>
    <w:rsid w:val="009A3B86"/>
    <w:rsid w:val="009A3C03"/>
    <w:rsid w:val="009A3C16"/>
    <w:rsid w:val="009A3C5F"/>
    <w:rsid w:val="009A3D03"/>
    <w:rsid w:val="009A3DD9"/>
    <w:rsid w:val="009A3DED"/>
    <w:rsid w:val="009A3E37"/>
    <w:rsid w:val="009A3F42"/>
    <w:rsid w:val="009A3F9A"/>
    <w:rsid w:val="009A4076"/>
    <w:rsid w:val="009A416A"/>
    <w:rsid w:val="009A41AF"/>
    <w:rsid w:val="009A42D0"/>
    <w:rsid w:val="009A434D"/>
    <w:rsid w:val="009A43A7"/>
    <w:rsid w:val="009A43AC"/>
    <w:rsid w:val="009A43EA"/>
    <w:rsid w:val="009A4594"/>
    <w:rsid w:val="009A45F8"/>
    <w:rsid w:val="009A4A57"/>
    <w:rsid w:val="009A4B08"/>
    <w:rsid w:val="009A4B42"/>
    <w:rsid w:val="009A4B6E"/>
    <w:rsid w:val="009A4BBF"/>
    <w:rsid w:val="009A4BD7"/>
    <w:rsid w:val="009A4F50"/>
    <w:rsid w:val="009A4F55"/>
    <w:rsid w:val="009A50F8"/>
    <w:rsid w:val="009A512E"/>
    <w:rsid w:val="009A5138"/>
    <w:rsid w:val="009A5151"/>
    <w:rsid w:val="009A5193"/>
    <w:rsid w:val="009A540F"/>
    <w:rsid w:val="009A545A"/>
    <w:rsid w:val="009A554C"/>
    <w:rsid w:val="009A5653"/>
    <w:rsid w:val="009A571B"/>
    <w:rsid w:val="009A57DD"/>
    <w:rsid w:val="009A5A13"/>
    <w:rsid w:val="009A5B23"/>
    <w:rsid w:val="009A5B42"/>
    <w:rsid w:val="009A5B77"/>
    <w:rsid w:val="009A5BC1"/>
    <w:rsid w:val="009A5C4F"/>
    <w:rsid w:val="009A5D14"/>
    <w:rsid w:val="009A5D42"/>
    <w:rsid w:val="009A5DC1"/>
    <w:rsid w:val="009A5F85"/>
    <w:rsid w:val="009A6038"/>
    <w:rsid w:val="009A6091"/>
    <w:rsid w:val="009A6104"/>
    <w:rsid w:val="009A6179"/>
    <w:rsid w:val="009A61F4"/>
    <w:rsid w:val="009A627E"/>
    <w:rsid w:val="009A62D9"/>
    <w:rsid w:val="009A6583"/>
    <w:rsid w:val="009A677C"/>
    <w:rsid w:val="009A6856"/>
    <w:rsid w:val="009A6A2E"/>
    <w:rsid w:val="009A6B70"/>
    <w:rsid w:val="009A6C97"/>
    <w:rsid w:val="009A6D51"/>
    <w:rsid w:val="009A6D7E"/>
    <w:rsid w:val="009A6DD0"/>
    <w:rsid w:val="009A6E6E"/>
    <w:rsid w:val="009A6ED6"/>
    <w:rsid w:val="009A7061"/>
    <w:rsid w:val="009A707E"/>
    <w:rsid w:val="009A70EA"/>
    <w:rsid w:val="009A70EE"/>
    <w:rsid w:val="009A71C7"/>
    <w:rsid w:val="009A71D4"/>
    <w:rsid w:val="009A7321"/>
    <w:rsid w:val="009A7352"/>
    <w:rsid w:val="009A7362"/>
    <w:rsid w:val="009A7495"/>
    <w:rsid w:val="009A74B2"/>
    <w:rsid w:val="009A7585"/>
    <w:rsid w:val="009A75B1"/>
    <w:rsid w:val="009A75B5"/>
    <w:rsid w:val="009A767B"/>
    <w:rsid w:val="009A769B"/>
    <w:rsid w:val="009A76B7"/>
    <w:rsid w:val="009A76CD"/>
    <w:rsid w:val="009A7852"/>
    <w:rsid w:val="009A79DE"/>
    <w:rsid w:val="009A7A34"/>
    <w:rsid w:val="009A7A3D"/>
    <w:rsid w:val="009A7A56"/>
    <w:rsid w:val="009B0023"/>
    <w:rsid w:val="009B01E6"/>
    <w:rsid w:val="009B040A"/>
    <w:rsid w:val="009B06A2"/>
    <w:rsid w:val="009B071F"/>
    <w:rsid w:val="009B0735"/>
    <w:rsid w:val="009B07D3"/>
    <w:rsid w:val="009B07FA"/>
    <w:rsid w:val="009B082D"/>
    <w:rsid w:val="009B0867"/>
    <w:rsid w:val="009B08D4"/>
    <w:rsid w:val="009B0C0C"/>
    <w:rsid w:val="009B0DB7"/>
    <w:rsid w:val="009B0DFF"/>
    <w:rsid w:val="009B0F0D"/>
    <w:rsid w:val="009B0F65"/>
    <w:rsid w:val="009B0FCC"/>
    <w:rsid w:val="009B1094"/>
    <w:rsid w:val="009B10BC"/>
    <w:rsid w:val="009B12AA"/>
    <w:rsid w:val="009B12CC"/>
    <w:rsid w:val="009B1524"/>
    <w:rsid w:val="009B1597"/>
    <w:rsid w:val="009B1619"/>
    <w:rsid w:val="009B163B"/>
    <w:rsid w:val="009B164A"/>
    <w:rsid w:val="009B16C3"/>
    <w:rsid w:val="009B1833"/>
    <w:rsid w:val="009B1A0A"/>
    <w:rsid w:val="009B1A36"/>
    <w:rsid w:val="009B1A55"/>
    <w:rsid w:val="009B1BBD"/>
    <w:rsid w:val="009B1D0C"/>
    <w:rsid w:val="009B1D85"/>
    <w:rsid w:val="009B1DB1"/>
    <w:rsid w:val="009B1DED"/>
    <w:rsid w:val="009B1E25"/>
    <w:rsid w:val="009B1E2D"/>
    <w:rsid w:val="009B1EED"/>
    <w:rsid w:val="009B200E"/>
    <w:rsid w:val="009B20B9"/>
    <w:rsid w:val="009B214B"/>
    <w:rsid w:val="009B2165"/>
    <w:rsid w:val="009B2199"/>
    <w:rsid w:val="009B21B0"/>
    <w:rsid w:val="009B239A"/>
    <w:rsid w:val="009B23E4"/>
    <w:rsid w:val="009B2438"/>
    <w:rsid w:val="009B2675"/>
    <w:rsid w:val="009B26A1"/>
    <w:rsid w:val="009B2718"/>
    <w:rsid w:val="009B27DE"/>
    <w:rsid w:val="009B28D1"/>
    <w:rsid w:val="009B2910"/>
    <w:rsid w:val="009B2990"/>
    <w:rsid w:val="009B29B6"/>
    <w:rsid w:val="009B2A74"/>
    <w:rsid w:val="009B2C50"/>
    <w:rsid w:val="009B2C6A"/>
    <w:rsid w:val="009B2C8F"/>
    <w:rsid w:val="009B2CB6"/>
    <w:rsid w:val="009B2CC1"/>
    <w:rsid w:val="009B2D15"/>
    <w:rsid w:val="009B2D3C"/>
    <w:rsid w:val="009B2DC2"/>
    <w:rsid w:val="009B2E26"/>
    <w:rsid w:val="009B2F8C"/>
    <w:rsid w:val="009B3097"/>
    <w:rsid w:val="009B30AE"/>
    <w:rsid w:val="009B312E"/>
    <w:rsid w:val="009B315C"/>
    <w:rsid w:val="009B3305"/>
    <w:rsid w:val="009B3511"/>
    <w:rsid w:val="009B358A"/>
    <w:rsid w:val="009B37F7"/>
    <w:rsid w:val="009B382B"/>
    <w:rsid w:val="009B3CEC"/>
    <w:rsid w:val="009B3DD7"/>
    <w:rsid w:val="009B3DF2"/>
    <w:rsid w:val="009B3E3F"/>
    <w:rsid w:val="009B3E62"/>
    <w:rsid w:val="009B3FE0"/>
    <w:rsid w:val="009B3FFA"/>
    <w:rsid w:val="009B41B0"/>
    <w:rsid w:val="009B41FE"/>
    <w:rsid w:val="009B4229"/>
    <w:rsid w:val="009B4240"/>
    <w:rsid w:val="009B42C8"/>
    <w:rsid w:val="009B42D9"/>
    <w:rsid w:val="009B431F"/>
    <w:rsid w:val="009B4398"/>
    <w:rsid w:val="009B44A0"/>
    <w:rsid w:val="009B4560"/>
    <w:rsid w:val="009B45F7"/>
    <w:rsid w:val="009B468D"/>
    <w:rsid w:val="009B46CF"/>
    <w:rsid w:val="009B470B"/>
    <w:rsid w:val="009B4841"/>
    <w:rsid w:val="009B48B4"/>
    <w:rsid w:val="009B4915"/>
    <w:rsid w:val="009B4A87"/>
    <w:rsid w:val="009B4AD5"/>
    <w:rsid w:val="009B4D2D"/>
    <w:rsid w:val="009B52B5"/>
    <w:rsid w:val="009B531B"/>
    <w:rsid w:val="009B54F7"/>
    <w:rsid w:val="009B5509"/>
    <w:rsid w:val="009B5677"/>
    <w:rsid w:val="009B57A4"/>
    <w:rsid w:val="009B57E3"/>
    <w:rsid w:val="009B5895"/>
    <w:rsid w:val="009B591A"/>
    <w:rsid w:val="009B5973"/>
    <w:rsid w:val="009B59A2"/>
    <w:rsid w:val="009B59A3"/>
    <w:rsid w:val="009B59E9"/>
    <w:rsid w:val="009B5BDE"/>
    <w:rsid w:val="009B5C2A"/>
    <w:rsid w:val="009B5CBB"/>
    <w:rsid w:val="009B5D4A"/>
    <w:rsid w:val="009B5D64"/>
    <w:rsid w:val="009B5D93"/>
    <w:rsid w:val="009B5DEA"/>
    <w:rsid w:val="009B5E00"/>
    <w:rsid w:val="009B5E96"/>
    <w:rsid w:val="009B5EE4"/>
    <w:rsid w:val="009B5F00"/>
    <w:rsid w:val="009B61F5"/>
    <w:rsid w:val="009B6250"/>
    <w:rsid w:val="009B62BB"/>
    <w:rsid w:val="009B644F"/>
    <w:rsid w:val="009B64F2"/>
    <w:rsid w:val="009B6505"/>
    <w:rsid w:val="009B650E"/>
    <w:rsid w:val="009B6613"/>
    <w:rsid w:val="009B6673"/>
    <w:rsid w:val="009B6805"/>
    <w:rsid w:val="009B6812"/>
    <w:rsid w:val="009B6938"/>
    <w:rsid w:val="009B69C6"/>
    <w:rsid w:val="009B6A38"/>
    <w:rsid w:val="009B6A88"/>
    <w:rsid w:val="009B6ABC"/>
    <w:rsid w:val="009B6B85"/>
    <w:rsid w:val="009B6DC7"/>
    <w:rsid w:val="009B6DF6"/>
    <w:rsid w:val="009B6EB4"/>
    <w:rsid w:val="009B6ED7"/>
    <w:rsid w:val="009B7134"/>
    <w:rsid w:val="009B717A"/>
    <w:rsid w:val="009B71E8"/>
    <w:rsid w:val="009B7208"/>
    <w:rsid w:val="009B74E2"/>
    <w:rsid w:val="009B74F1"/>
    <w:rsid w:val="009B7541"/>
    <w:rsid w:val="009B7678"/>
    <w:rsid w:val="009B76BC"/>
    <w:rsid w:val="009B78EB"/>
    <w:rsid w:val="009B78EE"/>
    <w:rsid w:val="009B7966"/>
    <w:rsid w:val="009B79B6"/>
    <w:rsid w:val="009B79BE"/>
    <w:rsid w:val="009B7B67"/>
    <w:rsid w:val="009B7B7F"/>
    <w:rsid w:val="009B7CF6"/>
    <w:rsid w:val="009B7D29"/>
    <w:rsid w:val="009B7D71"/>
    <w:rsid w:val="009B7DE1"/>
    <w:rsid w:val="009B7EDD"/>
    <w:rsid w:val="009C0170"/>
    <w:rsid w:val="009C0288"/>
    <w:rsid w:val="009C029A"/>
    <w:rsid w:val="009C02C5"/>
    <w:rsid w:val="009C060C"/>
    <w:rsid w:val="009C0695"/>
    <w:rsid w:val="009C07FC"/>
    <w:rsid w:val="009C0941"/>
    <w:rsid w:val="009C0B4B"/>
    <w:rsid w:val="009C0BA4"/>
    <w:rsid w:val="009C0BEF"/>
    <w:rsid w:val="009C0C9A"/>
    <w:rsid w:val="009C0E7F"/>
    <w:rsid w:val="009C0ED6"/>
    <w:rsid w:val="009C1036"/>
    <w:rsid w:val="009C1095"/>
    <w:rsid w:val="009C10A8"/>
    <w:rsid w:val="009C1220"/>
    <w:rsid w:val="009C1261"/>
    <w:rsid w:val="009C130C"/>
    <w:rsid w:val="009C14FF"/>
    <w:rsid w:val="009C150A"/>
    <w:rsid w:val="009C1613"/>
    <w:rsid w:val="009C1649"/>
    <w:rsid w:val="009C1A87"/>
    <w:rsid w:val="009C1C90"/>
    <w:rsid w:val="009C1C94"/>
    <w:rsid w:val="009C1CE1"/>
    <w:rsid w:val="009C1D99"/>
    <w:rsid w:val="009C1DDB"/>
    <w:rsid w:val="009C1E57"/>
    <w:rsid w:val="009C1E8E"/>
    <w:rsid w:val="009C1EEE"/>
    <w:rsid w:val="009C204D"/>
    <w:rsid w:val="009C2081"/>
    <w:rsid w:val="009C2088"/>
    <w:rsid w:val="009C22BC"/>
    <w:rsid w:val="009C2455"/>
    <w:rsid w:val="009C249D"/>
    <w:rsid w:val="009C25B2"/>
    <w:rsid w:val="009C25E9"/>
    <w:rsid w:val="009C27EF"/>
    <w:rsid w:val="009C27FF"/>
    <w:rsid w:val="009C2877"/>
    <w:rsid w:val="009C288E"/>
    <w:rsid w:val="009C28B6"/>
    <w:rsid w:val="009C2953"/>
    <w:rsid w:val="009C29D1"/>
    <w:rsid w:val="009C2A7A"/>
    <w:rsid w:val="009C2AF4"/>
    <w:rsid w:val="009C2C76"/>
    <w:rsid w:val="009C2DE0"/>
    <w:rsid w:val="009C2E05"/>
    <w:rsid w:val="009C2E0D"/>
    <w:rsid w:val="009C2E58"/>
    <w:rsid w:val="009C31DF"/>
    <w:rsid w:val="009C32A6"/>
    <w:rsid w:val="009C3397"/>
    <w:rsid w:val="009C3406"/>
    <w:rsid w:val="009C341D"/>
    <w:rsid w:val="009C3487"/>
    <w:rsid w:val="009C34AB"/>
    <w:rsid w:val="009C3582"/>
    <w:rsid w:val="009C368C"/>
    <w:rsid w:val="009C3745"/>
    <w:rsid w:val="009C37F8"/>
    <w:rsid w:val="009C3839"/>
    <w:rsid w:val="009C3AB9"/>
    <w:rsid w:val="009C3DB1"/>
    <w:rsid w:val="009C3E22"/>
    <w:rsid w:val="009C3E59"/>
    <w:rsid w:val="009C3FBF"/>
    <w:rsid w:val="009C4060"/>
    <w:rsid w:val="009C4083"/>
    <w:rsid w:val="009C4201"/>
    <w:rsid w:val="009C420C"/>
    <w:rsid w:val="009C4241"/>
    <w:rsid w:val="009C42DC"/>
    <w:rsid w:val="009C433D"/>
    <w:rsid w:val="009C4387"/>
    <w:rsid w:val="009C43AC"/>
    <w:rsid w:val="009C43D0"/>
    <w:rsid w:val="009C451C"/>
    <w:rsid w:val="009C45B8"/>
    <w:rsid w:val="009C4651"/>
    <w:rsid w:val="009C47BD"/>
    <w:rsid w:val="009C498D"/>
    <w:rsid w:val="009C499A"/>
    <w:rsid w:val="009C49D9"/>
    <w:rsid w:val="009C4B3C"/>
    <w:rsid w:val="009C4C1A"/>
    <w:rsid w:val="009C4C4E"/>
    <w:rsid w:val="009C4CA9"/>
    <w:rsid w:val="009C4D78"/>
    <w:rsid w:val="009C4FCD"/>
    <w:rsid w:val="009C5016"/>
    <w:rsid w:val="009C5076"/>
    <w:rsid w:val="009C5148"/>
    <w:rsid w:val="009C5175"/>
    <w:rsid w:val="009C51DA"/>
    <w:rsid w:val="009C53C7"/>
    <w:rsid w:val="009C5412"/>
    <w:rsid w:val="009C55D8"/>
    <w:rsid w:val="009C5A37"/>
    <w:rsid w:val="009C5BFC"/>
    <w:rsid w:val="009C5C14"/>
    <w:rsid w:val="009C5C58"/>
    <w:rsid w:val="009C5CD8"/>
    <w:rsid w:val="009C5D5E"/>
    <w:rsid w:val="009C5D73"/>
    <w:rsid w:val="009C5D86"/>
    <w:rsid w:val="009C5FD6"/>
    <w:rsid w:val="009C610C"/>
    <w:rsid w:val="009C6152"/>
    <w:rsid w:val="009C61A2"/>
    <w:rsid w:val="009C622F"/>
    <w:rsid w:val="009C6268"/>
    <w:rsid w:val="009C638F"/>
    <w:rsid w:val="009C6412"/>
    <w:rsid w:val="009C6445"/>
    <w:rsid w:val="009C6459"/>
    <w:rsid w:val="009C649A"/>
    <w:rsid w:val="009C66A2"/>
    <w:rsid w:val="009C67BA"/>
    <w:rsid w:val="009C67ED"/>
    <w:rsid w:val="009C687E"/>
    <w:rsid w:val="009C690E"/>
    <w:rsid w:val="009C6923"/>
    <w:rsid w:val="009C6A94"/>
    <w:rsid w:val="009C6AF9"/>
    <w:rsid w:val="009C6B0E"/>
    <w:rsid w:val="009C6C22"/>
    <w:rsid w:val="009C6C5F"/>
    <w:rsid w:val="009C6E30"/>
    <w:rsid w:val="009C6EA8"/>
    <w:rsid w:val="009C7134"/>
    <w:rsid w:val="009C7260"/>
    <w:rsid w:val="009C7321"/>
    <w:rsid w:val="009C73EE"/>
    <w:rsid w:val="009C7410"/>
    <w:rsid w:val="009C7534"/>
    <w:rsid w:val="009C7665"/>
    <w:rsid w:val="009C7A40"/>
    <w:rsid w:val="009C7B40"/>
    <w:rsid w:val="009C7B8F"/>
    <w:rsid w:val="009C7BAA"/>
    <w:rsid w:val="009C7C3D"/>
    <w:rsid w:val="009C7C71"/>
    <w:rsid w:val="009C7E50"/>
    <w:rsid w:val="009C7E82"/>
    <w:rsid w:val="009C7FFC"/>
    <w:rsid w:val="009D000E"/>
    <w:rsid w:val="009D0027"/>
    <w:rsid w:val="009D00E5"/>
    <w:rsid w:val="009D020D"/>
    <w:rsid w:val="009D02C4"/>
    <w:rsid w:val="009D03E9"/>
    <w:rsid w:val="009D049C"/>
    <w:rsid w:val="009D04DD"/>
    <w:rsid w:val="009D06C5"/>
    <w:rsid w:val="009D06D8"/>
    <w:rsid w:val="009D0775"/>
    <w:rsid w:val="009D084E"/>
    <w:rsid w:val="009D0894"/>
    <w:rsid w:val="009D0933"/>
    <w:rsid w:val="009D0A1B"/>
    <w:rsid w:val="009D0B8C"/>
    <w:rsid w:val="009D0BE2"/>
    <w:rsid w:val="009D0C43"/>
    <w:rsid w:val="009D0D2F"/>
    <w:rsid w:val="009D0D59"/>
    <w:rsid w:val="009D0F19"/>
    <w:rsid w:val="009D0F8B"/>
    <w:rsid w:val="009D105E"/>
    <w:rsid w:val="009D1076"/>
    <w:rsid w:val="009D113F"/>
    <w:rsid w:val="009D117B"/>
    <w:rsid w:val="009D11BE"/>
    <w:rsid w:val="009D1305"/>
    <w:rsid w:val="009D1590"/>
    <w:rsid w:val="009D15B2"/>
    <w:rsid w:val="009D1683"/>
    <w:rsid w:val="009D16CB"/>
    <w:rsid w:val="009D1701"/>
    <w:rsid w:val="009D1831"/>
    <w:rsid w:val="009D18BB"/>
    <w:rsid w:val="009D193F"/>
    <w:rsid w:val="009D1993"/>
    <w:rsid w:val="009D199D"/>
    <w:rsid w:val="009D19CF"/>
    <w:rsid w:val="009D1BAE"/>
    <w:rsid w:val="009D1BBD"/>
    <w:rsid w:val="009D1BC0"/>
    <w:rsid w:val="009D1CBC"/>
    <w:rsid w:val="009D1CD4"/>
    <w:rsid w:val="009D1E3A"/>
    <w:rsid w:val="009D1EBF"/>
    <w:rsid w:val="009D1F35"/>
    <w:rsid w:val="009D2072"/>
    <w:rsid w:val="009D208A"/>
    <w:rsid w:val="009D20CF"/>
    <w:rsid w:val="009D20D9"/>
    <w:rsid w:val="009D22B1"/>
    <w:rsid w:val="009D22D6"/>
    <w:rsid w:val="009D2374"/>
    <w:rsid w:val="009D2384"/>
    <w:rsid w:val="009D2451"/>
    <w:rsid w:val="009D254F"/>
    <w:rsid w:val="009D25AD"/>
    <w:rsid w:val="009D2690"/>
    <w:rsid w:val="009D26C0"/>
    <w:rsid w:val="009D26D0"/>
    <w:rsid w:val="009D27AC"/>
    <w:rsid w:val="009D27BF"/>
    <w:rsid w:val="009D27E9"/>
    <w:rsid w:val="009D2982"/>
    <w:rsid w:val="009D2A46"/>
    <w:rsid w:val="009D2A8E"/>
    <w:rsid w:val="009D2AEB"/>
    <w:rsid w:val="009D2D19"/>
    <w:rsid w:val="009D2D96"/>
    <w:rsid w:val="009D2F96"/>
    <w:rsid w:val="009D32B8"/>
    <w:rsid w:val="009D32C7"/>
    <w:rsid w:val="009D33CA"/>
    <w:rsid w:val="009D3481"/>
    <w:rsid w:val="009D3493"/>
    <w:rsid w:val="009D34E1"/>
    <w:rsid w:val="009D36DD"/>
    <w:rsid w:val="009D3792"/>
    <w:rsid w:val="009D37CE"/>
    <w:rsid w:val="009D37DD"/>
    <w:rsid w:val="009D382A"/>
    <w:rsid w:val="009D3837"/>
    <w:rsid w:val="009D38B7"/>
    <w:rsid w:val="009D3B36"/>
    <w:rsid w:val="009D3BB1"/>
    <w:rsid w:val="009D3BD9"/>
    <w:rsid w:val="009D3C4E"/>
    <w:rsid w:val="009D3CDD"/>
    <w:rsid w:val="009D3D85"/>
    <w:rsid w:val="009D3E2E"/>
    <w:rsid w:val="009D3F37"/>
    <w:rsid w:val="009D3F5E"/>
    <w:rsid w:val="009D3FA7"/>
    <w:rsid w:val="009D409A"/>
    <w:rsid w:val="009D40C9"/>
    <w:rsid w:val="009D4156"/>
    <w:rsid w:val="009D42F1"/>
    <w:rsid w:val="009D456A"/>
    <w:rsid w:val="009D45B1"/>
    <w:rsid w:val="009D46A8"/>
    <w:rsid w:val="009D46BE"/>
    <w:rsid w:val="009D47B5"/>
    <w:rsid w:val="009D488A"/>
    <w:rsid w:val="009D4C0F"/>
    <w:rsid w:val="009D4CC9"/>
    <w:rsid w:val="009D4DCC"/>
    <w:rsid w:val="009D4ED8"/>
    <w:rsid w:val="009D4FC7"/>
    <w:rsid w:val="009D50BE"/>
    <w:rsid w:val="009D5200"/>
    <w:rsid w:val="009D5270"/>
    <w:rsid w:val="009D531D"/>
    <w:rsid w:val="009D5329"/>
    <w:rsid w:val="009D567B"/>
    <w:rsid w:val="009D5980"/>
    <w:rsid w:val="009D5A69"/>
    <w:rsid w:val="009D5B2E"/>
    <w:rsid w:val="009D5C29"/>
    <w:rsid w:val="009D5C73"/>
    <w:rsid w:val="009D5D05"/>
    <w:rsid w:val="009D5F1E"/>
    <w:rsid w:val="009D5F37"/>
    <w:rsid w:val="009D601D"/>
    <w:rsid w:val="009D6174"/>
    <w:rsid w:val="009D61BC"/>
    <w:rsid w:val="009D6211"/>
    <w:rsid w:val="009D6694"/>
    <w:rsid w:val="009D67F0"/>
    <w:rsid w:val="009D6816"/>
    <w:rsid w:val="009D6B01"/>
    <w:rsid w:val="009D6C6D"/>
    <w:rsid w:val="009D6CAB"/>
    <w:rsid w:val="009D6D5C"/>
    <w:rsid w:val="009D6DFE"/>
    <w:rsid w:val="009D6E00"/>
    <w:rsid w:val="009D70FE"/>
    <w:rsid w:val="009D719F"/>
    <w:rsid w:val="009D72FB"/>
    <w:rsid w:val="009D7458"/>
    <w:rsid w:val="009D7499"/>
    <w:rsid w:val="009D74A0"/>
    <w:rsid w:val="009D74D2"/>
    <w:rsid w:val="009D75AD"/>
    <w:rsid w:val="009D7762"/>
    <w:rsid w:val="009D7793"/>
    <w:rsid w:val="009D78BD"/>
    <w:rsid w:val="009D78BF"/>
    <w:rsid w:val="009D798B"/>
    <w:rsid w:val="009D7B1C"/>
    <w:rsid w:val="009D7B68"/>
    <w:rsid w:val="009D7B8D"/>
    <w:rsid w:val="009D7C2A"/>
    <w:rsid w:val="009D7C72"/>
    <w:rsid w:val="009D7F12"/>
    <w:rsid w:val="009E019A"/>
    <w:rsid w:val="009E01C7"/>
    <w:rsid w:val="009E0218"/>
    <w:rsid w:val="009E02F5"/>
    <w:rsid w:val="009E02F6"/>
    <w:rsid w:val="009E0328"/>
    <w:rsid w:val="009E03B8"/>
    <w:rsid w:val="009E0447"/>
    <w:rsid w:val="009E047C"/>
    <w:rsid w:val="009E0520"/>
    <w:rsid w:val="009E060E"/>
    <w:rsid w:val="009E0675"/>
    <w:rsid w:val="009E072D"/>
    <w:rsid w:val="009E0808"/>
    <w:rsid w:val="009E09B7"/>
    <w:rsid w:val="009E0AFF"/>
    <w:rsid w:val="009E0CF8"/>
    <w:rsid w:val="009E0D46"/>
    <w:rsid w:val="009E0DE1"/>
    <w:rsid w:val="009E0E18"/>
    <w:rsid w:val="009E0F0D"/>
    <w:rsid w:val="009E1080"/>
    <w:rsid w:val="009E10A0"/>
    <w:rsid w:val="009E11DB"/>
    <w:rsid w:val="009E1226"/>
    <w:rsid w:val="009E141B"/>
    <w:rsid w:val="009E154D"/>
    <w:rsid w:val="009E15CE"/>
    <w:rsid w:val="009E1644"/>
    <w:rsid w:val="009E1743"/>
    <w:rsid w:val="009E178A"/>
    <w:rsid w:val="009E17D9"/>
    <w:rsid w:val="009E191C"/>
    <w:rsid w:val="009E19A8"/>
    <w:rsid w:val="009E1B19"/>
    <w:rsid w:val="009E1CBF"/>
    <w:rsid w:val="009E1D20"/>
    <w:rsid w:val="009E1DED"/>
    <w:rsid w:val="009E1F25"/>
    <w:rsid w:val="009E1F6A"/>
    <w:rsid w:val="009E2098"/>
    <w:rsid w:val="009E2123"/>
    <w:rsid w:val="009E21C8"/>
    <w:rsid w:val="009E2260"/>
    <w:rsid w:val="009E22BF"/>
    <w:rsid w:val="009E230A"/>
    <w:rsid w:val="009E2510"/>
    <w:rsid w:val="009E252D"/>
    <w:rsid w:val="009E25D7"/>
    <w:rsid w:val="009E2638"/>
    <w:rsid w:val="009E263B"/>
    <w:rsid w:val="009E2748"/>
    <w:rsid w:val="009E27DF"/>
    <w:rsid w:val="009E28E0"/>
    <w:rsid w:val="009E28F2"/>
    <w:rsid w:val="009E290D"/>
    <w:rsid w:val="009E29D7"/>
    <w:rsid w:val="009E2A74"/>
    <w:rsid w:val="009E2AE9"/>
    <w:rsid w:val="009E2E00"/>
    <w:rsid w:val="009E2E1C"/>
    <w:rsid w:val="009E2E77"/>
    <w:rsid w:val="009E2EED"/>
    <w:rsid w:val="009E30E3"/>
    <w:rsid w:val="009E317F"/>
    <w:rsid w:val="009E340C"/>
    <w:rsid w:val="009E34DB"/>
    <w:rsid w:val="009E3508"/>
    <w:rsid w:val="009E35A2"/>
    <w:rsid w:val="009E36F9"/>
    <w:rsid w:val="009E3713"/>
    <w:rsid w:val="009E3774"/>
    <w:rsid w:val="009E3777"/>
    <w:rsid w:val="009E38ED"/>
    <w:rsid w:val="009E390A"/>
    <w:rsid w:val="009E3A36"/>
    <w:rsid w:val="009E3DF9"/>
    <w:rsid w:val="009E3EBC"/>
    <w:rsid w:val="009E3ED0"/>
    <w:rsid w:val="009E4094"/>
    <w:rsid w:val="009E420A"/>
    <w:rsid w:val="009E4217"/>
    <w:rsid w:val="009E4361"/>
    <w:rsid w:val="009E43D6"/>
    <w:rsid w:val="009E4412"/>
    <w:rsid w:val="009E4732"/>
    <w:rsid w:val="009E473A"/>
    <w:rsid w:val="009E4741"/>
    <w:rsid w:val="009E478F"/>
    <w:rsid w:val="009E47A2"/>
    <w:rsid w:val="009E482C"/>
    <w:rsid w:val="009E4969"/>
    <w:rsid w:val="009E49E9"/>
    <w:rsid w:val="009E4AF6"/>
    <w:rsid w:val="009E4BB3"/>
    <w:rsid w:val="009E4C1A"/>
    <w:rsid w:val="009E4CB7"/>
    <w:rsid w:val="009E4DAB"/>
    <w:rsid w:val="009E4EEF"/>
    <w:rsid w:val="009E4FAD"/>
    <w:rsid w:val="009E5184"/>
    <w:rsid w:val="009E547E"/>
    <w:rsid w:val="009E5525"/>
    <w:rsid w:val="009E5711"/>
    <w:rsid w:val="009E5740"/>
    <w:rsid w:val="009E58AB"/>
    <w:rsid w:val="009E58E2"/>
    <w:rsid w:val="009E5987"/>
    <w:rsid w:val="009E5A22"/>
    <w:rsid w:val="009E5A5D"/>
    <w:rsid w:val="009E5A76"/>
    <w:rsid w:val="009E5C18"/>
    <w:rsid w:val="009E5C2D"/>
    <w:rsid w:val="009E5CF5"/>
    <w:rsid w:val="009E5FC6"/>
    <w:rsid w:val="009E602C"/>
    <w:rsid w:val="009E6165"/>
    <w:rsid w:val="009E63C9"/>
    <w:rsid w:val="009E6423"/>
    <w:rsid w:val="009E64A0"/>
    <w:rsid w:val="009E65AF"/>
    <w:rsid w:val="009E6D1A"/>
    <w:rsid w:val="009E6EF8"/>
    <w:rsid w:val="009E6F3E"/>
    <w:rsid w:val="009E705B"/>
    <w:rsid w:val="009E70F3"/>
    <w:rsid w:val="009E7195"/>
    <w:rsid w:val="009E72AF"/>
    <w:rsid w:val="009E72D1"/>
    <w:rsid w:val="009E7323"/>
    <w:rsid w:val="009E739E"/>
    <w:rsid w:val="009E74D7"/>
    <w:rsid w:val="009E75B6"/>
    <w:rsid w:val="009E75BC"/>
    <w:rsid w:val="009E75DE"/>
    <w:rsid w:val="009E79CB"/>
    <w:rsid w:val="009E7D35"/>
    <w:rsid w:val="009E7D81"/>
    <w:rsid w:val="009E7E3A"/>
    <w:rsid w:val="009E7E4E"/>
    <w:rsid w:val="009E7ECF"/>
    <w:rsid w:val="009E7ED8"/>
    <w:rsid w:val="009E7F41"/>
    <w:rsid w:val="009E7F87"/>
    <w:rsid w:val="009F0083"/>
    <w:rsid w:val="009F0097"/>
    <w:rsid w:val="009F00E9"/>
    <w:rsid w:val="009F0113"/>
    <w:rsid w:val="009F0208"/>
    <w:rsid w:val="009F027D"/>
    <w:rsid w:val="009F052C"/>
    <w:rsid w:val="009F0597"/>
    <w:rsid w:val="009F064D"/>
    <w:rsid w:val="009F0664"/>
    <w:rsid w:val="009F0712"/>
    <w:rsid w:val="009F0762"/>
    <w:rsid w:val="009F076B"/>
    <w:rsid w:val="009F0797"/>
    <w:rsid w:val="009F07B9"/>
    <w:rsid w:val="009F09E7"/>
    <w:rsid w:val="009F0A27"/>
    <w:rsid w:val="009F0B94"/>
    <w:rsid w:val="009F0C60"/>
    <w:rsid w:val="009F0CD9"/>
    <w:rsid w:val="009F0D0B"/>
    <w:rsid w:val="009F0E52"/>
    <w:rsid w:val="009F0F6F"/>
    <w:rsid w:val="009F10BD"/>
    <w:rsid w:val="009F11BF"/>
    <w:rsid w:val="009F1376"/>
    <w:rsid w:val="009F146B"/>
    <w:rsid w:val="009F14BA"/>
    <w:rsid w:val="009F14E4"/>
    <w:rsid w:val="009F150E"/>
    <w:rsid w:val="009F15D1"/>
    <w:rsid w:val="009F19BF"/>
    <w:rsid w:val="009F19EA"/>
    <w:rsid w:val="009F1A5A"/>
    <w:rsid w:val="009F1E5E"/>
    <w:rsid w:val="009F1F22"/>
    <w:rsid w:val="009F20F8"/>
    <w:rsid w:val="009F210A"/>
    <w:rsid w:val="009F21D7"/>
    <w:rsid w:val="009F258D"/>
    <w:rsid w:val="009F25A2"/>
    <w:rsid w:val="009F264A"/>
    <w:rsid w:val="009F2721"/>
    <w:rsid w:val="009F2820"/>
    <w:rsid w:val="009F2824"/>
    <w:rsid w:val="009F28C8"/>
    <w:rsid w:val="009F28F0"/>
    <w:rsid w:val="009F2909"/>
    <w:rsid w:val="009F29CA"/>
    <w:rsid w:val="009F2AAD"/>
    <w:rsid w:val="009F2B13"/>
    <w:rsid w:val="009F2B24"/>
    <w:rsid w:val="009F2B32"/>
    <w:rsid w:val="009F2CF3"/>
    <w:rsid w:val="009F2D0D"/>
    <w:rsid w:val="009F2D77"/>
    <w:rsid w:val="009F2DA8"/>
    <w:rsid w:val="009F2E2C"/>
    <w:rsid w:val="009F2F53"/>
    <w:rsid w:val="009F2F86"/>
    <w:rsid w:val="009F314C"/>
    <w:rsid w:val="009F323D"/>
    <w:rsid w:val="009F32F8"/>
    <w:rsid w:val="009F367E"/>
    <w:rsid w:val="009F36FD"/>
    <w:rsid w:val="009F37DB"/>
    <w:rsid w:val="009F383D"/>
    <w:rsid w:val="009F386F"/>
    <w:rsid w:val="009F3A14"/>
    <w:rsid w:val="009F3D3B"/>
    <w:rsid w:val="009F3DF8"/>
    <w:rsid w:val="009F44E1"/>
    <w:rsid w:val="009F44E8"/>
    <w:rsid w:val="009F4604"/>
    <w:rsid w:val="009F466C"/>
    <w:rsid w:val="009F46F3"/>
    <w:rsid w:val="009F4729"/>
    <w:rsid w:val="009F473D"/>
    <w:rsid w:val="009F4873"/>
    <w:rsid w:val="009F48A7"/>
    <w:rsid w:val="009F48DA"/>
    <w:rsid w:val="009F4CAC"/>
    <w:rsid w:val="009F4CDA"/>
    <w:rsid w:val="009F4D4A"/>
    <w:rsid w:val="009F4EDF"/>
    <w:rsid w:val="009F5001"/>
    <w:rsid w:val="009F51D0"/>
    <w:rsid w:val="009F51FE"/>
    <w:rsid w:val="009F5271"/>
    <w:rsid w:val="009F52D1"/>
    <w:rsid w:val="009F5302"/>
    <w:rsid w:val="009F540C"/>
    <w:rsid w:val="009F54C2"/>
    <w:rsid w:val="009F571D"/>
    <w:rsid w:val="009F58E5"/>
    <w:rsid w:val="009F59E1"/>
    <w:rsid w:val="009F5B39"/>
    <w:rsid w:val="009F5B5F"/>
    <w:rsid w:val="009F5C3F"/>
    <w:rsid w:val="009F5C8F"/>
    <w:rsid w:val="009F5CC7"/>
    <w:rsid w:val="009F5DD5"/>
    <w:rsid w:val="009F5EDD"/>
    <w:rsid w:val="009F5F73"/>
    <w:rsid w:val="009F603F"/>
    <w:rsid w:val="009F6109"/>
    <w:rsid w:val="009F6334"/>
    <w:rsid w:val="009F6360"/>
    <w:rsid w:val="009F6400"/>
    <w:rsid w:val="009F6447"/>
    <w:rsid w:val="009F6489"/>
    <w:rsid w:val="009F6592"/>
    <w:rsid w:val="009F66EF"/>
    <w:rsid w:val="009F6709"/>
    <w:rsid w:val="009F6826"/>
    <w:rsid w:val="009F684F"/>
    <w:rsid w:val="009F6970"/>
    <w:rsid w:val="009F6A96"/>
    <w:rsid w:val="009F6B31"/>
    <w:rsid w:val="009F6B86"/>
    <w:rsid w:val="009F6C42"/>
    <w:rsid w:val="009F6D1E"/>
    <w:rsid w:val="009F6D95"/>
    <w:rsid w:val="009F6DAD"/>
    <w:rsid w:val="009F6F3D"/>
    <w:rsid w:val="009F6FB3"/>
    <w:rsid w:val="009F7018"/>
    <w:rsid w:val="009F7052"/>
    <w:rsid w:val="009F70B7"/>
    <w:rsid w:val="009F72E0"/>
    <w:rsid w:val="009F7422"/>
    <w:rsid w:val="009F74FA"/>
    <w:rsid w:val="009F768E"/>
    <w:rsid w:val="009F76EF"/>
    <w:rsid w:val="009F7787"/>
    <w:rsid w:val="009F79BC"/>
    <w:rsid w:val="009F79CF"/>
    <w:rsid w:val="009F7B8C"/>
    <w:rsid w:val="009F7DCD"/>
    <w:rsid w:val="009F7F09"/>
    <w:rsid w:val="00A00200"/>
    <w:rsid w:val="00A00296"/>
    <w:rsid w:val="00A00444"/>
    <w:rsid w:val="00A00470"/>
    <w:rsid w:val="00A00621"/>
    <w:rsid w:val="00A0068B"/>
    <w:rsid w:val="00A0077D"/>
    <w:rsid w:val="00A007B0"/>
    <w:rsid w:val="00A00842"/>
    <w:rsid w:val="00A0094B"/>
    <w:rsid w:val="00A009BA"/>
    <w:rsid w:val="00A00A11"/>
    <w:rsid w:val="00A00B3A"/>
    <w:rsid w:val="00A00C0C"/>
    <w:rsid w:val="00A00CFA"/>
    <w:rsid w:val="00A00E5B"/>
    <w:rsid w:val="00A01070"/>
    <w:rsid w:val="00A010BF"/>
    <w:rsid w:val="00A010CA"/>
    <w:rsid w:val="00A01294"/>
    <w:rsid w:val="00A01507"/>
    <w:rsid w:val="00A016BE"/>
    <w:rsid w:val="00A01729"/>
    <w:rsid w:val="00A017B5"/>
    <w:rsid w:val="00A0189D"/>
    <w:rsid w:val="00A018BA"/>
    <w:rsid w:val="00A01B09"/>
    <w:rsid w:val="00A01B3B"/>
    <w:rsid w:val="00A01BBA"/>
    <w:rsid w:val="00A01BFD"/>
    <w:rsid w:val="00A01C99"/>
    <w:rsid w:val="00A01FC4"/>
    <w:rsid w:val="00A021B8"/>
    <w:rsid w:val="00A021FB"/>
    <w:rsid w:val="00A02308"/>
    <w:rsid w:val="00A02326"/>
    <w:rsid w:val="00A02496"/>
    <w:rsid w:val="00A02503"/>
    <w:rsid w:val="00A0256A"/>
    <w:rsid w:val="00A025F2"/>
    <w:rsid w:val="00A02802"/>
    <w:rsid w:val="00A02A12"/>
    <w:rsid w:val="00A02A39"/>
    <w:rsid w:val="00A02B36"/>
    <w:rsid w:val="00A02DE3"/>
    <w:rsid w:val="00A02E17"/>
    <w:rsid w:val="00A02E50"/>
    <w:rsid w:val="00A02E8A"/>
    <w:rsid w:val="00A02ECB"/>
    <w:rsid w:val="00A02F68"/>
    <w:rsid w:val="00A02FD2"/>
    <w:rsid w:val="00A030DE"/>
    <w:rsid w:val="00A031C0"/>
    <w:rsid w:val="00A033B7"/>
    <w:rsid w:val="00A033EA"/>
    <w:rsid w:val="00A03503"/>
    <w:rsid w:val="00A03567"/>
    <w:rsid w:val="00A035EA"/>
    <w:rsid w:val="00A037FE"/>
    <w:rsid w:val="00A03810"/>
    <w:rsid w:val="00A03888"/>
    <w:rsid w:val="00A03982"/>
    <w:rsid w:val="00A03989"/>
    <w:rsid w:val="00A03997"/>
    <w:rsid w:val="00A039CF"/>
    <w:rsid w:val="00A039E4"/>
    <w:rsid w:val="00A03C23"/>
    <w:rsid w:val="00A03C48"/>
    <w:rsid w:val="00A03D0C"/>
    <w:rsid w:val="00A03E3B"/>
    <w:rsid w:val="00A03F0A"/>
    <w:rsid w:val="00A03FC6"/>
    <w:rsid w:val="00A04036"/>
    <w:rsid w:val="00A040A8"/>
    <w:rsid w:val="00A04184"/>
    <w:rsid w:val="00A0427A"/>
    <w:rsid w:val="00A0429B"/>
    <w:rsid w:val="00A042DB"/>
    <w:rsid w:val="00A0432E"/>
    <w:rsid w:val="00A0440B"/>
    <w:rsid w:val="00A04527"/>
    <w:rsid w:val="00A0466F"/>
    <w:rsid w:val="00A0478A"/>
    <w:rsid w:val="00A0479B"/>
    <w:rsid w:val="00A049A3"/>
    <w:rsid w:val="00A04A15"/>
    <w:rsid w:val="00A04A74"/>
    <w:rsid w:val="00A04B7A"/>
    <w:rsid w:val="00A04C24"/>
    <w:rsid w:val="00A04C5B"/>
    <w:rsid w:val="00A04DBD"/>
    <w:rsid w:val="00A04E18"/>
    <w:rsid w:val="00A04E6D"/>
    <w:rsid w:val="00A04F5E"/>
    <w:rsid w:val="00A05107"/>
    <w:rsid w:val="00A051A7"/>
    <w:rsid w:val="00A052F8"/>
    <w:rsid w:val="00A056DD"/>
    <w:rsid w:val="00A05701"/>
    <w:rsid w:val="00A0571E"/>
    <w:rsid w:val="00A0573C"/>
    <w:rsid w:val="00A05898"/>
    <w:rsid w:val="00A05B1F"/>
    <w:rsid w:val="00A05B78"/>
    <w:rsid w:val="00A05D3A"/>
    <w:rsid w:val="00A05DC2"/>
    <w:rsid w:val="00A05FAD"/>
    <w:rsid w:val="00A06029"/>
    <w:rsid w:val="00A0618A"/>
    <w:rsid w:val="00A06287"/>
    <w:rsid w:val="00A062AA"/>
    <w:rsid w:val="00A06345"/>
    <w:rsid w:val="00A06368"/>
    <w:rsid w:val="00A063D2"/>
    <w:rsid w:val="00A063EE"/>
    <w:rsid w:val="00A064BC"/>
    <w:rsid w:val="00A0651C"/>
    <w:rsid w:val="00A0653A"/>
    <w:rsid w:val="00A0655A"/>
    <w:rsid w:val="00A065AF"/>
    <w:rsid w:val="00A06656"/>
    <w:rsid w:val="00A06685"/>
    <w:rsid w:val="00A0673A"/>
    <w:rsid w:val="00A06894"/>
    <w:rsid w:val="00A06996"/>
    <w:rsid w:val="00A06A2C"/>
    <w:rsid w:val="00A06A4D"/>
    <w:rsid w:val="00A06A55"/>
    <w:rsid w:val="00A06BC2"/>
    <w:rsid w:val="00A06BD1"/>
    <w:rsid w:val="00A06CC2"/>
    <w:rsid w:val="00A06E1A"/>
    <w:rsid w:val="00A06E7C"/>
    <w:rsid w:val="00A06EFA"/>
    <w:rsid w:val="00A06F24"/>
    <w:rsid w:val="00A06FFC"/>
    <w:rsid w:val="00A0703D"/>
    <w:rsid w:val="00A07063"/>
    <w:rsid w:val="00A070BA"/>
    <w:rsid w:val="00A070F0"/>
    <w:rsid w:val="00A07100"/>
    <w:rsid w:val="00A07160"/>
    <w:rsid w:val="00A071EC"/>
    <w:rsid w:val="00A0736C"/>
    <w:rsid w:val="00A0742B"/>
    <w:rsid w:val="00A0748B"/>
    <w:rsid w:val="00A075BE"/>
    <w:rsid w:val="00A075D3"/>
    <w:rsid w:val="00A076B5"/>
    <w:rsid w:val="00A0770F"/>
    <w:rsid w:val="00A077A3"/>
    <w:rsid w:val="00A0781C"/>
    <w:rsid w:val="00A07850"/>
    <w:rsid w:val="00A07860"/>
    <w:rsid w:val="00A07969"/>
    <w:rsid w:val="00A079E4"/>
    <w:rsid w:val="00A07A11"/>
    <w:rsid w:val="00A07A1E"/>
    <w:rsid w:val="00A07A57"/>
    <w:rsid w:val="00A07BEA"/>
    <w:rsid w:val="00A07D2B"/>
    <w:rsid w:val="00A07D39"/>
    <w:rsid w:val="00A07D4F"/>
    <w:rsid w:val="00A07DDE"/>
    <w:rsid w:val="00A07E6C"/>
    <w:rsid w:val="00A07EF3"/>
    <w:rsid w:val="00A07F82"/>
    <w:rsid w:val="00A100E1"/>
    <w:rsid w:val="00A10111"/>
    <w:rsid w:val="00A10170"/>
    <w:rsid w:val="00A103FD"/>
    <w:rsid w:val="00A10419"/>
    <w:rsid w:val="00A10468"/>
    <w:rsid w:val="00A104E0"/>
    <w:rsid w:val="00A105C3"/>
    <w:rsid w:val="00A1083B"/>
    <w:rsid w:val="00A1095D"/>
    <w:rsid w:val="00A10A9F"/>
    <w:rsid w:val="00A10AD3"/>
    <w:rsid w:val="00A10C66"/>
    <w:rsid w:val="00A10ED2"/>
    <w:rsid w:val="00A10F59"/>
    <w:rsid w:val="00A10F5D"/>
    <w:rsid w:val="00A11037"/>
    <w:rsid w:val="00A11143"/>
    <w:rsid w:val="00A11190"/>
    <w:rsid w:val="00A112D8"/>
    <w:rsid w:val="00A11319"/>
    <w:rsid w:val="00A11399"/>
    <w:rsid w:val="00A11458"/>
    <w:rsid w:val="00A1146C"/>
    <w:rsid w:val="00A11480"/>
    <w:rsid w:val="00A11575"/>
    <w:rsid w:val="00A11584"/>
    <w:rsid w:val="00A11592"/>
    <w:rsid w:val="00A115AE"/>
    <w:rsid w:val="00A11741"/>
    <w:rsid w:val="00A11A26"/>
    <w:rsid w:val="00A11A58"/>
    <w:rsid w:val="00A11A5A"/>
    <w:rsid w:val="00A11B6E"/>
    <w:rsid w:val="00A11D76"/>
    <w:rsid w:val="00A11F31"/>
    <w:rsid w:val="00A11F4A"/>
    <w:rsid w:val="00A12065"/>
    <w:rsid w:val="00A1219D"/>
    <w:rsid w:val="00A12266"/>
    <w:rsid w:val="00A122AB"/>
    <w:rsid w:val="00A12349"/>
    <w:rsid w:val="00A12382"/>
    <w:rsid w:val="00A123C7"/>
    <w:rsid w:val="00A1241E"/>
    <w:rsid w:val="00A127DF"/>
    <w:rsid w:val="00A1281A"/>
    <w:rsid w:val="00A12909"/>
    <w:rsid w:val="00A12925"/>
    <w:rsid w:val="00A1299C"/>
    <w:rsid w:val="00A129F6"/>
    <w:rsid w:val="00A12A41"/>
    <w:rsid w:val="00A12B6E"/>
    <w:rsid w:val="00A12CC0"/>
    <w:rsid w:val="00A12CDD"/>
    <w:rsid w:val="00A12CF5"/>
    <w:rsid w:val="00A12D68"/>
    <w:rsid w:val="00A12D86"/>
    <w:rsid w:val="00A12E0B"/>
    <w:rsid w:val="00A12E4D"/>
    <w:rsid w:val="00A12EF8"/>
    <w:rsid w:val="00A12F10"/>
    <w:rsid w:val="00A12F4E"/>
    <w:rsid w:val="00A13012"/>
    <w:rsid w:val="00A13024"/>
    <w:rsid w:val="00A1314C"/>
    <w:rsid w:val="00A131C4"/>
    <w:rsid w:val="00A131EC"/>
    <w:rsid w:val="00A133DB"/>
    <w:rsid w:val="00A13423"/>
    <w:rsid w:val="00A13534"/>
    <w:rsid w:val="00A13547"/>
    <w:rsid w:val="00A136BB"/>
    <w:rsid w:val="00A13707"/>
    <w:rsid w:val="00A13869"/>
    <w:rsid w:val="00A138A3"/>
    <w:rsid w:val="00A13941"/>
    <w:rsid w:val="00A139E7"/>
    <w:rsid w:val="00A13B42"/>
    <w:rsid w:val="00A13C0E"/>
    <w:rsid w:val="00A13C10"/>
    <w:rsid w:val="00A13C24"/>
    <w:rsid w:val="00A13F6F"/>
    <w:rsid w:val="00A13FA2"/>
    <w:rsid w:val="00A141F8"/>
    <w:rsid w:val="00A14215"/>
    <w:rsid w:val="00A14240"/>
    <w:rsid w:val="00A14248"/>
    <w:rsid w:val="00A14406"/>
    <w:rsid w:val="00A144B5"/>
    <w:rsid w:val="00A145FD"/>
    <w:rsid w:val="00A1466E"/>
    <w:rsid w:val="00A146C7"/>
    <w:rsid w:val="00A146E2"/>
    <w:rsid w:val="00A146F0"/>
    <w:rsid w:val="00A14739"/>
    <w:rsid w:val="00A149C7"/>
    <w:rsid w:val="00A14BD0"/>
    <w:rsid w:val="00A14BFA"/>
    <w:rsid w:val="00A14C1F"/>
    <w:rsid w:val="00A14D6D"/>
    <w:rsid w:val="00A14D7C"/>
    <w:rsid w:val="00A14E80"/>
    <w:rsid w:val="00A14EEA"/>
    <w:rsid w:val="00A14EF3"/>
    <w:rsid w:val="00A15030"/>
    <w:rsid w:val="00A1513D"/>
    <w:rsid w:val="00A15325"/>
    <w:rsid w:val="00A15360"/>
    <w:rsid w:val="00A1547A"/>
    <w:rsid w:val="00A155C6"/>
    <w:rsid w:val="00A15626"/>
    <w:rsid w:val="00A15664"/>
    <w:rsid w:val="00A15757"/>
    <w:rsid w:val="00A15965"/>
    <w:rsid w:val="00A15B10"/>
    <w:rsid w:val="00A15BCF"/>
    <w:rsid w:val="00A15BE9"/>
    <w:rsid w:val="00A15DEF"/>
    <w:rsid w:val="00A15E4A"/>
    <w:rsid w:val="00A15F4B"/>
    <w:rsid w:val="00A1637A"/>
    <w:rsid w:val="00A163E3"/>
    <w:rsid w:val="00A16403"/>
    <w:rsid w:val="00A1662E"/>
    <w:rsid w:val="00A16730"/>
    <w:rsid w:val="00A16867"/>
    <w:rsid w:val="00A16907"/>
    <w:rsid w:val="00A16CD0"/>
    <w:rsid w:val="00A16D20"/>
    <w:rsid w:val="00A16E8F"/>
    <w:rsid w:val="00A16F27"/>
    <w:rsid w:val="00A16F90"/>
    <w:rsid w:val="00A170EC"/>
    <w:rsid w:val="00A17102"/>
    <w:rsid w:val="00A17275"/>
    <w:rsid w:val="00A17311"/>
    <w:rsid w:val="00A173D8"/>
    <w:rsid w:val="00A17445"/>
    <w:rsid w:val="00A177AD"/>
    <w:rsid w:val="00A17927"/>
    <w:rsid w:val="00A17B54"/>
    <w:rsid w:val="00A17C9C"/>
    <w:rsid w:val="00A17CFD"/>
    <w:rsid w:val="00A20175"/>
    <w:rsid w:val="00A2017D"/>
    <w:rsid w:val="00A20269"/>
    <w:rsid w:val="00A20364"/>
    <w:rsid w:val="00A20365"/>
    <w:rsid w:val="00A203A8"/>
    <w:rsid w:val="00A2043A"/>
    <w:rsid w:val="00A204FC"/>
    <w:rsid w:val="00A20527"/>
    <w:rsid w:val="00A20612"/>
    <w:rsid w:val="00A206DF"/>
    <w:rsid w:val="00A20B38"/>
    <w:rsid w:val="00A20B5C"/>
    <w:rsid w:val="00A20BA1"/>
    <w:rsid w:val="00A20CA8"/>
    <w:rsid w:val="00A20D19"/>
    <w:rsid w:val="00A20F87"/>
    <w:rsid w:val="00A211D4"/>
    <w:rsid w:val="00A211EA"/>
    <w:rsid w:val="00A2133A"/>
    <w:rsid w:val="00A2133B"/>
    <w:rsid w:val="00A21343"/>
    <w:rsid w:val="00A213E7"/>
    <w:rsid w:val="00A2154F"/>
    <w:rsid w:val="00A215B4"/>
    <w:rsid w:val="00A215BC"/>
    <w:rsid w:val="00A2162C"/>
    <w:rsid w:val="00A21709"/>
    <w:rsid w:val="00A218B4"/>
    <w:rsid w:val="00A219D9"/>
    <w:rsid w:val="00A21A1F"/>
    <w:rsid w:val="00A21C7E"/>
    <w:rsid w:val="00A21F28"/>
    <w:rsid w:val="00A21FE6"/>
    <w:rsid w:val="00A22076"/>
    <w:rsid w:val="00A2207D"/>
    <w:rsid w:val="00A22099"/>
    <w:rsid w:val="00A220C6"/>
    <w:rsid w:val="00A22184"/>
    <w:rsid w:val="00A221A8"/>
    <w:rsid w:val="00A22362"/>
    <w:rsid w:val="00A2245B"/>
    <w:rsid w:val="00A2276B"/>
    <w:rsid w:val="00A227BD"/>
    <w:rsid w:val="00A2280F"/>
    <w:rsid w:val="00A2285C"/>
    <w:rsid w:val="00A22885"/>
    <w:rsid w:val="00A229E7"/>
    <w:rsid w:val="00A22A3D"/>
    <w:rsid w:val="00A22ED9"/>
    <w:rsid w:val="00A22FEC"/>
    <w:rsid w:val="00A230A7"/>
    <w:rsid w:val="00A23256"/>
    <w:rsid w:val="00A23353"/>
    <w:rsid w:val="00A2337C"/>
    <w:rsid w:val="00A23445"/>
    <w:rsid w:val="00A234A2"/>
    <w:rsid w:val="00A234EE"/>
    <w:rsid w:val="00A2353F"/>
    <w:rsid w:val="00A2371C"/>
    <w:rsid w:val="00A23867"/>
    <w:rsid w:val="00A23AEF"/>
    <w:rsid w:val="00A23B26"/>
    <w:rsid w:val="00A23BAF"/>
    <w:rsid w:val="00A23C70"/>
    <w:rsid w:val="00A23CF1"/>
    <w:rsid w:val="00A23D61"/>
    <w:rsid w:val="00A23D66"/>
    <w:rsid w:val="00A23E36"/>
    <w:rsid w:val="00A23E64"/>
    <w:rsid w:val="00A24020"/>
    <w:rsid w:val="00A240A0"/>
    <w:rsid w:val="00A243F3"/>
    <w:rsid w:val="00A24452"/>
    <w:rsid w:val="00A2452F"/>
    <w:rsid w:val="00A24652"/>
    <w:rsid w:val="00A2469C"/>
    <w:rsid w:val="00A246E7"/>
    <w:rsid w:val="00A24723"/>
    <w:rsid w:val="00A248D0"/>
    <w:rsid w:val="00A24A78"/>
    <w:rsid w:val="00A24B56"/>
    <w:rsid w:val="00A24BC2"/>
    <w:rsid w:val="00A24D3D"/>
    <w:rsid w:val="00A24E7B"/>
    <w:rsid w:val="00A24E9A"/>
    <w:rsid w:val="00A2504A"/>
    <w:rsid w:val="00A250C5"/>
    <w:rsid w:val="00A25321"/>
    <w:rsid w:val="00A25378"/>
    <w:rsid w:val="00A2539E"/>
    <w:rsid w:val="00A25551"/>
    <w:rsid w:val="00A25561"/>
    <w:rsid w:val="00A25711"/>
    <w:rsid w:val="00A25AF9"/>
    <w:rsid w:val="00A25B2A"/>
    <w:rsid w:val="00A25B64"/>
    <w:rsid w:val="00A25C83"/>
    <w:rsid w:val="00A25CA2"/>
    <w:rsid w:val="00A25DE4"/>
    <w:rsid w:val="00A25F27"/>
    <w:rsid w:val="00A25F3B"/>
    <w:rsid w:val="00A260CB"/>
    <w:rsid w:val="00A260DF"/>
    <w:rsid w:val="00A2618A"/>
    <w:rsid w:val="00A2639F"/>
    <w:rsid w:val="00A26484"/>
    <w:rsid w:val="00A265F9"/>
    <w:rsid w:val="00A26803"/>
    <w:rsid w:val="00A26804"/>
    <w:rsid w:val="00A268CF"/>
    <w:rsid w:val="00A26A00"/>
    <w:rsid w:val="00A26A6B"/>
    <w:rsid w:val="00A26C47"/>
    <w:rsid w:val="00A26DDB"/>
    <w:rsid w:val="00A26E0F"/>
    <w:rsid w:val="00A26E75"/>
    <w:rsid w:val="00A26E77"/>
    <w:rsid w:val="00A26EA0"/>
    <w:rsid w:val="00A2701E"/>
    <w:rsid w:val="00A270B1"/>
    <w:rsid w:val="00A270E8"/>
    <w:rsid w:val="00A27134"/>
    <w:rsid w:val="00A27172"/>
    <w:rsid w:val="00A27224"/>
    <w:rsid w:val="00A272A5"/>
    <w:rsid w:val="00A272C1"/>
    <w:rsid w:val="00A2731E"/>
    <w:rsid w:val="00A273A4"/>
    <w:rsid w:val="00A273FF"/>
    <w:rsid w:val="00A27530"/>
    <w:rsid w:val="00A27536"/>
    <w:rsid w:val="00A27620"/>
    <w:rsid w:val="00A277E8"/>
    <w:rsid w:val="00A277F6"/>
    <w:rsid w:val="00A2799B"/>
    <w:rsid w:val="00A27A67"/>
    <w:rsid w:val="00A27AA9"/>
    <w:rsid w:val="00A27B39"/>
    <w:rsid w:val="00A27CA7"/>
    <w:rsid w:val="00A27D4B"/>
    <w:rsid w:val="00A27F28"/>
    <w:rsid w:val="00A27F63"/>
    <w:rsid w:val="00A300DF"/>
    <w:rsid w:val="00A30165"/>
    <w:rsid w:val="00A301CE"/>
    <w:rsid w:val="00A301E8"/>
    <w:rsid w:val="00A302D7"/>
    <w:rsid w:val="00A30344"/>
    <w:rsid w:val="00A3039C"/>
    <w:rsid w:val="00A304BB"/>
    <w:rsid w:val="00A3051E"/>
    <w:rsid w:val="00A3061D"/>
    <w:rsid w:val="00A30737"/>
    <w:rsid w:val="00A30751"/>
    <w:rsid w:val="00A307C3"/>
    <w:rsid w:val="00A307DE"/>
    <w:rsid w:val="00A3080C"/>
    <w:rsid w:val="00A308DA"/>
    <w:rsid w:val="00A30A73"/>
    <w:rsid w:val="00A30A85"/>
    <w:rsid w:val="00A30AA2"/>
    <w:rsid w:val="00A30AB4"/>
    <w:rsid w:val="00A30ACF"/>
    <w:rsid w:val="00A30B4F"/>
    <w:rsid w:val="00A30BDB"/>
    <w:rsid w:val="00A30D26"/>
    <w:rsid w:val="00A30DC2"/>
    <w:rsid w:val="00A30DD6"/>
    <w:rsid w:val="00A30E60"/>
    <w:rsid w:val="00A30EB8"/>
    <w:rsid w:val="00A30F41"/>
    <w:rsid w:val="00A30FA0"/>
    <w:rsid w:val="00A30FA7"/>
    <w:rsid w:val="00A30FF9"/>
    <w:rsid w:val="00A310AF"/>
    <w:rsid w:val="00A310F0"/>
    <w:rsid w:val="00A31278"/>
    <w:rsid w:val="00A312A7"/>
    <w:rsid w:val="00A31377"/>
    <w:rsid w:val="00A315A5"/>
    <w:rsid w:val="00A31637"/>
    <w:rsid w:val="00A31704"/>
    <w:rsid w:val="00A31708"/>
    <w:rsid w:val="00A3172F"/>
    <w:rsid w:val="00A317C9"/>
    <w:rsid w:val="00A317F3"/>
    <w:rsid w:val="00A319AB"/>
    <w:rsid w:val="00A31B49"/>
    <w:rsid w:val="00A31D80"/>
    <w:rsid w:val="00A31F1E"/>
    <w:rsid w:val="00A31FB4"/>
    <w:rsid w:val="00A320D4"/>
    <w:rsid w:val="00A32153"/>
    <w:rsid w:val="00A32283"/>
    <w:rsid w:val="00A322B3"/>
    <w:rsid w:val="00A322DA"/>
    <w:rsid w:val="00A324DE"/>
    <w:rsid w:val="00A32515"/>
    <w:rsid w:val="00A3265B"/>
    <w:rsid w:val="00A326B0"/>
    <w:rsid w:val="00A32760"/>
    <w:rsid w:val="00A327D4"/>
    <w:rsid w:val="00A328EA"/>
    <w:rsid w:val="00A32935"/>
    <w:rsid w:val="00A32997"/>
    <w:rsid w:val="00A32A05"/>
    <w:rsid w:val="00A32A67"/>
    <w:rsid w:val="00A32ADC"/>
    <w:rsid w:val="00A32CAA"/>
    <w:rsid w:val="00A32D68"/>
    <w:rsid w:val="00A32D71"/>
    <w:rsid w:val="00A32DDB"/>
    <w:rsid w:val="00A32E7D"/>
    <w:rsid w:val="00A32EB8"/>
    <w:rsid w:val="00A33137"/>
    <w:rsid w:val="00A331B2"/>
    <w:rsid w:val="00A331C2"/>
    <w:rsid w:val="00A331F8"/>
    <w:rsid w:val="00A3343A"/>
    <w:rsid w:val="00A33557"/>
    <w:rsid w:val="00A336AC"/>
    <w:rsid w:val="00A336F6"/>
    <w:rsid w:val="00A33A1E"/>
    <w:rsid w:val="00A33BA4"/>
    <w:rsid w:val="00A33C5E"/>
    <w:rsid w:val="00A33C8D"/>
    <w:rsid w:val="00A33DBF"/>
    <w:rsid w:val="00A33EEE"/>
    <w:rsid w:val="00A3401E"/>
    <w:rsid w:val="00A34067"/>
    <w:rsid w:val="00A34232"/>
    <w:rsid w:val="00A34284"/>
    <w:rsid w:val="00A3448B"/>
    <w:rsid w:val="00A344CB"/>
    <w:rsid w:val="00A3450B"/>
    <w:rsid w:val="00A34752"/>
    <w:rsid w:val="00A347AD"/>
    <w:rsid w:val="00A3480C"/>
    <w:rsid w:val="00A3486A"/>
    <w:rsid w:val="00A3499F"/>
    <w:rsid w:val="00A34B5D"/>
    <w:rsid w:val="00A34BB3"/>
    <w:rsid w:val="00A34C36"/>
    <w:rsid w:val="00A34C3C"/>
    <w:rsid w:val="00A34CA7"/>
    <w:rsid w:val="00A34CF1"/>
    <w:rsid w:val="00A34E25"/>
    <w:rsid w:val="00A34F78"/>
    <w:rsid w:val="00A34FD3"/>
    <w:rsid w:val="00A35098"/>
    <w:rsid w:val="00A3509B"/>
    <w:rsid w:val="00A351CF"/>
    <w:rsid w:val="00A35225"/>
    <w:rsid w:val="00A35231"/>
    <w:rsid w:val="00A35368"/>
    <w:rsid w:val="00A35373"/>
    <w:rsid w:val="00A354A8"/>
    <w:rsid w:val="00A35593"/>
    <w:rsid w:val="00A3561C"/>
    <w:rsid w:val="00A357B6"/>
    <w:rsid w:val="00A357FA"/>
    <w:rsid w:val="00A359F3"/>
    <w:rsid w:val="00A35A99"/>
    <w:rsid w:val="00A35AEB"/>
    <w:rsid w:val="00A35B55"/>
    <w:rsid w:val="00A35C0E"/>
    <w:rsid w:val="00A35CB8"/>
    <w:rsid w:val="00A35CDF"/>
    <w:rsid w:val="00A35E41"/>
    <w:rsid w:val="00A3602D"/>
    <w:rsid w:val="00A3607C"/>
    <w:rsid w:val="00A36091"/>
    <w:rsid w:val="00A360E4"/>
    <w:rsid w:val="00A362FA"/>
    <w:rsid w:val="00A36372"/>
    <w:rsid w:val="00A363EA"/>
    <w:rsid w:val="00A3644B"/>
    <w:rsid w:val="00A36584"/>
    <w:rsid w:val="00A36597"/>
    <w:rsid w:val="00A366C1"/>
    <w:rsid w:val="00A368D6"/>
    <w:rsid w:val="00A36A76"/>
    <w:rsid w:val="00A36AFD"/>
    <w:rsid w:val="00A36B3F"/>
    <w:rsid w:val="00A36F2A"/>
    <w:rsid w:val="00A36FCD"/>
    <w:rsid w:val="00A36FCE"/>
    <w:rsid w:val="00A3719C"/>
    <w:rsid w:val="00A3730B"/>
    <w:rsid w:val="00A37325"/>
    <w:rsid w:val="00A373E4"/>
    <w:rsid w:val="00A374D3"/>
    <w:rsid w:val="00A3754D"/>
    <w:rsid w:val="00A37593"/>
    <w:rsid w:val="00A375BA"/>
    <w:rsid w:val="00A375C5"/>
    <w:rsid w:val="00A376B5"/>
    <w:rsid w:val="00A37711"/>
    <w:rsid w:val="00A3784F"/>
    <w:rsid w:val="00A3789B"/>
    <w:rsid w:val="00A3795D"/>
    <w:rsid w:val="00A37A27"/>
    <w:rsid w:val="00A37C4B"/>
    <w:rsid w:val="00A37C92"/>
    <w:rsid w:val="00A37CE1"/>
    <w:rsid w:val="00A37DB5"/>
    <w:rsid w:val="00A37E43"/>
    <w:rsid w:val="00A37ED9"/>
    <w:rsid w:val="00A37F5C"/>
    <w:rsid w:val="00A40061"/>
    <w:rsid w:val="00A401F6"/>
    <w:rsid w:val="00A4031D"/>
    <w:rsid w:val="00A4036C"/>
    <w:rsid w:val="00A403E9"/>
    <w:rsid w:val="00A4040D"/>
    <w:rsid w:val="00A4053B"/>
    <w:rsid w:val="00A406BE"/>
    <w:rsid w:val="00A40747"/>
    <w:rsid w:val="00A4097B"/>
    <w:rsid w:val="00A40B19"/>
    <w:rsid w:val="00A40F3A"/>
    <w:rsid w:val="00A40F43"/>
    <w:rsid w:val="00A4111F"/>
    <w:rsid w:val="00A413DF"/>
    <w:rsid w:val="00A413E1"/>
    <w:rsid w:val="00A41500"/>
    <w:rsid w:val="00A41584"/>
    <w:rsid w:val="00A415C9"/>
    <w:rsid w:val="00A416A8"/>
    <w:rsid w:val="00A4171F"/>
    <w:rsid w:val="00A417B6"/>
    <w:rsid w:val="00A418A5"/>
    <w:rsid w:val="00A418B3"/>
    <w:rsid w:val="00A4190F"/>
    <w:rsid w:val="00A41914"/>
    <w:rsid w:val="00A41956"/>
    <w:rsid w:val="00A41BB5"/>
    <w:rsid w:val="00A41C24"/>
    <w:rsid w:val="00A41C92"/>
    <w:rsid w:val="00A41CD6"/>
    <w:rsid w:val="00A41D67"/>
    <w:rsid w:val="00A41DC4"/>
    <w:rsid w:val="00A41FD8"/>
    <w:rsid w:val="00A42076"/>
    <w:rsid w:val="00A423DD"/>
    <w:rsid w:val="00A424FC"/>
    <w:rsid w:val="00A426A7"/>
    <w:rsid w:val="00A426EC"/>
    <w:rsid w:val="00A4276C"/>
    <w:rsid w:val="00A427F4"/>
    <w:rsid w:val="00A42811"/>
    <w:rsid w:val="00A428ED"/>
    <w:rsid w:val="00A429AC"/>
    <w:rsid w:val="00A42A97"/>
    <w:rsid w:val="00A42B7F"/>
    <w:rsid w:val="00A42C7D"/>
    <w:rsid w:val="00A42CB6"/>
    <w:rsid w:val="00A42D0C"/>
    <w:rsid w:val="00A42EF0"/>
    <w:rsid w:val="00A43044"/>
    <w:rsid w:val="00A4307A"/>
    <w:rsid w:val="00A4307C"/>
    <w:rsid w:val="00A43166"/>
    <w:rsid w:val="00A43235"/>
    <w:rsid w:val="00A4328A"/>
    <w:rsid w:val="00A432CB"/>
    <w:rsid w:val="00A4331F"/>
    <w:rsid w:val="00A434CF"/>
    <w:rsid w:val="00A434D7"/>
    <w:rsid w:val="00A43652"/>
    <w:rsid w:val="00A436FA"/>
    <w:rsid w:val="00A4375C"/>
    <w:rsid w:val="00A43882"/>
    <w:rsid w:val="00A43B65"/>
    <w:rsid w:val="00A43C2D"/>
    <w:rsid w:val="00A43D4E"/>
    <w:rsid w:val="00A43EED"/>
    <w:rsid w:val="00A43F03"/>
    <w:rsid w:val="00A44125"/>
    <w:rsid w:val="00A4422C"/>
    <w:rsid w:val="00A44338"/>
    <w:rsid w:val="00A44371"/>
    <w:rsid w:val="00A4437A"/>
    <w:rsid w:val="00A445BD"/>
    <w:rsid w:val="00A445DE"/>
    <w:rsid w:val="00A44623"/>
    <w:rsid w:val="00A4465E"/>
    <w:rsid w:val="00A446E7"/>
    <w:rsid w:val="00A448A5"/>
    <w:rsid w:val="00A448AF"/>
    <w:rsid w:val="00A44959"/>
    <w:rsid w:val="00A4499A"/>
    <w:rsid w:val="00A44A60"/>
    <w:rsid w:val="00A44BD5"/>
    <w:rsid w:val="00A44C0F"/>
    <w:rsid w:val="00A44E79"/>
    <w:rsid w:val="00A44F1C"/>
    <w:rsid w:val="00A4500D"/>
    <w:rsid w:val="00A45055"/>
    <w:rsid w:val="00A4518B"/>
    <w:rsid w:val="00A4526A"/>
    <w:rsid w:val="00A45380"/>
    <w:rsid w:val="00A453D6"/>
    <w:rsid w:val="00A45416"/>
    <w:rsid w:val="00A455C7"/>
    <w:rsid w:val="00A4562F"/>
    <w:rsid w:val="00A45660"/>
    <w:rsid w:val="00A45793"/>
    <w:rsid w:val="00A45A4A"/>
    <w:rsid w:val="00A45ACF"/>
    <w:rsid w:val="00A45C7A"/>
    <w:rsid w:val="00A45CE4"/>
    <w:rsid w:val="00A45D20"/>
    <w:rsid w:val="00A45D99"/>
    <w:rsid w:val="00A45E5C"/>
    <w:rsid w:val="00A45F9E"/>
    <w:rsid w:val="00A46060"/>
    <w:rsid w:val="00A46112"/>
    <w:rsid w:val="00A46308"/>
    <w:rsid w:val="00A463EC"/>
    <w:rsid w:val="00A463FB"/>
    <w:rsid w:val="00A465A2"/>
    <w:rsid w:val="00A465E3"/>
    <w:rsid w:val="00A4677B"/>
    <w:rsid w:val="00A46A90"/>
    <w:rsid w:val="00A46B2F"/>
    <w:rsid w:val="00A46C82"/>
    <w:rsid w:val="00A46FE3"/>
    <w:rsid w:val="00A4703E"/>
    <w:rsid w:val="00A47050"/>
    <w:rsid w:val="00A470F3"/>
    <w:rsid w:val="00A47197"/>
    <w:rsid w:val="00A47383"/>
    <w:rsid w:val="00A474A4"/>
    <w:rsid w:val="00A47536"/>
    <w:rsid w:val="00A4766F"/>
    <w:rsid w:val="00A476C5"/>
    <w:rsid w:val="00A4774C"/>
    <w:rsid w:val="00A47816"/>
    <w:rsid w:val="00A47831"/>
    <w:rsid w:val="00A478E7"/>
    <w:rsid w:val="00A479B5"/>
    <w:rsid w:val="00A47A16"/>
    <w:rsid w:val="00A47A98"/>
    <w:rsid w:val="00A47AF7"/>
    <w:rsid w:val="00A47B46"/>
    <w:rsid w:val="00A47B99"/>
    <w:rsid w:val="00A47C1F"/>
    <w:rsid w:val="00A47C3E"/>
    <w:rsid w:val="00A47D2D"/>
    <w:rsid w:val="00A47D97"/>
    <w:rsid w:val="00A47DD7"/>
    <w:rsid w:val="00A47EAF"/>
    <w:rsid w:val="00A47FAC"/>
    <w:rsid w:val="00A50152"/>
    <w:rsid w:val="00A5020B"/>
    <w:rsid w:val="00A502DA"/>
    <w:rsid w:val="00A5036E"/>
    <w:rsid w:val="00A50398"/>
    <w:rsid w:val="00A5059B"/>
    <w:rsid w:val="00A50660"/>
    <w:rsid w:val="00A506BE"/>
    <w:rsid w:val="00A50784"/>
    <w:rsid w:val="00A507CC"/>
    <w:rsid w:val="00A507E9"/>
    <w:rsid w:val="00A50801"/>
    <w:rsid w:val="00A50865"/>
    <w:rsid w:val="00A50914"/>
    <w:rsid w:val="00A509C7"/>
    <w:rsid w:val="00A50C18"/>
    <w:rsid w:val="00A50C62"/>
    <w:rsid w:val="00A50CB6"/>
    <w:rsid w:val="00A50CE7"/>
    <w:rsid w:val="00A50CFF"/>
    <w:rsid w:val="00A50EC9"/>
    <w:rsid w:val="00A50F36"/>
    <w:rsid w:val="00A51027"/>
    <w:rsid w:val="00A510FE"/>
    <w:rsid w:val="00A5110F"/>
    <w:rsid w:val="00A51159"/>
    <w:rsid w:val="00A51214"/>
    <w:rsid w:val="00A5121B"/>
    <w:rsid w:val="00A51257"/>
    <w:rsid w:val="00A512FE"/>
    <w:rsid w:val="00A5137D"/>
    <w:rsid w:val="00A5138E"/>
    <w:rsid w:val="00A513F6"/>
    <w:rsid w:val="00A51424"/>
    <w:rsid w:val="00A515CC"/>
    <w:rsid w:val="00A5160B"/>
    <w:rsid w:val="00A51612"/>
    <w:rsid w:val="00A516B0"/>
    <w:rsid w:val="00A51774"/>
    <w:rsid w:val="00A51802"/>
    <w:rsid w:val="00A51874"/>
    <w:rsid w:val="00A51A3E"/>
    <w:rsid w:val="00A51AC8"/>
    <w:rsid w:val="00A51ACB"/>
    <w:rsid w:val="00A51BE2"/>
    <w:rsid w:val="00A51EBA"/>
    <w:rsid w:val="00A51EF5"/>
    <w:rsid w:val="00A51F0F"/>
    <w:rsid w:val="00A51F36"/>
    <w:rsid w:val="00A51F3C"/>
    <w:rsid w:val="00A51F6D"/>
    <w:rsid w:val="00A51F8E"/>
    <w:rsid w:val="00A52019"/>
    <w:rsid w:val="00A521E8"/>
    <w:rsid w:val="00A524D6"/>
    <w:rsid w:val="00A524F5"/>
    <w:rsid w:val="00A52500"/>
    <w:rsid w:val="00A52672"/>
    <w:rsid w:val="00A52693"/>
    <w:rsid w:val="00A52728"/>
    <w:rsid w:val="00A527E8"/>
    <w:rsid w:val="00A527EB"/>
    <w:rsid w:val="00A52872"/>
    <w:rsid w:val="00A52BC6"/>
    <w:rsid w:val="00A52C57"/>
    <w:rsid w:val="00A52C9B"/>
    <w:rsid w:val="00A52D1F"/>
    <w:rsid w:val="00A52D4C"/>
    <w:rsid w:val="00A52D5A"/>
    <w:rsid w:val="00A52EDD"/>
    <w:rsid w:val="00A52FB8"/>
    <w:rsid w:val="00A52FEB"/>
    <w:rsid w:val="00A530E3"/>
    <w:rsid w:val="00A53109"/>
    <w:rsid w:val="00A53170"/>
    <w:rsid w:val="00A532A2"/>
    <w:rsid w:val="00A5331E"/>
    <w:rsid w:val="00A53382"/>
    <w:rsid w:val="00A53457"/>
    <w:rsid w:val="00A53484"/>
    <w:rsid w:val="00A5348E"/>
    <w:rsid w:val="00A534B7"/>
    <w:rsid w:val="00A53678"/>
    <w:rsid w:val="00A5368E"/>
    <w:rsid w:val="00A53720"/>
    <w:rsid w:val="00A53788"/>
    <w:rsid w:val="00A539BE"/>
    <w:rsid w:val="00A539EF"/>
    <w:rsid w:val="00A53A49"/>
    <w:rsid w:val="00A53A72"/>
    <w:rsid w:val="00A53AFB"/>
    <w:rsid w:val="00A53B8E"/>
    <w:rsid w:val="00A53BA4"/>
    <w:rsid w:val="00A53D89"/>
    <w:rsid w:val="00A53E54"/>
    <w:rsid w:val="00A53E92"/>
    <w:rsid w:val="00A5410A"/>
    <w:rsid w:val="00A54169"/>
    <w:rsid w:val="00A5423C"/>
    <w:rsid w:val="00A5433C"/>
    <w:rsid w:val="00A546A2"/>
    <w:rsid w:val="00A546A8"/>
    <w:rsid w:val="00A547F0"/>
    <w:rsid w:val="00A54864"/>
    <w:rsid w:val="00A548D2"/>
    <w:rsid w:val="00A549C4"/>
    <w:rsid w:val="00A54B6D"/>
    <w:rsid w:val="00A54BCC"/>
    <w:rsid w:val="00A54C7F"/>
    <w:rsid w:val="00A54C88"/>
    <w:rsid w:val="00A54CE2"/>
    <w:rsid w:val="00A5513C"/>
    <w:rsid w:val="00A55471"/>
    <w:rsid w:val="00A5561B"/>
    <w:rsid w:val="00A55668"/>
    <w:rsid w:val="00A5574E"/>
    <w:rsid w:val="00A557EC"/>
    <w:rsid w:val="00A55805"/>
    <w:rsid w:val="00A5588D"/>
    <w:rsid w:val="00A55922"/>
    <w:rsid w:val="00A55963"/>
    <w:rsid w:val="00A55994"/>
    <w:rsid w:val="00A55B00"/>
    <w:rsid w:val="00A55DC6"/>
    <w:rsid w:val="00A55EBF"/>
    <w:rsid w:val="00A56073"/>
    <w:rsid w:val="00A56142"/>
    <w:rsid w:val="00A5627B"/>
    <w:rsid w:val="00A56316"/>
    <w:rsid w:val="00A563F0"/>
    <w:rsid w:val="00A56441"/>
    <w:rsid w:val="00A56465"/>
    <w:rsid w:val="00A5646F"/>
    <w:rsid w:val="00A56473"/>
    <w:rsid w:val="00A56477"/>
    <w:rsid w:val="00A5658C"/>
    <w:rsid w:val="00A56592"/>
    <w:rsid w:val="00A56691"/>
    <w:rsid w:val="00A569AF"/>
    <w:rsid w:val="00A569E3"/>
    <w:rsid w:val="00A56B3E"/>
    <w:rsid w:val="00A56BE1"/>
    <w:rsid w:val="00A56CA7"/>
    <w:rsid w:val="00A56D36"/>
    <w:rsid w:val="00A56DA3"/>
    <w:rsid w:val="00A56E04"/>
    <w:rsid w:val="00A56F35"/>
    <w:rsid w:val="00A57050"/>
    <w:rsid w:val="00A570B4"/>
    <w:rsid w:val="00A570E1"/>
    <w:rsid w:val="00A57114"/>
    <w:rsid w:val="00A571AA"/>
    <w:rsid w:val="00A571CB"/>
    <w:rsid w:val="00A5720C"/>
    <w:rsid w:val="00A57538"/>
    <w:rsid w:val="00A575A3"/>
    <w:rsid w:val="00A57773"/>
    <w:rsid w:val="00A57956"/>
    <w:rsid w:val="00A57BF0"/>
    <w:rsid w:val="00A57C35"/>
    <w:rsid w:val="00A57C49"/>
    <w:rsid w:val="00A57D4B"/>
    <w:rsid w:val="00A57D9D"/>
    <w:rsid w:val="00A57F28"/>
    <w:rsid w:val="00A57F6C"/>
    <w:rsid w:val="00A600D0"/>
    <w:rsid w:val="00A6017D"/>
    <w:rsid w:val="00A601F9"/>
    <w:rsid w:val="00A6021D"/>
    <w:rsid w:val="00A6025D"/>
    <w:rsid w:val="00A602B7"/>
    <w:rsid w:val="00A603F4"/>
    <w:rsid w:val="00A60413"/>
    <w:rsid w:val="00A604DD"/>
    <w:rsid w:val="00A604F4"/>
    <w:rsid w:val="00A604F7"/>
    <w:rsid w:val="00A605CF"/>
    <w:rsid w:val="00A60659"/>
    <w:rsid w:val="00A60691"/>
    <w:rsid w:val="00A60725"/>
    <w:rsid w:val="00A6079F"/>
    <w:rsid w:val="00A608C0"/>
    <w:rsid w:val="00A60B7C"/>
    <w:rsid w:val="00A60BDD"/>
    <w:rsid w:val="00A60EDD"/>
    <w:rsid w:val="00A60F07"/>
    <w:rsid w:val="00A61241"/>
    <w:rsid w:val="00A61479"/>
    <w:rsid w:val="00A6147B"/>
    <w:rsid w:val="00A615F0"/>
    <w:rsid w:val="00A61619"/>
    <w:rsid w:val="00A61658"/>
    <w:rsid w:val="00A61666"/>
    <w:rsid w:val="00A6180A"/>
    <w:rsid w:val="00A618BC"/>
    <w:rsid w:val="00A618E9"/>
    <w:rsid w:val="00A61AA1"/>
    <w:rsid w:val="00A61CAD"/>
    <w:rsid w:val="00A61ED7"/>
    <w:rsid w:val="00A6200F"/>
    <w:rsid w:val="00A6208B"/>
    <w:rsid w:val="00A62231"/>
    <w:rsid w:val="00A622F1"/>
    <w:rsid w:val="00A62323"/>
    <w:rsid w:val="00A623C9"/>
    <w:rsid w:val="00A62555"/>
    <w:rsid w:val="00A625DE"/>
    <w:rsid w:val="00A62647"/>
    <w:rsid w:val="00A627C5"/>
    <w:rsid w:val="00A6281C"/>
    <w:rsid w:val="00A62AEB"/>
    <w:rsid w:val="00A62B72"/>
    <w:rsid w:val="00A62BB1"/>
    <w:rsid w:val="00A62C3E"/>
    <w:rsid w:val="00A62D5C"/>
    <w:rsid w:val="00A62DC7"/>
    <w:rsid w:val="00A63034"/>
    <w:rsid w:val="00A63036"/>
    <w:rsid w:val="00A630A4"/>
    <w:rsid w:val="00A630AC"/>
    <w:rsid w:val="00A6310F"/>
    <w:rsid w:val="00A63113"/>
    <w:rsid w:val="00A63366"/>
    <w:rsid w:val="00A6338B"/>
    <w:rsid w:val="00A63393"/>
    <w:rsid w:val="00A63618"/>
    <w:rsid w:val="00A638CF"/>
    <w:rsid w:val="00A6396A"/>
    <w:rsid w:val="00A6396F"/>
    <w:rsid w:val="00A63A21"/>
    <w:rsid w:val="00A63AF3"/>
    <w:rsid w:val="00A63BEF"/>
    <w:rsid w:val="00A63D8F"/>
    <w:rsid w:val="00A63DEC"/>
    <w:rsid w:val="00A63F34"/>
    <w:rsid w:val="00A64067"/>
    <w:rsid w:val="00A640BC"/>
    <w:rsid w:val="00A640E1"/>
    <w:rsid w:val="00A6415A"/>
    <w:rsid w:val="00A641CC"/>
    <w:rsid w:val="00A64337"/>
    <w:rsid w:val="00A6433F"/>
    <w:rsid w:val="00A643AB"/>
    <w:rsid w:val="00A6440A"/>
    <w:rsid w:val="00A64429"/>
    <w:rsid w:val="00A64438"/>
    <w:rsid w:val="00A644A5"/>
    <w:rsid w:val="00A645B5"/>
    <w:rsid w:val="00A64689"/>
    <w:rsid w:val="00A646EE"/>
    <w:rsid w:val="00A64727"/>
    <w:rsid w:val="00A6480F"/>
    <w:rsid w:val="00A64962"/>
    <w:rsid w:val="00A64A6D"/>
    <w:rsid w:val="00A64A71"/>
    <w:rsid w:val="00A64B24"/>
    <w:rsid w:val="00A64B7A"/>
    <w:rsid w:val="00A64C41"/>
    <w:rsid w:val="00A64D6A"/>
    <w:rsid w:val="00A64D83"/>
    <w:rsid w:val="00A64DC1"/>
    <w:rsid w:val="00A64E4F"/>
    <w:rsid w:val="00A64E6E"/>
    <w:rsid w:val="00A64F84"/>
    <w:rsid w:val="00A65060"/>
    <w:rsid w:val="00A650B7"/>
    <w:rsid w:val="00A65136"/>
    <w:rsid w:val="00A651D2"/>
    <w:rsid w:val="00A65334"/>
    <w:rsid w:val="00A65347"/>
    <w:rsid w:val="00A65561"/>
    <w:rsid w:val="00A65693"/>
    <w:rsid w:val="00A65713"/>
    <w:rsid w:val="00A6575E"/>
    <w:rsid w:val="00A6578F"/>
    <w:rsid w:val="00A6582A"/>
    <w:rsid w:val="00A6583B"/>
    <w:rsid w:val="00A658B0"/>
    <w:rsid w:val="00A659B8"/>
    <w:rsid w:val="00A65A02"/>
    <w:rsid w:val="00A65A09"/>
    <w:rsid w:val="00A65CFE"/>
    <w:rsid w:val="00A65D13"/>
    <w:rsid w:val="00A65D18"/>
    <w:rsid w:val="00A65DDE"/>
    <w:rsid w:val="00A65F0D"/>
    <w:rsid w:val="00A65F9C"/>
    <w:rsid w:val="00A66022"/>
    <w:rsid w:val="00A6606C"/>
    <w:rsid w:val="00A660ED"/>
    <w:rsid w:val="00A661F5"/>
    <w:rsid w:val="00A6622B"/>
    <w:rsid w:val="00A662FA"/>
    <w:rsid w:val="00A6631E"/>
    <w:rsid w:val="00A6632A"/>
    <w:rsid w:val="00A66381"/>
    <w:rsid w:val="00A66613"/>
    <w:rsid w:val="00A66959"/>
    <w:rsid w:val="00A66BE2"/>
    <w:rsid w:val="00A66CD3"/>
    <w:rsid w:val="00A66D12"/>
    <w:rsid w:val="00A66D1E"/>
    <w:rsid w:val="00A66E23"/>
    <w:rsid w:val="00A66E78"/>
    <w:rsid w:val="00A66E7C"/>
    <w:rsid w:val="00A66F4A"/>
    <w:rsid w:val="00A66FC9"/>
    <w:rsid w:val="00A6710A"/>
    <w:rsid w:val="00A672B1"/>
    <w:rsid w:val="00A672CC"/>
    <w:rsid w:val="00A67400"/>
    <w:rsid w:val="00A6746E"/>
    <w:rsid w:val="00A674ED"/>
    <w:rsid w:val="00A675CF"/>
    <w:rsid w:val="00A6766A"/>
    <w:rsid w:val="00A67756"/>
    <w:rsid w:val="00A67829"/>
    <w:rsid w:val="00A6788C"/>
    <w:rsid w:val="00A679A5"/>
    <w:rsid w:val="00A67A66"/>
    <w:rsid w:val="00A67B22"/>
    <w:rsid w:val="00A67B2B"/>
    <w:rsid w:val="00A67BEF"/>
    <w:rsid w:val="00A67C78"/>
    <w:rsid w:val="00A67CAB"/>
    <w:rsid w:val="00A67CB7"/>
    <w:rsid w:val="00A67D41"/>
    <w:rsid w:val="00A67ED3"/>
    <w:rsid w:val="00A67F03"/>
    <w:rsid w:val="00A67F43"/>
    <w:rsid w:val="00A67F77"/>
    <w:rsid w:val="00A67F85"/>
    <w:rsid w:val="00A700F9"/>
    <w:rsid w:val="00A70192"/>
    <w:rsid w:val="00A70396"/>
    <w:rsid w:val="00A703F6"/>
    <w:rsid w:val="00A70447"/>
    <w:rsid w:val="00A70508"/>
    <w:rsid w:val="00A7056E"/>
    <w:rsid w:val="00A706BF"/>
    <w:rsid w:val="00A707F5"/>
    <w:rsid w:val="00A70863"/>
    <w:rsid w:val="00A70B31"/>
    <w:rsid w:val="00A70C52"/>
    <w:rsid w:val="00A70CE5"/>
    <w:rsid w:val="00A70EA6"/>
    <w:rsid w:val="00A70FEE"/>
    <w:rsid w:val="00A710B6"/>
    <w:rsid w:val="00A715EE"/>
    <w:rsid w:val="00A7175E"/>
    <w:rsid w:val="00A7178C"/>
    <w:rsid w:val="00A717AF"/>
    <w:rsid w:val="00A717BF"/>
    <w:rsid w:val="00A719D5"/>
    <w:rsid w:val="00A71A23"/>
    <w:rsid w:val="00A71C28"/>
    <w:rsid w:val="00A71C38"/>
    <w:rsid w:val="00A71C6F"/>
    <w:rsid w:val="00A71CDD"/>
    <w:rsid w:val="00A71D90"/>
    <w:rsid w:val="00A71DDE"/>
    <w:rsid w:val="00A71EF5"/>
    <w:rsid w:val="00A71F00"/>
    <w:rsid w:val="00A71F01"/>
    <w:rsid w:val="00A71F6D"/>
    <w:rsid w:val="00A72192"/>
    <w:rsid w:val="00A7222D"/>
    <w:rsid w:val="00A72293"/>
    <w:rsid w:val="00A7239E"/>
    <w:rsid w:val="00A72509"/>
    <w:rsid w:val="00A7250F"/>
    <w:rsid w:val="00A725A6"/>
    <w:rsid w:val="00A7269D"/>
    <w:rsid w:val="00A726D0"/>
    <w:rsid w:val="00A7276E"/>
    <w:rsid w:val="00A72773"/>
    <w:rsid w:val="00A729E1"/>
    <w:rsid w:val="00A72A22"/>
    <w:rsid w:val="00A72B54"/>
    <w:rsid w:val="00A72CDA"/>
    <w:rsid w:val="00A72D54"/>
    <w:rsid w:val="00A72E28"/>
    <w:rsid w:val="00A72EFC"/>
    <w:rsid w:val="00A72F42"/>
    <w:rsid w:val="00A72F67"/>
    <w:rsid w:val="00A72FA1"/>
    <w:rsid w:val="00A73000"/>
    <w:rsid w:val="00A73013"/>
    <w:rsid w:val="00A730CE"/>
    <w:rsid w:val="00A732A0"/>
    <w:rsid w:val="00A732E3"/>
    <w:rsid w:val="00A73396"/>
    <w:rsid w:val="00A734EA"/>
    <w:rsid w:val="00A73600"/>
    <w:rsid w:val="00A736D6"/>
    <w:rsid w:val="00A73789"/>
    <w:rsid w:val="00A7382F"/>
    <w:rsid w:val="00A738D9"/>
    <w:rsid w:val="00A7392F"/>
    <w:rsid w:val="00A73985"/>
    <w:rsid w:val="00A73B27"/>
    <w:rsid w:val="00A73B68"/>
    <w:rsid w:val="00A73B76"/>
    <w:rsid w:val="00A73C47"/>
    <w:rsid w:val="00A73CE5"/>
    <w:rsid w:val="00A73DE5"/>
    <w:rsid w:val="00A73E3C"/>
    <w:rsid w:val="00A73E7B"/>
    <w:rsid w:val="00A73EC1"/>
    <w:rsid w:val="00A73EDB"/>
    <w:rsid w:val="00A73FC4"/>
    <w:rsid w:val="00A742F7"/>
    <w:rsid w:val="00A7458B"/>
    <w:rsid w:val="00A74590"/>
    <w:rsid w:val="00A745D2"/>
    <w:rsid w:val="00A746A8"/>
    <w:rsid w:val="00A746BE"/>
    <w:rsid w:val="00A747F1"/>
    <w:rsid w:val="00A7484E"/>
    <w:rsid w:val="00A749DE"/>
    <w:rsid w:val="00A74A32"/>
    <w:rsid w:val="00A74B36"/>
    <w:rsid w:val="00A74C6A"/>
    <w:rsid w:val="00A74D1F"/>
    <w:rsid w:val="00A75020"/>
    <w:rsid w:val="00A75043"/>
    <w:rsid w:val="00A750D2"/>
    <w:rsid w:val="00A751F7"/>
    <w:rsid w:val="00A752B3"/>
    <w:rsid w:val="00A753AD"/>
    <w:rsid w:val="00A753E2"/>
    <w:rsid w:val="00A753F8"/>
    <w:rsid w:val="00A7541F"/>
    <w:rsid w:val="00A7559F"/>
    <w:rsid w:val="00A755E7"/>
    <w:rsid w:val="00A755F9"/>
    <w:rsid w:val="00A75630"/>
    <w:rsid w:val="00A757E8"/>
    <w:rsid w:val="00A75852"/>
    <w:rsid w:val="00A75877"/>
    <w:rsid w:val="00A758DB"/>
    <w:rsid w:val="00A7599E"/>
    <w:rsid w:val="00A75A70"/>
    <w:rsid w:val="00A75C30"/>
    <w:rsid w:val="00A75ED8"/>
    <w:rsid w:val="00A76069"/>
    <w:rsid w:val="00A76094"/>
    <w:rsid w:val="00A760B0"/>
    <w:rsid w:val="00A760B9"/>
    <w:rsid w:val="00A76199"/>
    <w:rsid w:val="00A76252"/>
    <w:rsid w:val="00A76363"/>
    <w:rsid w:val="00A7638F"/>
    <w:rsid w:val="00A76447"/>
    <w:rsid w:val="00A76457"/>
    <w:rsid w:val="00A764C2"/>
    <w:rsid w:val="00A764EE"/>
    <w:rsid w:val="00A76683"/>
    <w:rsid w:val="00A76765"/>
    <w:rsid w:val="00A767A7"/>
    <w:rsid w:val="00A768C6"/>
    <w:rsid w:val="00A768D1"/>
    <w:rsid w:val="00A7694F"/>
    <w:rsid w:val="00A7695A"/>
    <w:rsid w:val="00A769A1"/>
    <w:rsid w:val="00A769A6"/>
    <w:rsid w:val="00A76A3E"/>
    <w:rsid w:val="00A76A68"/>
    <w:rsid w:val="00A76AB6"/>
    <w:rsid w:val="00A76AC3"/>
    <w:rsid w:val="00A76B4B"/>
    <w:rsid w:val="00A76B51"/>
    <w:rsid w:val="00A76B89"/>
    <w:rsid w:val="00A76BD5"/>
    <w:rsid w:val="00A76C30"/>
    <w:rsid w:val="00A76C60"/>
    <w:rsid w:val="00A76D70"/>
    <w:rsid w:val="00A77040"/>
    <w:rsid w:val="00A77086"/>
    <w:rsid w:val="00A77276"/>
    <w:rsid w:val="00A7731D"/>
    <w:rsid w:val="00A773B4"/>
    <w:rsid w:val="00A77409"/>
    <w:rsid w:val="00A77575"/>
    <w:rsid w:val="00A77593"/>
    <w:rsid w:val="00A7764E"/>
    <w:rsid w:val="00A77760"/>
    <w:rsid w:val="00A777BA"/>
    <w:rsid w:val="00A779CC"/>
    <w:rsid w:val="00A77AB9"/>
    <w:rsid w:val="00A77B3E"/>
    <w:rsid w:val="00A77CB5"/>
    <w:rsid w:val="00A77CEF"/>
    <w:rsid w:val="00A77D53"/>
    <w:rsid w:val="00A77E14"/>
    <w:rsid w:val="00A8006B"/>
    <w:rsid w:val="00A8015A"/>
    <w:rsid w:val="00A80382"/>
    <w:rsid w:val="00A80394"/>
    <w:rsid w:val="00A803CE"/>
    <w:rsid w:val="00A804B5"/>
    <w:rsid w:val="00A80515"/>
    <w:rsid w:val="00A8053A"/>
    <w:rsid w:val="00A80571"/>
    <w:rsid w:val="00A806A6"/>
    <w:rsid w:val="00A807A8"/>
    <w:rsid w:val="00A80845"/>
    <w:rsid w:val="00A808AF"/>
    <w:rsid w:val="00A808BC"/>
    <w:rsid w:val="00A809BE"/>
    <w:rsid w:val="00A80A7A"/>
    <w:rsid w:val="00A80ACE"/>
    <w:rsid w:val="00A80BB2"/>
    <w:rsid w:val="00A80C6D"/>
    <w:rsid w:val="00A80D76"/>
    <w:rsid w:val="00A80DB2"/>
    <w:rsid w:val="00A80EF9"/>
    <w:rsid w:val="00A81050"/>
    <w:rsid w:val="00A810D3"/>
    <w:rsid w:val="00A811C7"/>
    <w:rsid w:val="00A812FD"/>
    <w:rsid w:val="00A813F8"/>
    <w:rsid w:val="00A813FE"/>
    <w:rsid w:val="00A813FF"/>
    <w:rsid w:val="00A815D3"/>
    <w:rsid w:val="00A815F0"/>
    <w:rsid w:val="00A8177C"/>
    <w:rsid w:val="00A81B08"/>
    <w:rsid w:val="00A81C26"/>
    <w:rsid w:val="00A81C3C"/>
    <w:rsid w:val="00A81D06"/>
    <w:rsid w:val="00A81D4D"/>
    <w:rsid w:val="00A81F02"/>
    <w:rsid w:val="00A82039"/>
    <w:rsid w:val="00A8210E"/>
    <w:rsid w:val="00A82113"/>
    <w:rsid w:val="00A82116"/>
    <w:rsid w:val="00A82205"/>
    <w:rsid w:val="00A822B5"/>
    <w:rsid w:val="00A8230E"/>
    <w:rsid w:val="00A82314"/>
    <w:rsid w:val="00A8232F"/>
    <w:rsid w:val="00A825CB"/>
    <w:rsid w:val="00A82611"/>
    <w:rsid w:val="00A82660"/>
    <w:rsid w:val="00A826D4"/>
    <w:rsid w:val="00A82837"/>
    <w:rsid w:val="00A82A10"/>
    <w:rsid w:val="00A82CB6"/>
    <w:rsid w:val="00A82CD9"/>
    <w:rsid w:val="00A82D9C"/>
    <w:rsid w:val="00A82E35"/>
    <w:rsid w:val="00A82E39"/>
    <w:rsid w:val="00A82E84"/>
    <w:rsid w:val="00A82F1A"/>
    <w:rsid w:val="00A82F63"/>
    <w:rsid w:val="00A8308C"/>
    <w:rsid w:val="00A8324C"/>
    <w:rsid w:val="00A832D0"/>
    <w:rsid w:val="00A832ED"/>
    <w:rsid w:val="00A8348C"/>
    <w:rsid w:val="00A834E1"/>
    <w:rsid w:val="00A836E2"/>
    <w:rsid w:val="00A836E4"/>
    <w:rsid w:val="00A8370D"/>
    <w:rsid w:val="00A83781"/>
    <w:rsid w:val="00A8378E"/>
    <w:rsid w:val="00A83974"/>
    <w:rsid w:val="00A83A43"/>
    <w:rsid w:val="00A83AEB"/>
    <w:rsid w:val="00A83B87"/>
    <w:rsid w:val="00A83BC8"/>
    <w:rsid w:val="00A83C11"/>
    <w:rsid w:val="00A83E77"/>
    <w:rsid w:val="00A83F2B"/>
    <w:rsid w:val="00A83FA7"/>
    <w:rsid w:val="00A84159"/>
    <w:rsid w:val="00A842A7"/>
    <w:rsid w:val="00A8444A"/>
    <w:rsid w:val="00A844A1"/>
    <w:rsid w:val="00A844A5"/>
    <w:rsid w:val="00A84519"/>
    <w:rsid w:val="00A845B2"/>
    <w:rsid w:val="00A84618"/>
    <w:rsid w:val="00A8464E"/>
    <w:rsid w:val="00A84771"/>
    <w:rsid w:val="00A84984"/>
    <w:rsid w:val="00A84A7B"/>
    <w:rsid w:val="00A84AE5"/>
    <w:rsid w:val="00A84C15"/>
    <w:rsid w:val="00A84CA5"/>
    <w:rsid w:val="00A84CFF"/>
    <w:rsid w:val="00A84E82"/>
    <w:rsid w:val="00A84ECA"/>
    <w:rsid w:val="00A84EE5"/>
    <w:rsid w:val="00A84F48"/>
    <w:rsid w:val="00A85476"/>
    <w:rsid w:val="00A854F5"/>
    <w:rsid w:val="00A855B9"/>
    <w:rsid w:val="00A855E2"/>
    <w:rsid w:val="00A856E1"/>
    <w:rsid w:val="00A8571D"/>
    <w:rsid w:val="00A857C5"/>
    <w:rsid w:val="00A85834"/>
    <w:rsid w:val="00A85868"/>
    <w:rsid w:val="00A858B4"/>
    <w:rsid w:val="00A85B52"/>
    <w:rsid w:val="00A85BD8"/>
    <w:rsid w:val="00A85E14"/>
    <w:rsid w:val="00A85E4F"/>
    <w:rsid w:val="00A85E77"/>
    <w:rsid w:val="00A8616F"/>
    <w:rsid w:val="00A861EE"/>
    <w:rsid w:val="00A86209"/>
    <w:rsid w:val="00A862D0"/>
    <w:rsid w:val="00A862EF"/>
    <w:rsid w:val="00A864D6"/>
    <w:rsid w:val="00A865BC"/>
    <w:rsid w:val="00A866F3"/>
    <w:rsid w:val="00A86700"/>
    <w:rsid w:val="00A8674E"/>
    <w:rsid w:val="00A867C3"/>
    <w:rsid w:val="00A86A97"/>
    <w:rsid w:val="00A86B2A"/>
    <w:rsid w:val="00A86C91"/>
    <w:rsid w:val="00A86D07"/>
    <w:rsid w:val="00A86DC9"/>
    <w:rsid w:val="00A86F6F"/>
    <w:rsid w:val="00A86F9A"/>
    <w:rsid w:val="00A86FE8"/>
    <w:rsid w:val="00A8716A"/>
    <w:rsid w:val="00A871CB"/>
    <w:rsid w:val="00A872C1"/>
    <w:rsid w:val="00A8734E"/>
    <w:rsid w:val="00A87351"/>
    <w:rsid w:val="00A874C2"/>
    <w:rsid w:val="00A87540"/>
    <w:rsid w:val="00A87754"/>
    <w:rsid w:val="00A8784F"/>
    <w:rsid w:val="00A87A2C"/>
    <w:rsid w:val="00A87C13"/>
    <w:rsid w:val="00A87C71"/>
    <w:rsid w:val="00A87D15"/>
    <w:rsid w:val="00A87DB8"/>
    <w:rsid w:val="00A87DEA"/>
    <w:rsid w:val="00A87DEE"/>
    <w:rsid w:val="00A87DF1"/>
    <w:rsid w:val="00A87E30"/>
    <w:rsid w:val="00A87E50"/>
    <w:rsid w:val="00A87F31"/>
    <w:rsid w:val="00A900A4"/>
    <w:rsid w:val="00A900BE"/>
    <w:rsid w:val="00A902BB"/>
    <w:rsid w:val="00A90576"/>
    <w:rsid w:val="00A9059C"/>
    <w:rsid w:val="00A905FF"/>
    <w:rsid w:val="00A90630"/>
    <w:rsid w:val="00A907B7"/>
    <w:rsid w:val="00A908A6"/>
    <w:rsid w:val="00A909D9"/>
    <w:rsid w:val="00A90A9D"/>
    <w:rsid w:val="00A90BED"/>
    <w:rsid w:val="00A90E01"/>
    <w:rsid w:val="00A90E09"/>
    <w:rsid w:val="00A90E76"/>
    <w:rsid w:val="00A90EF6"/>
    <w:rsid w:val="00A90F08"/>
    <w:rsid w:val="00A90F18"/>
    <w:rsid w:val="00A90F4E"/>
    <w:rsid w:val="00A90FFF"/>
    <w:rsid w:val="00A9131D"/>
    <w:rsid w:val="00A91570"/>
    <w:rsid w:val="00A916CA"/>
    <w:rsid w:val="00A917A9"/>
    <w:rsid w:val="00A91B64"/>
    <w:rsid w:val="00A91BA0"/>
    <w:rsid w:val="00A91DCD"/>
    <w:rsid w:val="00A91E6F"/>
    <w:rsid w:val="00A91EA9"/>
    <w:rsid w:val="00A91F24"/>
    <w:rsid w:val="00A91F4E"/>
    <w:rsid w:val="00A91F74"/>
    <w:rsid w:val="00A92071"/>
    <w:rsid w:val="00A921BB"/>
    <w:rsid w:val="00A92518"/>
    <w:rsid w:val="00A92535"/>
    <w:rsid w:val="00A9269F"/>
    <w:rsid w:val="00A926A9"/>
    <w:rsid w:val="00A92779"/>
    <w:rsid w:val="00A927D1"/>
    <w:rsid w:val="00A92848"/>
    <w:rsid w:val="00A92923"/>
    <w:rsid w:val="00A92944"/>
    <w:rsid w:val="00A929BC"/>
    <w:rsid w:val="00A92A7C"/>
    <w:rsid w:val="00A92A88"/>
    <w:rsid w:val="00A92AC2"/>
    <w:rsid w:val="00A92D8A"/>
    <w:rsid w:val="00A92E0E"/>
    <w:rsid w:val="00A92E97"/>
    <w:rsid w:val="00A92EC3"/>
    <w:rsid w:val="00A93190"/>
    <w:rsid w:val="00A932BD"/>
    <w:rsid w:val="00A9333B"/>
    <w:rsid w:val="00A93355"/>
    <w:rsid w:val="00A9340E"/>
    <w:rsid w:val="00A93663"/>
    <w:rsid w:val="00A937D6"/>
    <w:rsid w:val="00A937DA"/>
    <w:rsid w:val="00A937E8"/>
    <w:rsid w:val="00A93885"/>
    <w:rsid w:val="00A938BA"/>
    <w:rsid w:val="00A93950"/>
    <w:rsid w:val="00A93A2E"/>
    <w:rsid w:val="00A93CD4"/>
    <w:rsid w:val="00A93E0C"/>
    <w:rsid w:val="00A93F33"/>
    <w:rsid w:val="00A9401F"/>
    <w:rsid w:val="00A94029"/>
    <w:rsid w:val="00A940FA"/>
    <w:rsid w:val="00A9425C"/>
    <w:rsid w:val="00A943AB"/>
    <w:rsid w:val="00A94421"/>
    <w:rsid w:val="00A94574"/>
    <w:rsid w:val="00A94649"/>
    <w:rsid w:val="00A9466F"/>
    <w:rsid w:val="00A9474C"/>
    <w:rsid w:val="00A947B3"/>
    <w:rsid w:val="00A94801"/>
    <w:rsid w:val="00A94832"/>
    <w:rsid w:val="00A94835"/>
    <w:rsid w:val="00A948D0"/>
    <w:rsid w:val="00A94ADF"/>
    <w:rsid w:val="00A94B4F"/>
    <w:rsid w:val="00A94B8A"/>
    <w:rsid w:val="00A94D90"/>
    <w:rsid w:val="00A94E70"/>
    <w:rsid w:val="00A94F19"/>
    <w:rsid w:val="00A95034"/>
    <w:rsid w:val="00A95054"/>
    <w:rsid w:val="00A95079"/>
    <w:rsid w:val="00A950D1"/>
    <w:rsid w:val="00A95107"/>
    <w:rsid w:val="00A95408"/>
    <w:rsid w:val="00A954B2"/>
    <w:rsid w:val="00A95535"/>
    <w:rsid w:val="00A95550"/>
    <w:rsid w:val="00A955FB"/>
    <w:rsid w:val="00A95621"/>
    <w:rsid w:val="00A95676"/>
    <w:rsid w:val="00A95A26"/>
    <w:rsid w:val="00A95AF7"/>
    <w:rsid w:val="00A95B04"/>
    <w:rsid w:val="00A95D1F"/>
    <w:rsid w:val="00A95E8F"/>
    <w:rsid w:val="00A95E92"/>
    <w:rsid w:val="00A95FCE"/>
    <w:rsid w:val="00A96017"/>
    <w:rsid w:val="00A962CE"/>
    <w:rsid w:val="00A96383"/>
    <w:rsid w:val="00A963CF"/>
    <w:rsid w:val="00A965C6"/>
    <w:rsid w:val="00A9663C"/>
    <w:rsid w:val="00A96849"/>
    <w:rsid w:val="00A96888"/>
    <w:rsid w:val="00A96996"/>
    <w:rsid w:val="00A96AD5"/>
    <w:rsid w:val="00A96AF5"/>
    <w:rsid w:val="00A96AF9"/>
    <w:rsid w:val="00A96D9E"/>
    <w:rsid w:val="00A96EFF"/>
    <w:rsid w:val="00A96F54"/>
    <w:rsid w:val="00A96FA4"/>
    <w:rsid w:val="00A9707C"/>
    <w:rsid w:val="00A9715E"/>
    <w:rsid w:val="00A97175"/>
    <w:rsid w:val="00A971B8"/>
    <w:rsid w:val="00A97228"/>
    <w:rsid w:val="00A9734D"/>
    <w:rsid w:val="00A9750D"/>
    <w:rsid w:val="00A975EC"/>
    <w:rsid w:val="00A975F8"/>
    <w:rsid w:val="00A977A2"/>
    <w:rsid w:val="00A9780E"/>
    <w:rsid w:val="00A9792B"/>
    <w:rsid w:val="00A9795E"/>
    <w:rsid w:val="00A97A22"/>
    <w:rsid w:val="00A97AA5"/>
    <w:rsid w:val="00A97AEA"/>
    <w:rsid w:val="00A97C34"/>
    <w:rsid w:val="00A97DFD"/>
    <w:rsid w:val="00A97EFA"/>
    <w:rsid w:val="00A97FC9"/>
    <w:rsid w:val="00A97FDD"/>
    <w:rsid w:val="00A97FEF"/>
    <w:rsid w:val="00AA004A"/>
    <w:rsid w:val="00AA005C"/>
    <w:rsid w:val="00AA00C0"/>
    <w:rsid w:val="00AA01A7"/>
    <w:rsid w:val="00AA0726"/>
    <w:rsid w:val="00AA07AA"/>
    <w:rsid w:val="00AA07D1"/>
    <w:rsid w:val="00AA07E6"/>
    <w:rsid w:val="00AA08D9"/>
    <w:rsid w:val="00AA08F4"/>
    <w:rsid w:val="00AA0986"/>
    <w:rsid w:val="00AA0A6D"/>
    <w:rsid w:val="00AA0A83"/>
    <w:rsid w:val="00AA0B20"/>
    <w:rsid w:val="00AA0BDA"/>
    <w:rsid w:val="00AA0CA1"/>
    <w:rsid w:val="00AA0D38"/>
    <w:rsid w:val="00AA0D4E"/>
    <w:rsid w:val="00AA0D97"/>
    <w:rsid w:val="00AA0D98"/>
    <w:rsid w:val="00AA0E6A"/>
    <w:rsid w:val="00AA0FC6"/>
    <w:rsid w:val="00AA10FD"/>
    <w:rsid w:val="00AA120E"/>
    <w:rsid w:val="00AA12BF"/>
    <w:rsid w:val="00AA14DF"/>
    <w:rsid w:val="00AA1556"/>
    <w:rsid w:val="00AA15ED"/>
    <w:rsid w:val="00AA1612"/>
    <w:rsid w:val="00AA162F"/>
    <w:rsid w:val="00AA17E2"/>
    <w:rsid w:val="00AA1812"/>
    <w:rsid w:val="00AA1858"/>
    <w:rsid w:val="00AA1884"/>
    <w:rsid w:val="00AA18C0"/>
    <w:rsid w:val="00AA193E"/>
    <w:rsid w:val="00AA1941"/>
    <w:rsid w:val="00AA1977"/>
    <w:rsid w:val="00AA19FD"/>
    <w:rsid w:val="00AA1E0C"/>
    <w:rsid w:val="00AA1EC7"/>
    <w:rsid w:val="00AA1EF5"/>
    <w:rsid w:val="00AA1F1D"/>
    <w:rsid w:val="00AA1F20"/>
    <w:rsid w:val="00AA1FE9"/>
    <w:rsid w:val="00AA22FA"/>
    <w:rsid w:val="00AA2322"/>
    <w:rsid w:val="00AA23F6"/>
    <w:rsid w:val="00AA254D"/>
    <w:rsid w:val="00AA26F7"/>
    <w:rsid w:val="00AA2702"/>
    <w:rsid w:val="00AA272B"/>
    <w:rsid w:val="00AA2A9F"/>
    <w:rsid w:val="00AA2B7C"/>
    <w:rsid w:val="00AA2BA5"/>
    <w:rsid w:val="00AA2BCF"/>
    <w:rsid w:val="00AA2D8E"/>
    <w:rsid w:val="00AA303A"/>
    <w:rsid w:val="00AA30AD"/>
    <w:rsid w:val="00AA3103"/>
    <w:rsid w:val="00AA31F9"/>
    <w:rsid w:val="00AA334E"/>
    <w:rsid w:val="00AA33F3"/>
    <w:rsid w:val="00AA3422"/>
    <w:rsid w:val="00AA3672"/>
    <w:rsid w:val="00AA36AE"/>
    <w:rsid w:val="00AA3A11"/>
    <w:rsid w:val="00AA3B9B"/>
    <w:rsid w:val="00AA3BA1"/>
    <w:rsid w:val="00AA3C30"/>
    <w:rsid w:val="00AA3D00"/>
    <w:rsid w:val="00AA3D72"/>
    <w:rsid w:val="00AA3D7D"/>
    <w:rsid w:val="00AA3DA0"/>
    <w:rsid w:val="00AA3F3F"/>
    <w:rsid w:val="00AA3FD0"/>
    <w:rsid w:val="00AA41B4"/>
    <w:rsid w:val="00AA4255"/>
    <w:rsid w:val="00AA42A1"/>
    <w:rsid w:val="00AA42C0"/>
    <w:rsid w:val="00AA4391"/>
    <w:rsid w:val="00AA4419"/>
    <w:rsid w:val="00AA446F"/>
    <w:rsid w:val="00AA459F"/>
    <w:rsid w:val="00AA45FE"/>
    <w:rsid w:val="00AA4657"/>
    <w:rsid w:val="00AA47A0"/>
    <w:rsid w:val="00AA49E7"/>
    <w:rsid w:val="00AA4A6C"/>
    <w:rsid w:val="00AA4B17"/>
    <w:rsid w:val="00AA4B94"/>
    <w:rsid w:val="00AA4C6A"/>
    <w:rsid w:val="00AA4CE5"/>
    <w:rsid w:val="00AA4E47"/>
    <w:rsid w:val="00AA4ECB"/>
    <w:rsid w:val="00AA4EE0"/>
    <w:rsid w:val="00AA5066"/>
    <w:rsid w:val="00AA50A0"/>
    <w:rsid w:val="00AA5110"/>
    <w:rsid w:val="00AA5161"/>
    <w:rsid w:val="00AA519E"/>
    <w:rsid w:val="00AA525B"/>
    <w:rsid w:val="00AA5272"/>
    <w:rsid w:val="00AA52D5"/>
    <w:rsid w:val="00AA5341"/>
    <w:rsid w:val="00AA545D"/>
    <w:rsid w:val="00AA54AD"/>
    <w:rsid w:val="00AA54F8"/>
    <w:rsid w:val="00AA553B"/>
    <w:rsid w:val="00AA55D6"/>
    <w:rsid w:val="00AA569D"/>
    <w:rsid w:val="00AA5720"/>
    <w:rsid w:val="00AA578C"/>
    <w:rsid w:val="00AA5989"/>
    <w:rsid w:val="00AA5ABD"/>
    <w:rsid w:val="00AA5B2E"/>
    <w:rsid w:val="00AA5BC9"/>
    <w:rsid w:val="00AA5CEB"/>
    <w:rsid w:val="00AA5D8E"/>
    <w:rsid w:val="00AA5E4C"/>
    <w:rsid w:val="00AA5F66"/>
    <w:rsid w:val="00AA62D5"/>
    <w:rsid w:val="00AA631B"/>
    <w:rsid w:val="00AA638B"/>
    <w:rsid w:val="00AA63F5"/>
    <w:rsid w:val="00AA6507"/>
    <w:rsid w:val="00AA6616"/>
    <w:rsid w:val="00AA6795"/>
    <w:rsid w:val="00AA6820"/>
    <w:rsid w:val="00AA6832"/>
    <w:rsid w:val="00AA68A6"/>
    <w:rsid w:val="00AA69E6"/>
    <w:rsid w:val="00AA6B95"/>
    <w:rsid w:val="00AA6BB1"/>
    <w:rsid w:val="00AA6C87"/>
    <w:rsid w:val="00AA6D8E"/>
    <w:rsid w:val="00AA6DC6"/>
    <w:rsid w:val="00AA6DF1"/>
    <w:rsid w:val="00AA6DF8"/>
    <w:rsid w:val="00AA6ECF"/>
    <w:rsid w:val="00AA6FA8"/>
    <w:rsid w:val="00AA6FBC"/>
    <w:rsid w:val="00AA6FFE"/>
    <w:rsid w:val="00AA7151"/>
    <w:rsid w:val="00AA7156"/>
    <w:rsid w:val="00AA7162"/>
    <w:rsid w:val="00AA719A"/>
    <w:rsid w:val="00AA71DE"/>
    <w:rsid w:val="00AA730B"/>
    <w:rsid w:val="00AA742B"/>
    <w:rsid w:val="00AA7486"/>
    <w:rsid w:val="00AA76A3"/>
    <w:rsid w:val="00AA7A30"/>
    <w:rsid w:val="00AA7A3A"/>
    <w:rsid w:val="00AA7B02"/>
    <w:rsid w:val="00AA7B4C"/>
    <w:rsid w:val="00AA7BA2"/>
    <w:rsid w:val="00AA7D29"/>
    <w:rsid w:val="00AA7E3C"/>
    <w:rsid w:val="00AA7E5D"/>
    <w:rsid w:val="00AB01E5"/>
    <w:rsid w:val="00AB022E"/>
    <w:rsid w:val="00AB02B9"/>
    <w:rsid w:val="00AB02DC"/>
    <w:rsid w:val="00AB02DF"/>
    <w:rsid w:val="00AB0317"/>
    <w:rsid w:val="00AB03D8"/>
    <w:rsid w:val="00AB03EA"/>
    <w:rsid w:val="00AB0517"/>
    <w:rsid w:val="00AB05CA"/>
    <w:rsid w:val="00AB07EE"/>
    <w:rsid w:val="00AB084A"/>
    <w:rsid w:val="00AB0ADD"/>
    <w:rsid w:val="00AB0C21"/>
    <w:rsid w:val="00AB0D01"/>
    <w:rsid w:val="00AB0DFF"/>
    <w:rsid w:val="00AB0E36"/>
    <w:rsid w:val="00AB0ECD"/>
    <w:rsid w:val="00AB0F10"/>
    <w:rsid w:val="00AB0F5D"/>
    <w:rsid w:val="00AB0FE8"/>
    <w:rsid w:val="00AB101C"/>
    <w:rsid w:val="00AB1104"/>
    <w:rsid w:val="00AB1129"/>
    <w:rsid w:val="00AB1199"/>
    <w:rsid w:val="00AB11FC"/>
    <w:rsid w:val="00AB1240"/>
    <w:rsid w:val="00AB12D5"/>
    <w:rsid w:val="00AB137C"/>
    <w:rsid w:val="00AB13C1"/>
    <w:rsid w:val="00AB145A"/>
    <w:rsid w:val="00AB169E"/>
    <w:rsid w:val="00AB16BD"/>
    <w:rsid w:val="00AB179C"/>
    <w:rsid w:val="00AB183E"/>
    <w:rsid w:val="00AB18D0"/>
    <w:rsid w:val="00AB18F2"/>
    <w:rsid w:val="00AB199D"/>
    <w:rsid w:val="00AB1BEC"/>
    <w:rsid w:val="00AB1CF7"/>
    <w:rsid w:val="00AB1E12"/>
    <w:rsid w:val="00AB1F02"/>
    <w:rsid w:val="00AB207E"/>
    <w:rsid w:val="00AB209F"/>
    <w:rsid w:val="00AB20EF"/>
    <w:rsid w:val="00AB2105"/>
    <w:rsid w:val="00AB21A6"/>
    <w:rsid w:val="00AB21CC"/>
    <w:rsid w:val="00AB23C0"/>
    <w:rsid w:val="00AB2538"/>
    <w:rsid w:val="00AB2614"/>
    <w:rsid w:val="00AB261B"/>
    <w:rsid w:val="00AB2689"/>
    <w:rsid w:val="00AB282C"/>
    <w:rsid w:val="00AB2833"/>
    <w:rsid w:val="00AB283D"/>
    <w:rsid w:val="00AB2938"/>
    <w:rsid w:val="00AB29ED"/>
    <w:rsid w:val="00AB2A08"/>
    <w:rsid w:val="00AB2A9D"/>
    <w:rsid w:val="00AB2BA6"/>
    <w:rsid w:val="00AB2D38"/>
    <w:rsid w:val="00AB2D99"/>
    <w:rsid w:val="00AB2E68"/>
    <w:rsid w:val="00AB2EA8"/>
    <w:rsid w:val="00AB2F1A"/>
    <w:rsid w:val="00AB2F69"/>
    <w:rsid w:val="00AB31D3"/>
    <w:rsid w:val="00AB3211"/>
    <w:rsid w:val="00AB322A"/>
    <w:rsid w:val="00AB328B"/>
    <w:rsid w:val="00AB3409"/>
    <w:rsid w:val="00AB34A0"/>
    <w:rsid w:val="00AB364B"/>
    <w:rsid w:val="00AB36BC"/>
    <w:rsid w:val="00AB3729"/>
    <w:rsid w:val="00AB372C"/>
    <w:rsid w:val="00AB3753"/>
    <w:rsid w:val="00AB375A"/>
    <w:rsid w:val="00AB387F"/>
    <w:rsid w:val="00AB39BA"/>
    <w:rsid w:val="00AB3B21"/>
    <w:rsid w:val="00AB3B53"/>
    <w:rsid w:val="00AB3BAC"/>
    <w:rsid w:val="00AB3C0F"/>
    <w:rsid w:val="00AB3C7D"/>
    <w:rsid w:val="00AB3CEA"/>
    <w:rsid w:val="00AB3D6A"/>
    <w:rsid w:val="00AB3EFC"/>
    <w:rsid w:val="00AB41B3"/>
    <w:rsid w:val="00AB42C4"/>
    <w:rsid w:val="00AB4556"/>
    <w:rsid w:val="00AB45AC"/>
    <w:rsid w:val="00AB45B0"/>
    <w:rsid w:val="00AB46E2"/>
    <w:rsid w:val="00AB473B"/>
    <w:rsid w:val="00AB47A3"/>
    <w:rsid w:val="00AB4A31"/>
    <w:rsid w:val="00AB4A7A"/>
    <w:rsid w:val="00AB4A98"/>
    <w:rsid w:val="00AB4B6F"/>
    <w:rsid w:val="00AB4BF5"/>
    <w:rsid w:val="00AB4D9B"/>
    <w:rsid w:val="00AB4DA9"/>
    <w:rsid w:val="00AB4F5E"/>
    <w:rsid w:val="00AB4FCD"/>
    <w:rsid w:val="00AB50CB"/>
    <w:rsid w:val="00AB50D2"/>
    <w:rsid w:val="00AB50D3"/>
    <w:rsid w:val="00AB510E"/>
    <w:rsid w:val="00AB51C8"/>
    <w:rsid w:val="00AB5209"/>
    <w:rsid w:val="00AB525F"/>
    <w:rsid w:val="00AB5279"/>
    <w:rsid w:val="00AB52C3"/>
    <w:rsid w:val="00AB5413"/>
    <w:rsid w:val="00AB55C4"/>
    <w:rsid w:val="00AB55DB"/>
    <w:rsid w:val="00AB5690"/>
    <w:rsid w:val="00AB5A1C"/>
    <w:rsid w:val="00AB5BA4"/>
    <w:rsid w:val="00AB5BFB"/>
    <w:rsid w:val="00AB5C99"/>
    <w:rsid w:val="00AB5D07"/>
    <w:rsid w:val="00AB5DD0"/>
    <w:rsid w:val="00AB5DD1"/>
    <w:rsid w:val="00AB5EDD"/>
    <w:rsid w:val="00AB600F"/>
    <w:rsid w:val="00AB60D4"/>
    <w:rsid w:val="00AB62D5"/>
    <w:rsid w:val="00AB62DE"/>
    <w:rsid w:val="00AB63FB"/>
    <w:rsid w:val="00AB64DC"/>
    <w:rsid w:val="00AB654D"/>
    <w:rsid w:val="00AB65CC"/>
    <w:rsid w:val="00AB65F5"/>
    <w:rsid w:val="00AB6785"/>
    <w:rsid w:val="00AB6852"/>
    <w:rsid w:val="00AB6910"/>
    <w:rsid w:val="00AB6A17"/>
    <w:rsid w:val="00AB6B7B"/>
    <w:rsid w:val="00AB6D07"/>
    <w:rsid w:val="00AB6DE1"/>
    <w:rsid w:val="00AB6FA7"/>
    <w:rsid w:val="00AB7088"/>
    <w:rsid w:val="00AB70B2"/>
    <w:rsid w:val="00AB70F3"/>
    <w:rsid w:val="00AB7259"/>
    <w:rsid w:val="00AB72B4"/>
    <w:rsid w:val="00AB72C3"/>
    <w:rsid w:val="00AB72F8"/>
    <w:rsid w:val="00AB7359"/>
    <w:rsid w:val="00AB7781"/>
    <w:rsid w:val="00AB77FF"/>
    <w:rsid w:val="00AB7830"/>
    <w:rsid w:val="00AB7A7B"/>
    <w:rsid w:val="00AB7B22"/>
    <w:rsid w:val="00AB7CED"/>
    <w:rsid w:val="00AB7F04"/>
    <w:rsid w:val="00AB7F09"/>
    <w:rsid w:val="00AC00E5"/>
    <w:rsid w:val="00AC0254"/>
    <w:rsid w:val="00AC03F5"/>
    <w:rsid w:val="00AC0496"/>
    <w:rsid w:val="00AC08B6"/>
    <w:rsid w:val="00AC0914"/>
    <w:rsid w:val="00AC09AF"/>
    <w:rsid w:val="00AC09D8"/>
    <w:rsid w:val="00AC0B12"/>
    <w:rsid w:val="00AC0BC2"/>
    <w:rsid w:val="00AC0CA5"/>
    <w:rsid w:val="00AC0D50"/>
    <w:rsid w:val="00AC0F3C"/>
    <w:rsid w:val="00AC0F49"/>
    <w:rsid w:val="00AC0FA3"/>
    <w:rsid w:val="00AC0FB4"/>
    <w:rsid w:val="00AC10A4"/>
    <w:rsid w:val="00AC1134"/>
    <w:rsid w:val="00AC1305"/>
    <w:rsid w:val="00AC14CD"/>
    <w:rsid w:val="00AC14F9"/>
    <w:rsid w:val="00AC1520"/>
    <w:rsid w:val="00AC1561"/>
    <w:rsid w:val="00AC1577"/>
    <w:rsid w:val="00AC173B"/>
    <w:rsid w:val="00AC18B1"/>
    <w:rsid w:val="00AC1993"/>
    <w:rsid w:val="00AC19E9"/>
    <w:rsid w:val="00AC1A6A"/>
    <w:rsid w:val="00AC1AB0"/>
    <w:rsid w:val="00AC1C13"/>
    <w:rsid w:val="00AC1C84"/>
    <w:rsid w:val="00AC1CA4"/>
    <w:rsid w:val="00AC1F50"/>
    <w:rsid w:val="00AC1F7A"/>
    <w:rsid w:val="00AC1FC8"/>
    <w:rsid w:val="00AC206E"/>
    <w:rsid w:val="00AC2138"/>
    <w:rsid w:val="00AC21CE"/>
    <w:rsid w:val="00AC21E0"/>
    <w:rsid w:val="00AC22C1"/>
    <w:rsid w:val="00AC237C"/>
    <w:rsid w:val="00AC244D"/>
    <w:rsid w:val="00AC263E"/>
    <w:rsid w:val="00AC2778"/>
    <w:rsid w:val="00AC2826"/>
    <w:rsid w:val="00AC2954"/>
    <w:rsid w:val="00AC295D"/>
    <w:rsid w:val="00AC2BD7"/>
    <w:rsid w:val="00AC2C1B"/>
    <w:rsid w:val="00AC2E18"/>
    <w:rsid w:val="00AC2E56"/>
    <w:rsid w:val="00AC2E8D"/>
    <w:rsid w:val="00AC2EB1"/>
    <w:rsid w:val="00AC2F0B"/>
    <w:rsid w:val="00AC3056"/>
    <w:rsid w:val="00AC30D8"/>
    <w:rsid w:val="00AC321C"/>
    <w:rsid w:val="00AC32A6"/>
    <w:rsid w:val="00AC32C0"/>
    <w:rsid w:val="00AC32C2"/>
    <w:rsid w:val="00AC3304"/>
    <w:rsid w:val="00AC3447"/>
    <w:rsid w:val="00AC35DB"/>
    <w:rsid w:val="00AC3619"/>
    <w:rsid w:val="00AC36D6"/>
    <w:rsid w:val="00AC37A9"/>
    <w:rsid w:val="00AC383E"/>
    <w:rsid w:val="00AC3ADD"/>
    <w:rsid w:val="00AC3B58"/>
    <w:rsid w:val="00AC3CE3"/>
    <w:rsid w:val="00AC3E64"/>
    <w:rsid w:val="00AC40C6"/>
    <w:rsid w:val="00AC40CA"/>
    <w:rsid w:val="00AC40CD"/>
    <w:rsid w:val="00AC410E"/>
    <w:rsid w:val="00AC41FD"/>
    <w:rsid w:val="00AC423D"/>
    <w:rsid w:val="00AC4333"/>
    <w:rsid w:val="00AC434C"/>
    <w:rsid w:val="00AC4465"/>
    <w:rsid w:val="00AC4481"/>
    <w:rsid w:val="00AC44B3"/>
    <w:rsid w:val="00AC4517"/>
    <w:rsid w:val="00AC468A"/>
    <w:rsid w:val="00AC49E4"/>
    <w:rsid w:val="00AC4A50"/>
    <w:rsid w:val="00AC4A97"/>
    <w:rsid w:val="00AC4BA6"/>
    <w:rsid w:val="00AC4DEB"/>
    <w:rsid w:val="00AC4E15"/>
    <w:rsid w:val="00AC4EF7"/>
    <w:rsid w:val="00AC4FF3"/>
    <w:rsid w:val="00AC514E"/>
    <w:rsid w:val="00AC5156"/>
    <w:rsid w:val="00AC51D8"/>
    <w:rsid w:val="00AC52C2"/>
    <w:rsid w:val="00AC5413"/>
    <w:rsid w:val="00AC5425"/>
    <w:rsid w:val="00AC54F9"/>
    <w:rsid w:val="00AC5677"/>
    <w:rsid w:val="00AC574D"/>
    <w:rsid w:val="00AC5864"/>
    <w:rsid w:val="00AC589B"/>
    <w:rsid w:val="00AC589E"/>
    <w:rsid w:val="00AC5995"/>
    <w:rsid w:val="00AC5A07"/>
    <w:rsid w:val="00AC5B0D"/>
    <w:rsid w:val="00AC5B7F"/>
    <w:rsid w:val="00AC5C3C"/>
    <w:rsid w:val="00AC5C5E"/>
    <w:rsid w:val="00AC5D69"/>
    <w:rsid w:val="00AC5ECA"/>
    <w:rsid w:val="00AC5FA7"/>
    <w:rsid w:val="00AC5FD9"/>
    <w:rsid w:val="00AC60A2"/>
    <w:rsid w:val="00AC6300"/>
    <w:rsid w:val="00AC63FB"/>
    <w:rsid w:val="00AC645C"/>
    <w:rsid w:val="00AC64AA"/>
    <w:rsid w:val="00AC660C"/>
    <w:rsid w:val="00AC6679"/>
    <w:rsid w:val="00AC69A5"/>
    <w:rsid w:val="00AC6AC3"/>
    <w:rsid w:val="00AC6ACA"/>
    <w:rsid w:val="00AC6B3C"/>
    <w:rsid w:val="00AC6CAD"/>
    <w:rsid w:val="00AC6DE5"/>
    <w:rsid w:val="00AC6DE9"/>
    <w:rsid w:val="00AC6E79"/>
    <w:rsid w:val="00AC6E81"/>
    <w:rsid w:val="00AC7114"/>
    <w:rsid w:val="00AC7144"/>
    <w:rsid w:val="00AC7160"/>
    <w:rsid w:val="00AC7207"/>
    <w:rsid w:val="00AC7469"/>
    <w:rsid w:val="00AC7487"/>
    <w:rsid w:val="00AC7516"/>
    <w:rsid w:val="00AC76DB"/>
    <w:rsid w:val="00AC77A2"/>
    <w:rsid w:val="00AC77E1"/>
    <w:rsid w:val="00AC77F9"/>
    <w:rsid w:val="00AC7981"/>
    <w:rsid w:val="00AC7A6C"/>
    <w:rsid w:val="00AC7B01"/>
    <w:rsid w:val="00AC7BA6"/>
    <w:rsid w:val="00AC7C7D"/>
    <w:rsid w:val="00AC7CF0"/>
    <w:rsid w:val="00AC7F00"/>
    <w:rsid w:val="00AC7F70"/>
    <w:rsid w:val="00AD00CB"/>
    <w:rsid w:val="00AD0183"/>
    <w:rsid w:val="00AD01D6"/>
    <w:rsid w:val="00AD01D7"/>
    <w:rsid w:val="00AD01E4"/>
    <w:rsid w:val="00AD0201"/>
    <w:rsid w:val="00AD0276"/>
    <w:rsid w:val="00AD0378"/>
    <w:rsid w:val="00AD04A3"/>
    <w:rsid w:val="00AD05AA"/>
    <w:rsid w:val="00AD0610"/>
    <w:rsid w:val="00AD07E2"/>
    <w:rsid w:val="00AD0817"/>
    <w:rsid w:val="00AD0855"/>
    <w:rsid w:val="00AD085C"/>
    <w:rsid w:val="00AD08CA"/>
    <w:rsid w:val="00AD095D"/>
    <w:rsid w:val="00AD09BC"/>
    <w:rsid w:val="00AD0B56"/>
    <w:rsid w:val="00AD0B84"/>
    <w:rsid w:val="00AD0DA6"/>
    <w:rsid w:val="00AD1091"/>
    <w:rsid w:val="00AD111F"/>
    <w:rsid w:val="00AD115E"/>
    <w:rsid w:val="00AD11E6"/>
    <w:rsid w:val="00AD1209"/>
    <w:rsid w:val="00AD125A"/>
    <w:rsid w:val="00AD12F0"/>
    <w:rsid w:val="00AD136F"/>
    <w:rsid w:val="00AD1683"/>
    <w:rsid w:val="00AD169F"/>
    <w:rsid w:val="00AD17F8"/>
    <w:rsid w:val="00AD1859"/>
    <w:rsid w:val="00AD186F"/>
    <w:rsid w:val="00AD1ACE"/>
    <w:rsid w:val="00AD1DEF"/>
    <w:rsid w:val="00AD1F4F"/>
    <w:rsid w:val="00AD1F6D"/>
    <w:rsid w:val="00AD205D"/>
    <w:rsid w:val="00AD2115"/>
    <w:rsid w:val="00AD2267"/>
    <w:rsid w:val="00AD22A6"/>
    <w:rsid w:val="00AD22C7"/>
    <w:rsid w:val="00AD23B6"/>
    <w:rsid w:val="00AD270F"/>
    <w:rsid w:val="00AD281F"/>
    <w:rsid w:val="00AD288F"/>
    <w:rsid w:val="00AD2985"/>
    <w:rsid w:val="00AD29E3"/>
    <w:rsid w:val="00AD2A6F"/>
    <w:rsid w:val="00AD2B1A"/>
    <w:rsid w:val="00AD2B33"/>
    <w:rsid w:val="00AD2C0C"/>
    <w:rsid w:val="00AD2D68"/>
    <w:rsid w:val="00AD2E77"/>
    <w:rsid w:val="00AD2ED3"/>
    <w:rsid w:val="00AD2EEB"/>
    <w:rsid w:val="00AD2F2C"/>
    <w:rsid w:val="00AD2F8C"/>
    <w:rsid w:val="00AD3017"/>
    <w:rsid w:val="00AD3165"/>
    <w:rsid w:val="00AD32E5"/>
    <w:rsid w:val="00AD32EC"/>
    <w:rsid w:val="00AD334B"/>
    <w:rsid w:val="00AD33DB"/>
    <w:rsid w:val="00AD3788"/>
    <w:rsid w:val="00AD378A"/>
    <w:rsid w:val="00AD37F6"/>
    <w:rsid w:val="00AD3859"/>
    <w:rsid w:val="00AD38C4"/>
    <w:rsid w:val="00AD3A0C"/>
    <w:rsid w:val="00AD3A98"/>
    <w:rsid w:val="00AD3B58"/>
    <w:rsid w:val="00AD3CB5"/>
    <w:rsid w:val="00AD3CD6"/>
    <w:rsid w:val="00AD3D4C"/>
    <w:rsid w:val="00AD3D89"/>
    <w:rsid w:val="00AD3E0C"/>
    <w:rsid w:val="00AD3EA9"/>
    <w:rsid w:val="00AD3EC3"/>
    <w:rsid w:val="00AD404A"/>
    <w:rsid w:val="00AD4073"/>
    <w:rsid w:val="00AD414C"/>
    <w:rsid w:val="00AD431A"/>
    <w:rsid w:val="00AD4396"/>
    <w:rsid w:val="00AD442D"/>
    <w:rsid w:val="00AD44F8"/>
    <w:rsid w:val="00AD45D7"/>
    <w:rsid w:val="00AD475C"/>
    <w:rsid w:val="00AD47D4"/>
    <w:rsid w:val="00AD486A"/>
    <w:rsid w:val="00AD4906"/>
    <w:rsid w:val="00AD4922"/>
    <w:rsid w:val="00AD4A54"/>
    <w:rsid w:val="00AD4ABD"/>
    <w:rsid w:val="00AD4B0C"/>
    <w:rsid w:val="00AD4B88"/>
    <w:rsid w:val="00AD4C92"/>
    <w:rsid w:val="00AD4CB1"/>
    <w:rsid w:val="00AD4CB2"/>
    <w:rsid w:val="00AD4CEA"/>
    <w:rsid w:val="00AD4D28"/>
    <w:rsid w:val="00AD4ECC"/>
    <w:rsid w:val="00AD4F74"/>
    <w:rsid w:val="00AD4F90"/>
    <w:rsid w:val="00AD4FB4"/>
    <w:rsid w:val="00AD5257"/>
    <w:rsid w:val="00AD525C"/>
    <w:rsid w:val="00AD5286"/>
    <w:rsid w:val="00AD52BF"/>
    <w:rsid w:val="00AD535A"/>
    <w:rsid w:val="00AD53DD"/>
    <w:rsid w:val="00AD5417"/>
    <w:rsid w:val="00AD5580"/>
    <w:rsid w:val="00AD5817"/>
    <w:rsid w:val="00AD5A88"/>
    <w:rsid w:val="00AD5AFC"/>
    <w:rsid w:val="00AD5B95"/>
    <w:rsid w:val="00AD5C3C"/>
    <w:rsid w:val="00AD5DC1"/>
    <w:rsid w:val="00AD5EC3"/>
    <w:rsid w:val="00AD5FB9"/>
    <w:rsid w:val="00AD6006"/>
    <w:rsid w:val="00AD6069"/>
    <w:rsid w:val="00AD608A"/>
    <w:rsid w:val="00AD64AA"/>
    <w:rsid w:val="00AD659D"/>
    <w:rsid w:val="00AD6650"/>
    <w:rsid w:val="00AD6734"/>
    <w:rsid w:val="00AD67C0"/>
    <w:rsid w:val="00AD6E64"/>
    <w:rsid w:val="00AD6EC0"/>
    <w:rsid w:val="00AD6F7C"/>
    <w:rsid w:val="00AD6FF3"/>
    <w:rsid w:val="00AD7127"/>
    <w:rsid w:val="00AD71AE"/>
    <w:rsid w:val="00AD73B1"/>
    <w:rsid w:val="00AD7427"/>
    <w:rsid w:val="00AD75A7"/>
    <w:rsid w:val="00AD75C7"/>
    <w:rsid w:val="00AD76DD"/>
    <w:rsid w:val="00AD7736"/>
    <w:rsid w:val="00AD775F"/>
    <w:rsid w:val="00AD7766"/>
    <w:rsid w:val="00AD7828"/>
    <w:rsid w:val="00AD7997"/>
    <w:rsid w:val="00AD79AA"/>
    <w:rsid w:val="00AD7BB3"/>
    <w:rsid w:val="00AD7C20"/>
    <w:rsid w:val="00AD7D35"/>
    <w:rsid w:val="00AD7E45"/>
    <w:rsid w:val="00AD7E58"/>
    <w:rsid w:val="00AD7F84"/>
    <w:rsid w:val="00AD7FAA"/>
    <w:rsid w:val="00AE0032"/>
    <w:rsid w:val="00AE0097"/>
    <w:rsid w:val="00AE01C7"/>
    <w:rsid w:val="00AE02B4"/>
    <w:rsid w:val="00AE0362"/>
    <w:rsid w:val="00AE0442"/>
    <w:rsid w:val="00AE04D3"/>
    <w:rsid w:val="00AE057E"/>
    <w:rsid w:val="00AE05D2"/>
    <w:rsid w:val="00AE064C"/>
    <w:rsid w:val="00AE07CB"/>
    <w:rsid w:val="00AE0826"/>
    <w:rsid w:val="00AE0857"/>
    <w:rsid w:val="00AE0870"/>
    <w:rsid w:val="00AE0931"/>
    <w:rsid w:val="00AE0BEA"/>
    <w:rsid w:val="00AE0CF9"/>
    <w:rsid w:val="00AE0D3F"/>
    <w:rsid w:val="00AE0F28"/>
    <w:rsid w:val="00AE0F47"/>
    <w:rsid w:val="00AE0FED"/>
    <w:rsid w:val="00AE101E"/>
    <w:rsid w:val="00AE1039"/>
    <w:rsid w:val="00AE1083"/>
    <w:rsid w:val="00AE109F"/>
    <w:rsid w:val="00AE1166"/>
    <w:rsid w:val="00AE12AB"/>
    <w:rsid w:val="00AE13CF"/>
    <w:rsid w:val="00AE14D8"/>
    <w:rsid w:val="00AE1678"/>
    <w:rsid w:val="00AE178B"/>
    <w:rsid w:val="00AE17ED"/>
    <w:rsid w:val="00AE1899"/>
    <w:rsid w:val="00AE1927"/>
    <w:rsid w:val="00AE1A08"/>
    <w:rsid w:val="00AE1AD7"/>
    <w:rsid w:val="00AE1B0B"/>
    <w:rsid w:val="00AE1B42"/>
    <w:rsid w:val="00AE1B8F"/>
    <w:rsid w:val="00AE1BF3"/>
    <w:rsid w:val="00AE1DC7"/>
    <w:rsid w:val="00AE1F23"/>
    <w:rsid w:val="00AE1F41"/>
    <w:rsid w:val="00AE2096"/>
    <w:rsid w:val="00AE223B"/>
    <w:rsid w:val="00AE2348"/>
    <w:rsid w:val="00AE235E"/>
    <w:rsid w:val="00AE236B"/>
    <w:rsid w:val="00AE2383"/>
    <w:rsid w:val="00AE23E4"/>
    <w:rsid w:val="00AE2597"/>
    <w:rsid w:val="00AE25F8"/>
    <w:rsid w:val="00AE2635"/>
    <w:rsid w:val="00AE27ED"/>
    <w:rsid w:val="00AE286F"/>
    <w:rsid w:val="00AE2955"/>
    <w:rsid w:val="00AE2997"/>
    <w:rsid w:val="00AE29CC"/>
    <w:rsid w:val="00AE2A26"/>
    <w:rsid w:val="00AE2A8B"/>
    <w:rsid w:val="00AE2A91"/>
    <w:rsid w:val="00AE2AA6"/>
    <w:rsid w:val="00AE2B7C"/>
    <w:rsid w:val="00AE2CCB"/>
    <w:rsid w:val="00AE2CEB"/>
    <w:rsid w:val="00AE2D63"/>
    <w:rsid w:val="00AE2E39"/>
    <w:rsid w:val="00AE2E42"/>
    <w:rsid w:val="00AE2FB6"/>
    <w:rsid w:val="00AE31AC"/>
    <w:rsid w:val="00AE31E0"/>
    <w:rsid w:val="00AE3343"/>
    <w:rsid w:val="00AE33DF"/>
    <w:rsid w:val="00AE34A7"/>
    <w:rsid w:val="00AE36CE"/>
    <w:rsid w:val="00AE36D6"/>
    <w:rsid w:val="00AE3A39"/>
    <w:rsid w:val="00AE3A72"/>
    <w:rsid w:val="00AE3B5B"/>
    <w:rsid w:val="00AE3D32"/>
    <w:rsid w:val="00AE3E2B"/>
    <w:rsid w:val="00AE3E8C"/>
    <w:rsid w:val="00AE4018"/>
    <w:rsid w:val="00AE4031"/>
    <w:rsid w:val="00AE40A7"/>
    <w:rsid w:val="00AE4167"/>
    <w:rsid w:val="00AE41E4"/>
    <w:rsid w:val="00AE422B"/>
    <w:rsid w:val="00AE4334"/>
    <w:rsid w:val="00AE438C"/>
    <w:rsid w:val="00AE459F"/>
    <w:rsid w:val="00AE45C0"/>
    <w:rsid w:val="00AE45E9"/>
    <w:rsid w:val="00AE4625"/>
    <w:rsid w:val="00AE4677"/>
    <w:rsid w:val="00AE469E"/>
    <w:rsid w:val="00AE46B3"/>
    <w:rsid w:val="00AE4707"/>
    <w:rsid w:val="00AE4781"/>
    <w:rsid w:val="00AE48CC"/>
    <w:rsid w:val="00AE4993"/>
    <w:rsid w:val="00AE4AC0"/>
    <w:rsid w:val="00AE4BC5"/>
    <w:rsid w:val="00AE4C42"/>
    <w:rsid w:val="00AE4F31"/>
    <w:rsid w:val="00AE5003"/>
    <w:rsid w:val="00AE50E0"/>
    <w:rsid w:val="00AE5159"/>
    <w:rsid w:val="00AE5207"/>
    <w:rsid w:val="00AE5283"/>
    <w:rsid w:val="00AE52E0"/>
    <w:rsid w:val="00AE5449"/>
    <w:rsid w:val="00AE545F"/>
    <w:rsid w:val="00AE55A1"/>
    <w:rsid w:val="00AE55B7"/>
    <w:rsid w:val="00AE57AC"/>
    <w:rsid w:val="00AE57E8"/>
    <w:rsid w:val="00AE58DE"/>
    <w:rsid w:val="00AE5912"/>
    <w:rsid w:val="00AE5914"/>
    <w:rsid w:val="00AE598B"/>
    <w:rsid w:val="00AE5BB4"/>
    <w:rsid w:val="00AE5D24"/>
    <w:rsid w:val="00AE5D7B"/>
    <w:rsid w:val="00AE5DC4"/>
    <w:rsid w:val="00AE5DCC"/>
    <w:rsid w:val="00AE5F04"/>
    <w:rsid w:val="00AE5F62"/>
    <w:rsid w:val="00AE603B"/>
    <w:rsid w:val="00AE6129"/>
    <w:rsid w:val="00AE62AC"/>
    <w:rsid w:val="00AE62D2"/>
    <w:rsid w:val="00AE6447"/>
    <w:rsid w:val="00AE6500"/>
    <w:rsid w:val="00AE652B"/>
    <w:rsid w:val="00AE6673"/>
    <w:rsid w:val="00AE674F"/>
    <w:rsid w:val="00AE6805"/>
    <w:rsid w:val="00AE6855"/>
    <w:rsid w:val="00AE6884"/>
    <w:rsid w:val="00AE691B"/>
    <w:rsid w:val="00AE6AAB"/>
    <w:rsid w:val="00AE6AF2"/>
    <w:rsid w:val="00AE6B0B"/>
    <w:rsid w:val="00AE6B8C"/>
    <w:rsid w:val="00AE6BC1"/>
    <w:rsid w:val="00AE6DA5"/>
    <w:rsid w:val="00AE6E80"/>
    <w:rsid w:val="00AE6EA6"/>
    <w:rsid w:val="00AE6F2F"/>
    <w:rsid w:val="00AE7021"/>
    <w:rsid w:val="00AE70DE"/>
    <w:rsid w:val="00AE70E2"/>
    <w:rsid w:val="00AE70FD"/>
    <w:rsid w:val="00AE7298"/>
    <w:rsid w:val="00AE72B0"/>
    <w:rsid w:val="00AE7372"/>
    <w:rsid w:val="00AE73D6"/>
    <w:rsid w:val="00AE73FC"/>
    <w:rsid w:val="00AE7501"/>
    <w:rsid w:val="00AE7555"/>
    <w:rsid w:val="00AE75CF"/>
    <w:rsid w:val="00AE782B"/>
    <w:rsid w:val="00AE7943"/>
    <w:rsid w:val="00AE7ABA"/>
    <w:rsid w:val="00AE7BB2"/>
    <w:rsid w:val="00AE7C10"/>
    <w:rsid w:val="00AE7D3A"/>
    <w:rsid w:val="00AE7EDC"/>
    <w:rsid w:val="00AE7EE5"/>
    <w:rsid w:val="00AF023B"/>
    <w:rsid w:val="00AF025C"/>
    <w:rsid w:val="00AF0314"/>
    <w:rsid w:val="00AF0358"/>
    <w:rsid w:val="00AF03CA"/>
    <w:rsid w:val="00AF047E"/>
    <w:rsid w:val="00AF0964"/>
    <w:rsid w:val="00AF0A5E"/>
    <w:rsid w:val="00AF0B9B"/>
    <w:rsid w:val="00AF0CDF"/>
    <w:rsid w:val="00AF0EB4"/>
    <w:rsid w:val="00AF0EF6"/>
    <w:rsid w:val="00AF0F32"/>
    <w:rsid w:val="00AF0FE2"/>
    <w:rsid w:val="00AF10C6"/>
    <w:rsid w:val="00AF10D6"/>
    <w:rsid w:val="00AF11B6"/>
    <w:rsid w:val="00AF11C4"/>
    <w:rsid w:val="00AF13A1"/>
    <w:rsid w:val="00AF1492"/>
    <w:rsid w:val="00AF1773"/>
    <w:rsid w:val="00AF17D5"/>
    <w:rsid w:val="00AF18B1"/>
    <w:rsid w:val="00AF18CB"/>
    <w:rsid w:val="00AF198B"/>
    <w:rsid w:val="00AF19B2"/>
    <w:rsid w:val="00AF19D8"/>
    <w:rsid w:val="00AF1A90"/>
    <w:rsid w:val="00AF1B1A"/>
    <w:rsid w:val="00AF1BAD"/>
    <w:rsid w:val="00AF1DAF"/>
    <w:rsid w:val="00AF1F71"/>
    <w:rsid w:val="00AF2017"/>
    <w:rsid w:val="00AF210D"/>
    <w:rsid w:val="00AF212A"/>
    <w:rsid w:val="00AF22B9"/>
    <w:rsid w:val="00AF22FE"/>
    <w:rsid w:val="00AF23B9"/>
    <w:rsid w:val="00AF2410"/>
    <w:rsid w:val="00AF2427"/>
    <w:rsid w:val="00AF24E9"/>
    <w:rsid w:val="00AF253C"/>
    <w:rsid w:val="00AF2598"/>
    <w:rsid w:val="00AF25A6"/>
    <w:rsid w:val="00AF2662"/>
    <w:rsid w:val="00AF26CC"/>
    <w:rsid w:val="00AF270E"/>
    <w:rsid w:val="00AF27DA"/>
    <w:rsid w:val="00AF27F3"/>
    <w:rsid w:val="00AF285B"/>
    <w:rsid w:val="00AF28D0"/>
    <w:rsid w:val="00AF2A59"/>
    <w:rsid w:val="00AF2A74"/>
    <w:rsid w:val="00AF2CBE"/>
    <w:rsid w:val="00AF2D2E"/>
    <w:rsid w:val="00AF2EA0"/>
    <w:rsid w:val="00AF2F5F"/>
    <w:rsid w:val="00AF3195"/>
    <w:rsid w:val="00AF3346"/>
    <w:rsid w:val="00AF34EC"/>
    <w:rsid w:val="00AF351F"/>
    <w:rsid w:val="00AF3562"/>
    <w:rsid w:val="00AF373E"/>
    <w:rsid w:val="00AF3B83"/>
    <w:rsid w:val="00AF3CBE"/>
    <w:rsid w:val="00AF3E39"/>
    <w:rsid w:val="00AF3E8F"/>
    <w:rsid w:val="00AF4054"/>
    <w:rsid w:val="00AF40F3"/>
    <w:rsid w:val="00AF410B"/>
    <w:rsid w:val="00AF414B"/>
    <w:rsid w:val="00AF414E"/>
    <w:rsid w:val="00AF41DB"/>
    <w:rsid w:val="00AF436F"/>
    <w:rsid w:val="00AF4460"/>
    <w:rsid w:val="00AF4504"/>
    <w:rsid w:val="00AF4616"/>
    <w:rsid w:val="00AF4690"/>
    <w:rsid w:val="00AF46CE"/>
    <w:rsid w:val="00AF4714"/>
    <w:rsid w:val="00AF47BA"/>
    <w:rsid w:val="00AF481F"/>
    <w:rsid w:val="00AF4898"/>
    <w:rsid w:val="00AF4A4F"/>
    <w:rsid w:val="00AF4AEB"/>
    <w:rsid w:val="00AF4FDB"/>
    <w:rsid w:val="00AF500F"/>
    <w:rsid w:val="00AF51E0"/>
    <w:rsid w:val="00AF52E2"/>
    <w:rsid w:val="00AF53AC"/>
    <w:rsid w:val="00AF53DC"/>
    <w:rsid w:val="00AF53F6"/>
    <w:rsid w:val="00AF542A"/>
    <w:rsid w:val="00AF543C"/>
    <w:rsid w:val="00AF54F9"/>
    <w:rsid w:val="00AF553F"/>
    <w:rsid w:val="00AF554B"/>
    <w:rsid w:val="00AF566B"/>
    <w:rsid w:val="00AF56C0"/>
    <w:rsid w:val="00AF57F8"/>
    <w:rsid w:val="00AF5833"/>
    <w:rsid w:val="00AF59E8"/>
    <w:rsid w:val="00AF5AFC"/>
    <w:rsid w:val="00AF5CA3"/>
    <w:rsid w:val="00AF5E2E"/>
    <w:rsid w:val="00AF5E73"/>
    <w:rsid w:val="00AF6027"/>
    <w:rsid w:val="00AF6058"/>
    <w:rsid w:val="00AF620A"/>
    <w:rsid w:val="00AF6384"/>
    <w:rsid w:val="00AF6401"/>
    <w:rsid w:val="00AF6486"/>
    <w:rsid w:val="00AF64B9"/>
    <w:rsid w:val="00AF653C"/>
    <w:rsid w:val="00AF6595"/>
    <w:rsid w:val="00AF6984"/>
    <w:rsid w:val="00AF69BA"/>
    <w:rsid w:val="00AF6A18"/>
    <w:rsid w:val="00AF6A80"/>
    <w:rsid w:val="00AF6A92"/>
    <w:rsid w:val="00AF6BC0"/>
    <w:rsid w:val="00AF6D59"/>
    <w:rsid w:val="00AF6E71"/>
    <w:rsid w:val="00AF6E88"/>
    <w:rsid w:val="00AF6F3A"/>
    <w:rsid w:val="00AF6FE4"/>
    <w:rsid w:val="00AF71C6"/>
    <w:rsid w:val="00AF726F"/>
    <w:rsid w:val="00AF7308"/>
    <w:rsid w:val="00AF75FA"/>
    <w:rsid w:val="00AF76C6"/>
    <w:rsid w:val="00AF7718"/>
    <w:rsid w:val="00AF7822"/>
    <w:rsid w:val="00AF7893"/>
    <w:rsid w:val="00AF78E1"/>
    <w:rsid w:val="00AF7945"/>
    <w:rsid w:val="00AF7A3A"/>
    <w:rsid w:val="00AF7A5D"/>
    <w:rsid w:val="00AF7D69"/>
    <w:rsid w:val="00AF7E1D"/>
    <w:rsid w:val="00AF7E36"/>
    <w:rsid w:val="00AF7EBB"/>
    <w:rsid w:val="00AF7F44"/>
    <w:rsid w:val="00B00057"/>
    <w:rsid w:val="00B00113"/>
    <w:rsid w:val="00B002E3"/>
    <w:rsid w:val="00B00303"/>
    <w:rsid w:val="00B00452"/>
    <w:rsid w:val="00B0046D"/>
    <w:rsid w:val="00B006DF"/>
    <w:rsid w:val="00B0072D"/>
    <w:rsid w:val="00B00746"/>
    <w:rsid w:val="00B00758"/>
    <w:rsid w:val="00B00799"/>
    <w:rsid w:val="00B007D0"/>
    <w:rsid w:val="00B007D6"/>
    <w:rsid w:val="00B007F1"/>
    <w:rsid w:val="00B009CE"/>
    <w:rsid w:val="00B00B97"/>
    <w:rsid w:val="00B00CED"/>
    <w:rsid w:val="00B00D07"/>
    <w:rsid w:val="00B00D1C"/>
    <w:rsid w:val="00B00F23"/>
    <w:rsid w:val="00B00F86"/>
    <w:rsid w:val="00B00F8C"/>
    <w:rsid w:val="00B00FD7"/>
    <w:rsid w:val="00B01057"/>
    <w:rsid w:val="00B010F0"/>
    <w:rsid w:val="00B010F4"/>
    <w:rsid w:val="00B011F7"/>
    <w:rsid w:val="00B01200"/>
    <w:rsid w:val="00B0123C"/>
    <w:rsid w:val="00B013DD"/>
    <w:rsid w:val="00B0146B"/>
    <w:rsid w:val="00B014AE"/>
    <w:rsid w:val="00B01578"/>
    <w:rsid w:val="00B015AE"/>
    <w:rsid w:val="00B017F2"/>
    <w:rsid w:val="00B0185E"/>
    <w:rsid w:val="00B01993"/>
    <w:rsid w:val="00B01A5B"/>
    <w:rsid w:val="00B01AA5"/>
    <w:rsid w:val="00B01B19"/>
    <w:rsid w:val="00B01C6A"/>
    <w:rsid w:val="00B01D7D"/>
    <w:rsid w:val="00B02023"/>
    <w:rsid w:val="00B020A1"/>
    <w:rsid w:val="00B02112"/>
    <w:rsid w:val="00B02188"/>
    <w:rsid w:val="00B0225A"/>
    <w:rsid w:val="00B0225D"/>
    <w:rsid w:val="00B022CE"/>
    <w:rsid w:val="00B022E6"/>
    <w:rsid w:val="00B0240B"/>
    <w:rsid w:val="00B02414"/>
    <w:rsid w:val="00B02596"/>
    <w:rsid w:val="00B025D9"/>
    <w:rsid w:val="00B02763"/>
    <w:rsid w:val="00B02771"/>
    <w:rsid w:val="00B027E1"/>
    <w:rsid w:val="00B028C7"/>
    <w:rsid w:val="00B0294A"/>
    <w:rsid w:val="00B0298E"/>
    <w:rsid w:val="00B02A7A"/>
    <w:rsid w:val="00B02B91"/>
    <w:rsid w:val="00B02CA1"/>
    <w:rsid w:val="00B02E25"/>
    <w:rsid w:val="00B02EA9"/>
    <w:rsid w:val="00B02ECB"/>
    <w:rsid w:val="00B02F6F"/>
    <w:rsid w:val="00B03102"/>
    <w:rsid w:val="00B033CC"/>
    <w:rsid w:val="00B0342D"/>
    <w:rsid w:val="00B03590"/>
    <w:rsid w:val="00B03A0F"/>
    <w:rsid w:val="00B03CD0"/>
    <w:rsid w:val="00B03D71"/>
    <w:rsid w:val="00B03F6A"/>
    <w:rsid w:val="00B03F90"/>
    <w:rsid w:val="00B0400C"/>
    <w:rsid w:val="00B04161"/>
    <w:rsid w:val="00B04245"/>
    <w:rsid w:val="00B04387"/>
    <w:rsid w:val="00B04655"/>
    <w:rsid w:val="00B0474F"/>
    <w:rsid w:val="00B049E0"/>
    <w:rsid w:val="00B04DE7"/>
    <w:rsid w:val="00B04E31"/>
    <w:rsid w:val="00B04EFC"/>
    <w:rsid w:val="00B04F93"/>
    <w:rsid w:val="00B05022"/>
    <w:rsid w:val="00B05180"/>
    <w:rsid w:val="00B051E6"/>
    <w:rsid w:val="00B053FF"/>
    <w:rsid w:val="00B05447"/>
    <w:rsid w:val="00B054C8"/>
    <w:rsid w:val="00B0552B"/>
    <w:rsid w:val="00B0561C"/>
    <w:rsid w:val="00B0570B"/>
    <w:rsid w:val="00B057FE"/>
    <w:rsid w:val="00B0586D"/>
    <w:rsid w:val="00B05955"/>
    <w:rsid w:val="00B05A4A"/>
    <w:rsid w:val="00B05AE4"/>
    <w:rsid w:val="00B05BC5"/>
    <w:rsid w:val="00B05C6A"/>
    <w:rsid w:val="00B05CA2"/>
    <w:rsid w:val="00B05D50"/>
    <w:rsid w:val="00B05D6C"/>
    <w:rsid w:val="00B05F94"/>
    <w:rsid w:val="00B060A2"/>
    <w:rsid w:val="00B060E2"/>
    <w:rsid w:val="00B0612C"/>
    <w:rsid w:val="00B063A5"/>
    <w:rsid w:val="00B063BA"/>
    <w:rsid w:val="00B06569"/>
    <w:rsid w:val="00B068D2"/>
    <w:rsid w:val="00B06A96"/>
    <w:rsid w:val="00B06EA8"/>
    <w:rsid w:val="00B06EC7"/>
    <w:rsid w:val="00B06F8F"/>
    <w:rsid w:val="00B06F95"/>
    <w:rsid w:val="00B06FB2"/>
    <w:rsid w:val="00B07071"/>
    <w:rsid w:val="00B07214"/>
    <w:rsid w:val="00B07263"/>
    <w:rsid w:val="00B07267"/>
    <w:rsid w:val="00B073D3"/>
    <w:rsid w:val="00B0744F"/>
    <w:rsid w:val="00B07478"/>
    <w:rsid w:val="00B07513"/>
    <w:rsid w:val="00B07598"/>
    <w:rsid w:val="00B075EA"/>
    <w:rsid w:val="00B07625"/>
    <w:rsid w:val="00B077AB"/>
    <w:rsid w:val="00B079B7"/>
    <w:rsid w:val="00B07CD8"/>
    <w:rsid w:val="00B07D43"/>
    <w:rsid w:val="00B07EBB"/>
    <w:rsid w:val="00B07EDE"/>
    <w:rsid w:val="00B07F43"/>
    <w:rsid w:val="00B102C7"/>
    <w:rsid w:val="00B102D2"/>
    <w:rsid w:val="00B104F3"/>
    <w:rsid w:val="00B1057F"/>
    <w:rsid w:val="00B106E3"/>
    <w:rsid w:val="00B10715"/>
    <w:rsid w:val="00B10765"/>
    <w:rsid w:val="00B107A5"/>
    <w:rsid w:val="00B10863"/>
    <w:rsid w:val="00B108EF"/>
    <w:rsid w:val="00B109BF"/>
    <w:rsid w:val="00B10A02"/>
    <w:rsid w:val="00B10A44"/>
    <w:rsid w:val="00B10C9D"/>
    <w:rsid w:val="00B10F64"/>
    <w:rsid w:val="00B10FDD"/>
    <w:rsid w:val="00B11033"/>
    <w:rsid w:val="00B110AB"/>
    <w:rsid w:val="00B111CE"/>
    <w:rsid w:val="00B111D3"/>
    <w:rsid w:val="00B11282"/>
    <w:rsid w:val="00B11386"/>
    <w:rsid w:val="00B1138E"/>
    <w:rsid w:val="00B1140E"/>
    <w:rsid w:val="00B11425"/>
    <w:rsid w:val="00B1158B"/>
    <w:rsid w:val="00B116B2"/>
    <w:rsid w:val="00B117C9"/>
    <w:rsid w:val="00B1185F"/>
    <w:rsid w:val="00B118F8"/>
    <w:rsid w:val="00B11934"/>
    <w:rsid w:val="00B119D4"/>
    <w:rsid w:val="00B11AD5"/>
    <w:rsid w:val="00B11C8D"/>
    <w:rsid w:val="00B11D32"/>
    <w:rsid w:val="00B11D69"/>
    <w:rsid w:val="00B11E03"/>
    <w:rsid w:val="00B12058"/>
    <w:rsid w:val="00B12062"/>
    <w:rsid w:val="00B12091"/>
    <w:rsid w:val="00B121F2"/>
    <w:rsid w:val="00B122C4"/>
    <w:rsid w:val="00B122F1"/>
    <w:rsid w:val="00B12315"/>
    <w:rsid w:val="00B12367"/>
    <w:rsid w:val="00B123D0"/>
    <w:rsid w:val="00B123EC"/>
    <w:rsid w:val="00B123F1"/>
    <w:rsid w:val="00B12591"/>
    <w:rsid w:val="00B125CA"/>
    <w:rsid w:val="00B12711"/>
    <w:rsid w:val="00B1289B"/>
    <w:rsid w:val="00B12A0C"/>
    <w:rsid w:val="00B12A26"/>
    <w:rsid w:val="00B12AE0"/>
    <w:rsid w:val="00B12DE7"/>
    <w:rsid w:val="00B12E7C"/>
    <w:rsid w:val="00B12E8C"/>
    <w:rsid w:val="00B12F6F"/>
    <w:rsid w:val="00B12F84"/>
    <w:rsid w:val="00B1304D"/>
    <w:rsid w:val="00B13252"/>
    <w:rsid w:val="00B1333B"/>
    <w:rsid w:val="00B13340"/>
    <w:rsid w:val="00B1335A"/>
    <w:rsid w:val="00B13541"/>
    <w:rsid w:val="00B13562"/>
    <w:rsid w:val="00B135AE"/>
    <w:rsid w:val="00B135BC"/>
    <w:rsid w:val="00B13638"/>
    <w:rsid w:val="00B1374C"/>
    <w:rsid w:val="00B13773"/>
    <w:rsid w:val="00B13926"/>
    <w:rsid w:val="00B13A47"/>
    <w:rsid w:val="00B13BDF"/>
    <w:rsid w:val="00B13C25"/>
    <w:rsid w:val="00B13CCB"/>
    <w:rsid w:val="00B13D25"/>
    <w:rsid w:val="00B13DB8"/>
    <w:rsid w:val="00B14018"/>
    <w:rsid w:val="00B140DA"/>
    <w:rsid w:val="00B140E4"/>
    <w:rsid w:val="00B140F4"/>
    <w:rsid w:val="00B142D2"/>
    <w:rsid w:val="00B14431"/>
    <w:rsid w:val="00B14556"/>
    <w:rsid w:val="00B1478E"/>
    <w:rsid w:val="00B1482A"/>
    <w:rsid w:val="00B1490F"/>
    <w:rsid w:val="00B14A00"/>
    <w:rsid w:val="00B14B34"/>
    <w:rsid w:val="00B14C5B"/>
    <w:rsid w:val="00B14D7B"/>
    <w:rsid w:val="00B14D8B"/>
    <w:rsid w:val="00B14E4B"/>
    <w:rsid w:val="00B14ED4"/>
    <w:rsid w:val="00B14FC4"/>
    <w:rsid w:val="00B150F9"/>
    <w:rsid w:val="00B1516A"/>
    <w:rsid w:val="00B15179"/>
    <w:rsid w:val="00B15203"/>
    <w:rsid w:val="00B152E0"/>
    <w:rsid w:val="00B15495"/>
    <w:rsid w:val="00B154BA"/>
    <w:rsid w:val="00B156B0"/>
    <w:rsid w:val="00B157DA"/>
    <w:rsid w:val="00B157E7"/>
    <w:rsid w:val="00B15AE8"/>
    <w:rsid w:val="00B15C97"/>
    <w:rsid w:val="00B15E74"/>
    <w:rsid w:val="00B15E7C"/>
    <w:rsid w:val="00B15E85"/>
    <w:rsid w:val="00B15EA5"/>
    <w:rsid w:val="00B15FA5"/>
    <w:rsid w:val="00B16003"/>
    <w:rsid w:val="00B16039"/>
    <w:rsid w:val="00B16044"/>
    <w:rsid w:val="00B161F0"/>
    <w:rsid w:val="00B1629A"/>
    <w:rsid w:val="00B162C1"/>
    <w:rsid w:val="00B1646D"/>
    <w:rsid w:val="00B164AA"/>
    <w:rsid w:val="00B1653E"/>
    <w:rsid w:val="00B1662F"/>
    <w:rsid w:val="00B16AE5"/>
    <w:rsid w:val="00B16BBD"/>
    <w:rsid w:val="00B16BF0"/>
    <w:rsid w:val="00B16DBB"/>
    <w:rsid w:val="00B16E8E"/>
    <w:rsid w:val="00B16EB8"/>
    <w:rsid w:val="00B16F15"/>
    <w:rsid w:val="00B16F37"/>
    <w:rsid w:val="00B16F98"/>
    <w:rsid w:val="00B16FBB"/>
    <w:rsid w:val="00B170F8"/>
    <w:rsid w:val="00B1710A"/>
    <w:rsid w:val="00B171C0"/>
    <w:rsid w:val="00B17231"/>
    <w:rsid w:val="00B173CF"/>
    <w:rsid w:val="00B17669"/>
    <w:rsid w:val="00B176DC"/>
    <w:rsid w:val="00B177BE"/>
    <w:rsid w:val="00B17834"/>
    <w:rsid w:val="00B179FD"/>
    <w:rsid w:val="00B17A48"/>
    <w:rsid w:val="00B17A73"/>
    <w:rsid w:val="00B17E46"/>
    <w:rsid w:val="00B17EB9"/>
    <w:rsid w:val="00B17EC7"/>
    <w:rsid w:val="00B17ED9"/>
    <w:rsid w:val="00B17F58"/>
    <w:rsid w:val="00B20063"/>
    <w:rsid w:val="00B20087"/>
    <w:rsid w:val="00B201A8"/>
    <w:rsid w:val="00B20215"/>
    <w:rsid w:val="00B203DF"/>
    <w:rsid w:val="00B20469"/>
    <w:rsid w:val="00B2048D"/>
    <w:rsid w:val="00B2052B"/>
    <w:rsid w:val="00B2055A"/>
    <w:rsid w:val="00B20664"/>
    <w:rsid w:val="00B20667"/>
    <w:rsid w:val="00B206F9"/>
    <w:rsid w:val="00B20797"/>
    <w:rsid w:val="00B20831"/>
    <w:rsid w:val="00B208CC"/>
    <w:rsid w:val="00B208D8"/>
    <w:rsid w:val="00B20948"/>
    <w:rsid w:val="00B20A56"/>
    <w:rsid w:val="00B20A94"/>
    <w:rsid w:val="00B20AD0"/>
    <w:rsid w:val="00B20C8F"/>
    <w:rsid w:val="00B20D6D"/>
    <w:rsid w:val="00B20DC7"/>
    <w:rsid w:val="00B20E4C"/>
    <w:rsid w:val="00B20E8D"/>
    <w:rsid w:val="00B20FF7"/>
    <w:rsid w:val="00B2102D"/>
    <w:rsid w:val="00B210EA"/>
    <w:rsid w:val="00B21156"/>
    <w:rsid w:val="00B2122B"/>
    <w:rsid w:val="00B212AD"/>
    <w:rsid w:val="00B212E7"/>
    <w:rsid w:val="00B212F9"/>
    <w:rsid w:val="00B213CC"/>
    <w:rsid w:val="00B213DD"/>
    <w:rsid w:val="00B21511"/>
    <w:rsid w:val="00B2168F"/>
    <w:rsid w:val="00B21697"/>
    <w:rsid w:val="00B216BC"/>
    <w:rsid w:val="00B2191C"/>
    <w:rsid w:val="00B21A9B"/>
    <w:rsid w:val="00B21B19"/>
    <w:rsid w:val="00B21C7C"/>
    <w:rsid w:val="00B21E34"/>
    <w:rsid w:val="00B21F90"/>
    <w:rsid w:val="00B21FA0"/>
    <w:rsid w:val="00B22004"/>
    <w:rsid w:val="00B220B7"/>
    <w:rsid w:val="00B221DB"/>
    <w:rsid w:val="00B22216"/>
    <w:rsid w:val="00B223F2"/>
    <w:rsid w:val="00B22493"/>
    <w:rsid w:val="00B2250A"/>
    <w:rsid w:val="00B2267B"/>
    <w:rsid w:val="00B226C7"/>
    <w:rsid w:val="00B2296D"/>
    <w:rsid w:val="00B22A9C"/>
    <w:rsid w:val="00B22AD3"/>
    <w:rsid w:val="00B22AF2"/>
    <w:rsid w:val="00B22B8B"/>
    <w:rsid w:val="00B22BC5"/>
    <w:rsid w:val="00B22D7A"/>
    <w:rsid w:val="00B22DF5"/>
    <w:rsid w:val="00B22E1C"/>
    <w:rsid w:val="00B22EFC"/>
    <w:rsid w:val="00B22F0E"/>
    <w:rsid w:val="00B22F64"/>
    <w:rsid w:val="00B23023"/>
    <w:rsid w:val="00B2315C"/>
    <w:rsid w:val="00B231B2"/>
    <w:rsid w:val="00B2321E"/>
    <w:rsid w:val="00B2325F"/>
    <w:rsid w:val="00B232B2"/>
    <w:rsid w:val="00B23310"/>
    <w:rsid w:val="00B233B9"/>
    <w:rsid w:val="00B234A2"/>
    <w:rsid w:val="00B236EA"/>
    <w:rsid w:val="00B23760"/>
    <w:rsid w:val="00B23792"/>
    <w:rsid w:val="00B23823"/>
    <w:rsid w:val="00B23844"/>
    <w:rsid w:val="00B238CD"/>
    <w:rsid w:val="00B238E4"/>
    <w:rsid w:val="00B2390B"/>
    <w:rsid w:val="00B23934"/>
    <w:rsid w:val="00B23B73"/>
    <w:rsid w:val="00B23C7F"/>
    <w:rsid w:val="00B23CD4"/>
    <w:rsid w:val="00B23DF3"/>
    <w:rsid w:val="00B23F5E"/>
    <w:rsid w:val="00B2404F"/>
    <w:rsid w:val="00B240BD"/>
    <w:rsid w:val="00B24102"/>
    <w:rsid w:val="00B24120"/>
    <w:rsid w:val="00B2422C"/>
    <w:rsid w:val="00B242B4"/>
    <w:rsid w:val="00B242B5"/>
    <w:rsid w:val="00B24466"/>
    <w:rsid w:val="00B24532"/>
    <w:rsid w:val="00B24575"/>
    <w:rsid w:val="00B245AF"/>
    <w:rsid w:val="00B24605"/>
    <w:rsid w:val="00B246C9"/>
    <w:rsid w:val="00B2482C"/>
    <w:rsid w:val="00B2492B"/>
    <w:rsid w:val="00B24ACB"/>
    <w:rsid w:val="00B24AD7"/>
    <w:rsid w:val="00B24C2F"/>
    <w:rsid w:val="00B24D65"/>
    <w:rsid w:val="00B24D93"/>
    <w:rsid w:val="00B24DCD"/>
    <w:rsid w:val="00B24F0B"/>
    <w:rsid w:val="00B24F2F"/>
    <w:rsid w:val="00B2539F"/>
    <w:rsid w:val="00B253F8"/>
    <w:rsid w:val="00B25427"/>
    <w:rsid w:val="00B2546C"/>
    <w:rsid w:val="00B254B5"/>
    <w:rsid w:val="00B25516"/>
    <w:rsid w:val="00B2556C"/>
    <w:rsid w:val="00B2580D"/>
    <w:rsid w:val="00B258D9"/>
    <w:rsid w:val="00B258DC"/>
    <w:rsid w:val="00B2594A"/>
    <w:rsid w:val="00B25D38"/>
    <w:rsid w:val="00B25DD1"/>
    <w:rsid w:val="00B25DE4"/>
    <w:rsid w:val="00B25E37"/>
    <w:rsid w:val="00B25F80"/>
    <w:rsid w:val="00B25F9A"/>
    <w:rsid w:val="00B2601C"/>
    <w:rsid w:val="00B26037"/>
    <w:rsid w:val="00B26067"/>
    <w:rsid w:val="00B26333"/>
    <w:rsid w:val="00B26355"/>
    <w:rsid w:val="00B26562"/>
    <w:rsid w:val="00B265CA"/>
    <w:rsid w:val="00B266E7"/>
    <w:rsid w:val="00B26795"/>
    <w:rsid w:val="00B26972"/>
    <w:rsid w:val="00B26A9E"/>
    <w:rsid w:val="00B26C7A"/>
    <w:rsid w:val="00B26CEC"/>
    <w:rsid w:val="00B26D5A"/>
    <w:rsid w:val="00B26E30"/>
    <w:rsid w:val="00B26E40"/>
    <w:rsid w:val="00B26E42"/>
    <w:rsid w:val="00B26E50"/>
    <w:rsid w:val="00B27043"/>
    <w:rsid w:val="00B27047"/>
    <w:rsid w:val="00B270A4"/>
    <w:rsid w:val="00B270DC"/>
    <w:rsid w:val="00B2717B"/>
    <w:rsid w:val="00B2718C"/>
    <w:rsid w:val="00B271CA"/>
    <w:rsid w:val="00B272A1"/>
    <w:rsid w:val="00B272A4"/>
    <w:rsid w:val="00B273CD"/>
    <w:rsid w:val="00B27419"/>
    <w:rsid w:val="00B274FF"/>
    <w:rsid w:val="00B2762C"/>
    <w:rsid w:val="00B2766E"/>
    <w:rsid w:val="00B27803"/>
    <w:rsid w:val="00B2781C"/>
    <w:rsid w:val="00B27A76"/>
    <w:rsid w:val="00B27ACD"/>
    <w:rsid w:val="00B27ACF"/>
    <w:rsid w:val="00B27D56"/>
    <w:rsid w:val="00B27D68"/>
    <w:rsid w:val="00B27DE7"/>
    <w:rsid w:val="00B27EBE"/>
    <w:rsid w:val="00B302B3"/>
    <w:rsid w:val="00B30457"/>
    <w:rsid w:val="00B3052E"/>
    <w:rsid w:val="00B30702"/>
    <w:rsid w:val="00B30788"/>
    <w:rsid w:val="00B309B8"/>
    <w:rsid w:val="00B30A14"/>
    <w:rsid w:val="00B30A17"/>
    <w:rsid w:val="00B30A25"/>
    <w:rsid w:val="00B30AE1"/>
    <w:rsid w:val="00B30B28"/>
    <w:rsid w:val="00B30B2F"/>
    <w:rsid w:val="00B30E09"/>
    <w:rsid w:val="00B30E77"/>
    <w:rsid w:val="00B30F81"/>
    <w:rsid w:val="00B30FE7"/>
    <w:rsid w:val="00B31091"/>
    <w:rsid w:val="00B310B4"/>
    <w:rsid w:val="00B31300"/>
    <w:rsid w:val="00B3134E"/>
    <w:rsid w:val="00B31378"/>
    <w:rsid w:val="00B3138A"/>
    <w:rsid w:val="00B3170B"/>
    <w:rsid w:val="00B31767"/>
    <w:rsid w:val="00B31862"/>
    <w:rsid w:val="00B318A4"/>
    <w:rsid w:val="00B31935"/>
    <w:rsid w:val="00B31941"/>
    <w:rsid w:val="00B31A79"/>
    <w:rsid w:val="00B31BCF"/>
    <w:rsid w:val="00B31E1C"/>
    <w:rsid w:val="00B31E85"/>
    <w:rsid w:val="00B31F02"/>
    <w:rsid w:val="00B31F41"/>
    <w:rsid w:val="00B31FCB"/>
    <w:rsid w:val="00B3213D"/>
    <w:rsid w:val="00B322B9"/>
    <w:rsid w:val="00B322C3"/>
    <w:rsid w:val="00B322CF"/>
    <w:rsid w:val="00B32463"/>
    <w:rsid w:val="00B324C3"/>
    <w:rsid w:val="00B32539"/>
    <w:rsid w:val="00B3255D"/>
    <w:rsid w:val="00B3270F"/>
    <w:rsid w:val="00B3278A"/>
    <w:rsid w:val="00B327F7"/>
    <w:rsid w:val="00B3284E"/>
    <w:rsid w:val="00B3286A"/>
    <w:rsid w:val="00B32A49"/>
    <w:rsid w:val="00B32AE1"/>
    <w:rsid w:val="00B32B37"/>
    <w:rsid w:val="00B32C98"/>
    <w:rsid w:val="00B32ED1"/>
    <w:rsid w:val="00B32FF0"/>
    <w:rsid w:val="00B33100"/>
    <w:rsid w:val="00B3312C"/>
    <w:rsid w:val="00B33149"/>
    <w:rsid w:val="00B3328F"/>
    <w:rsid w:val="00B3329F"/>
    <w:rsid w:val="00B332CC"/>
    <w:rsid w:val="00B33309"/>
    <w:rsid w:val="00B333CD"/>
    <w:rsid w:val="00B3340D"/>
    <w:rsid w:val="00B3344E"/>
    <w:rsid w:val="00B33512"/>
    <w:rsid w:val="00B3360A"/>
    <w:rsid w:val="00B3366D"/>
    <w:rsid w:val="00B3367C"/>
    <w:rsid w:val="00B33820"/>
    <w:rsid w:val="00B338D4"/>
    <w:rsid w:val="00B33905"/>
    <w:rsid w:val="00B339CD"/>
    <w:rsid w:val="00B339DE"/>
    <w:rsid w:val="00B33AC1"/>
    <w:rsid w:val="00B33B54"/>
    <w:rsid w:val="00B33C16"/>
    <w:rsid w:val="00B33CBE"/>
    <w:rsid w:val="00B33FD6"/>
    <w:rsid w:val="00B3410F"/>
    <w:rsid w:val="00B3416D"/>
    <w:rsid w:val="00B34197"/>
    <w:rsid w:val="00B3422B"/>
    <w:rsid w:val="00B34362"/>
    <w:rsid w:val="00B34363"/>
    <w:rsid w:val="00B3444A"/>
    <w:rsid w:val="00B344A5"/>
    <w:rsid w:val="00B344B5"/>
    <w:rsid w:val="00B3461B"/>
    <w:rsid w:val="00B34646"/>
    <w:rsid w:val="00B346B9"/>
    <w:rsid w:val="00B3472F"/>
    <w:rsid w:val="00B3473F"/>
    <w:rsid w:val="00B347A6"/>
    <w:rsid w:val="00B347E8"/>
    <w:rsid w:val="00B34A2A"/>
    <w:rsid w:val="00B34D0B"/>
    <w:rsid w:val="00B34DE7"/>
    <w:rsid w:val="00B34E7E"/>
    <w:rsid w:val="00B34EF4"/>
    <w:rsid w:val="00B34FC3"/>
    <w:rsid w:val="00B34FFD"/>
    <w:rsid w:val="00B35113"/>
    <w:rsid w:val="00B35139"/>
    <w:rsid w:val="00B3540B"/>
    <w:rsid w:val="00B3542F"/>
    <w:rsid w:val="00B3543E"/>
    <w:rsid w:val="00B3556F"/>
    <w:rsid w:val="00B3557B"/>
    <w:rsid w:val="00B35677"/>
    <w:rsid w:val="00B3569B"/>
    <w:rsid w:val="00B35786"/>
    <w:rsid w:val="00B357D7"/>
    <w:rsid w:val="00B35834"/>
    <w:rsid w:val="00B3586E"/>
    <w:rsid w:val="00B358E4"/>
    <w:rsid w:val="00B3591D"/>
    <w:rsid w:val="00B35A5D"/>
    <w:rsid w:val="00B35A6C"/>
    <w:rsid w:val="00B35C21"/>
    <w:rsid w:val="00B35D69"/>
    <w:rsid w:val="00B35E19"/>
    <w:rsid w:val="00B35E37"/>
    <w:rsid w:val="00B35E7F"/>
    <w:rsid w:val="00B35F79"/>
    <w:rsid w:val="00B360A7"/>
    <w:rsid w:val="00B360BE"/>
    <w:rsid w:val="00B3628A"/>
    <w:rsid w:val="00B3653A"/>
    <w:rsid w:val="00B36546"/>
    <w:rsid w:val="00B366F2"/>
    <w:rsid w:val="00B3677B"/>
    <w:rsid w:val="00B3691E"/>
    <w:rsid w:val="00B3692E"/>
    <w:rsid w:val="00B36A72"/>
    <w:rsid w:val="00B36B33"/>
    <w:rsid w:val="00B36BA2"/>
    <w:rsid w:val="00B36CB7"/>
    <w:rsid w:val="00B36DD8"/>
    <w:rsid w:val="00B36E31"/>
    <w:rsid w:val="00B370FC"/>
    <w:rsid w:val="00B37127"/>
    <w:rsid w:val="00B3719F"/>
    <w:rsid w:val="00B371A5"/>
    <w:rsid w:val="00B376A5"/>
    <w:rsid w:val="00B37875"/>
    <w:rsid w:val="00B379C6"/>
    <w:rsid w:val="00B37A6F"/>
    <w:rsid w:val="00B37B17"/>
    <w:rsid w:val="00B37BD0"/>
    <w:rsid w:val="00B37D5A"/>
    <w:rsid w:val="00B37E74"/>
    <w:rsid w:val="00B37F44"/>
    <w:rsid w:val="00B400E9"/>
    <w:rsid w:val="00B40226"/>
    <w:rsid w:val="00B4025B"/>
    <w:rsid w:val="00B4025E"/>
    <w:rsid w:val="00B40443"/>
    <w:rsid w:val="00B404F1"/>
    <w:rsid w:val="00B40576"/>
    <w:rsid w:val="00B40623"/>
    <w:rsid w:val="00B40661"/>
    <w:rsid w:val="00B407E8"/>
    <w:rsid w:val="00B40817"/>
    <w:rsid w:val="00B4082F"/>
    <w:rsid w:val="00B4085C"/>
    <w:rsid w:val="00B40936"/>
    <w:rsid w:val="00B409A8"/>
    <w:rsid w:val="00B40A7A"/>
    <w:rsid w:val="00B40B8C"/>
    <w:rsid w:val="00B40BE8"/>
    <w:rsid w:val="00B40C0B"/>
    <w:rsid w:val="00B40D14"/>
    <w:rsid w:val="00B40EBC"/>
    <w:rsid w:val="00B40F1B"/>
    <w:rsid w:val="00B40F1D"/>
    <w:rsid w:val="00B40F2F"/>
    <w:rsid w:val="00B40FCE"/>
    <w:rsid w:val="00B4100F"/>
    <w:rsid w:val="00B41090"/>
    <w:rsid w:val="00B4129F"/>
    <w:rsid w:val="00B412BA"/>
    <w:rsid w:val="00B412F1"/>
    <w:rsid w:val="00B41348"/>
    <w:rsid w:val="00B41420"/>
    <w:rsid w:val="00B41433"/>
    <w:rsid w:val="00B414ED"/>
    <w:rsid w:val="00B41679"/>
    <w:rsid w:val="00B41796"/>
    <w:rsid w:val="00B417C0"/>
    <w:rsid w:val="00B417F7"/>
    <w:rsid w:val="00B41958"/>
    <w:rsid w:val="00B41A0E"/>
    <w:rsid w:val="00B41A76"/>
    <w:rsid w:val="00B41B8B"/>
    <w:rsid w:val="00B41ED2"/>
    <w:rsid w:val="00B41F54"/>
    <w:rsid w:val="00B420E5"/>
    <w:rsid w:val="00B42166"/>
    <w:rsid w:val="00B42167"/>
    <w:rsid w:val="00B423BF"/>
    <w:rsid w:val="00B42469"/>
    <w:rsid w:val="00B4249E"/>
    <w:rsid w:val="00B42511"/>
    <w:rsid w:val="00B42642"/>
    <w:rsid w:val="00B42685"/>
    <w:rsid w:val="00B4270D"/>
    <w:rsid w:val="00B4276C"/>
    <w:rsid w:val="00B42802"/>
    <w:rsid w:val="00B429B1"/>
    <w:rsid w:val="00B42A71"/>
    <w:rsid w:val="00B42B30"/>
    <w:rsid w:val="00B42DF9"/>
    <w:rsid w:val="00B42F43"/>
    <w:rsid w:val="00B42F5C"/>
    <w:rsid w:val="00B42FCD"/>
    <w:rsid w:val="00B42FEF"/>
    <w:rsid w:val="00B431AF"/>
    <w:rsid w:val="00B4321B"/>
    <w:rsid w:val="00B43227"/>
    <w:rsid w:val="00B4346B"/>
    <w:rsid w:val="00B4347C"/>
    <w:rsid w:val="00B434CD"/>
    <w:rsid w:val="00B43594"/>
    <w:rsid w:val="00B4362A"/>
    <w:rsid w:val="00B436B1"/>
    <w:rsid w:val="00B436C0"/>
    <w:rsid w:val="00B436DB"/>
    <w:rsid w:val="00B43725"/>
    <w:rsid w:val="00B438DB"/>
    <w:rsid w:val="00B4394E"/>
    <w:rsid w:val="00B43C61"/>
    <w:rsid w:val="00B43C84"/>
    <w:rsid w:val="00B43DED"/>
    <w:rsid w:val="00B43E5A"/>
    <w:rsid w:val="00B43E66"/>
    <w:rsid w:val="00B43EA4"/>
    <w:rsid w:val="00B43F18"/>
    <w:rsid w:val="00B44145"/>
    <w:rsid w:val="00B44201"/>
    <w:rsid w:val="00B443A9"/>
    <w:rsid w:val="00B445CE"/>
    <w:rsid w:val="00B44715"/>
    <w:rsid w:val="00B447B6"/>
    <w:rsid w:val="00B44C3F"/>
    <w:rsid w:val="00B44CDC"/>
    <w:rsid w:val="00B44D7A"/>
    <w:rsid w:val="00B44FCB"/>
    <w:rsid w:val="00B4504C"/>
    <w:rsid w:val="00B45057"/>
    <w:rsid w:val="00B450D0"/>
    <w:rsid w:val="00B45129"/>
    <w:rsid w:val="00B451AE"/>
    <w:rsid w:val="00B45301"/>
    <w:rsid w:val="00B4532B"/>
    <w:rsid w:val="00B45473"/>
    <w:rsid w:val="00B45520"/>
    <w:rsid w:val="00B455BC"/>
    <w:rsid w:val="00B455C1"/>
    <w:rsid w:val="00B45842"/>
    <w:rsid w:val="00B45852"/>
    <w:rsid w:val="00B4589F"/>
    <w:rsid w:val="00B458CD"/>
    <w:rsid w:val="00B45BB0"/>
    <w:rsid w:val="00B45C83"/>
    <w:rsid w:val="00B45E3F"/>
    <w:rsid w:val="00B45E4F"/>
    <w:rsid w:val="00B45E9E"/>
    <w:rsid w:val="00B45FDF"/>
    <w:rsid w:val="00B45FE8"/>
    <w:rsid w:val="00B45FF4"/>
    <w:rsid w:val="00B4605E"/>
    <w:rsid w:val="00B46086"/>
    <w:rsid w:val="00B460AC"/>
    <w:rsid w:val="00B4610C"/>
    <w:rsid w:val="00B463B0"/>
    <w:rsid w:val="00B46648"/>
    <w:rsid w:val="00B466B4"/>
    <w:rsid w:val="00B4685A"/>
    <w:rsid w:val="00B46A09"/>
    <w:rsid w:val="00B46A1D"/>
    <w:rsid w:val="00B46BBC"/>
    <w:rsid w:val="00B46BDF"/>
    <w:rsid w:val="00B46D4A"/>
    <w:rsid w:val="00B46FC6"/>
    <w:rsid w:val="00B470DF"/>
    <w:rsid w:val="00B470F7"/>
    <w:rsid w:val="00B47275"/>
    <w:rsid w:val="00B47298"/>
    <w:rsid w:val="00B472C2"/>
    <w:rsid w:val="00B47469"/>
    <w:rsid w:val="00B474FC"/>
    <w:rsid w:val="00B47705"/>
    <w:rsid w:val="00B477E4"/>
    <w:rsid w:val="00B4788A"/>
    <w:rsid w:val="00B47A31"/>
    <w:rsid w:val="00B47A64"/>
    <w:rsid w:val="00B47B90"/>
    <w:rsid w:val="00B47C16"/>
    <w:rsid w:val="00B47C60"/>
    <w:rsid w:val="00B47C8B"/>
    <w:rsid w:val="00B47C99"/>
    <w:rsid w:val="00B47CF9"/>
    <w:rsid w:val="00B47DD3"/>
    <w:rsid w:val="00B47E32"/>
    <w:rsid w:val="00B47E67"/>
    <w:rsid w:val="00B47EBC"/>
    <w:rsid w:val="00B50095"/>
    <w:rsid w:val="00B50235"/>
    <w:rsid w:val="00B5033B"/>
    <w:rsid w:val="00B50498"/>
    <w:rsid w:val="00B5059B"/>
    <w:rsid w:val="00B50798"/>
    <w:rsid w:val="00B507A2"/>
    <w:rsid w:val="00B507E0"/>
    <w:rsid w:val="00B508B5"/>
    <w:rsid w:val="00B5095A"/>
    <w:rsid w:val="00B5097D"/>
    <w:rsid w:val="00B509E2"/>
    <w:rsid w:val="00B50AD3"/>
    <w:rsid w:val="00B50B61"/>
    <w:rsid w:val="00B50E61"/>
    <w:rsid w:val="00B510BB"/>
    <w:rsid w:val="00B51107"/>
    <w:rsid w:val="00B512BC"/>
    <w:rsid w:val="00B513F3"/>
    <w:rsid w:val="00B515D3"/>
    <w:rsid w:val="00B51652"/>
    <w:rsid w:val="00B5179C"/>
    <w:rsid w:val="00B517AC"/>
    <w:rsid w:val="00B5196D"/>
    <w:rsid w:val="00B519EE"/>
    <w:rsid w:val="00B51A53"/>
    <w:rsid w:val="00B51A61"/>
    <w:rsid w:val="00B51B8C"/>
    <w:rsid w:val="00B51BD1"/>
    <w:rsid w:val="00B51D17"/>
    <w:rsid w:val="00B51D42"/>
    <w:rsid w:val="00B51D4D"/>
    <w:rsid w:val="00B51E83"/>
    <w:rsid w:val="00B52111"/>
    <w:rsid w:val="00B522F8"/>
    <w:rsid w:val="00B5238D"/>
    <w:rsid w:val="00B52396"/>
    <w:rsid w:val="00B523B5"/>
    <w:rsid w:val="00B5245A"/>
    <w:rsid w:val="00B52478"/>
    <w:rsid w:val="00B5263B"/>
    <w:rsid w:val="00B52747"/>
    <w:rsid w:val="00B52917"/>
    <w:rsid w:val="00B5291E"/>
    <w:rsid w:val="00B52B9B"/>
    <w:rsid w:val="00B52BD3"/>
    <w:rsid w:val="00B52BFF"/>
    <w:rsid w:val="00B52DD9"/>
    <w:rsid w:val="00B52E9D"/>
    <w:rsid w:val="00B53177"/>
    <w:rsid w:val="00B5319E"/>
    <w:rsid w:val="00B5321A"/>
    <w:rsid w:val="00B53343"/>
    <w:rsid w:val="00B533A1"/>
    <w:rsid w:val="00B533CA"/>
    <w:rsid w:val="00B53420"/>
    <w:rsid w:val="00B53423"/>
    <w:rsid w:val="00B537B9"/>
    <w:rsid w:val="00B53826"/>
    <w:rsid w:val="00B53903"/>
    <w:rsid w:val="00B53B03"/>
    <w:rsid w:val="00B53B97"/>
    <w:rsid w:val="00B53DC2"/>
    <w:rsid w:val="00B53DCA"/>
    <w:rsid w:val="00B53DE7"/>
    <w:rsid w:val="00B540A1"/>
    <w:rsid w:val="00B5417F"/>
    <w:rsid w:val="00B541E7"/>
    <w:rsid w:val="00B542FE"/>
    <w:rsid w:val="00B54473"/>
    <w:rsid w:val="00B544B2"/>
    <w:rsid w:val="00B54613"/>
    <w:rsid w:val="00B546F4"/>
    <w:rsid w:val="00B5487F"/>
    <w:rsid w:val="00B549BC"/>
    <w:rsid w:val="00B54A1F"/>
    <w:rsid w:val="00B54C80"/>
    <w:rsid w:val="00B54C83"/>
    <w:rsid w:val="00B54EF5"/>
    <w:rsid w:val="00B54FC8"/>
    <w:rsid w:val="00B55011"/>
    <w:rsid w:val="00B550E3"/>
    <w:rsid w:val="00B55246"/>
    <w:rsid w:val="00B55256"/>
    <w:rsid w:val="00B55377"/>
    <w:rsid w:val="00B55403"/>
    <w:rsid w:val="00B556E0"/>
    <w:rsid w:val="00B5589E"/>
    <w:rsid w:val="00B5591C"/>
    <w:rsid w:val="00B55B0C"/>
    <w:rsid w:val="00B55CA1"/>
    <w:rsid w:val="00B55CAB"/>
    <w:rsid w:val="00B55DCA"/>
    <w:rsid w:val="00B55FA5"/>
    <w:rsid w:val="00B56032"/>
    <w:rsid w:val="00B5604D"/>
    <w:rsid w:val="00B5621B"/>
    <w:rsid w:val="00B56264"/>
    <w:rsid w:val="00B562CE"/>
    <w:rsid w:val="00B5632E"/>
    <w:rsid w:val="00B563CD"/>
    <w:rsid w:val="00B56699"/>
    <w:rsid w:val="00B566BB"/>
    <w:rsid w:val="00B56735"/>
    <w:rsid w:val="00B567F7"/>
    <w:rsid w:val="00B568B3"/>
    <w:rsid w:val="00B568CA"/>
    <w:rsid w:val="00B56915"/>
    <w:rsid w:val="00B56A53"/>
    <w:rsid w:val="00B56AA8"/>
    <w:rsid w:val="00B56B5C"/>
    <w:rsid w:val="00B56B9F"/>
    <w:rsid w:val="00B56EAB"/>
    <w:rsid w:val="00B56F21"/>
    <w:rsid w:val="00B56FE4"/>
    <w:rsid w:val="00B5715D"/>
    <w:rsid w:val="00B57165"/>
    <w:rsid w:val="00B57167"/>
    <w:rsid w:val="00B571A2"/>
    <w:rsid w:val="00B572C5"/>
    <w:rsid w:val="00B57301"/>
    <w:rsid w:val="00B574D6"/>
    <w:rsid w:val="00B57552"/>
    <w:rsid w:val="00B57553"/>
    <w:rsid w:val="00B575E2"/>
    <w:rsid w:val="00B575F3"/>
    <w:rsid w:val="00B57B33"/>
    <w:rsid w:val="00B57CF0"/>
    <w:rsid w:val="00B57D67"/>
    <w:rsid w:val="00B60032"/>
    <w:rsid w:val="00B60090"/>
    <w:rsid w:val="00B6010A"/>
    <w:rsid w:val="00B602A4"/>
    <w:rsid w:val="00B6045C"/>
    <w:rsid w:val="00B605A2"/>
    <w:rsid w:val="00B6060F"/>
    <w:rsid w:val="00B6075B"/>
    <w:rsid w:val="00B60A95"/>
    <w:rsid w:val="00B60AC8"/>
    <w:rsid w:val="00B60C0B"/>
    <w:rsid w:val="00B60C78"/>
    <w:rsid w:val="00B60DE4"/>
    <w:rsid w:val="00B60F1E"/>
    <w:rsid w:val="00B60F8E"/>
    <w:rsid w:val="00B60FF1"/>
    <w:rsid w:val="00B61084"/>
    <w:rsid w:val="00B611EE"/>
    <w:rsid w:val="00B61397"/>
    <w:rsid w:val="00B61443"/>
    <w:rsid w:val="00B61511"/>
    <w:rsid w:val="00B6155F"/>
    <w:rsid w:val="00B616DE"/>
    <w:rsid w:val="00B6183A"/>
    <w:rsid w:val="00B61967"/>
    <w:rsid w:val="00B61998"/>
    <w:rsid w:val="00B61AD6"/>
    <w:rsid w:val="00B61E23"/>
    <w:rsid w:val="00B61E71"/>
    <w:rsid w:val="00B61EE9"/>
    <w:rsid w:val="00B61F2B"/>
    <w:rsid w:val="00B61F47"/>
    <w:rsid w:val="00B6215C"/>
    <w:rsid w:val="00B62180"/>
    <w:rsid w:val="00B6223E"/>
    <w:rsid w:val="00B6224C"/>
    <w:rsid w:val="00B6228D"/>
    <w:rsid w:val="00B622C7"/>
    <w:rsid w:val="00B62503"/>
    <w:rsid w:val="00B62514"/>
    <w:rsid w:val="00B62733"/>
    <w:rsid w:val="00B6273E"/>
    <w:rsid w:val="00B6275B"/>
    <w:rsid w:val="00B627FB"/>
    <w:rsid w:val="00B62852"/>
    <w:rsid w:val="00B62860"/>
    <w:rsid w:val="00B62928"/>
    <w:rsid w:val="00B6292A"/>
    <w:rsid w:val="00B62A8A"/>
    <w:rsid w:val="00B62AA6"/>
    <w:rsid w:val="00B62AD8"/>
    <w:rsid w:val="00B62B7B"/>
    <w:rsid w:val="00B62E86"/>
    <w:rsid w:val="00B62F63"/>
    <w:rsid w:val="00B63080"/>
    <w:rsid w:val="00B630A1"/>
    <w:rsid w:val="00B63298"/>
    <w:rsid w:val="00B632F6"/>
    <w:rsid w:val="00B6340C"/>
    <w:rsid w:val="00B63465"/>
    <w:rsid w:val="00B635AF"/>
    <w:rsid w:val="00B63667"/>
    <w:rsid w:val="00B63671"/>
    <w:rsid w:val="00B63747"/>
    <w:rsid w:val="00B63846"/>
    <w:rsid w:val="00B638AD"/>
    <w:rsid w:val="00B63A17"/>
    <w:rsid w:val="00B63A61"/>
    <w:rsid w:val="00B63C0F"/>
    <w:rsid w:val="00B63D4E"/>
    <w:rsid w:val="00B63DFA"/>
    <w:rsid w:val="00B63E8E"/>
    <w:rsid w:val="00B63FC3"/>
    <w:rsid w:val="00B64001"/>
    <w:rsid w:val="00B640D3"/>
    <w:rsid w:val="00B64106"/>
    <w:rsid w:val="00B64256"/>
    <w:rsid w:val="00B6428B"/>
    <w:rsid w:val="00B64328"/>
    <w:rsid w:val="00B64394"/>
    <w:rsid w:val="00B643B6"/>
    <w:rsid w:val="00B643EC"/>
    <w:rsid w:val="00B644E8"/>
    <w:rsid w:val="00B644F5"/>
    <w:rsid w:val="00B64603"/>
    <w:rsid w:val="00B64712"/>
    <w:rsid w:val="00B64737"/>
    <w:rsid w:val="00B64816"/>
    <w:rsid w:val="00B6482C"/>
    <w:rsid w:val="00B64836"/>
    <w:rsid w:val="00B64899"/>
    <w:rsid w:val="00B64B92"/>
    <w:rsid w:val="00B64BDF"/>
    <w:rsid w:val="00B64C70"/>
    <w:rsid w:val="00B64C87"/>
    <w:rsid w:val="00B64C8D"/>
    <w:rsid w:val="00B64C9D"/>
    <w:rsid w:val="00B64CB1"/>
    <w:rsid w:val="00B64CFA"/>
    <w:rsid w:val="00B64D71"/>
    <w:rsid w:val="00B64E2B"/>
    <w:rsid w:val="00B64E8C"/>
    <w:rsid w:val="00B64FD3"/>
    <w:rsid w:val="00B64FF0"/>
    <w:rsid w:val="00B652B6"/>
    <w:rsid w:val="00B65490"/>
    <w:rsid w:val="00B6549C"/>
    <w:rsid w:val="00B654E1"/>
    <w:rsid w:val="00B65518"/>
    <w:rsid w:val="00B65754"/>
    <w:rsid w:val="00B657D9"/>
    <w:rsid w:val="00B65924"/>
    <w:rsid w:val="00B65AE9"/>
    <w:rsid w:val="00B65C54"/>
    <w:rsid w:val="00B65CA8"/>
    <w:rsid w:val="00B65CCA"/>
    <w:rsid w:val="00B65D6D"/>
    <w:rsid w:val="00B65DBE"/>
    <w:rsid w:val="00B65DD6"/>
    <w:rsid w:val="00B65EC8"/>
    <w:rsid w:val="00B65FA5"/>
    <w:rsid w:val="00B6604A"/>
    <w:rsid w:val="00B6606A"/>
    <w:rsid w:val="00B6608F"/>
    <w:rsid w:val="00B660A4"/>
    <w:rsid w:val="00B660EA"/>
    <w:rsid w:val="00B66265"/>
    <w:rsid w:val="00B6635B"/>
    <w:rsid w:val="00B6639F"/>
    <w:rsid w:val="00B6649D"/>
    <w:rsid w:val="00B664F0"/>
    <w:rsid w:val="00B665A5"/>
    <w:rsid w:val="00B66644"/>
    <w:rsid w:val="00B666A6"/>
    <w:rsid w:val="00B66709"/>
    <w:rsid w:val="00B6689E"/>
    <w:rsid w:val="00B668CE"/>
    <w:rsid w:val="00B668EF"/>
    <w:rsid w:val="00B669B6"/>
    <w:rsid w:val="00B66A26"/>
    <w:rsid w:val="00B66AA0"/>
    <w:rsid w:val="00B66BA3"/>
    <w:rsid w:val="00B66D98"/>
    <w:rsid w:val="00B66DFD"/>
    <w:rsid w:val="00B66ECC"/>
    <w:rsid w:val="00B67045"/>
    <w:rsid w:val="00B67201"/>
    <w:rsid w:val="00B672C4"/>
    <w:rsid w:val="00B6734E"/>
    <w:rsid w:val="00B67416"/>
    <w:rsid w:val="00B67442"/>
    <w:rsid w:val="00B67493"/>
    <w:rsid w:val="00B67613"/>
    <w:rsid w:val="00B67AA6"/>
    <w:rsid w:val="00B67AE5"/>
    <w:rsid w:val="00B67B63"/>
    <w:rsid w:val="00B67B98"/>
    <w:rsid w:val="00B67DB0"/>
    <w:rsid w:val="00B70011"/>
    <w:rsid w:val="00B70032"/>
    <w:rsid w:val="00B70047"/>
    <w:rsid w:val="00B70160"/>
    <w:rsid w:val="00B70247"/>
    <w:rsid w:val="00B70306"/>
    <w:rsid w:val="00B70357"/>
    <w:rsid w:val="00B7038A"/>
    <w:rsid w:val="00B70416"/>
    <w:rsid w:val="00B70480"/>
    <w:rsid w:val="00B704AF"/>
    <w:rsid w:val="00B704DC"/>
    <w:rsid w:val="00B7062E"/>
    <w:rsid w:val="00B70A6F"/>
    <w:rsid w:val="00B70D16"/>
    <w:rsid w:val="00B70D4F"/>
    <w:rsid w:val="00B70ED5"/>
    <w:rsid w:val="00B70F07"/>
    <w:rsid w:val="00B70F09"/>
    <w:rsid w:val="00B70F62"/>
    <w:rsid w:val="00B711CD"/>
    <w:rsid w:val="00B7128C"/>
    <w:rsid w:val="00B712DB"/>
    <w:rsid w:val="00B7145E"/>
    <w:rsid w:val="00B7149C"/>
    <w:rsid w:val="00B7150C"/>
    <w:rsid w:val="00B71523"/>
    <w:rsid w:val="00B715D6"/>
    <w:rsid w:val="00B716E6"/>
    <w:rsid w:val="00B71754"/>
    <w:rsid w:val="00B717C9"/>
    <w:rsid w:val="00B718A9"/>
    <w:rsid w:val="00B718F0"/>
    <w:rsid w:val="00B718FB"/>
    <w:rsid w:val="00B719D2"/>
    <w:rsid w:val="00B71AE8"/>
    <w:rsid w:val="00B71B83"/>
    <w:rsid w:val="00B71BD1"/>
    <w:rsid w:val="00B71BFC"/>
    <w:rsid w:val="00B71C04"/>
    <w:rsid w:val="00B71C26"/>
    <w:rsid w:val="00B71E0B"/>
    <w:rsid w:val="00B71E6B"/>
    <w:rsid w:val="00B71E8F"/>
    <w:rsid w:val="00B71F49"/>
    <w:rsid w:val="00B71F58"/>
    <w:rsid w:val="00B71FCC"/>
    <w:rsid w:val="00B71FE8"/>
    <w:rsid w:val="00B71FEA"/>
    <w:rsid w:val="00B720CE"/>
    <w:rsid w:val="00B72207"/>
    <w:rsid w:val="00B7226C"/>
    <w:rsid w:val="00B722FD"/>
    <w:rsid w:val="00B72351"/>
    <w:rsid w:val="00B723CD"/>
    <w:rsid w:val="00B72431"/>
    <w:rsid w:val="00B72447"/>
    <w:rsid w:val="00B726E4"/>
    <w:rsid w:val="00B7287B"/>
    <w:rsid w:val="00B72903"/>
    <w:rsid w:val="00B72969"/>
    <w:rsid w:val="00B72A09"/>
    <w:rsid w:val="00B72A99"/>
    <w:rsid w:val="00B72C53"/>
    <w:rsid w:val="00B72C7B"/>
    <w:rsid w:val="00B72C88"/>
    <w:rsid w:val="00B72CA7"/>
    <w:rsid w:val="00B72CC1"/>
    <w:rsid w:val="00B72F33"/>
    <w:rsid w:val="00B73032"/>
    <w:rsid w:val="00B73067"/>
    <w:rsid w:val="00B7315E"/>
    <w:rsid w:val="00B73169"/>
    <w:rsid w:val="00B731DB"/>
    <w:rsid w:val="00B73208"/>
    <w:rsid w:val="00B73280"/>
    <w:rsid w:val="00B73405"/>
    <w:rsid w:val="00B73412"/>
    <w:rsid w:val="00B7341D"/>
    <w:rsid w:val="00B73512"/>
    <w:rsid w:val="00B73626"/>
    <w:rsid w:val="00B73890"/>
    <w:rsid w:val="00B73911"/>
    <w:rsid w:val="00B73A66"/>
    <w:rsid w:val="00B73C41"/>
    <w:rsid w:val="00B73D9C"/>
    <w:rsid w:val="00B73EC2"/>
    <w:rsid w:val="00B73FE5"/>
    <w:rsid w:val="00B740DA"/>
    <w:rsid w:val="00B74148"/>
    <w:rsid w:val="00B74272"/>
    <w:rsid w:val="00B742AA"/>
    <w:rsid w:val="00B743B9"/>
    <w:rsid w:val="00B74492"/>
    <w:rsid w:val="00B744D5"/>
    <w:rsid w:val="00B7458D"/>
    <w:rsid w:val="00B74625"/>
    <w:rsid w:val="00B7475D"/>
    <w:rsid w:val="00B74830"/>
    <w:rsid w:val="00B748D9"/>
    <w:rsid w:val="00B74B19"/>
    <w:rsid w:val="00B74B76"/>
    <w:rsid w:val="00B74BF1"/>
    <w:rsid w:val="00B74CC4"/>
    <w:rsid w:val="00B74D5D"/>
    <w:rsid w:val="00B74E59"/>
    <w:rsid w:val="00B74E5E"/>
    <w:rsid w:val="00B74F6F"/>
    <w:rsid w:val="00B74F97"/>
    <w:rsid w:val="00B75077"/>
    <w:rsid w:val="00B75158"/>
    <w:rsid w:val="00B75174"/>
    <w:rsid w:val="00B751BA"/>
    <w:rsid w:val="00B751C2"/>
    <w:rsid w:val="00B75496"/>
    <w:rsid w:val="00B75503"/>
    <w:rsid w:val="00B7553A"/>
    <w:rsid w:val="00B755B5"/>
    <w:rsid w:val="00B756E7"/>
    <w:rsid w:val="00B756EA"/>
    <w:rsid w:val="00B75A02"/>
    <w:rsid w:val="00B75A31"/>
    <w:rsid w:val="00B75B50"/>
    <w:rsid w:val="00B75B8E"/>
    <w:rsid w:val="00B75B8F"/>
    <w:rsid w:val="00B75F92"/>
    <w:rsid w:val="00B760EE"/>
    <w:rsid w:val="00B76130"/>
    <w:rsid w:val="00B76138"/>
    <w:rsid w:val="00B76227"/>
    <w:rsid w:val="00B76245"/>
    <w:rsid w:val="00B762FD"/>
    <w:rsid w:val="00B763F5"/>
    <w:rsid w:val="00B764AE"/>
    <w:rsid w:val="00B764E1"/>
    <w:rsid w:val="00B76568"/>
    <w:rsid w:val="00B76617"/>
    <w:rsid w:val="00B76701"/>
    <w:rsid w:val="00B76711"/>
    <w:rsid w:val="00B767DA"/>
    <w:rsid w:val="00B7682C"/>
    <w:rsid w:val="00B768E2"/>
    <w:rsid w:val="00B7696D"/>
    <w:rsid w:val="00B769DF"/>
    <w:rsid w:val="00B76A94"/>
    <w:rsid w:val="00B76B1D"/>
    <w:rsid w:val="00B76BC0"/>
    <w:rsid w:val="00B76C67"/>
    <w:rsid w:val="00B76C7A"/>
    <w:rsid w:val="00B76CE2"/>
    <w:rsid w:val="00B76D12"/>
    <w:rsid w:val="00B76DD8"/>
    <w:rsid w:val="00B76E1F"/>
    <w:rsid w:val="00B76E74"/>
    <w:rsid w:val="00B7708E"/>
    <w:rsid w:val="00B770EE"/>
    <w:rsid w:val="00B772A0"/>
    <w:rsid w:val="00B7744F"/>
    <w:rsid w:val="00B77545"/>
    <w:rsid w:val="00B775D7"/>
    <w:rsid w:val="00B775E9"/>
    <w:rsid w:val="00B776BA"/>
    <w:rsid w:val="00B776D4"/>
    <w:rsid w:val="00B77781"/>
    <w:rsid w:val="00B77808"/>
    <w:rsid w:val="00B77A28"/>
    <w:rsid w:val="00B77A5A"/>
    <w:rsid w:val="00B77B09"/>
    <w:rsid w:val="00B77C4A"/>
    <w:rsid w:val="00B77E02"/>
    <w:rsid w:val="00B77F44"/>
    <w:rsid w:val="00B77F68"/>
    <w:rsid w:val="00B800C4"/>
    <w:rsid w:val="00B8014D"/>
    <w:rsid w:val="00B801C8"/>
    <w:rsid w:val="00B80213"/>
    <w:rsid w:val="00B80275"/>
    <w:rsid w:val="00B804DE"/>
    <w:rsid w:val="00B804FB"/>
    <w:rsid w:val="00B80568"/>
    <w:rsid w:val="00B806E3"/>
    <w:rsid w:val="00B806F4"/>
    <w:rsid w:val="00B80707"/>
    <w:rsid w:val="00B80970"/>
    <w:rsid w:val="00B80975"/>
    <w:rsid w:val="00B80AA3"/>
    <w:rsid w:val="00B80B4E"/>
    <w:rsid w:val="00B80DF2"/>
    <w:rsid w:val="00B80E1F"/>
    <w:rsid w:val="00B80E78"/>
    <w:rsid w:val="00B80E7F"/>
    <w:rsid w:val="00B80EDB"/>
    <w:rsid w:val="00B80F07"/>
    <w:rsid w:val="00B80FA7"/>
    <w:rsid w:val="00B81110"/>
    <w:rsid w:val="00B811E1"/>
    <w:rsid w:val="00B81489"/>
    <w:rsid w:val="00B814BD"/>
    <w:rsid w:val="00B814F4"/>
    <w:rsid w:val="00B81546"/>
    <w:rsid w:val="00B81547"/>
    <w:rsid w:val="00B81714"/>
    <w:rsid w:val="00B817F0"/>
    <w:rsid w:val="00B81826"/>
    <w:rsid w:val="00B81912"/>
    <w:rsid w:val="00B8192B"/>
    <w:rsid w:val="00B819EA"/>
    <w:rsid w:val="00B81A08"/>
    <w:rsid w:val="00B81BA1"/>
    <w:rsid w:val="00B81CEA"/>
    <w:rsid w:val="00B81DEC"/>
    <w:rsid w:val="00B81E19"/>
    <w:rsid w:val="00B81FE6"/>
    <w:rsid w:val="00B8200C"/>
    <w:rsid w:val="00B82020"/>
    <w:rsid w:val="00B8219B"/>
    <w:rsid w:val="00B821BC"/>
    <w:rsid w:val="00B8224C"/>
    <w:rsid w:val="00B82285"/>
    <w:rsid w:val="00B82286"/>
    <w:rsid w:val="00B823BC"/>
    <w:rsid w:val="00B823D8"/>
    <w:rsid w:val="00B82458"/>
    <w:rsid w:val="00B8247C"/>
    <w:rsid w:val="00B82498"/>
    <w:rsid w:val="00B82535"/>
    <w:rsid w:val="00B827B8"/>
    <w:rsid w:val="00B827F1"/>
    <w:rsid w:val="00B828DD"/>
    <w:rsid w:val="00B828EB"/>
    <w:rsid w:val="00B82975"/>
    <w:rsid w:val="00B82A00"/>
    <w:rsid w:val="00B82A37"/>
    <w:rsid w:val="00B82B52"/>
    <w:rsid w:val="00B82C75"/>
    <w:rsid w:val="00B82ECC"/>
    <w:rsid w:val="00B8301F"/>
    <w:rsid w:val="00B83064"/>
    <w:rsid w:val="00B830A0"/>
    <w:rsid w:val="00B830A9"/>
    <w:rsid w:val="00B83150"/>
    <w:rsid w:val="00B83203"/>
    <w:rsid w:val="00B8327E"/>
    <w:rsid w:val="00B832A7"/>
    <w:rsid w:val="00B832E8"/>
    <w:rsid w:val="00B83457"/>
    <w:rsid w:val="00B83502"/>
    <w:rsid w:val="00B8358D"/>
    <w:rsid w:val="00B835BF"/>
    <w:rsid w:val="00B83652"/>
    <w:rsid w:val="00B836C4"/>
    <w:rsid w:val="00B836EE"/>
    <w:rsid w:val="00B838CE"/>
    <w:rsid w:val="00B83AAC"/>
    <w:rsid w:val="00B83B3A"/>
    <w:rsid w:val="00B83B72"/>
    <w:rsid w:val="00B83D27"/>
    <w:rsid w:val="00B83DE4"/>
    <w:rsid w:val="00B83DFB"/>
    <w:rsid w:val="00B83F21"/>
    <w:rsid w:val="00B83FEB"/>
    <w:rsid w:val="00B84013"/>
    <w:rsid w:val="00B8401E"/>
    <w:rsid w:val="00B8415D"/>
    <w:rsid w:val="00B8419F"/>
    <w:rsid w:val="00B841A4"/>
    <w:rsid w:val="00B84251"/>
    <w:rsid w:val="00B844C3"/>
    <w:rsid w:val="00B84562"/>
    <w:rsid w:val="00B845B9"/>
    <w:rsid w:val="00B84851"/>
    <w:rsid w:val="00B84878"/>
    <w:rsid w:val="00B84A4F"/>
    <w:rsid w:val="00B84CFD"/>
    <w:rsid w:val="00B84D5D"/>
    <w:rsid w:val="00B84DD7"/>
    <w:rsid w:val="00B84DF4"/>
    <w:rsid w:val="00B84DF6"/>
    <w:rsid w:val="00B84EA1"/>
    <w:rsid w:val="00B85041"/>
    <w:rsid w:val="00B85228"/>
    <w:rsid w:val="00B852B8"/>
    <w:rsid w:val="00B8530F"/>
    <w:rsid w:val="00B85385"/>
    <w:rsid w:val="00B853F4"/>
    <w:rsid w:val="00B85520"/>
    <w:rsid w:val="00B85548"/>
    <w:rsid w:val="00B8573B"/>
    <w:rsid w:val="00B857D4"/>
    <w:rsid w:val="00B85816"/>
    <w:rsid w:val="00B858EE"/>
    <w:rsid w:val="00B85995"/>
    <w:rsid w:val="00B8599A"/>
    <w:rsid w:val="00B85A1F"/>
    <w:rsid w:val="00B85A8B"/>
    <w:rsid w:val="00B85AEF"/>
    <w:rsid w:val="00B85B22"/>
    <w:rsid w:val="00B85B26"/>
    <w:rsid w:val="00B85BD0"/>
    <w:rsid w:val="00B85C0F"/>
    <w:rsid w:val="00B85C1A"/>
    <w:rsid w:val="00B85C8F"/>
    <w:rsid w:val="00B85E12"/>
    <w:rsid w:val="00B85E61"/>
    <w:rsid w:val="00B8601C"/>
    <w:rsid w:val="00B860A0"/>
    <w:rsid w:val="00B860BC"/>
    <w:rsid w:val="00B86200"/>
    <w:rsid w:val="00B8622D"/>
    <w:rsid w:val="00B86284"/>
    <w:rsid w:val="00B862DC"/>
    <w:rsid w:val="00B8630F"/>
    <w:rsid w:val="00B8648C"/>
    <w:rsid w:val="00B86523"/>
    <w:rsid w:val="00B865A7"/>
    <w:rsid w:val="00B8666E"/>
    <w:rsid w:val="00B86982"/>
    <w:rsid w:val="00B86B02"/>
    <w:rsid w:val="00B86B45"/>
    <w:rsid w:val="00B86C0A"/>
    <w:rsid w:val="00B86C7D"/>
    <w:rsid w:val="00B86D29"/>
    <w:rsid w:val="00B86F52"/>
    <w:rsid w:val="00B86FEE"/>
    <w:rsid w:val="00B87304"/>
    <w:rsid w:val="00B8739A"/>
    <w:rsid w:val="00B8742D"/>
    <w:rsid w:val="00B874CE"/>
    <w:rsid w:val="00B8761E"/>
    <w:rsid w:val="00B876CF"/>
    <w:rsid w:val="00B8786C"/>
    <w:rsid w:val="00B879D0"/>
    <w:rsid w:val="00B87BF3"/>
    <w:rsid w:val="00B87DAB"/>
    <w:rsid w:val="00B87DB4"/>
    <w:rsid w:val="00B87FDF"/>
    <w:rsid w:val="00B90159"/>
    <w:rsid w:val="00B90361"/>
    <w:rsid w:val="00B90370"/>
    <w:rsid w:val="00B90442"/>
    <w:rsid w:val="00B9044A"/>
    <w:rsid w:val="00B9047B"/>
    <w:rsid w:val="00B904B0"/>
    <w:rsid w:val="00B9055E"/>
    <w:rsid w:val="00B90753"/>
    <w:rsid w:val="00B90929"/>
    <w:rsid w:val="00B90A3D"/>
    <w:rsid w:val="00B90B3F"/>
    <w:rsid w:val="00B90C01"/>
    <w:rsid w:val="00B90C7C"/>
    <w:rsid w:val="00B90EC5"/>
    <w:rsid w:val="00B90F56"/>
    <w:rsid w:val="00B90F62"/>
    <w:rsid w:val="00B90F84"/>
    <w:rsid w:val="00B910EF"/>
    <w:rsid w:val="00B91182"/>
    <w:rsid w:val="00B911EE"/>
    <w:rsid w:val="00B91240"/>
    <w:rsid w:val="00B91260"/>
    <w:rsid w:val="00B912C9"/>
    <w:rsid w:val="00B9137C"/>
    <w:rsid w:val="00B91519"/>
    <w:rsid w:val="00B9173D"/>
    <w:rsid w:val="00B917F7"/>
    <w:rsid w:val="00B91896"/>
    <w:rsid w:val="00B91964"/>
    <w:rsid w:val="00B91B69"/>
    <w:rsid w:val="00B91CBA"/>
    <w:rsid w:val="00B91D4F"/>
    <w:rsid w:val="00B91E24"/>
    <w:rsid w:val="00B91EC9"/>
    <w:rsid w:val="00B91FCF"/>
    <w:rsid w:val="00B91FDB"/>
    <w:rsid w:val="00B92076"/>
    <w:rsid w:val="00B920AA"/>
    <w:rsid w:val="00B9215E"/>
    <w:rsid w:val="00B922A0"/>
    <w:rsid w:val="00B922D7"/>
    <w:rsid w:val="00B922EE"/>
    <w:rsid w:val="00B9235F"/>
    <w:rsid w:val="00B9240D"/>
    <w:rsid w:val="00B92441"/>
    <w:rsid w:val="00B92468"/>
    <w:rsid w:val="00B9263F"/>
    <w:rsid w:val="00B92779"/>
    <w:rsid w:val="00B9277F"/>
    <w:rsid w:val="00B92848"/>
    <w:rsid w:val="00B9285C"/>
    <w:rsid w:val="00B9299A"/>
    <w:rsid w:val="00B929B9"/>
    <w:rsid w:val="00B92EF8"/>
    <w:rsid w:val="00B92FA0"/>
    <w:rsid w:val="00B92FA6"/>
    <w:rsid w:val="00B92FB9"/>
    <w:rsid w:val="00B93103"/>
    <w:rsid w:val="00B932E5"/>
    <w:rsid w:val="00B93360"/>
    <w:rsid w:val="00B93494"/>
    <w:rsid w:val="00B93553"/>
    <w:rsid w:val="00B93578"/>
    <w:rsid w:val="00B93727"/>
    <w:rsid w:val="00B93793"/>
    <w:rsid w:val="00B9399E"/>
    <w:rsid w:val="00B93AFD"/>
    <w:rsid w:val="00B93B2F"/>
    <w:rsid w:val="00B93B85"/>
    <w:rsid w:val="00B93BEA"/>
    <w:rsid w:val="00B93C6F"/>
    <w:rsid w:val="00B93D29"/>
    <w:rsid w:val="00B93FE5"/>
    <w:rsid w:val="00B9412E"/>
    <w:rsid w:val="00B94169"/>
    <w:rsid w:val="00B94208"/>
    <w:rsid w:val="00B94209"/>
    <w:rsid w:val="00B94234"/>
    <w:rsid w:val="00B94339"/>
    <w:rsid w:val="00B944F1"/>
    <w:rsid w:val="00B945E6"/>
    <w:rsid w:val="00B945EB"/>
    <w:rsid w:val="00B946C1"/>
    <w:rsid w:val="00B94893"/>
    <w:rsid w:val="00B949C5"/>
    <w:rsid w:val="00B949F2"/>
    <w:rsid w:val="00B94A31"/>
    <w:rsid w:val="00B94B27"/>
    <w:rsid w:val="00B94B9F"/>
    <w:rsid w:val="00B94CC0"/>
    <w:rsid w:val="00B94EAE"/>
    <w:rsid w:val="00B9503C"/>
    <w:rsid w:val="00B9537F"/>
    <w:rsid w:val="00B95407"/>
    <w:rsid w:val="00B954D7"/>
    <w:rsid w:val="00B95599"/>
    <w:rsid w:val="00B955C6"/>
    <w:rsid w:val="00B955D7"/>
    <w:rsid w:val="00B9561F"/>
    <w:rsid w:val="00B95799"/>
    <w:rsid w:val="00B9583B"/>
    <w:rsid w:val="00B95854"/>
    <w:rsid w:val="00B95A06"/>
    <w:rsid w:val="00B95AD8"/>
    <w:rsid w:val="00B95BD7"/>
    <w:rsid w:val="00B95C0D"/>
    <w:rsid w:val="00B95C10"/>
    <w:rsid w:val="00B95C41"/>
    <w:rsid w:val="00B95C91"/>
    <w:rsid w:val="00B95D06"/>
    <w:rsid w:val="00B95D8A"/>
    <w:rsid w:val="00B95DD5"/>
    <w:rsid w:val="00B95E38"/>
    <w:rsid w:val="00B95EB3"/>
    <w:rsid w:val="00B95F03"/>
    <w:rsid w:val="00B95FF9"/>
    <w:rsid w:val="00B96004"/>
    <w:rsid w:val="00B96024"/>
    <w:rsid w:val="00B96062"/>
    <w:rsid w:val="00B9608D"/>
    <w:rsid w:val="00B961C2"/>
    <w:rsid w:val="00B96274"/>
    <w:rsid w:val="00B9629D"/>
    <w:rsid w:val="00B96329"/>
    <w:rsid w:val="00B9633F"/>
    <w:rsid w:val="00B964D8"/>
    <w:rsid w:val="00B9650C"/>
    <w:rsid w:val="00B96520"/>
    <w:rsid w:val="00B9663E"/>
    <w:rsid w:val="00B966C6"/>
    <w:rsid w:val="00B96738"/>
    <w:rsid w:val="00B968C4"/>
    <w:rsid w:val="00B96A3A"/>
    <w:rsid w:val="00B96A41"/>
    <w:rsid w:val="00B96B78"/>
    <w:rsid w:val="00B96C7E"/>
    <w:rsid w:val="00B96C8B"/>
    <w:rsid w:val="00B96EE2"/>
    <w:rsid w:val="00B96EF3"/>
    <w:rsid w:val="00B9709D"/>
    <w:rsid w:val="00B970A4"/>
    <w:rsid w:val="00B971A6"/>
    <w:rsid w:val="00B97353"/>
    <w:rsid w:val="00B9737A"/>
    <w:rsid w:val="00B973D9"/>
    <w:rsid w:val="00B9741C"/>
    <w:rsid w:val="00B97422"/>
    <w:rsid w:val="00B974A4"/>
    <w:rsid w:val="00B97527"/>
    <w:rsid w:val="00B9754C"/>
    <w:rsid w:val="00B9755F"/>
    <w:rsid w:val="00B977A1"/>
    <w:rsid w:val="00B978BF"/>
    <w:rsid w:val="00B978CF"/>
    <w:rsid w:val="00B97C06"/>
    <w:rsid w:val="00B97CC3"/>
    <w:rsid w:val="00B97D51"/>
    <w:rsid w:val="00B97DA3"/>
    <w:rsid w:val="00B97DED"/>
    <w:rsid w:val="00B97E43"/>
    <w:rsid w:val="00B97E51"/>
    <w:rsid w:val="00B97EE4"/>
    <w:rsid w:val="00B97F0C"/>
    <w:rsid w:val="00BA016C"/>
    <w:rsid w:val="00BA02E4"/>
    <w:rsid w:val="00BA033D"/>
    <w:rsid w:val="00BA0365"/>
    <w:rsid w:val="00BA03B4"/>
    <w:rsid w:val="00BA0691"/>
    <w:rsid w:val="00BA0BA0"/>
    <w:rsid w:val="00BA0BA9"/>
    <w:rsid w:val="00BA0C0B"/>
    <w:rsid w:val="00BA0CA1"/>
    <w:rsid w:val="00BA0D5C"/>
    <w:rsid w:val="00BA0DCA"/>
    <w:rsid w:val="00BA0DD4"/>
    <w:rsid w:val="00BA0E60"/>
    <w:rsid w:val="00BA0E99"/>
    <w:rsid w:val="00BA0EAC"/>
    <w:rsid w:val="00BA0FD3"/>
    <w:rsid w:val="00BA1013"/>
    <w:rsid w:val="00BA1177"/>
    <w:rsid w:val="00BA131C"/>
    <w:rsid w:val="00BA13B6"/>
    <w:rsid w:val="00BA1443"/>
    <w:rsid w:val="00BA1448"/>
    <w:rsid w:val="00BA1492"/>
    <w:rsid w:val="00BA14D3"/>
    <w:rsid w:val="00BA14E2"/>
    <w:rsid w:val="00BA1771"/>
    <w:rsid w:val="00BA17BB"/>
    <w:rsid w:val="00BA17BE"/>
    <w:rsid w:val="00BA17D1"/>
    <w:rsid w:val="00BA18C1"/>
    <w:rsid w:val="00BA18E4"/>
    <w:rsid w:val="00BA19B8"/>
    <w:rsid w:val="00BA19BC"/>
    <w:rsid w:val="00BA1B12"/>
    <w:rsid w:val="00BA1B1B"/>
    <w:rsid w:val="00BA1C4E"/>
    <w:rsid w:val="00BA1CCE"/>
    <w:rsid w:val="00BA1D81"/>
    <w:rsid w:val="00BA1EBA"/>
    <w:rsid w:val="00BA1F8B"/>
    <w:rsid w:val="00BA1FD2"/>
    <w:rsid w:val="00BA20BC"/>
    <w:rsid w:val="00BA2171"/>
    <w:rsid w:val="00BA2174"/>
    <w:rsid w:val="00BA221A"/>
    <w:rsid w:val="00BA231D"/>
    <w:rsid w:val="00BA2409"/>
    <w:rsid w:val="00BA240B"/>
    <w:rsid w:val="00BA24D5"/>
    <w:rsid w:val="00BA2511"/>
    <w:rsid w:val="00BA2620"/>
    <w:rsid w:val="00BA2775"/>
    <w:rsid w:val="00BA27A0"/>
    <w:rsid w:val="00BA2847"/>
    <w:rsid w:val="00BA2856"/>
    <w:rsid w:val="00BA2906"/>
    <w:rsid w:val="00BA29E9"/>
    <w:rsid w:val="00BA2F09"/>
    <w:rsid w:val="00BA2F85"/>
    <w:rsid w:val="00BA3183"/>
    <w:rsid w:val="00BA31BA"/>
    <w:rsid w:val="00BA31DB"/>
    <w:rsid w:val="00BA329C"/>
    <w:rsid w:val="00BA32D3"/>
    <w:rsid w:val="00BA33A3"/>
    <w:rsid w:val="00BA33D4"/>
    <w:rsid w:val="00BA35E0"/>
    <w:rsid w:val="00BA3659"/>
    <w:rsid w:val="00BA3881"/>
    <w:rsid w:val="00BA3965"/>
    <w:rsid w:val="00BA396B"/>
    <w:rsid w:val="00BA3A27"/>
    <w:rsid w:val="00BA3A6D"/>
    <w:rsid w:val="00BA3BC5"/>
    <w:rsid w:val="00BA3CB0"/>
    <w:rsid w:val="00BA3E37"/>
    <w:rsid w:val="00BA3F71"/>
    <w:rsid w:val="00BA3FA1"/>
    <w:rsid w:val="00BA4075"/>
    <w:rsid w:val="00BA41F9"/>
    <w:rsid w:val="00BA4231"/>
    <w:rsid w:val="00BA425D"/>
    <w:rsid w:val="00BA42D0"/>
    <w:rsid w:val="00BA42F0"/>
    <w:rsid w:val="00BA44AA"/>
    <w:rsid w:val="00BA457B"/>
    <w:rsid w:val="00BA45B5"/>
    <w:rsid w:val="00BA4997"/>
    <w:rsid w:val="00BA49EA"/>
    <w:rsid w:val="00BA4A57"/>
    <w:rsid w:val="00BA4A64"/>
    <w:rsid w:val="00BA4A6D"/>
    <w:rsid w:val="00BA4AB8"/>
    <w:rsid w:val="00BA4AFB"/>
    <w:rsid w:val="00BA4E97"/>
    <w:rsid w:val="00BA5023"/>
    <w:rsid w:val="00BA5128"/>
    <w:rsid w:val="00BA52DD"/>
    <w:rsid w:val="00BA536E"/>
    <w:rsid w:val="00BA551F"/>
    <w:rsid w:val="00BA585C"/>
    <w:rsid w:val="00BA58A7"/>
    <w:rsid w:val="00BA58EE"/>
    <w:rsid w:val="00BA59D8"/>
    <w:rsid w:val="00BA5A07"/>
    <w:rsid w:val="00BA5A37"/>
    <w:rsid w:val="00BA5A61"/>
    <w:rsid w:val="00BA5A63"/>
    <w:rsid w:val="00BA5B28"/>
    <w:rsid w:val="00BA5BF5"/>
    <w:rsid w:val="00BA5D1F"/>
    <w:rsid w:val="00BA5D27"/>
    <w:rsid w:val="00BA5D2A"/>
    <w:rsid w:val="00BA6007"/>
    <w:rsid w:val="00BA60AF"/>
    <w:rsid w:val="00BA614D"/>
    <w:rsid w:val="00BA625B"/>
    <w:rsid w:val="00BA628F"/>
    <w:rsid w:val="00BA630B"/>
    <w:rsid w:val="00BA631C"/>
    <w:rsid w:val="00BA6625"/>
    <w:rsid w:val="00BA66C1"/>
    <w:rsid w:val="00BA67C7"/>
    <w:rsid w:val="00BA685C"/>
    <w:rsid w:val="00BA6909"/>
    <w:rsid w:val="00BA6946"/>
    <w:rsid w:val="00BA69A1"/>
    <w:rsid w:val="00BA69D9"/>
    <w:rsid w:val="00BA69F0"/>
    <w:rsid w:val="00BA6AD1"/>
    <w:rsid w:val="00BA6C06"/>
    <w:rsid w:val="00BA6EBB"/>
    <w:rsid w:val="00BA6EF5"/>
    <w:rsid w:val="00BA6F6F"/>
    <w:rsid w:val="00BA7011"/>
    <w:rsid w:val="00BA7065"/>
    <w:rsid w:val="00BA715D"/>
    <w:rsid w:val="00BA717A"/>
    <w:rsid w:val="00BA72CE"/>
    <w:rsid w:val="00BA748C"/>
    <w:rsid w:val="00BA7595"/>
    <w:rsid w:val="00BA7597"/>
    <w:rsid w:val="00BA75AD"/>
    <w:rsid w:val="00BA763F"/>
    <w:rsid w:val="00BA778A"/>
    <w:rsid w:val="00BA77A7"/>
    <w:rsid w:val="00BA7A5C"/>
    <w:rsid w:val="00BA7BB0"/>
    <w:rsid w:val="00BA7D06"/>
    <w:rsid w:val="00BA7F1F"/>
    <w:rsid w:val="00BB00F8"/>
    <w:rsid w:val="00BB0123"/>
    <w:rsid w:val="00BB02C9"/>
    <w:rsid w:val="00BB0405"/>
    <w:rsid w:val="00BB0487"/>
    <w:rsid w:val="00BB04F4"/>
    <w:rsid w:val="00BB0634"/>
    <w:rsid w:val="00BB0799"/>
    <w:rsid w:val="00BB0842"/>
    <w:rsid w:val="00BB08EB"/>
    <w:rsid w:val="00BB098F"/>
    <w:rsid w:val="00BB0C85"/>
    <w:rsid w:val="00BB0CCC"/>
    <w:rsid w:val="00BB0D3E"/>
    <w:rsid w:val="00BB0FAB"/>
    <w:rsid w:val="00BB109A"/>
    <w:rsid w:val="00BB1211"/>
    <w:rsid w:val="00BB133A"/>
    <w:rsid w:val="00BB1474"/>
    <w:rsid w:val="00BB16B8"/>
    <w:rsid w:val="00BB1717"/>
    <w:rsid w:val="00BB1769"/>
    <w:rsid w:val="00BB1791"/>
    <w:rsid w:val="00BB181E"/>
    <w:rsid w:val="00BB1949"/>
    <w:rsid w:val="00BB1995"/>
    <w:rsid w:val="00BB1AB7"/>
    <w:rsid w:val="00BB1AB8"/>
    <w:rsid w:val="00BB1DF3"/>
    <w:rsid w:val="00BB1F59"/>
    <w:rsid w:val="00BB206C"/>
    <w:rsid w:val="00BB20B4"/>
    <w:rsid w:val="00BB2178"/>
    <w:rsid w:val="00BB2221"/>
    <w:rsid w:val="00BB22FA"/>
    <w:rsid w:val="00BB2632"/>
    <w:rsid w:val="00BB2721"/>
    <w:rsid w:val="00BB288C"/>
    <w:rsid w:val="00BB288E"/>
    <w:rsid w:val="00BB28BF"/>
    <w:rsid w:val="00BB28C4"/>
    <w:rsid w:val="00BB28F6"/>
    <w:rsid w:val="00BB28F8"/>
    <w:rsid w:val="00BB2905"/>
    <w:rsid w:val="00BB2922"/>
    <w:rsid w:val="00BB2ADC"/>
    <w:rsid w:val="00BB2AED"/>
    <w:rsid w:val="00BB2CD0"/>
    <w:rsid w:val="00BB2CFD"/>
    <w:rsid w:val="00BB2D41"/>
    <w:rsid w:val="00BB2DE1"/>
    <w:rsid w:val="00BB2F05"/>
    <w:rsid w:val="00BB309C"/>
    <w:rsid w:val="00BB3169"/>
    <w:rsid w:val="00BB31A5"/>
    <w:rsid w:val="00BB3214"/>
    <w:rsid w:val="00BB321D"/>
    <w:rsid w:val="00BB3298"/>
    <w:rsid w:val="00BB332D"/>
    <w:rsid w:val="00BB3400"/>
    <w:rsid w:val="00BB3537"/>
    <w:rsid w:val="00BB35F1"/>
    <w:rsid w:val="00BB3756"/>
    <w:rsid w:val="00BB376B"/>
    <w:rsid w:val="00BB3B10"/>
    <w:rsid w:val="00BB3DCF"/>
    <w:rsid w:val="00BB3E81"/>
    <w:rsid w:val="00BB3ED1"/>
    <w:rsid w:val="00BB3EEA"/>
    <w:rsid w:val="00BB3FF6"/>
    <w:rsid w:val="00BB3FFE"/>
    <w:rsid w:val="00BB408E"/>
    <w:rsid w:val="00BB40A6"/>
    <w:rsid w:val="00BB4316"/>
    <w:rsid w:val="00BB4370"/>
    <w:rsid w:val="00BB4593"/>
    <w:rsid w:val="00BB4738"/>
    <w:rsid w:val="00BB47C8"/>
    <w:rsid w:val="00BB4803"/>
    <w:rsid w:val="00BB483F"/>
    <w:rsid w:val="00BB4899"/>
    <w:rsid w:val="00BB48E0"/>
    <w:rsid w:val="00BB4946"/>
    <w:rsid w:val="00BB4A0B"/>
    <w:rsid w:val="00BB4A2D"/>
    <w:rsid w:val="00BB4C7E"/>
    <w:rsid w:val="00BB4C9E"/>
    <w:rsid w:val="00BB4E6D"/>
    <w:rsid w:val="00BB4EA2"/>
    <w:rsid w:val="00BB5374"/>
    <w:rsid w:val="00BB53EB"/>
    <w:rsid w:val="00BB547F"/>
    <w:rsid w:val="00BB556B"/>
    <w:rsid w:val="00BB5580"/>
    <w:rsid w:val="00BB55D6"/>
    <w:rsid w:val="00BB577E"/>
    <w:rsid w:val="00BB57D8"/>
    <w:rsid w:val="00BB5AC3"/>
    <w:rsid w:val="00BB5BE6"/>
    <w:rsid w:val="00BB5C8C"/>
    <w:rsid w:val="00BB5E58"/>
    <w:rsid w:val="00BB5E62"/>
    <w:rsid w:val="00BB5EDA"/>
    <w:rsid w:val="00BB6001"/>
    <w:rsid w:val="00BB6011"/>
    <w:rsid w:val="00BB608A"/>
    <w:rsid w:val="00BB608D"/>
    <w:rsid w:val="00BB6194"/>
    <w:rsid w:val="00BB62A6"/>
    <w:rsid w:val="00BB62F3"/>
    <w:rsid w:val="00BB63AD"/>
    <w:rsid w:val="00BB63DB"/>
    <w:rsid w:val="00BB6423"/>
    <w:rsid w:val="00BB64F3"/>
    <w:rsid w:val="00BB662A"/>
    <w:rsid w:val="00BB6654"/>
    <w:rsid w:val="00BB66C0"/>
    <w:rsid w:val="00BB6B39"/>
    <w:rsid w:val="00BB6B5A"/>
    <w:rsid w:val="00BB6C78"/>
    <w:rsid w:val="00BB6E3D"/>
    <w:rsid w:val="00BB6E79"/>
    <w:rsid w:val="00BB6EF4"/>
    <w:rsid w:val="00BB6F26"/>
    <w:rsid w:val="00BB7038"/>
    <w:rsid w:val="00BB70A8"/>
    <w:rsid w:val="00BB70C9"/>
    <w:rsid w:val="00BB70F7"/>
    <w:rsid w:val="00BB718A"/>
    <w:rsid w:val="00BB71AF"/>
    <w:rsid w:val="00BB72E1"/>
    <w:rsid w:val="00BB73D5"/>
    <w:rsid w:val="00BB7480"/>
    <w:rsid w:val="00BB7506"/>
    <w:rsid w:val="00BB7593"/>
    <w:rsid w:val="00BB763A"/>
    <w:rsid w:val="00BB772F"/>
    <w:rsid w:val="00BB78FF"/>
    <w:rsid w:val="00BB7B43"/>
    <w:rsid w:val="00BB7E86"/>
    <w:rsid w:val="00BB7E8B"/>
    <w:rsid w:val="00BB7EC7"/>
    <w:rsid w:val="00BC0164"/>
    <w:rsid w:val="00BC0168"/>
    <w:rsid w:val="00BC0186"/>
    <w:rsid w:val="00BC01B7"/>
    <w:rsid w:val="00BC026A"/>
    <w:rsid w:val="00BC0337"/>
    <w:rsid w:val="00BC0854"/>
    <w:rsid w:val="00BC09AD"/>
    <w:rsid w:val="00BC0A0D"/>
    <w:rsid w:val="00BC0A43"/>
    <w:rsid w:val="00BC0BEB"/>
    <w:rsid w:val="00BC0CD3"/>
    <w:rsid w:val="00BC0E34"/>
    <w:rsid w:val="00BC0E76"/>
    <w:rsid w:val="00BC0E91"/>
    <w:rsid w:val="00BC0EF0"/>
    <w:rsid w:val="00BC0F96"/>
    <w:rsid w:val="00BC0FA1"/>
    <w:rsid w:val="00BC10D5"/>
    <w:rsid w:val="00BC1334"/>
    <w:rsid w:val="00BC17A3"/>
    <w:rsid w:val="00BC18F4"/>
    <w:rsid w:val="00BC19CD"/>
    <w:rsid w:val="00BC1D1A"/>
    <w:rsid w:val="00BC1DE3"/>
    <w:rsid w:val="00BC1FE9"/>
    <w:rsid w:val="00BC201F"/>
    <w:rsid w:val="00BC2087"/>
    <w:rsid w:val="00BC20CD"/>
    <w:rsid w:val="00BC2202"/>
    <w:rsid w:val="00BC221C"/>
    <w:rsid w:val="00BC22B2"/>
    <w:rsid w:val="00BC22D1"/>
    <w:rsid w:val="00BC23FA"/>
    <w:rsid w:val="00BC25D3"/>
    <w:rsid w:val="00BC25DF"/>
    <w:rsid w:val="00BC25F5"/>
    <w:rsid w:val="00BC2618"/>
    <w:rsid w:val="00BC2700"/>
    <w:rsid w:val="00BC285B"/>
    <w:rsid w:val="00BC2893"/>
    <w:rsid w:val="00BC28CB"/>
    <w:rsid w:val="00BC28CD"/>
    <w:rsid w:val="00BC2971"/>
    <w:rsid w:val="00BC2A66"/>
    <w:rsid w:val="00BC2AF9"/>
    <w:rsid w:val="00BC2B47"/>
    <w:rsid w:val="00BC2BA4"/>
    <w:rsid w:val="00BC2C11"/>
    <w:rsid w:val="00BC2E05"/>
    <w:rsid w:val="00BC2E69"/>
    <w:rsid w:val="00BC2ED3"/>
    <w:rsid w:val="00BC2FD6"/>
    <w:rsid w:val="00BC304A"/>
    <w:rsid w:val="00BC3157"/>
    <w:rsid w:val="00BC31FD"/>
    <w:rsid w:val="00BC337F"/>
    <w:rsid w:val="00BC3481"/>
    <w:rsid w:val="00BC3640"/>
    <w:rsid w:val="00BC370F"/>
    <w:rsid w:val="00BC375D"/>
    <w:rsid w:val="00BC378D"/>
    <w:rsid w:val="00BC37A6"/>
    <w:rsid w:val="00BC38E7"/>
    <w:rsid w:val="00BC3A50"/>
    <w:rsid w:val="00BC3ABB"/>
    <w:rsid w:val="00BC3ADA"/>
    <w:rsid w:val="00BC3AE1"/>
    <w:rsid w:val="00BC3B1E"/>
    <w:rsid w:val="00BC3D48"/>
    <w:rsid w:val="00BC3D56"/>
    <w:rsid w:val="00BC3EC1"/>
    <w:rsid w:val="00BC3F2E"/>
    <w:rsid w:val="00BC3FC4"/>
    <w:rsid w:val="00BC403B"/>
    <w:rsid w:val="00BC4062"/>
    <w:rsid w:val="00BC41FE"/>
    <w:rsid w:val="00BC4230"/>
    <w:rsid w:val="00BC42F6"/>
    <w:rsid w:val="00BC4436"/>
    <w:rsid w:val="00BC4593"/>
    <w:rsid w:val="00BC48EA"/>
    <w:rsid w:val="00BC496C"/>
    <w:rsid w:val="00BC4A16"/>
    <w:rsid w:val="00BC4CAF"/>
    <w:rsid w:val="00BC4DA6"/>
    <w:rsid w:val="00BC4DCB"/>
    <w:rsid w:val="00BC4EA1"/>
    <w:rsid w:val="00BC4EB6"/>
    <w:rsid w:val="00BC4EC5"/>
    <w:rsid w:val="00BC4F1A"/>
    <w:rsid w:val="00BC4F34"/>
    <w:rsid w:val="00BC5006"/>
    <w:rsid w:val="00BC5037"/>
    <w:rsid w:val="00BC53E4"/>
    <w:rsid w:val="00BC549C"/>
    <w:rsid w:val="00BC55D0"/>
    <w:rsid w:val="00BC56B4"/>
    <w:rsid w:val="00BC589A"/>
    <w:rsid w:val="00BC58A4"/>
    <w:rsid w:val="00BC5974"/>
    <w:rsid w:val="00BC5A9F"/>
    <w:rsid w:val="00BC5AFA"/>
    <w:rsid w:val="00BC5BFE"/>
    <w:rsid w:val="00BC5C47"/>
    <w:rsid w:val="00BC5CFA"/>
    <w:rsid w:val="00BC5DB4"/>
    <w:rsid w:val="00BC5E84"/>
    <w:rsid w:val="00BC601E"/>
    <w:rsid w:val="00BC613C"/>
    <w:rsid w:val="00BC6190"/>
    <w:rsid w:val="00BC651F"/>
    <w:rsid w:val="00BC6590"/>
    <w:rsid w:val="00BC660D"/>
    <w:rsid w:val="00BC683A"/>
    <w:rsid w:val="00BC6861"/>
    <w:rsid w:val="00BC6875"/>
    <w:rsid w:val="00BC68DC"/>
    <w:rsid w:val="00BC69AF"/>
    <w:rsid w:val="00BC69D3"/>
    <w:rsid w:val="00BC6A27"/>
    <w:rsid w:val="00BC6A98"/>
    <w:rsid w:val="00BC6B4C"/>
    <w:rsid w:val="00BC6BDD"/>
    <w:rsid w:val="00BC6CDE"/>
    <w:rsid w:val="00BC6D18"/>
    <w:rsid w:val="00BC6E81"/>
    <w:rsid w:val="00BC6EEB"/>
    <w:rsid w:val="00BC6F64"/>
    <w:rsid w:val="00BC7042"/>
    <w:rsid w:val="00BC72E7"/>
    <w:rsid w:val="00BC7369"/>
    <w:rsid w:val="00BC7420"/>
    <w:rsid w:val="00BC7534"/>
    <w:rsid w:val="00BC768C"/>
    <w:rsid w:val="00BC7692"/>
    <w:rsid w:val="00BC76B9"/>
    <w:rsid w:val="00BC77D0"/>
    <w:rsid w:val="00BC77F1"/>
    <w:rsid w:val="00BC7EC2"/>
    <w:rsid w:val="00BC7F09"/>
    <w:rsid w:val="00BC7F90"/>
    <w:rsid w:val="00BC7FAD"/>
    <w:rsid w:val="00BC7FD2"/>
    <w:rsid w:val="00BD0299"/>
    <w:rsid w:val="00BD03A5"/>
    <w:rsid w:val="00BD0441"/>
    <w:rsid w:val="00BD0657"/>
    <w:rsid w:val="00BD0807"/>
    <w:rsid w:val="00BD0A83"/>
    <w:rsid w:val="00BD0AA0"/>
    <w:rsid w:val="00BD0BE7"/>
    <w:rsid w:val="00BD0C06"/>
    <w:rsid w:val="00BD0CF2"/>
    <w:rsid w:val="00BD0E50"/>
    <w:rsid w:val="00BD0F06"/>
    <w:rsid w:val="00BD11DD"/>
    <w:rsid w:val="00BD1211"/>
    <w:rsid w:val="00BD1334"/>
    <w:rsid w:val="00BD1402"/>
    <w:rsid w:val="00BD1427"/>
    <w:rsid w:val="00BD1530"/>
    <w:rsid w:val="00BD15A5"/>
    <w:rsid w:val="00BD1746"/>
    <w:rsid w:val="00BD174C"/>
    <w:rsid w:val="00BD1813"/>
    <w:rsid w:val="00BD1868"/>
    <w:rsid w:val="00BD1A8E"/>
    <w:rsid w:val="00BD1D10"/>
    <w:rsid w:val="00BD1DE5"/>
    <w:rsid w:val="00BD1EA7"/>
    <w:rsid w:val="00BD1ED4"/>
    <w:rsid w:val="00BD2055"/>
    <w:rsid w:val="00BD22EC"/>
    <w:rsid w:val="00BD2409"/>
    <w:rsid w:val="00BD245F"/>
    <w:rsid w:val="00BD24C4"/>
    <w:rsid w:val="00BD2618"/>
    <w:rsid w:val="00BD2726"/>
    <w:rsid w:val="00BD29F2"/>
    <w:rsid w:val="00BD2AB9"/>
    <w:rsid w:val="00BD2BDB"/>
    <w:rsid w:val="00BD2F00"/>
    <w:rsid w:val="00BD2FEA"/>
    <w:rsid w:val="00BD3084"/>
    <w:rsid w:val="00BD34D1"/>
    <w:rsid w:val="00BD353A"/>
    <w:rsid w:val="00BD35FC"/>
    <w:rsid w:val="00BD36C5"/>
    <w:rsid w:val="00BD3A6F"/>
    <w:rsid w:val="00BD3AD2"/>
    <w:rsid w:val="00BD3B06"/>
    <w:rsid w:val="00BD3BB7"/>
    <w:rsid w:val="00BD3C6D"/>
    <w:rsid w:val="00BD3D79"/>
    <w:rsid w:val="00BD3DC3"/>
    <w:rsid w:val="00BD3DFD"/>
    <w:rsid w:val="00BD3E20"/>
    <w:rsid w:val="00BD3F09"/>
    <w:rsid w:val="00BD3F46"/>
    <w:rsid w:val="00BD400D"/>
    <w:rsid w:val="00BD43D3"/>
    <w:rsid w:val="00BD440D"/>
    <w:rsid w:val="00BD484A"/>
    <w:rsid w:val="00BD4916"/>
    <w:rsid w:val="00BD4960"/>
    <w:rsid w:val="00BD49A5"/>
    <w:rsid w:val="00BD4BB7"/>
    <w:rsid w:val="00BD4D33"/>
    <w:rsid w:val="00BD4D50"/>
    <w:rsid w:val="00BD4D58"/>
    <w:rsid w:val="00BD4DB0"/>
    <w:rsid w:val="00BD4E50"/>
    <w:rsid w:val="00BD506E"/>
    <w:rsid w:val="00BD5206"/>
    <w:rsid w:val="00BD5255"/>
    <w:rsid w:val="00BD5298"/>
    <w:rsid w:val="00BD52D9"/>
    <w:rsid w:val="00BD53B4"/>
    <w:rsid w:val="00BD53DC"/>
    <w:rsid w:val="00BD54BA"/>
    <w:rsid w:val="00BD57C3"/>
    <w:rsid w:val="00BD5BFA"/>
    <w:rsid w:val="00BD5CB1"/>
    <w:rsid w:val="00BD5D35"/>
    <w:rsid w:val="00BD5D64"/>
    <w:rsid w:val="00BD5E38"/>
    <w:rsid w:val="00BD5E67"/>
    <w:rsid w:val="00BD5EB4"/>
    <w:rsid w:val="00BD5F9B"/>
    <w:rsid w:val="00BD601A"/>
    <w:rsid w:val="00BD608B"/>
    <w:rsid w:val="00BD60E7"/>
    <w:rsid w:val="00BD6186"/>
    <w:rsid w:val="00BD6243"/>
    <w:rsid w:val="00BD62DF"/>
    <w:rsid w:val="00BD63B5"/>
    <w:rsid w:val="00BD6534"/>
    <w:rsid w:val="00BD65E7"/>
    <w:rsid w:val="00BD662B"/>
    <w:rsid w:val="00BD683D"/>
    <w:rsid w:val="00BD6A4A"/>
    <w:rsid w:val="00BD6ABA"/>
    <w:rsid w:val="00BD6C4D"/>
    <w:rsid w:val="00BD6C58"/>
    <w:rsid w:val="00BD6CA5"/>
    <w:rsid w:val="00BD6CAA"/>
    <w:rsid w:val="00BD6CE8"/>
    <w:rsid w:val="00BD6CFE"/>
    <w:rsid w:val="00BD6E86"/>
    <w:rsid w:val="00BD6EC4"/>
    <w:rsid w:val="00BD6F05"/>
    <w:rsid w:val="00BD6FA4"/>
    <w:rsid w:val="00BD724B"/>
    <w:rsid w:val="00BD73CF"/>
    <w:rsid w:val="00BD74DB"/>
    <w:rsid w:val="00BD7601"/>
    <w:rsid w:val="00BD7690"/>
    <w:rsid w:val="00BD7723"/>
    <w:rsid w:val="00BD783F"/>
    <w:rsid w:val="00BD7957"/>
    <w:rsid w:val="00BD7997"/>
    <w:rsid w:val="00BD7A0B"/>
    <w:rsid w:val="00BD7C44"/>
    <w:rsid w:val="00BD7E0A"/>
    <w:rsid w:val="00BD7E3F"/>
    <w:rsid w:val="00BD7E5E"/>
    <w:rsid w:val="00BD7F65"/>
    <w:rsid w:val="00BE00E8"/>
    <w:rsid w:val="00BE0140"/>
    <w:rsid w:val="00BE01B2"/>
    <w:rsid w:val="00BE0214"/>
    <w:rsid w:val="00BE043B"/>
    <w:rsid w:val="00BE0498"/>
    <w:rsid w:val="00BE0518"/>
    <w:rsid w:val="00BE062E"/>
    <w:rsid w:val="00BE06D9"/>
    <w:rsid w:val="00BE0923"/>
    <w:rsid w:val="00BE0A3E"/>
    <w:rsid w:val="00BE0B0D"/>
    <w:rsid w:val="00BE0C0D"/>
    <w:rsid w:val="00BE0C43"/>
    <w:rsid w:val="00BE0DAA"/>
    <w:rsid w:val="00BE0DC0"/>
    <w:rsid w:val="00BE0F6D"/>
    <w:rsid w:val="00BE11AE"/>
    <w:rsid w:val="00BE11CB"/>
    <w:rsid w:val="00BE12A4"/>
    <w:rsid w:val="00BE12A9"/>
    <w:rsid w:val="00BE12C1"/>
    <w:rsid w:val="00BE1376"/>
    <w:rsid w:val="00BE14B1"/>
    <w:rsid w:val="00BE1567"/>
    <w:rsid w:val="00BE16E5"/>
    <w:rsid w:val="00BE17D1"/>
    <w:rsid w:val="00BE1867"/>
    <w:rsid w:val="00BE191F"/>
    <w:rsid w:val="00BE1921"/>
    <w:rsid w:val="00BE1977"/>
    <w:rsid w:val="00BE1A0C"/>
    <w:rsid w:val="00BE1AAB"/>
    <w:rsid w:val="00BE1B78"/>
    <w:rsid w:val="00BE1BA0"/>
    <w:rsid w:val="00BE1C15"/>
    <w:rsid w:val="00BE1D01"/>
    <w:rsid w:val="00BE1D31"/>
    <w:rsid w:val="00BE203B"/>
    <w:rsid w:val="00BE20A6"/>
    <w:rsid w:val="00BE20CB"/>
    <w:rsid w:val="00BE2225"/>
    <w:rsid w:val="00BE22BC"/>
    <w:rsid w:val="00BE22C5"/>
    <w:rsid w:val="00BE2419"/>
    <w:rsid w:val="00BE2580"/>
    <w:rsid w:val="00BE25C9"/>
    <w:rsid w:val="00BE26CF"/>
    <w:rsid w:val="00BE2744"/>
    <w:rsid w:val="00BE284B"/>
    <w:rsid w:val="00BE28A7"/>
    <w:rsid w:val="00BE28AE"/>
    <w:rsid w:val="00BE28B8"/>
    <w:rsid w:val="00BE29A7"/>
    <w:rsid w:val="00BE2BF8"/>
    <w:rsid w:val="00BE2C01"/>
    <w:rsid w:val="00BE2C5C"/>
    <w:rsid w:val="00BE2CCE"/>
    <w:rsid w:val="00BE2D42"/>
    <w:rsid w:val="00BE2DA0"/>
    <w:rsid w:val="00BE2DAF"/>
    <w:rsid w:val="00BE2E92"/>
    <w:rsid w:val="00BE2EF9"/>
    <w:rsid w:val="00BE31A7"/>
    <w:rsid w:val="00BE325B"/>
    <w:rsid w:val="00BE32D9"/>
    <w:rsid w:val="00BE3408"/>
    <w:rsid w:val="00BE3419"/>
    <w:rsid w:val="00BE346D"/>
    <w:rsid w:val="00BE34BB"/>
    <w:rsid w:val="00BE34C5"/>
    <w:rsid w:val="00BE358D"/>
    <w:rsid w:val="00BE3606"/>
    <w:rsid w:val="00BE3645"/>
    <w:rsid w:val="00BE366D"/>
    <w:rsid w:val="00BE369F"/>
    <w:rsid w:val="00BE36ED"/>
    <w:rsid w:val="00BE3705"/>
    <w:rsid w:val="00BE391D"/>
    <w:rsid w:val="00BE3A27"/>
    <w:rsid w:val="00BE3A28"/>
    <w:rsid w:val="00BE3DCE"/>
    <w:rsid w:val="00BE3EF7"/>
    <w:rsid w:val="00BE3EFF"/>
    <w:rsid w:val="00BE3FFB"/>
    <w:rsid w:val="00BE4095"/>
    <w:rsid w:val="00BE4244"/>
    <w:rsid w:val="00BE4487"/>
    <w:rsid w:val="00BE4737"/>
    <w:rsid w:val="00BE47A7"/>
    <w:rsid w:val="00BE47E6"/>
    <w:rsid w:val="00BE4843"/>
    <w:rsid w:val="00BE4881"/>
    <w:rsid w:val="00BE498B"/>
    <w:rsid w:val="00BE4B38"/>
    <w:rsid w:val="00BE4C49"/>
    <w:rsid w:val="00BE4C5A"/>
    <w:rsid w:val="00BE4CDD"/>
    <w:rsid w:val="00BE4D74"/>
    <w:rsid w:val="00BE4DF8"/>
    <w:rsid w:val="00BE5048"/>
    <w:rsid w:val="00BE51D3"/>
    <w:rsid w:val="00BE5397"/>
    <w:rsid w:val="00BE5536"/>
    <w:rsid w:val="00BE556E"/>
    <w:rsid w:val="00BE564F"/>
    <w:rsid w:val="00BE5661"/>
    <w:rsid w:val="00BE5698"/>
    <w:rsid w:val="00BE56AA"/>
    <w:rsid w:val="00BE570B"/>
    <w:rsid w:val="00BE57AB"/>
    <w:rsid w:val="00BE57E6"/>
    <w:rsid w:val="00BE5954"/>
    <w:rsid w:val="00BE598C"/>
    <w:rsid w:val="00BE5A85"/>
    <w:rsid w:val="00BE5A86"/>
    <w:rsid w:val="00BE5B35"/>
    <w:rsid w:val="00BE5B3F"/>
    <w:rsid w:val="00BE5B57"/>
    <w:rsid w:val="00BE5BCC"/>
    <w:rsid w:val="00BE5C5E"/>
    <w:rsid w:val="00BE5C95"/>
    <w:rsid w:val="00BE5CA5"/>
    <w:rsid w:val="00BE5D32"/>
    <w:rsid w:val="00BE5F30"/>
    <w:rsid w:val="00BE5F59"/>
    <w:rsid w:val="00BE5F81"/>
    <w:rsid w:val="00BE60EC"/>
    <w:rsid w:val="00BE6166"/>
    <w:rsid w:val="00BE61D7"/>
    <w:rsid w:val="00BE641B"/>
    <w:rsid w:val="00BE65D9"/>
    <w:rsid w:val="00BE65FD"/>
    <w:rsid w:val="00BE6841"/>
    <w:rsid w:val="00BE695F"/>
    <w:rsid w:val="00BE6A99"/>
    <w:rsid w:val="00BE6C1B"/>
    <w:rsid w:val="00BE6C36"/>
    <w:rsid w:val="00BE6EEE"/>
    <w:rsid w:val="00BE7166"/>
    <w:rsid w:val="00BE71CC"/>
    <w:rsid w:val="00BE721F"/>
    <w:rsid w:val="00BE7368"/>
    <w:rsid w:val="00BE738D"/>
    <w:rsid w:val="00BE73FA"/>
    <w:rsid w:val="00BE744B"/>
    <w:rsid w:val="00BE747F"/>
    <w:rsid w:val="00BE748F"/>
    <w:rsid w:val="00BE755C"/>
    <w:rsid w:val="00BE75E8"/>
    <w:rsid w:val="00BE761F"/>
    <w:rsid w:val="00BE7718"/>
    <w:rsid w:val="00BE7835"/>
    <w:rsid w:val="00BE78AC"/>
    <w:rsid w:val="00BE7B0B"/>
    <w:rsid w:val="00BE7B56"/>
    <w:rsid w:val="00BE7BE0"/>
    <w:rsid w:val="00BE7CBF"/>
    <w:rsid w:val="00BE7CFB"/>
    <w:rsid w:val="00BE7D0E"/>
    <w:rsid w:val="00BE7D51"/>
    <w:rsid w:val="00BE7D68"/>
    <w:rsid w:val="00BE7E5C"/>
    <w:rsid w:val="00BE7F0D"/>
    <w:rsid w:val="00BE7F8B"/>
    <w:rsid w:val="00BE7F8C"/>
    <w:rsid w:val="00BE7FF0"/>
    <w:rsid w:val="00BE7FFB"/>
    <w:rsid w:val="00BF006C"/>
    <w:rsid w:val="00BF0101"/>
    <w:rsid w:val="00BF01F1"/>
    <w:rsid w:val="00BF0230"/>
    <w:rsid w:val="00BF0252"/>
    <w:rsid w:val="00BF02B6"/>
    <w:rsid w:val="00BF0304"/>
    <w:rsid w:val="00BF0313"/>
    <w:rsid w:val="00BF03E2"/>
    <w:rsid w:val="00BF0565"/>
    <w:rsid w:val="00BF0648"/>
    <w:rsid w:val="00BF07C2"/>
    <w:rsid w:val="00BF08DA"/>
    <w:rsid w:val="00BF0C4B"/>
    <w:rsid w:val="00BF0C5C"/>
    <w:rsid w:val="00BF0CBE"/>
    <w:rsid w:val="00BF0D18"/>
    <w:rsid w:val="00BF0D8B"/>
    <w:rsid w:val="00BF0F2E"/>
    <w:rsid w:val="00BF102F"/>
    <w:rsid w:val="00BF1448"/>
    <w:rsid w:val="00BF16BC"/>
    <w:rsid w:val="00BF1730"/>
    <w:rsid w:val="00BF194B"/>
    <w:rsid w:val="00BF1959"/>
    <w:rsid w:val="00BF19C0"/>
    <w:rsid w:val="00BF1BDB"/>
    <w:rsid w:val="00BF1C01"/>
    <w:rsid w:val="00BF1E31"/>
    <w:rsid w:val="00BF1EEF"/>
    <w:rsid w:val="00BF1F86"/>
    <w:rsid w:val="00BF202F"/>
    <w:rsid w:val="00BF2042"/>
    <w:rsid w:val="00BF2111"/>
    <w:rsid w:val="00BF22E4"/>
    <w:rsid w:val="00BF24B7"/>
    <w:rsid w:val="00BF2511"/>
    <w:rsid w:val="00BF25B1"/>
    <w:rsid w:val="00BF265F"/>
    <w:rsid w:val="00BF2690"/>
    <w:rsid w:val="00BF2743"/>
    <w:rsid w:val="00BF2747"/>
    <w:rsid w:val="00BF27AC"/>
    <w:rsid w:val="00BF2A52"/>
    <w:rsid w:val="00BF2AF2"/>
    <w:rsid w:val="00BF2CCD"/>
    <w:rsid w:val="00BF2E80"/>
    <w:rsid w:val="00BF2F4D"/>
    <w:rsid w:val="00BF2F71"/>
    <w:rsid w:val="00BF3004"/>
    <w:rsid w:val="00BF30B8"/>
    <w:rsid w:val="00BF32E5"/>
    <w:rsid w:val="00BF331F"/>
    <w:rsid w:val="00BF3407"/>
    <w:rsid w:val="00BF3544"/>
    <w:rsid w:val="00BF368E"/>
    <w:rsid w:val="00BF3710"/>
    <w:rsid w:val="00BF3840"/>
    <w:rsid w:val="00BF3863"/>
    <w:rsid w:val="00BF39D5"/>
    <w:rsid w:val="00BF39FB"/>
    <w:rsid w:val="00BF3A3A"/>
    <w:rsid w:val="00BF3C9C"/>
    <w:rsid w:val="00BF3F69"/>
    <w:rsid w:val="00BF3F76"/>
    <w:rsid w:val="00BF3F88"/>
    <w:rsid w:val="00BF3F8F"/>
    <w:rsid w:val="00BF4036"/>
    <w:rsid w:val="00BF4048"/>
    <w:rsid w:val="00BF4068"/>
    <w:rsid w:val="00BF4110"/>
    <w:rsid w:val="00BF41AD"/>
    <w:rsid w:val="00BF41FE"/>
    <w:rsid w:val="00BF426F"/>
    <w:rsid w:val="00BF42C3"/>
    <w:rsid w:val="00BF459E"/>
    <w:rsid w:val="00BF4645"/>
    <w:rsid w:val="00BF4731"/>
    <w:rsid w:val="00BF4745"/>
    <w:rsid w:val="00BF474B"/>
    <w:rsid w:val="00BF476E"/>
    <w:rsid w:val="00BF47B1"/>
    <w:rsid w:val="00BF49BA"/>
    <w:rsid w:val="00BF4A75"/>
    <w:rsid w:val="00BF4A9A"/>
    <w:rsid w:val="00BF4B9C"/>
    <w:rsid w:val="00BF4BC5"/>
    <w:rsid w:val="00BF4CA7"/>
    <w:rsid w:val="00BF4D32"/>
    <w:rsid w:val="00BF4E38"/>
    <w:rsid w:val="00BF4EBE"/>
    <w:rsid w:val="00BF4F35"/>
    <w:rsid w:val="00BF50D5"/>
    <w:rsid w:val="00BF5166"/>
    <w:rsid w:val="00BF51AE"/>
    <w:rsid w:val="00BF51F4"/>
    <w:rsid w:val="00BF52B7"/>
    <w:rsid w:val="00BF52FD"/>
    <w:rsid w:val="00BF533D"/>
    <w:rsid w:val="00BF5422"/>
    <w:rsid w:val="00BF54EC"/>
    <w:rsid w:val="00BF56A0"/>
    <w:rsid w:val="00BF5794"/>
    <w:rsid w:val="00BF5A0F"/>
    <w:rsid w:val="00BF5A38"/>
    <w:rsid w:val="00BF5ADB"/>
    <w:rsid w:val="00BF5BF8"/>
    <w:rsid w:val="00BF5C01"/>
    <w:rsid w:val="00BF5C95"/>
    <w:rsid w:val="00BF5D08"/>
    <w:rsid w:val="00BF5D54"/>
    <w:rsid w:val="00BF5F19"/>
    <w:rsid w:val="00BF5FB7"/>
    <w:rsid w:val="00BF5FD8"/>
    <w:rsid w:val="00BF6027"/>
    <w:rsid w:val="00BF6030"/>
    <w:rsid w:val="00BF6196"/>
    <w:rsid w:val="00BF61A1"/>
    <w:rsid w:val="00BF62DA"/>
    <w:rsid w:val="00BF62E0"/>
    <w:rsid w:val="00BF62ED"/>
    <w:rsid w:val="00BF63C4"/>
    <w:rsid w:val="00BF6468"/>
    <w:rsid w:val="00BF655C"/>
    <w:rsid w:val="00BF6631"/>
    <w:rsid w:val="00BF6680"/>
    <w:rsid w:val="00BF66C2"/>
    <w:rsid w:val="00BF66F5"/>
    <w:rsid w:val="00BF6702"/>
    <w:rsid w:val="00BF6715"/>
    <w:rsid w:val="00BF6772"/>
    <w:rsid w:val="00BF6944"/>
    <w:rsid w:val="00BF69BC"/>
    <w:rsid w:val="00BF69D9"/>
    <w:rsid w:val="00BF6A30"/>
    <w:rsid w:val="00BF6A5B"/>
    <w:rsid w:val="00BF6A87"/>
    <w:rsid w:val="00BF6BF0"/>
    <w:rsid w:val="00BF6C3B"/>
    <w:rsid w:val="00BF6CD1"/>
    <w:rsid w:val="00BF6D28"/>
    <w:rsid w:val="00BF6E47"/>
    <w:rsid w:val="00BF6E5B"/>
    <w:rsid w:val="00BF6F6A"/>
    <w:rsid w:val="00BF6FDA"/>
    <w:rsid w:val="00BF70A2"/>
    <w:rsid w:val="00BF7164"/>
    <w:rsid w:val="00BF72AE"/>
    <w:rsid w:val="00BF7354"/>
    <w:rsid w:val="00BF73C8"/>
    <w:rsid w:val="00BF7461"/>
    <w:rsid w:val="00BF7496"/>
    <w:rsid w:val="00BF769F"/>
    <w:rsid w:val="00BF778D"/>
    <w:rsid w:val="00BF779B"/>
    <w:rsid w:val="00BF792B"/>
    <w:rsid w:val="00BF7990"/>
    <w:rsid w:val="00BF79AF"/>
    <w:rsid w:val="00BF79F6"/>
    <w:rsid w:val="00BF7AD1"/>
    <w:rsid w:val="00BF7BD1"/>
    <w:rsid w:val="00BF7C39"/>
    <w:rsid w:val="00BF7C5D"/>
    <w:rsid w:val="00BF7D49"/>
    <w:rsid w:val="00BF7F4B"/>
    <w:rsid w:val="00C0007F"/>
    <w:rsid w:val="00C0019A"/>
    <w:rsid w:val="00C001ED"/>
    <w:rsid w:val="00C0047B"/>
    <w:rsid w:val="00C0048C"/>
    <w:rsid w:val="00C0054D"/>
    <w:rsid w:val="00C0064D"/>
    <w:rsid w:val="00C007F3"/>
    <w:rsid w:val="00C00962"/>
    <w:rsid w:val="00C00976"/>
    <w:rsid w:val="00C009D1"/>
    <w:rsid w:val="00C00B3A"/>
    <w:rsid w:val="00C00BC2"/>
    <w:rsid w:val="00C00BCF"/>
    <w:rsid w:val="00C00CBF"/>
    <w:rsid w:val="00C00E0F"/>
    <w:rsid w:val="00C01009"/>
    <w:rsid w:val="00C0130F"/>
    <w:rsid w:val="00C01318"/>
    <w:rsid w:val="00C013BA"/>
    <w:rsid w:val="00C013C5"/>
    <w:rsid w:val="00C01507"/>
    <w:rsid w:val="00C01530"/>
    <w:rsid w:val="00C01531"/>
    <w:rsid w:val="00C0161A"/>
    <w:rsid w:val="00C01624"/>
    <w:rsid w:val="00C016C6"/>
    <w:rsid w:val="00C017A0"/>
    <w:rsid w:val="00C019D7"/>
    <w:rsid w:val="00C019F0"/>
    <w:rsid w:val="00C01A6E"/>
    <w:rsid w:val="00C01AFF"/>
    <w:rsid w:val="00C01E0F"/>
    <w:rsid w:val="00C01F04"/>
    <w:rsid w:val="00C021FE"/>
    <w:rsid w:val="00C02285"/>
    <w:rsid w:val="00C022C6"/>
    <w:rsid w:val="00C022EB"/>
    <w:rsid w:val="00C023A9"/>
    <w:rsid w:val="00C02505"/>
    <w:rsid w:val="00C02507"/>
    <w:rsid w:val="00C025B1"/>
    <w:rsid w:val="00C026BD"/>
    <w:rsid w:val="00C0271B"/>
    <w:rsid w:val="00C02731"/>
    <w:rsid w:val="00C027D5"/>
    <w:rsid w:val="00C029BF"/>
    <w:rsid w:val="00C02A14"/>
    <w:rsid w:val="00C02A4C"/>
    <w:rsid w:val="00C02BD9"/>
    <w:rsid w:val="00C02E05"/>
    <w:rsid w:val="00C02ED6"/>
    <w:rsid w:val="00C02FAC"/>
    <w:rsid w:val="00C0302A"/>
    <w:rsid w:val="00C0302D"/>
    <w:rsid w:val="00C030E4"/>
    <w:rsid w:val="00C03189"/>
    <w:rsid w:val="00C032C6"/>
    <w:rsid w:val="00C03301"/>
    <w:rsid w:val="00C03546"/>
    <w:rsid w:val="00C0369C"/>
    <w:rsid w:val="00C036F4"/>
    <w:rsid w:val="00C03735"/>
    <w:rsid w:val="00C03754"/>
    <w:rsid w:val="00C038A6"/>
    <w:rsid w:val="00C038EA"/>
    <w:rsid w:val="00C03AEB"/>
    <w:rsid w:val="00C03D3A"/>
    <w:rsid w:val="00C03D65"/>
    <w:rsid w:val="00C03E98"/>
    <w:rsid w:val="00C03F44"/>
    <w:rsid w:val="00C03F4A"/>
    <w:rsid w:val="00C04059"/>
    <w:rsid w:val="00C04306"/>
    <w:rsid w:val="00C045CB"/>
    <w:rsid w:val="00C04642"/>
    <w:rsid w:val="00C04761"/>
    <w:rsid w:val="00C04946"/>
    <w:rsid w:val="00C049FB"/>
    <w:rsid w:val="00C04AF7"/>
    <w:rsid w:val="00C04C97"/>
    <w:rsid w:val="00C04EDE"/>
    <w:rsid w:val="00C04F9D"/>
    <w:rsid w:val="00C04FB8"/>
    <w:rsid w:val="00C05185"/>
    <w:rsid w:val="00C052BF"/>
    <w:rsid w:val="00C0531A"/>
    <w:rsid w:val="00C053D6"/>
    <w:rsid w:val="00C053E0"/>
    <w:rsid w:val="00C05464"/>
    <w:rsid w:val="00C0553A"/>
    <w:rsid w:val="00C0571A"/>
    <w:rsid w:val="00C05736"/>
    <w:rsid w:val="00C058A0"/>
    <w:rsid w:val="00C0598A"/>
    <w:rsid w:val="00C05ABC"/>
    <w:rsid w:val="00C05BDB"/>
    <w:rsid w:val="00C05CCF"/>
    <w:rsid w:val="00C05EF8"/>
    <w:rsid w:val="00C05F51"/>
    <w:rsid w:val="00C0603B"/>
    <w:rsid w:val="00C06148"/>
    <w:rsid w:val="00C0618E"/>
    <w:rsid w:val="00C06225"/>
    <w:rsid w:val="00C0625B"/>
    <w:rsid w:val="00C062DD"/>
    <w:rsid w:val="00C06310"/>
    <w:rsid w:val="00C063C2"/>
    <w:rsid w:val="00C0642F"/>
    <w:rsid w:val="00C0644D"/>
    <w:rsid w:val="00C0672A"/>
    <w:rsid w:val="00C06884"/>
    <w:rsid w:val="00C06962"/>
    <w:rsid w:val="00C06A44"/>
    <w:rsid w:val="00C06A4E"/>
    <w:rsid w:val="00C06B17"/>
    <w:rsid w:val="00C06B94"/>
    <w:rsid w:val="00C06C2C"/>
    <w:rsid w:val="00C06C4E"/>
    <w:rsid w:val="00C06CA1"/>
    <w:rsid w:val="00C06CE4"/>
    <w:rsid w:val="00C06E45"/>
    <w:rsid w:val="00C06ED9"/>
    <w:rsid w:val="00C06F1D"/>
    <w:rsid w:val="00C06F7C"/>
    <w:rsid w:val="00C06FB8"/>
    <w:rsid w:val="00C07062"/>
    <w:rsid w:val="00C071A0"/>
    <w:rsid w:val="00C07224"/>
    <w:rsid w:val="00C0725C"/>
    <w:rsid w:val="00C073A4"/>
    <w:rsid w:val="00C073E3"/>
    <w:rsid w:val="00C0752D"/>
    <w:rsid w:val="00C07535"/>
    <w:rsid w:val="00C079C7"/>
    <w:rsid w:val="00C07A88"/>
    <w:rsid w:val="00C07D1C"/>
    <w:rsid w:val="00C07DDA"/>
    <w:rsid w:val="00C1015C"/>
    <w:rsid w:val="00C10180"/>
    <w:rsid w:val="00C101CA"/>
    <w:rsid w:val="00C102BA"/>
    <w:rsid w:val="00C102C9"/>
    <w:rsid w:val="00C106C0"/>
    <w:rsid w:val="00C1075E"/>
    <w:rsid w:val="00C107FF"/>
    <w:rsid w:val="00C1086F"/>
    <w:rsid w:val="00C10890"/>
    <w:rsid w:val="00C108C8"/>
    <w:rsid w:val="00C108EE"/>
    <w:rsid w:val="00C10963"/>
    <w:rsid w:val="00C10A48"/>
    <w:rsid w:val="00C1115B"/>
    <w:rsid w:val="00C1118C"/>
    <w:rsid w:val="00C111E6"/>
    <w:rsid w:val="00C1133C"/>
    <w:rsid w:val="00C11503"/>
    <w:rsid w:val="00C115A3"/>
    <w:rsid w:val="00C115F9"/>
    <w:rsid w:val="00C117A0"/>
    <w:rsid w:val="00C1190D"/>
    <w:rsid w:val="00C11930"/>
    <w:rsid w:val="00C11A1B"/>
    <w:rsid w:val="00C11A24"/>
    <w:rsid w:val="00C11A42"/>
    <w:rsid w:val="00C11B10"/>
    <w:rsid w:val="00C11BAB"/>
    <w:rsid w:val="00C11E7F"/>
    <w:rsid w:val="00C11EB3"/>
    <w:rsid w:val="00C11FA6"/>
    <w:rsid w:val="00C12015"/>
    <w:rsid w:val="00C1202D"/>
    <w:rsid w:val="00C12101"/>
    <w:rsid w:val="00C12186"/>
    <w:rsid w:val="00C122D8"/>
    <w:rsid w:val="00C12643"/>
    <w:rsid w:val="00C1264F"/>
    <w:rsid w:val="00C12731"/>
    <w:rsid w:val="00C127F3"/>
    <w:rsid w:val="00C127F6"/>
    <w:rsid w:val="00C12821"/>
    <w:rsid w:val="00C129FD"/>
    <w:rsid w:val="00C12A96"/>
    <w:rsid w:val="00C12B4B"/>
    <w:rsid w:val="00C12C89"/>
    <w:rsid w:val="00C12D08"/>
    <w:rsid w:val="00C12EF1"/>
    <w:rsid w:val="00C12FC6"/>
    <w:rsid w:val="00C13100"/>
    <w:rsid w:val="00C1346E"/>
    <w:rsid w:val="00C136D2"/>
    <w:rsid w:val="00C13979"/>
    <w:rsid w:val="00C13987"/>
    <w:rsid w:val="00C139AB"/>
    <w:rsid w:val="00C139BA"/>
    <w:rsid w:val="00C13AEA"/>
    <w:rsid w:val="00C13BEB"/>
    <w:rsid w:val="00C13C3B"/>
    <w:rsid w:val="00C13DFC"/>
    <w:rsid w:val="00C14115"/>
    <w:rsid w:val="00C14231"/>
    <w:rsid w:val="00C14269"/>
    <w:rsid w:val="00C14432"/>
    <w:rsid w:val="00C144D6"/>
    <w:rsid w:val="00C148F5"/>
    <w:rsid w:val="00C149DE"/>
    <w:rsid w:val="00C14A00"/>
    <w:rsid w:val="00C14A68"/>
    <w:rsid w:val="00C14A8B"/>
    <w:rsid w:val="00C14AA3"/>
    <w:rsid w:val="00C14BC4"/>
    <w:rsid w:val="00C14BF1"/>
    <w:rsid w:val="00C14CD7"/>
    <w:rsid w:val="00C14DF9"/>
    <w:rsid w:val="00C14DFA"/>
    <w:rsid w:val="00C14E2A"/>
    <w:rsid w:val="00C14F40"/>
    <w:rsid w:val="00C151FD"/>
    <w:rsid w:val="00C155B5"/>
    <w:rsid w:val="00C1571A"/>
    <w:rsid w:val="00C15799"/>
    <w:rsid w:val="00C157C9"/>
    <w:rsid w:val="00C157E0"/>
    <w:rsid w:val="00C1581B"/>
    <w:rsid w:val="00C15A47"/>
    <w:rsid w:val="00C15A55"/>
    <w:rsid w:val="00C15B38"/>
    <w:rsid w:val="00C15B6E"/>
    <w:rsid w:val="00C15B8C"/>
    <w:rsid w:val="00C15B99"/>
    <w:rsid w:val="00C15CD2"/>
    <w:rsid w:val="00C15CEB"/>
    <w:rsid w:val="00C15D3E"/>
    <w:rsid w:val="00C15D5A"/>
    <w:rsid w:val="00C15E12"/>
    <w:rsid w:val="00C15E70"/>
    <w:rsid w:val="00C15E89"/>
    <w:rsid w:val="00C15FC4"/>
    <w:rsid w:val="00C15FCA"/>
    <w:rsid w:val="00C160D9"/>
    <w:rsid w:val="00C16246"/>
    <w:rsid w:val="00C16271"/>
    <w:rsid w:val="00C162CA"/>
    <w:rsid w:val="00C163CA"/>
    <w:rsid w:val="00C16416"/>
    <w:rsid w:val="00C16492"/>
    <w:rsid w:val="00C1650B"/>
    <w:rsid w:val="00C166C1"/>
    <w:rsid w:val="00C166E7"/>
    <w:rsid w:val="00C16756"/>
    <w:rsid w:val="00C169F3"/>
    <w:rsid w:val="00C16A6A"/>
    <w:rsid w:val="00C16BD0"/>
    <w:rsid w:val="00C16EEB"/>
    <w:rsid w:val="00C16F69"/>
    <w:rsid w:val="00C16F72"/>
    <w:rsid w:val="00C16F81"/>
    <w:rsid w:val="00C17003"/>
    <w:rsid w:val="00C171C4"/>
    <w:rsid w:val="00C171E2"/>
    <w:rsid w:val="00C17217"/>
    <w:rsid w:val="00C1729E"/>
    <w:rsid w:val="00C172F6"/>
    <w:rsid w:val="00C1734F"/>
    <w:rsid w:val="00C173EB"/>
    <w:rsid w:val="00C17505"/>
    <w:rsid w:val="00C17566"/>
    <w:rsid w:val="00C176AB"/>
    <w:rsid w:val="00C17A57"/>
    <w:rsid w:val="00C17A62"/>
    <w:rsid w:val="00C17B09"/>
    <w:rsid w:val="00C17B65"/>
    <w:rsid w:val="00C17BC2"/>
    <w:rsid w:val="00C17CC1"/>
    <w:rsid w:val="00C17E1C"/>
    <w:rsid w:val="00C17ECF"/>
    <w:rsid w:val="00C17EFA"/>
    <w:rsid w:val="00C17F56"/>
    <w:rsid w:val="00C17F63"/>
    <w:rsid w:val="00C17F7C"/>
    <w:rsid w:val="00C17FB3"/>
    <w:rsid w:val="00C17FFB"/>
    <w:rsid w:val="00C200BE"/>
    <w:rsid w:val="00C20113"/>
    <w:rsid w:val="00C20236"/>
    <w:rsid w:val="00C20238"/>
    <w:rsid w:val="00C20426"/>
    <w:rsid w:val="00C20427"/>
    <w:rsid w:val="00C20697"/>
    <w:rsid w:val="00C20798"/>
    <w:rsid w:val="00C20886"/>
    <w:rsid w:val="00C20907"/>
    <w:rsid w:val="00C20977"/>
    <w:rsid w:val="00C20BD2"/>
    <w:rsid w:val="00C20D46"/>
    <w:rsid w:val="00C20DD6"/>
    <w:rsid w:val="00C20E45"/>
    <w:rsid w:val="00C20E7B"/>
    <w:rsid w:val="00C20E99"/>
    <w:rsid w:val="00C20FA2"/>
    <w:rsid w:val="00C21026"/>
    <w:rsid w:val="00C2116E"/>
    <w:rsid w:val="00C212F0"/>
    <w:rsid w:val="00C21311"/>
    <w:rsid w:val="00C213A7"/>
    <w:rsid w:val="00C21482"/>
    <w:rsid w:val="00C214C6"/>
    <w:rsid w:val="00C21528"/>
    <w:rsid w:val="00C216D4"/>
    <w:rsid w:val="00C218F1"/>
    <w:rsid w:val="00C218F2"/>
    <w:rsid w:val="00C21936"/>
    <w:rsid w:val="00C21AD7"/>
    <w:rsid w:val="00C21B25"/>
    <w:rsid w:val="00C21C71"/>
    <w:rsid w:val="00C21CDD"/>
    <w:rsid w:val="00C21DBC"/>
    <w:rsid w:val="00C220B2"/>
    <w:rsid w:val="00C220D5"/>
    <w:rsid w:val="00C22111"/>
    <w:rsid w:val="00C2231B"/>
    <w:rsid w:val="00C22430"/>
    <w:rsid w:val="00C224D2"/>
    <w:rsid w:val="00C22616"/>
    <w:rsid w:val="00C2262C"/>
    <w:rsid w:val="00C2262F"/>
    <w:rsid w:val="00C22649"/>
    <w:rsid w:val="00C2267C"/>
    <w:rsid w:val="00C226B1"/>
    <w:rsid w:val="00C22762"/>
    <w:rsid w:val="00C2279B"/>
    <w:rsid w:val="00C22855"/>
    <w:rsid w:val="00C2293E"/>
    <w:rsid w:val="00C22B58"/>
    <w:rsid w:val="00C22BDF"/>
    <w:rsid w:val="00C22C72"/>
    <w:rsid w:val="00C22D82"/>
    <w:rsid w:val="00C22DCE"/>
    <w:rsid w:val="00C22E0C"/>
    <w:rsid w:val="00C22E54"/>
    <w:rsid w:val="00C22E5B"/>
    <w:rsid w:val="00C2302D"/>
    <w:rsid w:val="00C232EA"/>
    <w:rsid w:val="00C23395"/>
    <w:rsid w:val="00C2339D"/>
    <w:rsid w:val="00C234C9"/>
    <w:rsid w:val="00C23546"/>
    <w:rsid w:val="00C23638"/>
    <w:rsid w:val="00C23645"/>
    <w:rsid w:val="00C236B4"/>
    <w:rsid w:val="00C2375C"/>
    <w:rsid w:val="00C23912"/>
    <w:rsid w:val="00C23AF8"/>
    <w:rsid w:val="00C23B3C"/>
    <w:rsid w:val="00C23C2A"/>
    <w:rsid w:val="00C23E87"/>
    <w:rsid w:val="00C23EF3"/>
    <w:rsid w:val="00C241DA"/>
    <w:rsid w:val="00C24256"/>
    <w:rsid w:val="00C243BF"/>
    <w:rsid w:val="00C243C0"/>
    <w:rsid w:val="00C243F7"/>
    <w:rsid w:val="00C24580"/>
    <w:rsid w:val="00C245E7"/>
    <w:rsid w:val="00C24739"/>
    <w:rsid w:val="00C24754"/>
    <w:rsid w:val="00C24927"/>
    <w:rsid w:val="00C249EE"/>
    <w:rsid w:val="00C24B1F"/>
    <w:rsid w:val="00C24B95"/>
    <w:rsid w:val="00C24BA0"/>
    <w:rsid w:val="00C24CF4"/>
    <w:rsid w:val="00C24EAB"/>
    <w:rsid w:val="00C24F20"/>
    <w:rsid w:val="00C250BB"/>
    <w:rsid w:val="00C25109"/>
    <w:rsid w:val="00C2518D"/>
    <w:rsid w:val="00C25313"/>
    <w:rsid w:val="00C2547C"/>
    <w:rsid w:val="00C254CA"/>
    <w:rsid w:val="00C255AB"/>
    <w:rsid w:val="00C25626"/>
    <w:rsid w:val="00C2564D"/>
    <w:rsid w:val="00C25828"/>
    <w:rsid w:val="00C25864"/>
    <w:rsid w:val="00C25887"/>
    <w:rsid w:val="00C2593F"/>
    <w:rsid w:val="00C259C2"/>
    <w:rsid w:val="00C25A12"/>
    <w:rsid w:val="00C25AE2"/>
    <w:rsid w:val="00C25B9C"/>
    <w:rsid w:val="00C25BA8"/>
    <w:rsid w:val="00C25E5F"/>
    <w:rsid w:val="00C25FEF"/>
    <w:rsid w:val="00C260D1"/>
    <w:rsid w:val="00C2611D"/>
    <w:rsid w:val="00C26122"/>
    <w:rsid w:val="00C2614A"/>
    <w:rsid w:val="00C264B3"/>
    <w:rsid w:val="00C2650D"/>
    <w:rsid w:val="00C2663F"/>
    <w:rsid w:val="00C266B1"/>
    <w:rsid w:val="00C26940"/>
    <w:rsid w:val="00C26956"/>
    <w:rsid w:val="00C26991"/>
    <w:rsid w:val="00C26C4E"/>
    <w:rsid w:val="00C26D30"/>
    <w:rsid w:val="00C26EFF"/>
    <w:rsid w:val="00C26FC5"/>
    <w:rsid w:val="00C27089"/>
    <w:rsid w:val="00C272C3"/>
    <w:rsid w:val="00C272D2"/>
    <w:rsid w:val="00C2730C"/>
    <w:rsid w:val="00C27497"/>
    <w:rsid w:val="00C2755C"/>
    <w:rsid w:val="00C2758F"/>
    <w:rsid w:val="00C277D8"/>
    <w:rsid w:val="00C277E0"/>
    <w:rsid w:val="00C2799D"/>
    <w:rsid w:val="00C279A5"/>
    <w:rsid w:val="00C27A09"/>
    <w:rsid w:val="00C27A0B"/>
    <w:rsid w:val="00C27A55"/>
    <w:rsid w:val="00C27A61"/>
    <w:rsid w:val="00C27B63"/>
    <w:rsid w:val="00C27C46"/>
    <w:rsid w:val="00C27C9C"/>
    <w:rsid w:val="00C27CD3"/>
    <w:rsid w:val="00C27D1D"/>
    <w:rsid w:val="00C27D55"/>
    <w:rsid w:val="00C27F3D"/>
    <w:rsid w:val="00C27F4A"/>
    <w:rsid w:val="00C3004D"/>
    <w:rsid w:val="00C30092"/>
    <w:rsid w:val="00C30101"/>
    <w:rsid w:val="00C301D1"/>
    <w:rsid w:val="00C30349"/>
    <w:rsid w:val="00C30391"/>
    <w:rsid w:val="00C30420"/>
    <w:rsid w:val="00C30488"/>
    <w:rsid w:val="00C305B4"/>
    <w:rsid w:val="00C305CD"/>
    <w:rsid w:val="00C30621"/>
    <w:rsid w:val="00C307E6"/>
    <w:rsid w:val="00C308C1"/>
    <w:rsid w:val="00C308D8"/>
    <w:rsid w:val="00C30AE0"/>
    <w:rsid w:val="00C30BDE"/>
    <w:rsid w:val="00C30C5A"/>
    <w:rsid w:val="00C30C5C"/>
    <w:rsid w:val="00C30D14"/>
    <w:rsid w:val="00C30D6B"/>
    <w:rsid w:val="00C30D9E"/>
    <w:rsid w:val="00C30FDC"/>
    <w:rsid w:val="00C310D6"/>
    <w:rsid w:val="00C3129F"/>
    <w:rsid w:val="00C31435"/>
    <w:rsid w:val="00C314A5"/>
    <w:rsid w:val="00C31616"/>
    <w:rsid w:val="00C316EC"/>
    <w:rsid w:val="00C317A4"/>
    <w:rsid w:val="00C317F9"/>
    <w:rsid w:val="00C31896"/>
    <w:rsid w:val="00C31A71"/>
    <w:rsid w:val="00C31ACA"/>
    <w:rsid w:val="00C31E5F"/>
    <w:rsid w:val="00C31F08"/>
    <w:rsid w:val="00C32004"/>
    <w:rsid w:val="00C32017"/>
    <w:rsid w:val="00C32045"/>
    <w:rsid w:val="00C321BF"/>
    <w:rsid w:val="00C321D8"/>
    <w:rsid w:val="00C321EB"/>
    <w:rsid w:val="00C322C3"/>
    <w:rsid w:val="00C3231C"/>
    <w:rsid w:val="00C32511"/>
    <w:rsid w:val="00C32754"/>
    <w:rsid w:val="00C32792"/>
    <w:rsid w:val="00C3294E"/>
    <w:rsid w:val="00C3299C"/>
    <w:rsid w:val="00C32A4A"/>
    <w:rsid w:val="00C32B96"/>
    <w:rsid w:val="00C32C1A"/>
    <w:rsid w:val="00C32C51"/>
    <w:rsid w:val="00C32D5C"/>
    <w:rsid w:val="00C32D62"/>
    <w:rsid w:val="00C32DBF"/>
    <w:rsid w:val="00C32E50"/>
    <w:rsid w:val="00C32E99"/>
    <w:rsid w:val="00C32EE5"/>
    <w:rsid w:val="00C33060"/>
    <w:rsid w:val="00C332E1"/>
    <w:rsid w:val="00C3336F"/>
    <w:rsid w:val="00C334C5"/>
    <w:rsid w:val="00C336E3"/>
    <w:rsid w:val="00C3370A"/>
    <w:rsid w:val="00C33784"/>
    <w:rsid w:val="00C337FE"/>
    <w:rsid w:val="00C33818"/>
    <w:rsid w:val="00C33870"/>
    <w:rsid w:val="00C3399F"/>
    <w:rsid w:val="00C339A2"/>
    <w:rsid w:val="00C33A24"/>
    <w:rsid w:val="00C33A37"/>
    <w:rsid w:val="00C33B62"/>
    <w:rsid w:val="00C33B64"/>
    <w:rsid w:val="00C33BB6"/>
    <w:rsid w:val="00C33BC3"/>
    <w:rsid w:val="00C33BC5"/>
    <w:rsid w:val="00C33C44"/>
    <w:rsid w:val="00C33ED8"/>
    <w:rsid w:val="00C33F43"/>
    <w:rsid w:val="00C33F4C"/>
    <w:rsid w:val="00C33FAE"/>
    <w:rsid w:val="00C33FEB"/>
    <w:rsid w:val="00C3409B"/>
    <w:rsid w:val="00C340B3"/>
    <w:rsid w:val="00C3417C"/>
    <w:rsid w:val="00C3419A"/>
    <w:rsid w:val="00C34369"/>
    <w:rsid w:val="00C3436D"/>
    <w:rsid w:val="00C343BA"/>
    <w:rsid w:val="00C34433"/>
    <w:rsid w:val="00C34649"/>
    <w:rsid w:val="00C346CE"/>
    <w:rsid w:val="00C34728"/>
    <w:rsid w:val="00C3480E"/>
    <w:rsid w:val="00C34810"/>
    <w:rsid w:val="00C3484C"/>
    <w:rsid w:val="00C34ACE"/>
    <w:rsid w:val="00C34AD6"/>
    <w:rsid w:val="00C34B49"/>
    <w:rsid w:val="00C34C27"/>
    <w:rsid w:val="00C34C57"/>
    <w:rsid w:val="00C34EC6"/>
    <w:rsid w:val="00C34FB8"/>
    <w:rsid w:val="00C34FBD"/>
    <w:rsid w:val="00C35074"/>
    <w:rsid w:val="00C35163"/>
    <w:rsid w:val="00C35188"/>
    <w:rsid w:val="00C35331"/>
    <w:rsid w:val="00C3561F"/>
    <w:rsid w:val="00C3565B"/>
    <w:rsid w:val="00C35686"/>
    <w:rsid w:val="00C35906"/>
    <w:rsid w:val="00C359EC"/>
    <w:rsid w:val="00C35BC5"/>
    <w:rsid w:val="00C35E25"/>
    <w:rsid w:val="00C35E8A"/>
    <w:rsid w:val="00C36140"/>
    <w:rsid w:val="00C361B6"/>
    <w:rsid w:val="00C3638F"/>
    <w:rsid w:val="00C3640B"/>
    <w:rsid w:val="00C364DA"/>
    <w:rsid w:val="00C365AF"/>
    <w:rsid w:val="00C366C9"/>
    <w:rsid w:val="00C366E2"/>
    <w:rsid w:val="00C3684C"/>
    <w:rsid w:val="00C36998"/>
    <w:rsid w:val="00C36ABA"/>
    <w:rsid w:val="00C36C1C"/>
    <w:rsid w:val="00C36CC0"/>
    <w:rsid w:val="00C36D1B"/>
    <w:rsid w:val="00C36D93"/>
    <w:rsid w:val="00C36DB9"/>
    <w:rsid w:val="00C3706B"/>
    <w:rsid w:val="00C3710D"/>
    <w:rsid w:val="00C3713A"/>
    <w:rsid w:val="00C37146"/>
    <w:rsid w:val="00C37174"/>
    <w:rsid w:val="00C3718A"/>
    <w:rsid w:val="00C3721C"/>
    <w:rsid w:val="00C37382"/>
    <w:rsid w:val="00C37388"/>
    <w:rsid w:val="00C37488"/>
    <w:rsid w:val="00C375AE"/>
    <w:rsid w:val="00C375D6"/>
    <w:rsid w:val="00C3772A"/>
    <w:rsid w:val="00C37855"/>
    <w:rsid w:val="00C37906"/>
    <w:rsid w:val="00C379DF"/>
    <w:rsid w:val="00C37AC6"/>
    <w:rsid w:val="00C37BE4"/>
    <w:rsid w:val="00C37D99"/>
    <w:rsid w:val="00C37E27"/>
    <w:rsid w:val="00C37E2D"/>
    <w:rsid w:val="00C400DB"/>
    <w:rsid w:val="00C400F6"/>
    <w:rsid w:val="00C4017D"/>
    <w:rsid w:val="00C40208"/>
    <w:rsid w:val="00C402DC"/>
    <w:rsid w:val="00C40303"/>
    <w:rsid w:val="00C40375"/>
    <w:rsid w:val="00C4071F"/>
    <w:rsid w:val="00C407EB"/>
    <w:rsid w:val="00C4080B"/>
    <w:rsid w:val="00C40818"/>
    <w:rsid w:val="00C40901"/>
    <w:rsid w:val="00C409EE"/>
    <w:rsid w:val="00C40A5C"/>
    <w:rsid w:val="00C40A6C"/>
    <w:rsid w:val="00C40B6C"/>
    <w:rsid w:val="00C40E1A"/>
    <w:rsid w:val="00C40EDD"/>
    <w:rsid w:val="00C40F2A"/>
    <w:rsid w:val="00C40F88"/>
    <w:rsid w:val="00C40FBD"/>
    <w:rsid w:val="00C40FDF"/>
    <w:rsid w:val="00C4104B"/>
    <w:rsid w:val="00C41068"/>
    <w:rsid w:val="00C411F6"/>
    <w:rsid w:val="00C41240"/>
    <w:rsid w:val="00C412F6"/>
    <w:rsid w:val="00C413F6"/>
    <w:rsid w:val="00C41415"/>
    <w:rsid w:val="00C414DE"/>
    <w:rsid w:val="00C41674"/>
    <w:rsid w:val="00C416C6"/>
    <w:rsid w:val="00C417CE"/>
    <w:rsid w:val="00C41878"/>
    <w:rsid w:val="00C4197B"/>
    <w:rsid w:val="00C41ABA"/>
    <w:rsid w:val="00C41C27"/>
    <w:rsid w:val="00C41C36"/>
    <w:rsid w:val="00C41F00"/>
    <w:rsid w:val="00C41F88"/>
    <w:rsid w:val="00C421DF"/>
    <w:rsid w:val="00C42320"/>
    <w:rsid w:val="00C42472"/>
    <w:rsid w:val="00C42479"/>
    <w:rsid w:val="00C424F4"/>
    <w:rsid w:val="00C42836"/>
    <w:rsid w:val="00C429D3"/>
    <w:rsid w:val="00C42A51"/>
    <w:rsid w:val="00C42ADA"/>
    <w:rsid w:val="00C42B0F"/>
    <w:rsid w:val="00C42B5B"/>
    <w:rsid w:val="00C42D68"/>
    <w:rsid w:val="00C42DCE"/>
    <w:rsid w:val="00C42DD2"/>
    <w:rsid w:val="00C42E7A"/>
    <w:rsid w:val="00C430FB"/>
    <w:rsid w:val="00C43146"/>
    <w:rsid w:val="00C4316D"/>
    <w:rsid w:val="00C432E2"/>
    <w:rsid w:val="00C43491"/>
    <w:rsid w:val="00C4349B"/>
    <w:rsid w:val="00C43565"/>
    <w:rsid w:val="00C4358C"/>
    <w:rsid w:val="00C43714"/>
    <w:rsid w:val="00C43724"/>
    <w:rsid w:val="00C4375F"/>
    <w:rsid w:val="00C4378F"/>
    <w:rsid w:val="00C437F3"/>
    <w:rsid w:val="00C43837"/>
    <w:rsid w:val="00C438C5"/>
    <w:rsid w:val="00C438F1"/>
    <w:rsid w:val="00C43A0F"/>
    <w:rsid w:val="00C43B1A"/>
    <w:rsid w:val="00C43C89"/>
    <w:rsid w:val="00C43DC6"/>
    <w:rsid w:val="00C43E20"/>
    <w:rsid w:val="00C43EE1"/>
    <w:rsid w:val="00C43FCE"/>
    <w:rsid w:val="00C44315"/>
    <w:rsid w:val="00C44352"/>
    <w:rsid w:val="00C44453"/>
    <w:rsid w:val="00C444B5"/>
    <w:rsid w:val="00C445F8"/>
    <w:rsid w:val="00C44778"/>
    <w:rsid w:val="00C447A1"/>
    <w:rsid w:val="00C448D1"/>
    <w:rsid w:val="00C44971"/>
    <w:rsid w:val="00C44A12"/>
    <w:rsid w:val="00C44A88"/>
    <w:rsid w:val="00C44AE6"/>
    <w:rsid w:val="00C44B64"/>
    <w:rsid w:val="00C44C14"/>
    <w:rsid w:val="00C4515C"/>
    <w:rsid w:val="00C451C9"/>
    <w:rsid w:val="00C452D9"/>
    <w:rsid w:val="00C45330"/>
    <w:rsid w:val="00C453ED"/>
    <w:rsid w:val="00C45412"/>
    <w:rsid w:val="00C454BE"/>
    <w:rsid w:val="00C4556E"/>
    <w:rsid w:val="00C4574B"/>
    <w:rsid w:val="00C4576A"/>
    <w:rsid w:val="00C458B2"/>
    <w:rsid w:val="00C458EF"/>
    <w:rsid w:val="00C45945"/>
    <w:rsid w:val="00C45B0D"/>
    <w:rsid w:val="00C45CDE"/>
    <w:rsid w:val="00C45E03"/>
    <w:rsid w:val="00C4600E"/>
    <w:rsid w:val="00C4628E"/>
    <w:rsid w:val="00C4631B"/>
    <w:rsid w:val="00C46396"/>
    <w:rsid w:val="00C463D7"/>
    <w:rsid w:val="00C4641F"/>
    <w:rsid w:val="00C46422"/>
    <w:rsid w:val="00C464A1"/>
    <w:rsid w:val="00C46572"/>
    <w:rsid w:val="00C465EB"/>
    <w:rsid w:val="00C467AD"/>
    <w:rsid w:val="00C467B9"/>
    <w:rsid w:val="00C46897"/>
    <w:rsid w:val="00C46B51"/>
    <w:rsid w:val="00C46C19"/>
    <w:rsid w:val="00C46C84"/>
    <w:rsid w:val="00C46D00"/>
    <w:rsid w:val="00C46E14"/>
    <w:rsid w:val="00C46FFD"/>
    <w:rsid w:val="00C4700A"/>
    <w:rsid w:val="00C47044"/>
    <w:rsid w:val="00C47064"/>
    <w:rsid w:val="00C470F8"/>
    <w:rsid w:val="00C4724A"/>
    <w:rsid w:val="00C47440"/>
    <w:rsid w:val="00C47479"/>
    <w:rsid w:val="00C47560"/>
    <w:rsid w:val="00C47568"/>
    <w:rsid w:val="00C475D3"/>
    <w:rsid w:val="00C477A6"/>
    <w:rsid w:val="00C4786E"/>
    <w:rsid w:val="00C4798F"/>
    <w:rsid w:val="00C47B80"/>
    <w:rsid w:val="00C47C5B"/>
    <w:rsid w:val="00C47CC6"/>
    <w:rsid w:val="00C47D06"/>
    <w:rsid w:val="00C47E83"/>
    <w:rsid w:val="00C47EFA"/>
    <w:rsid w:val="00C47F23"/>
    <w:rsid w:val="00C47F62"/>
    <w:rsid w:val="00C47F77"/>
    <w:rsid w:val="00C500A4"/>
    <w:rsid w:val="00C50153"/>
    <w:rsid w:val="00C50199"/>
    <w:rsid w:val="00C50266"/>
    <w:rsid w:val="00C5033E"/>
    <w:rsid w:val="00C5044B"/>
    <w:rsid w:val="00C5062C"/>
    <w:rsid w:val="00C5062D"/>
    <w:rsid w:val="00C50698"/>
    <w:rsid w:val="00C50748"/>
    <w:rsid w:val="00C5081A"/>
    <w:rsid w:val="00C50B62"/>
    <w:rsid w:val="00C50C02"/>
    <w:rsid w:val="00C50C16"/>
    <w:rsid w:val="00C50C2F"/>
    <w:rsid w:val="00C50D15"/>
    <w:rsid w:val="00C50DA0"/>
    <w:rsid w:val="00C50F90"/>
    <w:rsid w:val="00C51123"/>
    <w:rsid w:val="00C51222"/>
    <w:rsid w:val="00C51288"/>
    <w:rsid w:val="00C51396"/>
    <w:rsid w:val="00C5143A"/>
    <w:rsid w:val="00C51448"/>
    <w:rsid w:val="00C5146D"/>
    <w:rsid w:val="00C51491"/>
    <w:rsid w:val="00C51567"/>
    <w:rsid w:val="00C516EE"/>
    <w:rsid w:val="00C51815"/>
    <w:rsid w:val="00C519D9"/>
    <w:rsid w:val="00C519E2"/>
    <w:rsid w:val="00C51D9B"/>
    <w:rsid w:val="00C51E00"/>
    <w:rsid w:val="00C51E8A"/>
    <w:rsid w:val="00C52030"/>
    <w:rsid w:val="00C5210F"/>
    <w:rsid w:val="00C521A8"/>
    <w:rsid w:val="00C521DD"/>
    <w:rsid w:val="00C52420"/>
    <w:rsid w:val="00C52501"/>
    <w:rsid w:val="00C52584"/>
    <w:rsid w:val="00C525A1"/>
    <w:rsid w:val="00C52602"/>
    <w:rsid w:val="00C52654"/>
    <w:rsid w:val="00C52779"/>
    <w:rsid w:val="00C527C4"/>
    <w:rsid w:val="00C527E3"/>
    <w:rsid w:val="00C528A8"/>
    <w:rsid w:val="00C528B5"/>
    <w:rsid w:val="00C528FF"/>
    <w:rsid w:val="00C52C26"/>
    <w:rsid w:val="00C52D75"/>
    <w:rsid w:val="00C52F06"/>
    <w:rsid w:val="00C52F5F"/>
    <w:rsid w:val="00C52FAA"/>
    <w:rsid w:val="00C52FB1"/>
    <w:rsid w:val="00C531A9"/>
    <w:rsid w:val="00C531AF"/>
    <w:rsid w:val="00C53354"/>
    <w:rsid w:val="00C53456"/>
    <w:rsid w:val="00C53583"/>
    <w:rsid w:val="00C535A5"/>
    <w:rsid w:val="00C539B3"/>
    <w:rsid w:val="00C53AC7"/>
    <w:rsid w:val="00C53B9C"/>
    <w:rsid w:val="00C53C38"/>
    <w:rsid w:val="00C53CE6"/>
    <w:rsid w:val="00C53D5F"/>
    <w:rsid w:val="00C53DA6"/>
    <w:rsid w:val="00C53DF8"/>
    <w:rsid w:val="00C53EBA"/>
    <w:rsid w:val="00C53EC2"/>
    <w:rsid w:val="00C54004"/>
    <w:rsid w:val="00C5401C"/>
    <w:rsid w:val="00C54077"/>
    <w:rsid w:val="00C540B3"/>
    <w:rsid w:val="00C540E4"/>
    <w:rsid w:val="00C5420A"/>
    <w:rsid w:val="00C5429C"/>
    <w:rsid w:val="00C5468F"/>
    <w:rsid w:val="00C546BB"/>
    <w:rsid w:val="00C5481F"/>
    <w:rsid w:val="00C54841"/>
    <w:rsid w:val="00C54929"/>
    <w:rsid w:val="00C54A0F"/>
    <w:rsid w:val="00C54B09"/>
    <w:rsid w:val="00C54DBE"/>
    <w:rsid w:val="00C54E57"/>
    <w:rsid w:val="00C54F81"/>
    <w:rsid w:val="00C5516F"/>
    <w:rsid w:val="00C553FB"/>
    <w:rsid w:val="00C5540E"/>
    <w:rsid w:val="00C55630"/>
    <w:rsid w:val="00C5570E"/>
    <w:rsid w:val="00C5575E"/>
    <w:rsid w:val="00C55780"/>
    <w:rsid w:val="00C5580E"/>
    <w:rsid w:val="00C55DD6"/>
    <w:rsid w:val="00C55E12"/>
    <w:rsid w:val="00C55E5B"/>
    <w:rsid w:val="00C55E90"/>
    <w:rsid w:val="00C55E94"/>
    <w:rsid w:val="00C55FE0"/>
    <w:rsid w:val="00C5607A"/>
    <w:rsid w:val="00C560E0"/>
    <w:rsid w:val="00C5612E"/>
    <w:rsid w:val="00C561E7"/>
    <w:rsid w:val="00C564AE"/>
    <w:rsid w:val="00C56548"/>
    <w:rsid w:val="00C56598"/>
    <w:rsid w:val="00C565E4"/>
    <w:rsid w:val="00C56765"/>
    <w:rsid w:val="00C567A3"/>
    <w:rsid w:val="00C5686C"/>
    <w:rsid w:val="00C5687F"/>
    <w:rsid w:val="00C568C1"/>
    <w:rsid w:val="00C5693D"/>
    <w:rsid w:val="00C56973"/>
    <w:rsid w:val="00C56AC4"/>
    <w:rsid w:val="00C56AEB"/>
    <w:rsid w:val="00C56C24"/>
    <w:rsid w:val="00C56CB2"/>
    <w:rsid w:val="00C56D1B"/>
    <w:rsid w:val="00C56D23"/>
    <w:rsid w:val="00C56D8A"/>
    <w:rsid w:val="00C56EE0"/>
    <w:rsid w:val="00C5700E"/>
    <w:rsid w:val="00C5715C"/>
    <w:rsid w:val="00C571D6"/>
    <w:rsid w:val="00C572E0"/>
    <w:rsid w:val="00C5756B"/>
    <w:rsid w:val="00C577A1"/>
    <w:rsid w:val="00C5791B"/>
    <w:rsid w:val="00C5796F"/>
    <w:rsid w:val="00C5797E"/>
    <w:rsid w:val="00C57983"/>
    <w:rsid w:val="00C57A27"/>
    <w:rsid w:val="00C57AAC"/>
    <w:rsid w:val="00C57C37"/>
    <w:rsid w:val="00C57C5D"/>
    <w:rsid w:val="00C57C75"/>
    <w:rsid w:val="00C57C94"/>
    <w:rsid w:val="00C57CE6"/>
    <w:rsid w:val="00C57CEE"/>
    <w:rsid w:val="00C57EC9"/>
    <w:rsid w:val="00C57FE0"/>
    <w:rsid w:val="00C57FE6"/>
    <w:rsid w:val="00C60040"/>
    <w:rsid w:val="00C6008F"/>
    <w:rsid w:val="00C6009E"/>
    <w:rsid w:val="00C600B2"/>
    <w:rsid w:val="00C60131"/>
    <w:rsid w:val="00C6018A"/>
    <w:rsid w:val="00C60224"/>
    <w:rsid w:val="00C6032A"/>
    <w:rsid w:val="00C6054E"/>
    <w:rsid w:val="00C6063C"/>
    <w:rsid w:val="00C60705"/>
    <w:rsid w:val="00C60861"/>
    <w:rsid w:val="00C608D9"/>
    <w:rsid w:val="00C60950"/>
    <w:rsid w:val="00C609F3"/>
    <w:rsid w:val="00C60A84"/>
    <w:rsid w:val="00C60ABC"/>
    <w:rsid w:val="00C60AFB"/>
    <w:rsid w:val="00C60BA9"/>
    <w:rsid w:val="00C60ED8"/>
    <w:rsid w:val="00C60F17"/>
    <w:rsid w:val="00C60F34"/>
    <w:rsid w:val="00C60FBF"/>
    <w:rsid w:val="00C61123"/>
    <w:rsid w:val="00C611DA"/>
    <w:rsid w:val="00C61237"/>
    <w:rsid w:val="00C61297"/>
    <w:rsid w:val="00C612BF"/>
    <w:rsid w:val="00C612EB"/>
    <w:rsid w:val="00C613A9"/>
    <w:rsid w:val="00C616AE"/>
    <w:rsid w:val="00C618F1"/>
    <w:rsid w:val="00C61A03"/>
    <w:rsid w:val="00C61A3B"/>
    <w:rsid w:val="00C61B9A"/>
    <w:rsid w:val="00C61C90"/>
    <w:rsid w:val="00C61D11"/>
    <w:rsid w:val="00C61D20"/>
    <w:rsid w:val="00C61D34"/>
    <w:rsid w:val="00C61D50"/>
    <w:rsid w:val="00C61E49"/>
    <w:rsid w:val="00C61E6D"/>
    <w:rsid w:val="00C61FB1"/>
    <w:rsid w:val="00C620EA"/>
    <w:rsid w:val="00C62231"/>
    <w:rsid w:val="00C6235E"/>
    <w:rsid w:val="00C624C9"/>
    <w:rsid w:val="00C625C7"/>
    <w:rsid w:val="00C625C9"/>
    <w:rsid w:val="00C626A9"/>
    <w:rsid w:val="00C626D5"/>
    <w:rsid w:val="00C6294E"/>
    <w:rsid w:val="00C62C0D"/>
    <w:rsid w:val="00C62E03"/>
    <w:rsid w:val="00C62E6B"/>
    <w:rsid w:val="00C62E6E"/>
    <w:rsid w:val="00C62F40"/>
    <w:rsid w:val="00C62F42"/>
    <w:rsid w:val="00C63070"/>
    <w:rsid w:val="00C63161"/>
    <w:rsid w:val="00C631E1"/>
    <w:rsid w:val="00C63249"/>
    <w:rsid w:val="00C63292"/>
    <w:rsid w:val="00C63299"/>
    <w:rsid w:val="00C6332E"/>
    <w:rsid w:val="00C63330"/>
    <w:rsid w:val="00C63501"/>
    <w:rsid w:val="00C6386C"/>
    <w:rsid w:val="00C6388D"/>
    <w:rsid w:val="00C638A1"/>
    <w:rsid w:val="00C638F1"/>
    <w:rsid w:val="00C638F8"/>
    <w:rsid w:val="00C63964"/>
    <w:rsid w:val="00C63BC2"/>
    <w:rsid w:val="00C63BD7"/>
    <w:rsid w:val="00C63C13"/>
    <w:rsid w:val="00C63CA1"/>
    <w:rsid w:val="00C63D40"/>
    <w:rsid w:val="00C63DF5"/>
    <w:rsid w:val="00C63E07"/>
    <w:rsid w:val="00C63F78"/>
    <w:rsid w:val="00C63F7D"/>
    <w:rsid w:val="00C63FBD"/>
    <w:rsid w:val="00C6415B"/>
    <w:rsid w:val="00C642C4"/>
    <w:rsid w:val="00C642C9"/>
    <w:rsid w:val="00C642D3"/>
    <w:rsid w:val="00C64494"/>
    <w:rsid w:val="00C64770"/>
    <w:rsid w:val="00C64814"/>
    <w:rsid w:val="00C64AD1"/>
    <w:rsid w:val="00C64B40"/>
    <w:rsid w:val="00C64B4F"/>
    <w:rsid w:val="00C64D0A"/>
    <w:rsid w:val="00C64F0B"/>
    <w:rsid w:val="00C64F4A"/>
    <w:rsid w:val="00C65118"/>
    <w:rsid w:val="00C65126"/>
    <w:rsid w:val="00C6515B"/>
    <w:rsid w:val="00C65253"/>
    <w:rsid w:val="00C652B9"/>
    <w:rsid w:val="00C6532A"/>
    <w:rsid w:val="00C65406"/>
    <w:rsid w:val="00C655C0"/>
    <w:rsid w:val="00C65671"/>
    <w:rsid w:val="00C6572C"/>
    <w:rsid w:val="00C65784"/>
    <w:rsid w:val="00C6583D"/>
    <w:rsid w:val="00C65846"/>
    <w:rsid w:val="00C65879"/>
    <w:rsid w:val="00C658AA"/>
    <w:rsid w:val="00C6599B"/>
    <w:rsid w:val="00C65BB6"/>
    <w:rsid w:val="00C65C51"/>
    <w:rsid w:val="00C65C5A"/>
    <w:rsid w:val="00C65E49"/>
    <w:rsid w:val="00C65F2F"/>
    <w:rsid w:val="00C660C5"/>
    <w:rsid w:val="00C661C6"/>
    <w:rsid w:val="00C661E1"/>
    <w:rsid w:val="00C66243"/>
    <w:rsid w:val="00C662D9"/>
    <w:rsid w:val="00C663B3"/>
    <w:rsid w:val="00C663ED"/>
    <w:rsid w:val="00C6645D"/>
    <w:rsid w:val="00C66462"/>
    <w:rsid w:val="00C6654A"/>
    <w:rsid w:val="00C665E8"/>
    <w:rsid w:val="00C6667D"/>
    <w:rsid w:val="00C666A4"/>
    <w:rsid w:val="00C6672F"/>
    <w:rsid w:val="00C667C7"/>
    <w:rsid w:val="00C66809"/>
    <w:rsid w:val="00C668EF"/>
    <w:rsid w:val="00C668FE"/>
    <w:rsid w:val="00C66CCB"/>
    <w:rsid w:val="00C66DDC"/>
    <w:rsid w:val="00C66F51"/>
    <w:rsid w:val="00C66FA6"/>
    <w:rsid w:val="00C67012"/>
    <w:rsid w:val="00C6705D"/>
    <w:rsid w:val="00C670A4"/>
    <w:rsid w:val="00C671BD"/>
    <w:rsid w:val="00C67374"/>
    <w:rsid w:val="00C673F6"/>
    <w:rsid w:val="00C679E4"/>
    <w:rsid w:val="00C67ADD"/>
    <w:rsid w:val="00C67B01"/>
    <w:rsid w:val="00C67BDE"/>
    <w:rsid w:val="00C67C13"/>
    <w:rsid w:val="00C67C45"/>
    <w:rsid w:val="00C67C89"/>
    <w:rsid w:val="00C67CA6"/>
    <w:rsid w:val="00C67D16"/>
    <w:rsid w:val="00C67F51"/>
    <w:rsid w:val="00C67FEE"/>
    <w:rsid w:val="00C67FF8"/>
    <w:rsid w:val="00C701DC"/>
    <w:rsid w:val="00C701E0"/>
    <w:rsid w:val="00C701EE"/>
    <w:rsid w:val="00C70240"/>
    <w:rsid w:val="00C702E2"/>
    <w:rsid w:val="00C703FE"/>
    <w:rsid w:val="00C704BD"/>
    <w:rsid w:val="00C70506"/>
    <w:rsid w:val="00C7057C"/>
    <w:rsid w:val="00C70836"/>
    <w:rsid w:val="00C708C0"/>
    <w:rsid w:val="00C70955"/>
    <w:rsid w:val="00C709E3"/>
    <w:rsid w:val="00C70C55"/>
    <w:rsid w:val="00C70C8D"/>
    <w:rsid w:val="00C70C98"/>
    <w:rsid w:val="00C70CD5"/>
    <w:rsid w:val="00C70CF2"/>
    <w:rsid w:val="00C70EFE"/>
    <w:rsid w:val="00C70FAE"/>
    <w:rsid w:val="00C7140E"/>
    <w:rsid w:val="00C71600"/>
    <w:rsid w:val="00C7163D"/>
    <w:rsid w:val="00C7177C"/>
    <w:rsid w:val="00C718B7"/>
    <w:rsid w:val="00C718BB"/>
    <w:rsid w:val="00C718BE"/>
    <w:rsid w:val="00C718D6"/>
    <w:rsid w:val="00C718DC"/>
    <w:rsid w:val="00C718EF"/>
    <w:rsid w:val="00C71B46"/>
    <w:rsid w:val="00C71BCC"/>
    <w:rsid w:val="00C71C69"/>
    <w:rsid w:val="00C71D3A"/>
    <w:rsid w:val="00C71E78"/>
    <w:rsid w:val="00C72007"/>
    <w:rsid w:val="00C72037"/>
    <w:rsid w:val="00C72070"/>
    <w:rsid w:val="00C720AE"/>
    <w:rsid w:val="00C720C2"/>
    <w:rsid w:val="00C723AA"/>
    <w:rsid w:val="00C723BB"/>
    <w:rsid w:val="00C72414"/>
    <w:rsid w:val="00C7258F"/>
    <w:rsid w:val="00C725AA"/>
    <w:rsid w:val="00C72705"/>
    <w:rsid w:val="00C72711"/>
    <w:rsid w:val="00C72B0A"/>
    <w:rsid w:val="00C72D0C"/>
    <w:rsid w:val="00C72D6A"/>
    <w:rsid w:val="00C72E65"/>
    <w:rsid w:val="00C72EB1"/>
    <w:rsid w:val="00C730E4"/>
    <w:rsid w:val="00C731D7"/>
    <w:rsid w:val="00C732AA"/>
    <w:rsid w:val="00C734E3"/>
    <w:rsid w:val="00C73564"/>
    <w:rsid w:val="00C73630"/>
    <w:rsid w:val="00C73657"/>
    <w:rsid w:val="00C73686"/>
    <w:rsid w:val="00C73693"/>
    <w:rsid w:val="00C7374D"/>
    <w:rsid w:val="00C73776"/>
    <w:rsid w:val="00C7387C"/>
    <w:rsid w:val="00C738BB"/>
    <w:rsid w:val="00C73956"/>
    <w:rsid w:val="00C739AE"/>
    <w:rsid w:val="00C739D2"/>
    <w:rsid w:val="00C73A46"/>
    <w:rsid w:val="00C73C5E"/>
    <w:rsid w:val="00C73C69"/>
    <w:rsid w:val="00C73C7D"/>
    <w:rsid w:val="00C73D6B"/>
    <w:rsid w:val="00C73E47"/>
    <w:rsid w:val="00C740EB"/>
    <w:rsid w:val="00C74245"/>
    <w:rsid w:val="00C74264"/>
    <w:rsid w:val="00C74318"/>
    <w:rsid w:val="00C74431"/>
    <w:rsid w:val="00C74450"/>
    <w:rsid w:val="00C74466"/>
    <w:rsid w:val="00C7452E"/>
    <w:rsid w:val="00C748A0"/>
    <w:rsid w:val="00C74AF3"/>
    <w:rsid w:val="00C74B37"/>
    <w:rsid w:val="00C74B8A"/>
    <w:rsid w:val="00C74BAA"/>
    <w:rsid w:val="00C74EB7"/>
    <w:rsid w:val="00C74F54"/>
    <w:rsid w:val="00C752DD"/>
    <w:rsid w:val="00C75540"/>
    <w:rsid w:val="00C75547"/>
    <w:rsid w:val="00C75558"/>
    <w:rsid w:val="00C755B7"/>
    <w:rsid w:val="00C755FA"/>
    <w:rsid w:val="00C75617"/>
    <w:rsid w:val="00C757CA"/>
    <w:rsid w:val="00C757D1"/>
    <w:rsid w:val="00C75935"/>
    <w:rsid w:val="00C75A31"/>
    <w:rsid w:val="00C75C88"/>
    <w:rsid w:val="00C75C92"/>
    <w:rsid w:val="00C75E54"/>
    <w:rsid w:val="00C75F41"/>
    <w:rsid w:val="00C7631E"/>
    <w:rsid w:val="00C763E4"/>
    <w:rsid w:val="00C763EF"/>
    <w:rsid w:val="00C76453"/>
    <w:rsid w:val="00C764B8"/>
    <w:rsid w:val="00C7652C"/>
    <w:rsid w:val="00C76541"/>
    <w:rsid w:val="00C76597"/>
    <w:rsid w:val="00C765DB"/>
    <w:rsid w:val="00C76677"/>
    <w:rsid w:val="00C769D6"/>
    <w:rsid w:val="00C769E2"/>
    <w:rsid w:val="00C76A45"/>
    <w:rsid w:val="00C76A80"/>
    <w:rsid w:val="00C76A9E"/>
    <w:rsid w:val="00C76B2C"/>
    <w:rsid w:val="00C76B8E"/>
    <w:rsid w:val="00C76C26"/>
    <w:rsid w:val="00C76FF9"/>
    <w:rsid w:val="00C770A1"/>
    <w:rsid w:val="00C7723B"/>
    <w:rsid w:val="00C7763B"/>
    <w:rsid w:val="00C776CE"/>
    <w:rsid w:val="00C776D9"/>
    <w:rsid w:val="00C7796E"/>
    <w:rsid w:val="00C77B0B"/>
    <w:rsid w:val="00C77B65"/>
    <w:rsid w:val="00C77B93"/>
    <w:rsid w:val="00C77BF4"/>
    <w:rsid w:val="00C77C74"/>
    <w:rsid w:val="00C77C96"/>
    <w:rsid w:val="00C80039"/>
    <w:rsid w:val="00C8009D"/>
    <w:rsid w:val="00C8033E"/>
    <w:rsid w:val="00C80474"/>
    <w:rsid w:val="00C804A5"/>
    <w:rsid w:val="00C80505"/>
    <w:rsid w:val="00C8051D"/>
    <w:rsid w:val="00C80675"/>
    <w:rsid w:val="00C80678"/>
    <w:rsid w:val="00C80798"/>
    <w:rsid w:val="00C808AB"/>
    <w:rsid w:val="00C80A60"/>
    <w:rsid w:val="00C80A9A"/>
    <w:rsid w:val="00C80AD4"/>
    <w:rsid w:val="00C80AFE"/>
    <w:rsid w:val="00C80B17"/>
    <w:rsid w:val="00C80C01"/>
    <w:rsid w:val="00C80CFD"/>
    <w:rsid w:val="00C80DD3"/>
    <w:rsid w:val="00C80E1E"/>
    <w:rsid w:val="00C80EB3"/>
    <w:rsid w:val="00C80EFD"/>
    <w:rsid w:val="00C80FC7"/>
    <w:rsid w:val="00C81041"/>
    <w:rsid w:val="00C8118A"/>
    <w:rsid w:val="00C811F3"/>
    <w:rsid w:val="00C81297"/>
    <w:rsid w:val="00C812DA"/>
    <w:rsid w:val="00C813D3"/>
    <w:rsid w:val="00C813DE"/>
    <w:rsid w:val="00C814E6"/>
    <w:rsid w:val="00C81632"/>
    <w:rsid w:val="00C817B1"/>
    <w:rsid w:val="00C8185D"/>
    <w:rsid w:val="00C819DE"/>
    <w:rsid w:val="00C81D18"/>
    <w:rsid w:val="00C81DD3"/>
    <w:rsid w:val="00C81EE1"/>
    <w:rsid w:val="00C81F17"/>
    <w:rsid w:val="00C81F73"/>
    <w:rsid w:val="00C81F8F"/>
    <w:rsid w:val="00C8207F"/>
    <w:rsid w:val="00C822DC"/>
    <w:rsid w:val="00C823BE"/>
    <w:rsid w:val="00C824C3"/>
    <w:rsid w:val="00C8252F"/>
    <w:rsid w:val="00C82541"/>
    <w:rsid w:val="00C82588"/>
    <w:rsid w:val="00C82605"/>
    <w:rsid w:val="00C827F7"/>
    <w:rsid w:val="00C828E4"/>
    <w:rsid w:val="00C829ED"/>
    <w:rsid w:val="00C82A2E"/>
    <w:rsid w:val="00C82BE5"/>
    <w:rsid w:val="00C82C6F"/>
    <w:rsid w:val="00C82F41"/>
    <w:rsid w:val="00C82FC8"/>
    <w:rsid w:val="00C8309A"/>
    <w:rsid w:val="00C831A1"/>
    <w:rsid w:val="00C831A9"/>
    <w:rsid w:val="00C83253"/>
    <w:rsid w:val="00C832D5"/>
    <w:rsid w:val="00C83426"/>
    <w:rsid w:val="00C8355C"/>
    <w:rsid w:val="00C8374A"/>
    <w:rsid w:val="00C838C1"/>
    <w:rsid w:val="00C83966"/>
    <w:rsid w:val="00C83999"/>
    <w:rsid w:val="00C83A0E"/>
    <w:rsid w:val="00C83C37"/>
    <w:rsid w:val="00C83D3B"/>
    <w:rsid w:val="00C8405B"/>
    <w:rsid w:val="00C84080"/>
    <w:rsid w:val="00C84219"/>
    <w:rsid w:val="00C842E8"/>
    <w:rsid w:val="00C84343"/>
    <w:rsid w:val="00C843A1"/>
    <w:rsid w:val="00C843EE"/>
    <w:rsid w:val="00C844A3"/>
    <w:rsid w:val="00C84514"/>
    <w:rsid w:val="00C8455F"/>
    <w:rsid w:val="00C846E5"/>
    <w:rsid w:val="00C84710"/>
    <w:rsid w:val="00C84973"/>
    <w:rsid w:val="00C84AED"/>
    <w:rsid w:val="00C84B10"/>
    <w:rsid w:val="00C84B52"/>
    <w:rsid w:val="00C84C07"/>
    <w:rsid w:val="00C84C9D"/>
    <w:rsid w:val="00C84E0A"/>
    <w:rsid w:val="00C84EDD"/>
    <w:rsid w:val="00C85219"/>
    <w:rsid w:val="00C8566B"/>
    <w:rsid w:val="00C8566E"/>
    <w:rsid w:val="00C858C9"/>
    <w:rsid w:val="00C8595C"/>
    <w:rsid w:val="00C859D3"/>
    <w:rsid w:val="00C85A70"/>
    <w:rsid w:val="00C85B5E"/>
    <w:rsid w:val="00C85BC5"/>
    <w:rsid w:val="00C85BD0"/>
    <w:rsid w:val="00C85BE2"/>
    <w:rsid w:val="00C85BE9"/>
    <w:rsid w:val="00C85CF0"/>
    <w:rsid w:val="00C85D29"/>
    <w:rsid w:val="00C85E3A"/>
    <w:rsid w:val="00C85F13"/>
    <w:rsid w:val="00C85F98"/>
    <w:rsid w:val="00C8608C"/>
    <w:rsid w:val="00C860BA"/>
    <w:rsid w:val="00C8611D"/>
    <w:rsid w:val="00C863C2"/>
    <w:rsid w:val="00C863EB"/>
    <w:rsid w:val="00C8648A"/>
    <w:rsid w:val="00C86568"/>
    <w:rsid w:val="00C866F7"/>
    <w:rsid w:val="00C86747"/>
    <w:rsid w:val="00C867E4"/>
    <w:rsid w:val="00C867ED"/>
    <w:rsid w:val="00C86867"/>
    <w:rsid w:val="00C8688D"/>
    <w:rsid w:val="00C86896"/>
    <w:rsid w:val="00C86984"/>
    <w:rsid w:val="00C86BBF"/>
    <w:rsid w:val="00C86C11"/>
    <w:rsid w:val="00C86E12"/>
    <w:rsid w:val="00C86ECA"/>
    <w:rsid w:val="00C86F58"/>
    <w:rsid w:val="00C86F6E"/>
    <w:rsid w:val="00C8701F"/>
    <w:rsid w:val="00C8716C"/>
    <w:rsid w:val="00C871ED"/>
    <w:rsid w:val="00C87360"/>
    <w:rsid w:val="00C87480"/>
    <w:rsid w:val="00C8754E"/>
    <w:rsid w:val="00C87648"/>
    <w:rsid w:val="00C87666"/>
    <w:rsid w:val="00C87806"/>
    <w:rsid w:val="00C87840"/>
    <w:rsid w:val="00C878ED"/>
    <w:rsid w:val="00C87917"/>
    <w:rsid w:val="00C87A74"/>
    <w:rsid w:val="00C87B63"/>
    <w:rsid w:val="00C87C76"/>
    <w:rsid w:val="00C87CB4"/>
    <w:rsid w:val="00C87E20"/>
    <w:rsid w:val="00C87E62"/>
    <w:rsid w:val="00C87F44"/>
    <w:rsid w:val="00C87F75"/>
    <w:rsid w:val="00C90096"/>
    <w:rsid w:val="00C9026E"/>
    <w:rsid w:val="00C903C8"/>
    <w:rsid w:val="00C9054A"/>
    <w:rsid w:val="00C90572"/>
    <w:rsid w:val="00C9070C"/>
    <w:rsid w:val="00C908BB"/>
    <w:rsid w:val="00C90954"/>
    <w:rsid w:val="00C909F0"/>
    <w:rsid w:val="00C90A5C"/>
    <w:rsid w:val="00C90A5F"/>
    <w:rsid w:val="00C90AE4"/>
    <w:rsid w:val="00C90B96"/>
    <w:rsid w:val="00C90C19"/>
    <w:rsid w:val="00C90CAE"/>
    <w:rsid w:val="00C90CBD"/>
    <w:rsid w:val="00C90CD5"/>
    <w:rsid w:val="00C90F26"/>
    <w:rsid w:val="00C90F56"/>
    <w:rsid w:val="00C90F9D"/>
    <w:rsid w:val="00C90FAC"/>
    <w:rsid w:val="00C9100B"/>
    <w:rsid w:val="00C910E7"/>
    <w:rsid w:val="00C9113F"/>
    <w:rsid w:val="00C91234"/>
    <w:rsid w:val="00C912D9"/>
    <w:rsid w:val="00C91367"/>
    <w:rsid w:val="00C9139C"/>
    <w:rsid w:val="00C9144B"/>
    <w:rsid w:val="00C91498"/>
    <w:rsid w:val="00C91621"/>
    <w:rsid w:val="00C9165F"/>
    <w:rsid w:val="00C916D9"/>
    <w:rsid w:val="00C91723"/>
    <w:rsid w:val="00C9174F"/>
    <w:rsid w:val="00C91ABA"/>
    <w:rsid w:val="00C91AE1"/>
    <w:rsid w:val="00C91B72"/>
    <w:rsid w:val="00C91C15"/>
    <w:rsid w:val="00C91D16"/>
    <w:rsid w:val="00C91E15"/>
    <w:rsid w:val="00C9205D"/>
    <w:rsid w:val="00C921F2"/>
    <w:rsid w:val="00C922E3"/>
    <w:rsid w:val="00C92419"/>
    <w:rsid w:val="00C9246A"/>
    <w:rsid w:val="00C92550"/>
    <w:rsid w:val="00C9281F"/>
    <w:rsid w:val="00C92902"/>
    <w:rsid w:val="00C929CD"/>
    <w:rsid w:val="00C92A2A"/>
    <w:rsid w:val="00C92B60"/>
    <w:rsid w:val="00C92B68"/>
    <w:rsid w:val="00C92BBF"/>
    <w:rsid w:val="00C92C4F"/>
    <w:rsid w:val="00C92CC7"/>
    <w:rsid w:val="00C92E2B"/>
    <w:rsid w:val="00C92EC3"/>
    <w:rsid w:val="00C92FAD"/>
    <w:rsid w:val="00C93023"/>
    <w:rsid w:val="00C93106"/>
    <w:rsid w:val="00C9313E"/>
    <w:rsid w:val="00C931C3"/>
    <w:rsid w:val="00C93297"/>
    <w:rsid w:val="00C93478"/>
    <w:rsid w:val="00C93518"/>
    <w:rsid w:val="00C93643"/>
    <w:rsid w:val="00C936C9"/>
    <w:rsid w:val="00C93857"/>
    <w:rsid w:val="00C9390A"/>
    <w:rsid w:val="00C93A2A"/>
    <w:rsid w:val="00C93B4D"/>
    <w:rsid w:val="00C93B94"/>
    <w:rsid w:val="00C93BEF"/>
    <w:rsid w:val="00C93CB6"/>
    <w:rsid w:val="00C93D98"/>
    <w:rsid w:val="00C93E10"/>
    <w:rsid w:val="00C93F36"/>
    <w:rsid w:val="00C93F40"/>
    <w:rsid w:val="00C940D5"/>
    <w:rsid w:val="00C94212"/>
    <w:rsid w:val="00C9432D"/>
    <w:rsid w:val="00C9433E"/>
    <w:rsid w:val="00C94348"/>
    <w:rsid w:val="00C943B2"/>
    <w:rsid w:val="00C943F3"/>
    <w:rsid w:val="00C9459E"/>
    <w:rsid w:val="00C946DE"/>
    <w:rsid w:val="00C9479A"/>
    <w:rsid w:val="00C947C3"/>
    <w:rsid w:val="00C948ED"/>
    <w:rsid w:val="00C9492F"/>
    <w:rsid w:val="00C9499F"/>
    <w:rsid w:val="00C94B00"/>
    <w:rsid w:val="00C94B48"/>
    <w:rsid w:val="00C94B64"/>
    <w:rsid w:val="00C94B8B"/>
    <w:rsid w:val="00C94CC7"/>
    <w:rsid w:val="00C94DC4"/>
    <w:rsid w:val="00C94E58"/>
    <w:rsid w:val="00C94E88"/>
    <w:rsid w:val="00C94EBD"/>
    <w:rsid w:val="00C94ECE"/>
    <w:rsid w:val="00C94F0B"/>
    <w:rsid w:val="00C94F51"/>
    <w:rsid w:val="00C950AC"/>
    <w:rsid w:val="00C95192"/>
    <w:rsid w:val="00C951EB"/>
    <w:rsid w:val="00C95605"/>
    <w:rsid w:val="00C9564C"/>
    <w:rsid w:val="00C95768"/>
    <w:rsid w:val="00C957EB"/>
    <w:rsid w:val="00C958D2"/>
    <w:rsid w:val="00C9595E"/>
    <w:rsid w:val="00C95A5D"/>
    <w:rsid w:val="00C95BD6"/>
    <w:rsid w:val="00C95D9C"/>
    <w:rsid w:val="00C95ED1"/>
    <w:rsid w:val="00C95F6C"/>
    <w:rsid w:val="00C95F90"/>
    <w:rsid w:val="00C961F8"/>
    <w:rsid w:val="00C96254"/>
    <w:rsid w:val="00C9628C"/>
    <w:rsid w:val="00C962DD"/>
    <w:rsid w:val="00C962E7"/>
    <w:rsid w:val="00C963AB"/>
    <w:rsid w:val="00C963B9"/>
    <w:rsid w:val="00C963C6"/>
    <w:rsid w:val="00C969BA"/>
    <w:rsid w:val="00C96B23"/>
    <w:rsid w:val="00C96B30"/>
    <w:rsid w:val="00C96D9C"/>
    <w:rsid w:val="00C96E9A"/>
    <w:rsid w:val="00C96EA7"/>
    <w:rsid w:val="00C96EAC"/>
    <w:rsid w:val="00C96FFE"/>
    <w:rsid w:val="00C970B9"/>
    <w:rsid w:val="00C97126"/>
    <w:rsid w:val="00C9715D"/>
    <w:rsid w:val="00C971CF"/>
    <w:rsid w:val="00C9729E"/>
    <w:rsid w:val="00C972D4"/>
    <w:rsid w:val="00C9733F"/>
    <w:rsid w:val="00C97349"/>
    <w:rsid w:val="00C9743E"/>
    <w:rsid w:val="00C974EA"/>
    <w:rsid w:val="00C97606"/>
    <w:rsid w:val="00C97666"/>
    <w:rsid w:val="00C97676"/>
    <w:rsid w:val="00C97714"/>
    <w:rsid w:val="00C97740"/>
    <w:rsid w:val="00C977EA"/>
    <w:rsid w:val="00C9787B"/>
    <w:rsid w:val="00C9791C"/>
    <w:rsid w:val="00C97A31"/>
    <w:rsid w:val="00C97AD3"/>
    <w:rsid w:val="00C97B4C"/>
    <w:rsid w:val="00C97B6D"/>
    <w:rsid w:val="00C97B8A"/>
    <w:rsid w:val="00C97B9B"/>
    <w:rsid w:val="00C97BC0"/>
    <w:rsid w:val="00C97D60"/>
    <w:rsid w:val="00C97D6B"/>
    <w:rsid w:val="00C97E56"/>
    <w:rsid w:val="00C97F1F"/>
    <w:rsid w:val="00CA0100"/>
    <w:rsid w:val="00CA01E3"/>
    <w:rsid w:val="00CA02CD"/>
    <w:rsid w:val="00CA0483"/>
    <w:rsid w:val="00CA058D"/>
    <w:rsid w:val="00CA06EE"/>
    <w:rsid w:val="00CA0963"/>
    <w:rsid w:val="00CA0B9A"/>
    <w:rsid w:val="00CA0BDB"/>
    <w:rsid w:val="00CA0C85"/>
    <w:rsid w:val="00CA0CAF"/>
    <w:rsid w:val="00CA0D40"/>
    <w:rsid w:val="00CA0D45"/>
    <w:rsid w:val="00CA0EED"/>
    <w:rsid w:val="00CA1065"/>
    <w:rsid w:val="00CA11F4"/>
    <w:rsid w:val="00CA1250"/>
    <w:rsid w:val="00CA1367"/>
    <w:rsid w:val="00CA1443"/>
    <w:rsid w:val="00CA14C2"/>
    <w:rsid w:val="00CA1582"/>
    <w:rsid w:val="00CA1826"/>
    <w:rsid w:val="00CA1877"/>
    <w:rsid w:val="00CA18F1"/>
    <w:rsid w:val="00CA1AB1"/>
    <w:rsid w:val="00CA1B28"/>
    <w:rsid w:val="00CA1B36"/>
    <w:rsid w:val="00CA1B3B"/>
    <w:rsid w:val="00CA1BA6"/>
    <w:rsid w:val="00CA1BF0"/>
    <w:rsid w:val="00CA1CEF"/>
    <w:rsid w:val="00CA1CF3"/>
    <w:rsid w:val="00CA1D7B"/>
    <w:rsid w:val="00CA1DB4"/>
    <w:rsid w:val="00CA2029"/>
    <w:rsid w:val="00CA20A9"/>
    <w:rsid w:val="00CA20E8"/>
    <w:rsid w:val="00CA20FF"/>
    <w:rsid w:val="00CA2206"/>
    <w:rsid w:val="00CA2314"/>
    <w:rsid w:val="00CA23EC"/>
    <w:rsid w:val="00CA262A"/>
    <w:rsid w:val="00CA26B4"/>
    <w:rsid w:val="00CA299C"/>
    <w:rsid w:val="00CA2A98"/>
    <w:rsid w:val="00CA2BC6"/>
    <w:rsid w:val="00CA2C03"/>
    <w:rsid w:val="00CA2C65"/>
    <w:rsid w:val="00CA2CE5"/>
    <w:rsid w:val="00CA2DAC"/>
    <w:rsid w:val="00CA2EBE"/>
    <w:rsid w:val="00CA2EF5"/>
    <w:rsid w:val="00CA327C"/>
    <w:rsid w:val="00CA3543"/>
    <w:rsid w:val="00CA378F"/>
    <w:rsid w:val="00CA37BD"/>
    <w:rsid w:val="00CA38C5"/>
    <w:rsid w:val="00CA3919"/>
    <w:rsid w:val="00CA3957"/>
    <w:rsid w:val="00CA3996"/>
    <w:rsid w:val="00CA39D7"/>
    <w:rsid w:val="00CA3F97"/>
    <w:rsid w:val="00CA3FBB"/>
    <w:rsid w:val="00CA3FF4"/>
    <w:rsid w:val="00CA40CE"/>
    <w:rsid w:val="00CA40D2"/>
    <w:rsid w:val="00CA4126"/>
    <w:rsid w:val="00CA4190"/>
    <w:rsid w:val="00CA41DD"/>
    <w:rsid w:val="00CA4237"/>
    <w:rsid w:val="00CA4267"/>
    <w:rsid w:val="00CA4291"/>
    <w:rsid w:val="00CA42DA"/>
    <w:rsid w:val="00CA438D"/>
    <w:rsid w:val="00CA439F"/>
    <w:rsid w:val="00CA44B4"/>
    <w:rsid w:val="00CA4658"/>
    <w:rsid w:val="00CA466F"/>
    <w:rsid w:val="00CA4683"/>
    <w:rsid w:val="00CA47AD"/>
    <w:rsid w:val="00CA48E9"/>
    <w:rsid w:val="00CA492B"/>
    <w:rsid w:val="00CA49BC"/>
    <w:rsid w:val="00CA49D2"/>
    <w:rsid w:val="00CA4D56"/>
    <w:rsid w:val="00CA4DB9"/>
    <w:rsid w:val="00CA4F49"/>
    <w:rsid w:val="00CA4F4D"/>
    <w:rsid w:val="00CA4F98"/>
    <w:rsid w:val="00CA500B"/>
    <w:rsid w:val="00CA509B"/>
    <w:rsid w:val="00CA5196"/>
    <w:rsid w:val="00CA5257"/>
    <w:rsid w:val="00CA5285"/>
    <w:rsid w:val="00CA5341"/>
    <w:rsid w:val="00CA5396"/>
    <w:rsid w:val="00CA53F9"/>
    <w:rsid w:val="00CA56BA"/>
    <w:rsid w:val="00CA585E"/>
    <w:rsid w:val="00CA587A"/>
    <w:rsid w:val="00CA59C5"/>
    <w:rsid w:val="00CA59E2"/>
    <w:rsid w:val="00CA59FD"/>
    <w:rsid w:val="00CA5B28"/>
    <w:rsid w:val="00CA5CDA"/>
    <w:rsid w:val="00CA5CEF"/>
    <w:rsid w:val="00CA5D88"/>
    <w:rsid w:val="00CA5E7E"/>
    <w:rsid w:val="00CA60FF"/>
    <w:rsid w:val="00CA61CF"/>
    <w:rsid w:val="00CA62C2"/>
    <w:rsid w:val="00CA633C"/>
    <w:rsid w:val="00CA63AD"/>
    <w:rsid w:val="00CA63DC"/>
    <w:rsid w:val="00CA647E"/>
    <w:rsid w:val="00CA650C"/>
    <w:rsid w:val="00CA6576"/>
    <w:rsid w:val="00CA65CF"/>
    <w:rsid w:val="00CA672E"/>
    <w:rsid w:val="00CA6808"/>
    <w:rsid w:val="00CA6886"/>
    <w:rsid w:val="00CA68EC"/>
    <w:rsid w:val="00CA69E5"/>
    <w:rsid w:val="00CA6A17"/>
    <w:rsid w:val="00CA6BDE"/>
    <w:rsid w:val="00CA6C56"/>
    <w:rsid w:val="00CA6F25"/>
    <w:rsid w:val="00CA6F73"/>
    <w:rsid w:val="00CA70F3"/>
    <w:rsid w:val="00CA7160"/>
    <w:rsid w:val="00CA726F"/>
    <w:rsid w:val="00CA73F0"/>
    <w:rsid w:val="00CA740D"/>
    <w:rsid w:val="00CA7455"/>
    <w:rsid w:val="00CA74A9"/>
    <w:rsid w:val="00CA7517"/>
    <w:rsid w:val="00CA76DD"/>
    <w:rsid w:val="00CA76F9"/>
    <w:rsid w:val="00CA7710"/>
    <w:rsid w:val="00CA7793"/>
    <w:rsid w:val="00CA77E8"/>
    <w:rsid w:val="00CA7801"/>
    <w:rsid w:val="00CA783F"/>
    <w:rsid w:val="00CA7912"/>
    <w:rsid w:val="00CA792E"/>
    <w:rsid w:val="00CA79E9"/>
    <w:rsid w:val="00CA7A5B"/>
    <w:rsid w:val="00CA7A6F"/>
    <w:rsid w:val="00CA7A83"/>
    <w:rsid w:val="00CA7A96"/>
    <w:rsid w:val="00CA7B1F"/>
    <w:rsid w:val="00CA7BBB"/>
    <w:rsid w:val="00CA7C27"/>
    <w:rsid w:val="00CA7DB3"/>
    <w:rsid w:val="00CA7E68"/>
    <w:rsid w:val="00CA7EF9"/>
    <w:rsid w:val="00CA7FF9"/>
    <w:rsid w:val="00CB00ED"/>
    <w:rsid w:val="00CB018F"/>
    <w:rsid w:val="00CB01DA"/>
    <w:rsid w:val="00CB01EB"/>
    <w:rsid w:val="00CB020D"/>
    <w:rsid w:val="00CB0364"/>
    <w:rsid w:val="00CB036D"/>
    <w:rsid w:val="00CB039E"/>
    <w:rsid w:val="00CB04C8"/>
    <w:rsid w:val="00CB04F9"/>
    <w:rsid w:val="00CB056E"/>
    <w:rsid w:val="00CB058B"/>
    <w:rsid w:val="00CB0629"/>
    <w:rsid w:val="00CB0729"/>
    <w:rsid w:val="00CB073C"/>
    <w:rsid w:val="00CB07EC"/>
    <w:rsid w:val="00CB0922"/>
    <w:rsid w:val="00CB0D9A"/>
    <w:rsid w:val="00CB0DA2"/>
    <w:rsid w:val="00CB1055"/>
    <w:rsid w:val="00CB1106"/>
    <w:rsid w:val="00CB1133"/>
    <w:rsid w:val="00CB1150"/>
    <w:rsid w:val="00CB1240"/>
    <w:rsid w:val="00CB127C"/>
    <w:rsid w:val="00CB1361"/>
    <w:rsid w:val="00CB13BB"/>
    <w:rsid w:val="00CB148E"/>
    <w:rsid w:val="00CB155B"/>
    <w:rsid w:val="00CB16CD"/>
    <w:rsid w:val="00CB16F6"/>
    <w:rsid w:val="00CB175E"/>
    <w:rsid w:val="00CB1767"/>
    <w:rsid w:val="00CB1874"/>
    <w:rsid w:val="00CB18C7"/>
    <w:rsid w:val="00CB1B89"/>
    <w:rsid w:val="00CB1BBA"/>
    <w:rsid w:val="00CB1CFE"/>
    <w:rsid w:val="00CB1F3E"/>
    <w:rsid w:val="00CB1F52"/>
    <w:rsid w:val="00CB20D9"/>
    <w:rsid w:val="00CB2165"/>
    <w:rsid w:val="00CB22DC"/>
    <w:rsid w:val="00CB240B"/>
    <w:rsid w:val="00CB2411"/>
    <w:rsid w:val="00CB2499"/>
    <w:rsid w:val="00CB25A0"/>
    <w:rsid w:val="00CB27E7"/>
    <w:rsid w:val="00CB28B1"/>
    <w:rsid w:val="00CB295E"/>
    <w:rsid w:val="00CB2977"/>
    <w:rsid w:val="00CB29F8"/>
    <w:rsid w:val="00CB2A2D"/>
    <w:rsid w:val="00CB2A3F"/>
    <w:rsid w:val="00CB2BDE"/>
    <w:rsid w:val="00CB2C13"/>
    <w:rsid w:val="00CB2D54"/>
    <w:rsid w:val="00CB2D90"/>
    <w:rsid w:val="00CB2F22"/>
    <w:rsid w:val="00CB2F35"/>
    <w:rsid w:val="00CB2F39"/>
    <w:rsid w:val="00CB3129"/>
    <w:rsid w:val="00CB313D"/>
    <w:rsid w:val="00CB3193"/>
    <w:rsid w:val="00CB31B2"/>
    <w:rsid w:val="00CB322B"/>
    <w:rsid w:val="00CB32E8"/>
    <w:rsid w:val="00CB33CF"/>
    <w:rsid w:val="00CB3434"/>
    <w:rsid w:val="00CB34B9"/>
    <w:rsid w:val="00CB3590"/>
    <w:rsid w:val="00CB35AF"/>
    <w:rsid w:val="00CB3640"/>
    <w:rsid w:val="00CB37C1"/>
    <w:rsid w:val="00CB3A01"/>
    <w:rsid w:val="00CB3B2A"/>
    <w:rsid w:val="00CB3B2B"/>
    <w:rsid w:val="00CB3F97"/>
    <w:rsid w:val="00CB4128"/>
    <w:rsid w:val="00CB416F"/>
    <w:rsid w:val="00CB417C"/>
    <w:rsid w:val="00CB417F"/>
    <w:rsid w:val="00CB434D"/>
    <w:rsid w:val="00CB43A1"/>
    <w:rsid w:val="00CB4455"/>
    <w:rsid w:val="00CB4476"/>
    <w:rsid w:val="00CB44C3"/>
    <w:rsid w:val="00CB455A"/>
    <w:rsid w:val="00CB4976"/>
    <w:rsid w:val="00CB4AC1"/>
    <w:rsid w:val="00CB4B78"/>
    <w:rsid w:val="00CB4DA8"/>
    <w:rsid w:val="00CB4DE1"/>
    <w:rsid w:val="00CB4F42"/>
    <w:rsid w:val="00CB505B"/>
    <w:rsid w:val="00CB51E5"/>
    <w:rsid w:val="00CB521A"/>
    <w:rsid w:val="00CB5231"/>
    <w:rsid w:val="00CB52D2"/>
    <w:rsid w:val="00CB53B8"/>
    <w:rsid w:val="00CB5409"/>
    <w:rsid w:val="00CB5450"/>
    <w:rsid w:val="00CB549D"/>
    <w:rsid w:val="00CB55AE"/>
    <w:rsid w:val="00CB5700"/>
    <w:rsid w:val="00CB5760"/>
    <w:rsid w:val="00CB5762"/>
    <w:rsid w:val="00CB5815"/>
    <w:rsid w:val="00CB59B3"/>
    <w:rsid w:val="00CB59D8"/>
    <w:rsid w:val="00CB5C11"/>
    <w:rsid w:val="00CB5E71"/>
    <w:rsid w:val="00CB5F22"/>
    <w:rsid w:val="00CB5FA3"/>
    <w:rsid w:val="00CB5FC2"/>
    <w:rsid w:val="00CB6187"/>
    <w:rsid w:val="00CB631B"/>
    <w:rsid w:val="00CB6323"/>
    <w:rsid w:val="00CB63FE"/>
    <w:rsid w:val="00CB6401"/>
    <w:rsid w:val="00CB651B"/>
    <w:rsid w:val="00CB6609"/>
    <w:rsid w:val="00CB6698"/>
    <w:rsid w:val="00CB6971"/>
    <w:rsid w:val="00CB6A23"/>
    <w:rsid w:val="00CB6A38"/>
    <w:rsid w:val="00CB6A65"/>
    <w:rsid w:val="00CB6A78"/>
    <w:rsid w:val="00CB6A94"/>
    <w:rsid w:val="00CB6AA5"/>
    <w:rsid w:val="00CB6B1D"/>
    <w:rsid w:val="00CB6B2F"/>
    <w:rsid w:val="00CB6B6B"/>
    <w:rsid w:val="00CB6CC9"/>
    <w:rsid w:val="00CB6D6E"/>
    <w:rsid w:val="00CB6DA4"/>
    <w:rsid w:val="00CB6E8C"/>
    <w:rsid w:val="00CB7048"/>
    <w:rsid w:val="00CB7174"/>
    <w:rsid w:val="00CB71C3"/>
    <w:rsid w:val="00CB7208"/>
    <w:rsid w:val="00CB772D"/>
    <w:rsid w:val="00CB77DC"/>
    <w:rsid w:val="00CB79C2"/>
    <w:rsid w:val="00CB7A95"/>
    <w:rsid w:val="00CB7AB5"/>
    <w:rsid w:val="00CB7C07"/>
    <w:rsid w:val="00CB7C49"/>
    <w:rsid w:val="00CB7C86"/>
    <w:rsid w:val="00CB7CAD"/>
    <w:rsid w:val="00CB7DEB"/>
    <w:rsid w:val="00CB7E68"/>
    <w:rsid w:val="00CB7FD1"/>
    <w:rsid w:val="00CC0061"/>
    <w:rsid w:val="00CC00A8"/>
    <w:rsid w:val="00CC0295"/>
    <w:rsid w:val="00CC0350"/>
    <w:rsid w:val="00CC045B"/>
    <w:rsid w:val="00CC04CA"/>
    <w:rsid w:val="00CC06BE"/>
    <w:rsid w:val="00CC07CA"/>
    <w:rsid w:val="00CC07D5"/>
    <w:rsid w:val="00CC07DC"/>
    <w:rsid w:val="00CC083A"/>
    <w:rsid w:val="00CC0865"/>
    <w:rsid w:val="00CC0989"/>
    <w:rsid w:val="00CC0994"/>
    <w:rsid w:val="00CC09C3"/>
    <w:rsid w:val="00CC0AAB"/>
    <w:rsid w:val="00CC0B14"/>
    <w:rsid w:val="00CC0B3C"/>
    <w:rsid w:val="00CC0B49"/>
    <w:rsid w:val="00CC0EBA"/>
    <w:rsid w:val="00CC0EC5"/>
    <w:rsid w:val="00CC1115"/>
    <w:rsid w:val="00CC123A"/>
    <w:rsid w:val="00CC14A8"/>
    <w:rsid w:val="00CC1574"/>
    <w:rsid w:val="00CC173C"/>
    <w:rsid w:val="00CC17C7"/>
    <w:rsid w:val="00CC17D4"/>
    <w:rsid w:val="00CC1830"/>
    <w:rsid w:val="00CC18A9"/>
    <w:rsid w:val="00CC18E5"/>
    <w:rsid w:val="00CC18F3"/>
    <w:rsid w:val="00CC192B"/>
    <w:rsid w:val="00CC19A0"/>
    <w:rsid w:val="00CC1A67"/>
    <w:rsid w:val="00CC1B26"/>
    <w:rsid w:val="00CC1F11"/>
    <w:rsid w:val="00CC1FE7"/>
    <w:rsid w:val="00CC20EE"/>
    <w:rsid w:val="00CC217F"/>
    <w:rsid w:val="00CC21DC"/>
    <w:rsid w:val="00CC236C"/>
    <w:rsid w:val="00CC23E6"/>
    <w:rsid w:val="00CC24DE"/>
    <w:rsid w:val="00CC2504"/>
    <w:rsid w:val="00CC2680"/>
    <w:rsid w:val="00CC2753"/>
    <w:rsid w:val="00CC27EC"/>
    <w:rsid w:val="00CC28F9"/>
    <w:rsid w:val="00CC294D"/>
    <w:rsid w:val="00CC29E4"/>
    <w:rsid w:val="00CC2AEC"/>
    <w:rsid w:val="00CC2BB0"/>
    <w:rsid w:val="00CC2BC4"/>
    <w:rsid w:val="00CC2E97"/>
    <w:rsid w:val="00CC2ECB"/>
    <w:rsid w:val="00CC2F42"/>
    <w:rsid w:val="00CC2F46"/>
    <w:rsid w:val="00CC2F53"/>
    <w:rsid w:val="00CC311F"/>
    <w:rsid w:val="00CC3303"/>
    <w:rsid w:val="00CC3318"/>
    <w:rsid w:val="00CC3371"/>
    <w:rsid w:val="00CC36A3"/>
    <w:rsid w:val="00CC36B1"/>
    <w:rsid w:val="00CC3709"/>
    <w:rsid w:val="00CC3817"/>
    <w:rsid w:val="00CC3B0E"/>
    <w:rsid w:val="00CC3B32"/>
    <w:rsid w:val="00CC3E24"/>
    <w:rsid w:val="00CC3F95"/>
    <w:rsid w:val="00CC4150"/>
    <w:rsid w:val="00CC42F3"/>
    <w:rsid w:val="00CC4481"/>
    <w:rsid w:val="00CC466A"/>
    <w:rsid w:val="00CC4670"/>
    <w:rsid w:val="00CC46CF"/>
    <w:rsid w:val="00CC4772"/>
    <w:rsid w:val="00CC493A"/>
    <w:rsid w:val="00CC497E"/>
    <w:rsid w:val="00CC4994"/>
    <w:rsid w:val="00CC49E2"/>
    <w:rsid w:val="00CC49FE"/>
    <w:rsid w:val="00CC4A3F"/>
    <w:rsid w:val="00CC4BBA"/>
    <w:rsid w:val="00CC4C83"/>
    <w:rsid w:val="00CC4CDE"/>
    <w:rsid w:val="00CC5077"/>
    <w:rsid w:val="00CC511E"/>
    <w:rsid w:val="00CC51FB"/>
    <w:rsid w:val="00CC5228"/>
    <w:rsid w:val="00CC5257"/>
    <w:rsid w:val="00CC5279"/>
    <w:rsid w:val="00CC5297"/>
    <w:rsid w:val="00CC53F8"/>
    <w:rsid w:val="00CC545F"/>
    <w:rsid w:val="00CC55C1"/>
    <w:rsid w:val="00CC55F0"/>
    <w:rsid w:val="00CC573E"/>
    <w:rsid w:val="00CC5754"/>
    <w:rsid w:val="00CC5795"/>
    <w:rsid w:val="00CC57BF"/>
    <w:rsid w:val="00CC592D"/>
    <w:rsid w:val="00CC5B11"/>
    <w:rsid w:val="00CC5B1D"/>
    <w:rsid w:val="00CC5C85"/>
    <w:rsid w:val="00CC5E3A"/>
    <w:rsid w:val="00CC5E75"/>
    <w:rsid w:val="00CC5F5A"/>
    <w:rsid w:val="00CC5F7F"/>
    <w:rsid w:val="00CC60F0"/>
    <w:rsid w:val="00CC6153"/>
    <w:rsid w:val="00CC6299"/>
    <w:rsid w:val="00CC62CC"/>
    <w:rsid w:val="00CC62EE"/>
    <w:rsid w:val="00CC6313"/>
    <w:rsid w:val="00CC6326"/>
    <w:rsid w:val="00CC63C7"/>
    <w:rsid w:val="00CC64FE"/>
    <w:rsid w:val="00CC6500"/>
    <w:rsid w:val="00CC6537"/>
    <w:rsid w:val="00CC655D"/>
    <w:rsid w:val="00CC6578"/>
    <w:rsid w:val="00CC6623"/>
    <w:rsid w:val="00CC66A7"/>
    <w:rsid w:val="00CC66E4"/>
    <w:rsid w:val="00CC66F7"/>
    <w:rsid w:val="00CC6899"/>
    <w:rsid w:val="00CC68B4"/>
    <w:rsid w:val="00CC6931"/>
    <w:rsid w:val="00CC6A7F"/>
    <w:rsid w:val="00CC6AAA"/>
    <w:rsid w:val="00CC6DE7"/>
    <w:rsid w:val="00CC6F9F"/>
    <w:rsid w:val="00CC6FF9"/>
    <w:rsid w:val="00CC7070"/>
    <w:rsid w:val="00CC714C"/>
    <w:rsid w:val="00CC7159"/>
    <w:rsid w:val="00CC717B"/>
    <w:rsid w:val="00CC7552"/>
    <w:rsid w:val="00CC76B6"/>
    <w:rsid w:val="00CC7938"/>
    <w:rsid w:val="00CC7991"/>
    <w:rsid w:val="00CC79D6"/>
    <w:rsid w:val="00CC7D5A"/>
    <w:rsid w:val="00CC7DB5"/>
    <w:rsid w:val="00CC7E0C"/>
    <w:rsid w:val="00CC7EDC"/>
    <w:rsid w:val="00CC7F07"/>
    <w:rsid w:val="00CC7F55"/>
    <w:rsid w:val="00CD0308"/>
    <w:rsid w:val="00CD0321"/>
    <w:rsid w:val="00CD033C"/>
    <w:rsid w:val="00CD0346"/>
    <w:rsid w:val="00CD059F"/>
    <w:rsid w:val="00CD062F"/>
    <w:rsid w:val="00CD06F5"/>
    <w:rsid w:val="00CD0729"/>
    <w:rsid w:val="00CD081B"/>
    <w:rsid w:val="00CD0832"/>
    <w:rsid w:val="00CD0849"/>
    <w:rsid w:val="00CD091E"/>
    <w:rsid w:val="00CD097B"/>
    <w:rsid w:val="00CD099C"/>
    <w:rsid w:val="00CD09EA"/>
    <w:rsid w:val="00CD0B27"/>
    <w:rsid w:val="00CD0B87"/>
    <w:rsid w:val="00CD0BBF"/>
    <w:rsid w:val="00CD0C3C"/>
    <w:rsid w:val="00CD0C85"/>
    <w:rsid w:val="00CD0C9B"/>
    <w:rsid w:val="00CD0CAF"/>
    <w:rsid w:val="00CD0EA9"/>
    <w:rsid w:val="00CD116D"/>
    <w:rsid w:val="00CD11D6"/>
    <w:rsid w:val="00CD11F3"/>
    <w:rsid w:val="00CD1464"/>
    <w:rsid w:val="00CD152E"/>
    <w:rsid w:val="00CD1586"/>
    <w:rsid w:val="00CD15D1"/>
    <w:rsid w:val="00CD1695"/>
    <w:rsid w:val="00CD174F"/>
    <w:rsid w:val="00CD18D6"/>
    <w:rsid w:val="00CD191F"/>
    <w:rsid w:val="00CD19C5"/>
    <w:rsid w:val="00CD1A30"/>
    <w:rsid w:val="00CD1B63"/>
    <w:rsid w:val="00CD1CC1"/>
    <w:rsid w:val="00CD1CC3"/>
    <w:rsid w:val="00CD2046"/>
    <w:rsid w:val="00CD20AF"/>
    <w:rsid w:val="00CD20C1"/>
    <w:rsid w:val="00CD2295"/>
    <w:rsid w:val="00CD22DE"/>
    <w:rsid w:val="00CD2309"/>
    <w:rsid w:val="00CD23B2"/>
    <w:rsid w:val="00CD2403"/>
    <w:rsid w:val="00CD242B"/>
    <w:rsid w:val="00CD25BD"/>
    <w:rsid w:val="00CD26E4"/>
    <w:rsid w:val="00CD28D5"/>
    <w:rsid w:val="00CD28D6"/>
    <w:rsid w:val="00CD2A64"/>
    <w:rsid w:val="00CD2AF8"/>
    <w:rsid w:val="00CD2B6A"/>
    <w:rsid w:val="00CD2C5B"/>
    <w:rsid w:val="00CD2D77"/>
    <w:rsid w:val="00CD2E7D"/>
    <w:rsid w:val="00CD2F42"/>
    <w:rsid w:val="00CD2F6E"/>
    <w:rsid w:val="00CD2FB8"/>
    <w:rsid w:val="00CD307A"/>
    <w:rsid w:val="00CD30B3"/>
    <w:rsid w:val="00CD30D6"/>
    <w:rsid w:val="00CD323B"/>
    <w:rsid w:val="00CD3337"/>
    <w:rsid w:val="00CD334F"/>
    <w:rsid w:val="00CD3521"/>
    <w:rsid w:val="00CD35B8"/>
    <w:rsid w:val="00CD35E0"/>
    <w:rsid w:val="00CD36EB"/>
    <w:rsid w:val="00CD3706"/>
    <w:rsid w:val="00CD37D5"/>
    <w:rsid w:val="00CD3925"/>
    <w:rsid w:val="00CD3981"/>
    <w:rsid w:val="00CD3989"/>
    <w:rsid w:val="00CD39A9"/>
    <w:rsid w:val="00CD3A02"/>
    <w:rsid w:val="00CD3A55"/>
    <w:rsid w:val="00CD3A9C"/>
    <w:rsid w:val="00CD3AA6"/>
    <w:rsid w:val="00CD3B20"/>
    <w:rsid w:val="00CD3D9C"/>
    <w:rsid w:val="00CD4072"/>
    <w:rsid w:val="00CD41DE"/>
    <w:rsid w:val="00CD41F3"/>
    <w:rsid w:val="00CD4227"/>
    <w:rsid w:val="00CD43D4"/>
    <w:rsid w:val="00CD43E4"/>
    <w:rsid w:val="00CD4404"/>
    <w:rsid w:val="00CD445C"/>
    <w:rsid w:val="00CD451D"/>
    <w:rsid w:val="00CD4520"/>
    <w:rsid w:val="00CD4570"/>
    <w:rsid w:val="00CD4613"/>
    <w:rsid w:val="00CD46B6"/>
    <w:rsid w:val="00CD4750"/>
    <w:rsid w:val="00CD47D0"/>
    <w:rsid w:val="00CD49D2"/>
    <w:rsid w:val="00CD4A6C"/>
    <w:rsid w:val="00CD4B3D"/>
    <w:rsid w:val="00CD4C75"/>
    <w:rsid w:val="00CD4D85"/>
    <w:rsid w:val="00CD4EA0"/>
    <w:rsid w:val="00CD5274"/>
    <w:rsid w:val="00CD52F3"/>
    <w:rsid w:val="00CD54A9"/>
    <w:rsid w:val="00CD54F3"/>
    <w:rsid w:val="00CD5584"/>
    <w:rsid w:val="00CD55F3"/>
    <w:rsid w:val="00CD55FA"/>
    <w:rsid w:val="00CD5618"/>
    <w:rsid w:val="00CD5666"/>
    <w:rsid w:val="00CD57BC"/>
    <w:rsid w:val="00CD59C5"/>
    <w:rsid w:val="00CD5A45"/>
    <w:rsid w:val="00CD5C13"/>
    <w:rsid w:val="00CD5CF5"/>
    <w:rsid w:val="00CD5D37"/>
    <w:rsid w:val="00CD5D3E"/>
    <w:rsid w:val="00CD6259"/>
    <w:rsid w:val="00CD628A"/>
    <w:rsid w:val="00CD64F9"/>
    <w:rsid w:val="00CD6601"/>
    <w:rsid w:val="00CD66C6"/>
    <w:rsid w:val="00CD685F"/>
    <w:rsid w:val="00CD695F"/>
    <w:rsid w:val="00CD69FB"/>
    <w:rsid w:val="00CD6A04"/>
    <w:rsid w:val="00CD6A99"/>
    <w:rsid w:val="00CD6C89"/>
    <w:rsid w:val="00CD6D1F"/>
    <w:rsid w:val="00CD6ECD"/>
    <w:rsid w:val="00CD6FF6"/>
    <w:rsid w:val="00CD7167"/>
    <w:rsid w:val="00CD7570"/>
    <w:rsid w:val="00CD770F"/>
    <w:rsid w:val="00CD7736"/>
    <w:rsid w:val="00CD7893"/>
    <w:rsid w:val="00CD7A30"/>
    <w:rsid w:val="00CD7A41"/>
    <w:rsid w:val="00CD7A45"/>
    <w:rsid w:val="00CD7AA2"/>
    <w:rsid w:val="00CD7B6B"/>
    <w:rsid w:val="00CD7BE7"/>
    <w:rsid w:val="00CD7C50"/>
    <w:rsid w:val="00CD7C62"/>
    <w:rsid w:val="00CD7C67"/>
    <w:rsid w:val="00CD7CCE"/>
    <w:rsid w:val="00CD7E27"/>
    <w:rsid w:val="00CD7E79"/>
    <w:rsid w:val="00CD7F83"/>
    <w:rsid w:val="00CD7FE2"/>
    <w:rsid w:val="00CE0114"/>
    <w:rsid w:val="00CE0149"/>
    <w:rsid w:val="00CE0159"/>
    <w:rsid w:val="00CE01F5"/>
    <w:rsid w:val="00CE0290"/>
    <w:rsid w:val="00CE0296"/>
    <w:rsid w:val="00CE0349"/>
    <w:rsid w:val="00CE034C"/>
    <w:rsid w:val="00CE03CC"/>
    <w:rsid w:val="00CE0439"/>
    <w:rsid w:val="00CE064B"/>
    <w:rsid w:val="00CE07BF"/>
    <w:rsid w:val="00CE0964"/>
    <w:rsid w:val="00CE09D7"/>
    <w:rsid w:val="00CE0B7D"/>
    <w:rsid w:val="00CE0BC2"/>
    <w:rsid w:val="00CE0E0E"/>
    <w:rsid w:val="00CE0E9A"/>
    <w:rsid w:val="00CE1025"/>
    <w:rsid w:val="00CE1027"/>
    <w:rsid w:val="00CE10C2"/>
    <w:rsid w:val="00CE1112"/>
    <w:rsid w:val="00CE118B"/>
    <w:rsid w:val="00CE11BE"/>
    <w:rsid w:val="00CE12AF"/>
    <w:rsid w:val="00CE12C8"/>
    <w:rsid w:val="00CE1330"/>
    <w:rsid w:val="00CE142D"/>
    <w:rsid w:val="00CE1587"/>
    <w:rsid w:val="00CE15D8"/>
    <w:rsid w:val="00CE1646"/>
    <w:rsid w:val="00CE1780"/>
    <w:rsid w:val="00CE17C8"/>
    <w:rsid w:val="00CE182F"/>
    <w:rsid w:val="00CE183F"/>
    <w:rsid w:val="00CE1883"/>
    <w:rsid w:val="00CE19DC"/>
    <w:rsid w:val="00CE1A38"/>
    <w:rsid w:val="00CE1A3F"/>
    <w:rsid w:val="00CE1B9D"/>
    <w:rsid w:val="00CE1BA0"/>
    <w:rsid w:val="00CE1C59"/>
    <w:rsid w:val="00CE1CE9"/>
    <w:rsid w:val="00CE1D03"/>
    <w:rsid w:val="00CE1D15"/>
    <w:rsid w:val="00CE1D5A"/>
    <w:rsid w:val="00CE1F50"/>
    <w:rsid w:val="00CE1F95"/>
    <w:rsid w:val="00CE2051"/>
    <w:rsid w:val="00CE2144"/>
    <w:rsid w:val="00CE2246"/>
    <w:rsid w:val="00CE23A0"/>
    <w:rsid w:val="00CE23FA"/>
    <w:rsid w:val="00CE2466"/>
    <w:rsid w:val="00CE24C0"/>
    <w:rsid w:val="00CE24DE"/>
    <w:rsid w:val="00CE2631"/>
    <w:rsid w:val="00CE263A"/>
    <w:rsid w:val="00CE26A4"/>
    <w:rsid w:val="00CE26B9"/>
    <w:rsid w:val="00CE27C8"/>
    <w:rsid w:val="00CE27F1"/>
    <w:rsid w:val="00CE286C"/>
    <w:rsid w:val="00CE28A6"/>
    <w:rsid w:val="00CE295F"/>
    <w:rsid w:val="00CE298E"/>
    <w:rsid w:val="00CE2ADF"/>
    <w:rsid w:val="00CE2AE0"/>
    <w:rsid w:val="00CE2B33"/>
    <w:rsid w:val="00CE2BDB"/>
    <w:rsid w:val="00CE2BFC"/>
    <w:rsid w:val="00CE2CA0"/>
    <w:rsid w:val="00CE2D81"/>
    <w:rsid w:val="00CE2DA1"/>
    <w:rsid w:val="00CE2DE5"/>
    <w:rsid w:val="00CE2DF0"/>
    <w:rsid w:val="00CE2E78"/>
    <w:rsid w:val="00CE2F62"/>
    <w:rsid w:val="00CE3095"/>
    <w:rsid w:val="00CE314E"/>
    <w:rsid w:val="00CE3394"/>
    <w:rsid w:val="00CE3437"/>
    <w:rsid w:val="00CE357D"/>
    <w:rsid w:val="00CE361F"/>
    <w:rsid w:val="00CE36EE"/>
    <w:rsid w:val="00CE3766"/>
    <w:rsid w:val="00CE37CE"/>
    <w:rsid w:val="00CE38B6"/>
    <w:rsid w:val="00CE3928"/>
    <w:rsid w:val="00CE3A51"/>
    <w:rsid w:val="00CE3A5D"/>
    <w:rsid w:val="00CE3B68"/>
    <w:rsid w:val="00CE3CD6"/>
    <w:rsid w:val="00CE3EBD"/>
    <w:rsid w:val="00CE435E"/>
    <w:rsid w:val="00CE439D"/>
    <w:rsid w:val="00CE44F3"/>
    <w:rsid w:val="00CE453E"/>
    <w:rsid w:val="00CE460A"/>
    <w:rsid w:val="00CE4664"/>
    <w:rsid w:val="00CE4721"/>
    <w:rsid w:val="00CE472E"/>
    <w:rsid w:val="00CE47CB"/>
    <w:rsid w:val="00CE4822"/>
    <w:rsid w:val="00CE4907"/>
    <w:rsid w:val="00CE4C36"/>
    <w:rsid w:val="00CE4C38"/>
    <w:rsid w:val="00CE4C3C"/>
    <w:rsid w:val="00CE4C6B"/>
    <w:rsid w:val="00CE4CE5"/>
    <w:rsid w:val="00CE4D7E"/>
    <w:rsid w:val="00CE5143"/>
    <w:rsid w:val="00CE5292"/>
    <w:rsid w:val="00CE54E2"/>
    <w:rsid w:val="00CE5615"/>
    <w:rsid w:val="00CE5631"/>
    <w:rsid w:val="00CE5645"/>
    <w:rsid w:val="00CE570B"/>
    <w:rsid w:val="00CE5785"/>
    <w:rsid w:val="00CE57D1"/>
    <w:rsid w:val="00CE5942"/>
    <w:rsid w:val="00CE5A4C"/>
    <w:rsid w:val="00CE5ADC"/>
    <w:rsid w:val="00CE5AEA"/>
    <w:rsid w:val="00CE5B25"/>
    <w:rsid w:val="00CE5C84"/>
    <w:rsid w:val="00CE5D6B"/>
    <w:rsid w:val="00CE5FB9"/>
    <w:rsid w:val="00CE6112"/>
    <w:rsid w:val="00CE628F"/>
    <w:rsid w:val="00CE63B8"/>
    <w:rsid w:val="00CE63CA"/>
    <w:rsid w:val="00CE642C"/>
    <w:rsid w:val="00CE6792"/>
    <w:rsid w:val="00CE68A6"/>
    <w:rsid w:val="00CE691A"/>
    <w:rsid w:val="00CE6929"/>
    <w:rsid w:val="00CE694E"/>
    <w:rsid w:val="00CE6AA0"/>
    <w:rsid w:val="00CE6BCE"/>
    <w:rsid w:val="00CE6BD3"/>
    <w:rsid w:val="00CE6BDE"/>
    <w:rsid w:val="00CE6CCE"/>
    <w:rsid w:val="00CE6EA9"/>
    <w:rsid w:val="00CE6EC3"/>
    <w:rsid w:val="00CE710F"/>
    <w:rsid w:val="00CE7173"/>
    <w:rsid w:val="00CE71C8"/>
    <w:rsid w:val="00CE7273"/>
    <w:rsid w:val="00CE733B"/>
    <w:rsid w:val="00CE73D2"/>
    <w:rsid w:val="00CE73EF"/>
    <w:rsid w:val="00CE73F2"/>
    <w:rsid w:val="00CE747B"/>
    <w:rsid w:val="00CE75E7"/>
    <w:rsid w:val="00CE764C"/>
    <w:rsid w:val="00CE7724"/>
    <w:rsid w:val="00CE7740"/>
    <w:rsid w:val="00CE783D"/>
    <w:rsid w:val="00CE7848"/>
    <w:rsid w:val="00CE78F9"/>
    <w:rsid w:val="00CE7944"/>
    <w:rsid w:val="00CE795E"/>
    <w:rsid w:val="00CE7C7A"/>
    <w:rsid w:val="00CE7CA5"/>
    <w:rsid w:val="00CE7CBA"/>
    <w:rsid w:val="00CE7F90"/>
    <w:rsid w:val="00CE7FC8"/>
    <w:rsid w:val="00CE7FE6"/>
    <w:rsid w:val="00CF0350"/>
    <w:rsid w:val="00CF03D2"/>
    <w:rsid w:val="00CF0538"/>
    <w:rsid w:val="00CF067F"/>
    <w:rsid w:val="00CF068D"/>
    <w:rsid w:val="00CF06F8"/>
    <w:rsid w:val="00CF07EB"/>
    <w:rsid w:val="00CF0801"/>
    <w:rsid w:val="00CF0868"/>
    <w:rsid w:val="00CF08C0"/>
    <w:rsid w:val="00CF0B96"/>
    <w:rsid w:val="00CF0C66"/>
    <w:rsid w:val="00CF0CB7"/>
    <w:rsid w:val="00CF0DD6"/>
    <w:rsid w:val="00CF0F4C"/>
    <w:rsid w:val="00CF0F7F"/>
    <w:rsid w:val="00CF100D"/>
    <w:rsid w:val="00CF1102"/>
    <w:rsid w:val="00CF1113"/>
    <w:rsid w:val="00CF118A"/>
    <w:rsid w:val="00CF1199"/>
    <w:rsid w:val="00CF11F4"/>
    <w:rsid w:val="00CF12C0"/>
    <w:rsid w:val="00CF13A0"/>
    <w:rsid w:val="00CF1457"/>
    <w:rsid w:val="00CF15FC"/>
    <w:rsid w:val="00CF1688"/>
    <w:rsid w:val="00CF1750"/>
    <w:rsid w:val="00CF1762"/>
    <w:rsid w:val="00CF17C5"/>
    <w:rsid w:val="00CF17F6"/>
    <w:rsid w:val="00CF1898"/>
    <w:rsid w:val="00CF1904"/>
    <w:rsid w:val="00CF1913"/>
    <w:rsid w:val="00CF199C"/>
    <w:rsid w:val="00CF19C6"/>
    <w:rsid w:val="00CF1C6E"/>
    <w:rsid w:val="00CF1CFA"/>
    <w:rsid w:val="00CF1DD5"/>
    <w:rsid w:val="00CF1F7D"/>
    <w:rsid w:val="00CF1F81"/>
    <w:rsid w:val="00CF206E"/>
    <w:rsid w:val="00CF23AC"/>
    <w:rsid w:val="00CF23B6"/>
    <w:rsid w:val="00CF2424"/>
    <w:rsid w:val="00CF2447"/>
    <w:rsid w:val="00CF24C3"/>
    <w:rsid w:val="00CF24DF"/>
    <w:rsid w:val="00CF25BE"/>
    <w:rsid w:val="00CF25D9"/>
    <w:rsid w:val="00CF26FC"/>
    <w:rsid w:val="00CF2716"/>
    <w:rsid w:val="00CF2798"/>
    <w:rsid w:val="00CF286B"/>
    <w:rsid w:val="00CF2928"/>
    <w:rsid w:val="00CF2936"/>
    <w:rsid w:val="00CF2B19"/>
    <w:rsid w:val="00CF2CA4"/>
    <w:rsid w:val="00CF2D33"/>
    <w:rsid w:val="00CF2E13"/>
    <w:rsid w:val="00CF2E86"/>
    <w:rsid w:val="00CF2ED0"/>
    <w:rsid w:val="00CF2F3B"/>
    <w:rsid w:val="00CF2F54"/>
    <w:rsid w:val="00CF34D7"/>
    <w:rsid w:val="00CF3548"/>
    <w:rsid w:val="00CF3570"/>
    <w:rsid w:val="00CF362E"/>
    <w:rsid w:val="00CF3745"/>
    <w:rsid w:val="00CF37B1"/>
    <w:rsid w:val="00CF385C"/>
    <w:rsid w:val="00CF39D2"/>
    <w:rsid w:val="00CF39E3"/>
    <w:rsid w:val="00CF3A82"/>
    <w:rsid w:val="00CF3B2A"/>
    <w:rsid w:val="00CF3BCE"/>
    <w:rsid w:val="00CF3BF5"/>
    <w:rsid w:val="00CF3C47"/>
    <w:rsid w:val="00CF3D7B"/>
    <w:rsid w:val="00CF3E07"/>
    <w:rsid w:val="00CF3E54"/>
    <w:rsid w:val="00CF3ED4"/>
    <w:rsid w:val="00CF3F6F"/>
    <w:rsid w:val="00CF3FC0"/>
    <w:rsid w:val="00CF4095"/>
    <w:rsid w:val="00CF4356"/>
    <w:rsid w:val="00CF453A"/>
    <w:rsid w:val="00CF47EB"/>
    <w:rsid w:val="00CF49AE"/>
    <w:rsid w:val="00CF4A79"/>
    <w:rsid w:val="00CF4AA2"/>
    <w:rsid w:val="00CF4B44"/>
    <w:rsid w:val="00CF4BA6"/>
    <w:rsid w:val="00CF4DB9"/>
    <w:rsid w:val="00CF4DBC"/>
    <w:rsid w:val="00CF4DEB"/>
    <w:rsid w:val="00CF4EF9"/>
    <w:rsid w:val="00CF4F1E"/>
    <w:rsid w:val="00CF4FF1"/>
    <w:rsid w:val="00CF5049"/>
    <w:rsid w:val="00CF50D7"/>
    <w:rsid w:val="00CF5141"/>
    <w:rsid w:val="00CF52BC"/>
    <w:rsid w:val="00CF53B2"/>
    <w:rsid w:val="00CF54AC"/>
    <w:rsid w:val="00CF54B4"/>
    <w:rsid w:val="00CF5817"/>
    <w:rsid w:val="00CF581A"/>
    <w:rsid w:val="00CF58D4"/>
    <w:rsid w:val="00CF59A4"/>
    <w:rsid w:val="00CF5A1F"/>
    <w:rsid w:val="00CF5A51"/>
    <w:rsid w:val="00CF5AA1"/>
    <w:rsid w:val="00CF5C98"/>
    <w:rsid w:val="00CF5D49"/>
    <w:rsid w:val="00CF5E16"/>
    <w:rsid w:val="00CF5E45"/>
    <w:rsid w:val="00CF5E6A"/>
    <w:rsid w:val="00CF5FAE"/>
    <w:rsid w:val="00CF60C5"/>
    <w:rsid w:val="00CF612C"/>
    <w:rsid w:val="00CF6288"/>
    <w:rsid w:val="00CF62B0"/>
    <w:rsid w:val="00CF62E5"/>
    <w:rsid w:val="00CF637F"/>
    <w:rsid w:val="00CF6421"/>
    <w:rsid w:val="00CF6444"/>
    <w:rsid w:val="00CF64E7"/>
    <w:rsid w:val="00CF6515"/>
    <w:rsid w:val="00CF6546"/>
    <w:rsid w:val="00CF65A6"/>
    <w:rsid w:val="00CF65AD"/>
    <w:rsid w:val="00CF65D1"/>
    <w:rsid w:val="00CF6637"/>
    <w:rsid w:val="00CF666C"/>
    <w:rsid w:val="00CF67F3"/>
    <w:rsid w:val="00CF6865"/>
    <w:rsid w:val="00CF691D"/>
    <w:rsid w:val="00CF694E"/>
    <w:rsid w:val="00CF6A3E"/>
    <w:rsid w:val="00CF6B6E"/>
    <w:rsid w:val="00CF6BB6"/>
    <w:rsid w:val="00CF6BBD"/>
    <w:rsid w:val="00CF6C42"/>
    <w:rsid w:val="00CF6C94"/>
    <w:rsid w:val="00CF6D31"/>
    <w:rsid w:val="00CF6DEA"/>
    <w:rsid w:val="00CF6E18"/>
    <w:rsid w:val="00CF6E6C"/>
    <w:rsid w:val="00CF6EA2"/>
    <w:rsid w:val="00CF7133"/>
    <w:rsid w:val="00CF7198"/>
    <w:rsid w:val="00CF71BB"/>
    <w:rsid w:val="00CF71E2"/>
    <w:rsid w:val="00CF7259"/>
    <w:rsid w:val="00CF737D"/>
    <w:rsid w:val="00CF7402"/>
    <w:rsid w:val="00CF7457"/>
    <w:rsid w:val="00CF74DF"/>
    <w:rsid w:val="00CF7541"/>
    <w:rsid w:val="00CF7552"/>
    <w:rsid w:val="00CF774E"/>
    <w:rsid w:val="00CF7788"/>
    <w:rsid w:val="00CF7845"/>
    <w:rsid w:val="00CF798F"/>
    <w:rsid w:val="00CF79BF"/>
    <w:rsid w:val="00CF79D9"/>
    <w:rsid w:val="00CF7A07"/>
    <w:rsid w:val="00CF7A68"/>
    <w:rsid w:val="00CF7B14"/>
    <w:rsid w:val="00CF7BBE"/>
    <w:rsid w:val="00CF7C5A"/>
    <w:rsid w:val="00CF7C76"/>
    <w:rsid w:val="00CF7C96"/>
    <w:rsid w:val="00CF7DAD"/>
    <w:rsid w:val="00CF7DC0"/>
    <w:rsid w:val="00CF7E80"/>
    <w:rsid w:val="00CF7E9E"/>
    <w:rsid w:val="00D00063"/>
    <w:rsid w:val="00D00143"/>
    <w:rsid w:val="00D001EA"/>
    <w:rsid w:val="00D00287"/>
    <w:rsid w:val="00D003AB"/>
    <w:rsid w:val="00D003AD"/>
    <w:rsid w:val="00D00433"/>
    <w:rsid w:val="00D00533"/>
    <w:rsid w:val="00D005AB"/>
    <w:rsid w:val="00D005C4"/>
    <w:rsid w:val="00D00614"/>
    <w:rsid w:val="00D0075C"/>
    <w:rsid w:val="00D007BF"/>
    <w:rsid w:val="00D0091C"/>
    <w:rsid w:val="00D009CA"/>
    <w:rsid w:val="00D00A38"/>
    <w:rsid w:val="00D00A95"/>
    <w:rsid w:val="00D00AF0"/>
    <w:rsid w:val="00D00B35"/>
    <w:rsid w:val="00D00C41"/>
    <w:rsid w:val="00D00D60"/>
    <w:rsid w:val="00D00D69"/>
    <w:rsid w:val="00D00DB4"/>
    <w:rsid w:val="00D00F04"/>
    <w:rsid w:val="00D00F0C"/>
    <w:rsid w:val="00D00F6F"/>
    <w:rsid w:val="00D00F92"/>
    <w:rsid w:val="00D0107C"/>
    <w:rsid w:val="00D0112C"/>
    <w:rsid w:val="00D0116A"/>
    <w:rsid w:val="00D0137F"/>
    <w:rsid w:val="00D0146C"/>
    <w:rsid w:val="00D0158E"/>
    <w:rsid w:val="00D015BE"/>
    <w:rsid w:val="00D016AD"/>
    <w:rsid w:val="00D016F1"/>
    <w:rsid w:val="00D0175F"/>
    <w:rsid w:val="00D01841"/>
    <w:rsid w:val="00D0198A"/>
    <w:rsid w:val="00D01AD1"/>
    <w:rsid w:val="00D01B38"/>
    <w:rsid w:val="00D01B8B"/>
    <w:rsid w:val="00D01CCA"/>
    <w:rsid w:val="00D01CD1"/>
    <w:rsid w:val="00D01EF7"/>
    <w:rsid w:val="00D01EFF"/>
    <w:rsid w:val="00D02021"/>
    <w:rsid w:val="00D0227D"/>
    <w:rsid w:val="00D023DB"/>
    <w:rsid w:val="00D0242B"/>
    <w:rsid w:val="00D0250A"/>
    <w:rsid w:val="00D02672"/>
    <w:rsid w:val="00D026CA"/>
    <w:rsid w:val="00D0270E"/>
    <w:rsid w:val="00D02723"/>
    <w:rsid w:val="00D0286F"/>
    <w:rsid w:val="00D028CD"/>
    <w:rsid w:val="00D02963"/>
    <w:rsid w:val="00D02AF6"/>
    <w:rsid w:val="00D02BB8"/>
    <w:rsid w:val="00D02DBA"/>
    <w:rsid w:val="00D02FA7"/>
    <w:rsid w:val="00D02FD2"/>
    <w:rsid w:val="00D03057"/>
    <w:rsid w:val="00D0326F"/>
    <w:rsid w:val="00D03303"/>
    <w:rsid w:val="00D03318"/>
    <w:rsid w:val="00D03618"/>
    <w:rsid w:val="00D03656"/>
    <w:rsid w:val="00D03792"/>
    <w:rsid w:val="00D0381D"/>
    <w:rsid w:val="00D0383D"/>
    <w:rsid w:val="00D03986"/>
    <w:rsid w:val="00D039C9"/>
    <w:rsid w:val="00D039CB"/>
    <w:rsid w:val="00D03A41"/>
    <w:rsid w:val="00D03DC6"/>
    <w:rsid w:val="00D040A0"/>
    <w:rsid w:val="00D0410E"/>
    <w:rsid w:val="00D0421C"/>
    <w:rsid w:val="00D04292"/>
    <w:rsid w:val="00D0434F"/>
    <w:rsid w:val="00D043ED"/>
    <w:rsid w:val="00D04448"/>
    <w:rsid w:val="00D044B0"/>
    <w:rsid w:val="00D044F5"/>
    <w:rsid w:val="00D0459E"/>
    <w:rsid w:val="00D04AC4"/>
    <w:rsid w:val="00D04BFA"/>
    <w:rsid w:val="00D04C92"/>
    <w:rsid w:val="00D04CE2"/>
    <w:rsid w:val="00D04D19"/>
    <w:rsid w:val="00D04E9B"/>
    <w:rsid w:val="00D04FC5"/>
    <w:rsid w:val="00D04FE0"/>
    <w:rsid w:val="00D04FF2"/>
    <w:rsid w:val="00D051B8"/>
    <w:rsid w:val="00D051EF"/>
    <w:rsid w:val="00D05224"/>
    <w:rsid w:val="00D052B2"/>
    <w:rsid w:val="00D05323"/>
    <w:rsid w:val="00D05477"/>
    <w:rsid w:val="00D054D0"/>
    <w:rsid w:val="00D055DE"/>
    <w:rsid w:val="00D05693"/>
    <w:rsid w:val="00D056BA"/>
    <w:rsid w:val="00D059A6"/>
    <w:rsid w:val="00D059EE"/>
    <w:rsid w:val="00D05A08"/>
    <w:rsid w:val="00D05A29"/>
    <w:rsid w:val="00D05ADA"/>
    <w:rsid w:val="00D05BC7"/>
    <w:rsid w:val="00D05CDD"/>
    <w:rsid w:val="00D05CED"/>
    <w:rsid w:val="00D05EBF"/>
    <w:rsid w:val="00D05EDD"/>
    <w:rsid w:val="00D05F40"/>
    <w:rsid w:val="00D06082"/>
    <w:rsid w:val="00D06405"/>
    <w:rsid w:val="00D067BF"/>
    <w:rsid w:val="00D068F2"/>
    <w:rsid w:val="00D069F4"/>
    <w:rsid w:val="00D06A00"/>
    <w:rsid w:val="00D06BF9"/>
    <w:rsid w:val="00D06C83"/>
    <w:rsid w:val="00D06C99"/>
    <w:rsid w:val="00D06DD6"/>
    <w:rsid w:val="00D06EA7"/>
    <w:rsid w:val="00D06FBF"/>
    <w:rsid w:val="00D07170"/>
    <w:rsid w:val="00D073D2"/>
    <w:rsid w:val="00D0751D"/>
    <w:rsid w:val="00D077A7"/>
    <w:rsid w:val="00D078BA"/>
    <w:rsid w:val="00D07B82"/>
    <w:rsid w:val="00D07B97"/>
    <w:rsid w:val="00D07D0F"/>
    <w:rsid w:val="00D07D31"/>
    <w:rsid w:val="00D07D3E"/>
    <w:rsid w:val="00D07D83"/>
    <w:rsid w:val="00D07D98"/>
    <w:rsid w:val="00D07E17"/>
    <w:rsid w:val="00D07EC2"/>
    <w:rsid w:val="00D07F64"/>
    <w:rsid w:val="00D07FCD"/>
    <w:rsid w:val="00D10251"/>
    <w:rsid w:val="00D102C0"/>
    <w:rsid w:val="00D1034F"/>
    <w:rsid w:val="00D104CD"/>
    <w:rsid w:val="00D1058E"/>
    <w:rsid w:val="00D105AC"/>
    <w:rsid w:val="00D10644"/>
    <w:rsid w:val="00D106B1"/>
    <w:rsid w:val="00D10767"/>
    <w:rsid w:val="00D10786"/>
    <w:rsid w:val="00D10829"/>
    <w:rsid w:val="00D10859"/>
    <w:rsid w:val="00D10873"/>
    <w:rsid w:val="00D10960"/>
    <w:rsid w:val="00D10A26"/>
    <w:rsid w:val="00D10A35"/>
    <w:rsid w:val="00D10BA3"/>
    <w:rsid w:val="00D10C9B"/>
    <w:rsid w:val="00D10CA7"/>
    <w:rsid w:val="00D10DDD"/>
    <w:rsid w:val="00D10E03"/>
    <w:rsid w:val="00D10EBD"/>
    <w:rsid w:val="00D11072"/>
    <w:rsid w:val="00D110E2"/>
    <w:rsid w:val="00D11250"/>
    <w:rsid w:val="00D112DF"/>
    <w:rsid w:val="00D1146D"/>
    <w:rsid w:val="00D114DE"/>
    <w:rsid w:val="00D11525"/>
    <w:rsid w:val="00D1163F"/>
    <w:rsid w:val="00D11682"/>
    <w:rsid w:val="00D116FB"/>
    <w:rsid w:val="00D11798"/>
    <w:rsid w:val="00D1179C"/>
    <w:rsid w:val="00D117DE"/>
    <w:rsid w:val="00D1180D"/>
    <w:rsid w:val="00D118A8"/>
    <w:rsid w:val="00D119F9"/>
    <w:rsid w:val="00D11A05"/>
    <w:rsid w:val="00D11A9A"/>
    <w:rsid w:val="00D11B8B"/>
    <w:rsid w:val="00D11CB6"/>
    <w:rsid w:val="00D11CB8"/>
    <w:rsid w:val="00D11CEE"/>
    <w:rsid w:val="00D11D92"/>
    <w:rsid w:val="00D11E11"/>
    <w:rsid w:val="00D11ED6"/>
    <w:rsid w:val="00D12031"/>
    <w:rsid w:val="00D1203B"/>
    <w:rsid w:val="00D121AC"/>
    <w:rsid w:val="00D121F4"/>
    <w:rsid w:val="00D1220C"/>
    <w:rsid w:val="00D122FE"/>
    <w:rsid w:val="00D1237A"/>
    <w:rsid w:val="00D123AE"/>
    <w:rsid w:val="00D123E9"/>
    <w:rsid w:val="00D12436"/>
    <w:rsid w:val="00D124E3"/>
    <w:rsid w:val="00D1262E"/>
    <w:rsid w:val="00D126B0"/>
    <w:rsid w:val="00D12792"/>
    <w:rsid w:val="00D12801"/>
    <w:rsid w:val="00D128A9"/>
    <w:rsid w:val="00D128DE"/>
    <w:rsid w:val="00D12A7C"/>
    <w:rsid w:val="00D12E8E"/>
    <w:rsid w:val="00D13070"/>
    <w:rsid w:val="00D131FD"/>
    <w:rsid w:val="00D13278"/>
    <w:rsid w:val="00D134C4"/>
    <w:rsid w:val="00D136D5"/>
    <w:rsid w:val="00D136F0"/>
    <w:rsid w:val="00D13750"/>
    <w:rsid w:val="00D13853"/>
    <w:rsid w:val="00D1390B"/>
    <w:rsid w:val="00D13925"/>
    <w:rsid w:val="00D13A9B"/>
    <w:rsid w:val="00D13AC0"/>
    <w:rsid w:val="00D13B16"/>
    <w:rsid w:val="00D13B4E"/>
    <w:rsid w:val="00D13C29"/>
    <w:rsid w:val="00D13D7A"/>
    <w:rsid w:val="00D13DB7"/>
    <w:rsid w:val="00D13DCC"/>
    <w:rsid w:val="00D14142"/>
    <w:rsid w:val="00D14159"/>
    <w:rsid w:val="00D141F8"/>
    <w:rsid w:val="00D1421A"/>
    <w:rsid w:val="00D142FF"/>
    <w:rsid w:val="00D143BE"/>
    <w:rsid w:val="00D1446B"/>
    <w:rsid w:val="00D1448C"/>
    <w:rsid w:val="00D14750"/>
    <w:rsid w:val="00D147DA"/>
    <w:rsid w:val="00D14948"/>
    <w:rsid w:val="00D14B14"/>
    <w:rsid w:val="00D151A9"/>
    <w:rsid w:val="00D15308"/>
    <w:rsid w:val="00D15318"/>
    <w:rsid w:val="00D153BF"/>
    <w:rsid w:val="00D154CE"/>
    <w:rsid w:val="00D15536"/>
    <w:rsid w:val="00D15569"/>
    <w:rsid w:val="00D155AD"/>
    <w:rsid w:val="00D156BD"/>
    <w:rsid w:val="00D1570B"/>
    <w:rsid w:val="00D1572A"/>
    <w:rsid w:val="00D15950"/>
    <w:rsid w:val="00D15A2D"/>
    <w:rsid w:val="00D15A2E"/>
    <w:rsid w:val="00D15A9E"/>
    <w:rsid w:val="00D15B0D"/>
    <w:rsid w:val="00D15BF5"/>
    <w:rsid w:val="00D15BF7"/>
    <w:rsid w:val="00D15C9A"/>
    <w:rsid w:val="00D15E09"/>
    <w:rsid w:val="00D15F35"/>
    <w:rsid w:val="00D15FC7"/>
    <w:rsid w:val="00D16217"/>
    <w:rsid w:val="00D16228"/>
    <w:rsid w:val="00D162D0"/>
    <w:rsid w:val="00D16327"/>
    <w:rsid w:val="00D16391"/>
    <w:rsid w:val="00D16460"/>
    <w:rsid w:val="00D164FB"/>
    <w:rsid w:val="00D165A3"/>
    <w:rsid w:val="00D167C3"/>
    <w:rsid w:val="00D167E3"/>
    <w:rsid w:val="00D1682D"/>
    <w:rsid w:val="00D168F9"/>
    <w:rsid w:val="00D16A46"/>
    <w:rsid w:val="00D16AA7"/>
    <w:rsid w:val="00D16ABE"/>
    <w:rsid w:val="00D16B34"/>
    <w:rsid w:val="00D16B92"/>
    <w:rsid w:val="00D16D7B"/>
    <w:rsid w:val="00D16DDD"/>
    <w:rsid w:val="00D16DFD"/>
    <w:rsid w:val="00D16E66"/>
    <w:rsid w:val="00D16E93"/>
    <w:rsid w:val="00D16F28"/>
    <w:rsid w:val="00D16F4F"/>
    <w:rsid w:val="00D16FBF"/>
    <w:rsid w:val="00D17005"/>
    <w:rsid w:val="00D1767D"/>
    <w:rsid w:val="00D17903"/>
    <w:rsid w:val="00D179B4"/>
    <w:rsid w:val="00D179DF"/>
    <w:rsid w:val="00D179ED"/>
    <w:rsid w:val="00D17A47"/>
    <w:rsid w:val="00D17B80"/>
    <w:rsid w:val="00D17C35"/>
    <w:rsid w:val="00D17C5B"/>
    <w:rsid w:val="00D17C69"/>
    <w:rsid w:val="00D17D9B"/>
    <w:rsid w:val="00D17DF4"/>
    <w:rsid w:val="00D17E12"/>
    <w:rsid w:val="00D17E49"/>
    <w:rsid w:val="00D17FFB"/>
    <w:rsid w:val="00D200E4"/>
    <w:rsid w:val="00D2031C"/>
    <w:rsid w:val="00D204A9"/>
    <w:rsid w:val="00D204B2"/>
    <w:rsid w:val="00D2050D"/>
    <w:rsid w:val="00D20579"/>
    <w:rsid w:val="00D2057B"/>
    <w:rsid w:val="00D205B5"/>
    <w:rsid w:val="00D2090E"/>
    <w:rsid w:val="00D20A93"/>
    <w:rsid w:val="00D20BE0"/>
    <w:rsid w:val="00D20D2D"/>
    <w:rsid w:val="00D20DB8"/>
    <w:rsid w:val="00D20F55"/>
    <w:rsid w:val="00D21164"/>
    <w:rsid w:val="00D2144D"/>
    <w:rsid w:val="00D215E9"/>
    <w:rsid w:val="00D21664"/>
    <w:rsid w:val="00D2166B"/>
    <w:rsid w:val="00D2169C"/>
    <w:rsid w:val="00D216F5"/>
    <w:rsid w:val="00D21806"/>
    <w:rsid w:val="00D21822"/>
    <w:rsid w:val="00D21863"/>
    <w:rsid w:val="00D21896"/>
    <w:rsid w:val="00D2189A"/>
    <w:rsid w:val="00D218AC"/>
    <w:rsid w:val="00D21928"/>
    <w:rsid w:val="00D21AD2"/>
    <w:rsid w:val="00D21AED"/>
    <w:rsid w:val="00D21B11"/>
    <w:rsid w:val="00D21B33"/>
    <w:rsid w:val="00D21B9F"/>
    <w:rsid w:val="00D21EE9"/>
    <w:rsid w:val="00D21FBA"/>
    <w:rsid w:val="00D2212B"/>
    <w:rsid w:val="00D221E0"/>
    <w:rsid w:val="00D22480"/>
    <w:rsid w:val="00D22514"/>
    <w:rsid w:val="00D22720"/>
    <w:rsid w:val="00D227C9"/>
    <w:rsid w:val="00D22860"/>
    <w:rsid w:val="00D22984"/>
    <w:rsid w:val="00D229CC"/>
    <w:rsid w:val="00D229EC"/>
    <w:rsid w:val="00D22A06"/>
    <w:rsid w:val="00D22A8C"/>
    <w:rsid w:val="00D22B06"/>
    <w:rsid w:val="00D22BEF"/>
    <w:rsid w:val="00D22C77"/>
    <w:rsid w:val="00D22D5D"/>
    <w:rsid w:val="00D22D7A"/>
    <w:rsid w:val="00D22D8E"/>
    <w:rsid w:val="00D22DC6"/>
    <w:rsid w:val="00D22EF4"/>
    <w:rsid w:val="00D22FCB"/>
    <w:rsid w:val="00D23055"/>
    <w:rsid w:val="00D23065"/>
    <w:rsid w:val="00D23075"/>
    <w:rsid w:val="00D231F6"/>
    <w:rsid w:val="00D23231"/>
    <w:rsid w:val="00D23253"/>
    <w:rsid w:val="00D232F5"/>
    <w:rsid w:val="00D2344D"/>
    <w:rsid w:val="00D234C0"/>
    <w:rsid w:val="00D23582"/>
    <w:rsid w:val="00D235E2"/>
    <w:rsid w:val="00D237C0"/>
    <w:rsid w:val="00D238A8"/>
    <w:rsid w:val="00D238B0"/>
    <w:rsid w:val="00D238E3"/>
    <w:rsid w:val="00D2398F"/>
    <w:rsid w:val="00D23B8D"/>
    <w:rsid w:val="00D23FF2"/>
    <w:rsid w:val="00D24007"/>
    <w:rsid w:val="00D24035"/>
    <w:rsid w:val="00D24072"/>
    <w:rsid w:val="00D24186"/>
    <w:rsid w:val="00D241D6"/>
    <w:rsid w:val="00D2437C"/>
    <w:rsid w:val="00D2438F"/>
    <w:rsid w:val="00D243C8"/>
    <w:rsid w:val="00D244DE"/>
    <w:rsid w:val="00D2482E"/>
    <w:rsid w:val="00D248CB"/>
    <w:rsid w:val="00D249FC"/>
    <w:rsid w:val="00D24B43"/>
    <w:rsid w:val="00D24C3C"/>
    <w:rsid w:val="00D24C41"/>
    <w:rsid w:val="00D24C7E"/>
    <w:rsid w:val="00D24C8A"/>
    <w:rsid w:val="00D24C94"/>
    <w:rsid w:val="00D24D29"/>
    <w:rsid w:val="00D24E24"/>
    <w:rsid w:val="00D24EB8"/>
    <w:rsid w:val="00D24F6D"/>
    <w:rsid w:val="00D2507C"/>
    <w:rsid w:val="00D250B7"/>
    <w:rsid w:val="00D250E1"/>
    <w:rsid w:val="00D251EF"/>
    <w:rsid w:val="00D2522B"/>
    <w:rsid w:val="00D252D1"/>
    <w:rsid w:val="00D2536C"/>
    <w:rsid w:val="00D25530"/>
    <w:rsid w:val="00D25541"/>
    <w:rsid w:val="00D25647"/>
    <w:rsid w:val="00D258DF"/>
    <w:rsid w:val="00D25970"/>
    <w:rsid w:val="00D259B9"/>
    <w:rsid w:val="00D25A02"/>
    <w:rsid w:val="00D25A04"/>
    <w:rsid w:val="00D25A1C"/>
    <w:rsid w:val="00D25A26"/>
    <w:rsid w:val="00D25A59"/>
    <w:rsid w:val="00D25A5E"/>
    <w:rsid w:val="00D25AAB"/>
    <w:rsid w:val="00D25AEC"/>
    <w:rsid w:val="00D25BCA"/>
    <w:rsid w:val="00D25C4C"/>
    <w:rsid w:val="00D25CD4"/>
    <w:rsid w:val="00D25E5C"/>
    <w:rsid w:val="00D25F3C"/>
    <w:rsid w:val="00D260C7"/>
    <w:rsid w:val="00D260F5"/>
    <w:rsid w:val="00D26223"/>
    <w:rsid w:val="00D262E0"/>
    <w:rsid w:val="00D26483"/>
    <w:rsid w:val="00D26493"/>
    <w:rsid w:val="00D264BD"/>
    <w:rsid w:val="00D2652E"/>
    <w:rsid w:val="00D2658F"/>
    <w:rsid w:val="00D2659C"/>
    <w:rsid w:val="00D266D2"/>
    <w:rsid w:val="00D267D5"/>
    <w:rsid w:val="00D2686F"/>
    <w:rsid w:val="00D26922"/>
    <w:rsid w:val="00D26A92"/>
    <w:rsid w:val="00D26A96"/>
    <w:rsid w:val="00D26B2E"/>
    <w:rsid w:val="00D26BAC"/>
    <w:rsid w:val="00D26C0F"/>
    <w:rsid w:val="00D26CBF"/>
    <w:rsid w:val="00D26DE7"/>
    <w:rsid w:val="00D26E8D"/>
    <w:rsid w:val="00D26EBA"/>
    <w:rsid w:val="00D26F09"/>
    <w:rsid w:val="00D26F8D"/>
    <w:rsid w:val="00D2722F"/>
    <w:rsid w:val="00D27272"/>
    <w:rsid w:val="00D27288"/>
    <w:rsid w:val="00D273A2"/>
    <w:rsid w:val="00D273FE"/>
    <w:rsid w:val="00D27452"/>
    <w:rsid w:val="00D27702"/>
    <w:rsid w:val="00D27792"/>
    <w:rsid w:val="00D277C6"/>
    <w:rsid w:val="00D277FB"/>
    <w:rsid w:val="00D278F9"/>
    <w:rsid w:val="00D27933"/>
    <w:rsid w:val="00D27982"/>
    <w:rsid w:val="00D27AFB"/>
    <w:rsid w:val="00D27B7A"/>
    <w:rsid w:val="00D27E96"/>
    <w:rsid w:val="00D27F4C"/>
    <w:rsid w:val="00D27F86"/>
    <w:rsid w:val="00D27F9E"/>
    <w:rsid w:val="00D27FE1"/>
    <w:rsid w:val="00D3000B"/>
    <w:rsid w:val="00D3005C"/>
    <w:rsid w:val="00D30251"/>
    <w:rsid w:val="00D3027C"/>
    <w:rsid w:val="00D302C4"/>
    <w:rsid w:val="00D30390"/>
    <w:rsid w:val="00D303B3"/>
    <w:rsid w:val="00D30419"/>
    <w:rsid w:val="00D3041F"/>
    <w:rsid w:val="00D30460"/>
    <w:rsid w:val="00D304A1"/>
    <w:rsid w:val="00D30509"/>
    <w:rsid w:val="00D3057B"/>
    <w:rsid w:val="00D3063E"/>
    <w:rsid w:val="00D30675"/>
    <w:rsid w:val="00D30676"/>
    <w:rsid w:val="00D30697"/>
    <w:rsid w:val="00D30A36"/>
    <w:rsid w:val="00D30BCE"/>
    <w:rsid w:val="00D30DE0"/>
    <w:rsid w:val="00D30E4B"/>
    <w:rsid w:val="00D30E4D"/>
    <w:rsid w:val="00D30E7F"/>
    <w:rsid w:val="00D30EA9"/>
    <w:rsid w:val="00D3113C"/>
    <w:rsid w:val="00D312D3"/>
    <w:rsid w:val="00D312E5"/>
    <w:rsid w:val="00D313D4"/>
    <w:rsid w:val="00D31562"/>
    <w:rsid w:val="00D315FD"/>
    <w:rsid w:val="00D317D5"/>
    <w:rsid w:val="00D3190A"/>
    <w:rsid w:val="00D31982"/>
    <w:rsid w:val="00D31CA9"/>
    <w:rsid w:val="00D31CBF"/>
    <w:rsid w:val="00D31CCF"/>
    <w:rsid w:val="00D3210E"/>
    <w:rsid w:val="00D32232"/>
    <w:rsid w:val="00D32258"/>
    <w:rsid w:val="00D3230A"/>
    <w:rsid w:val="00D32464"/>
    <w:rsid w:val="00D327AC"/>
    <w:rsid w:val="00D328E7"/>
    <w:rsid w:val="00D32BD3"/>
    <w:rsid w:val="00D32D3C"/>
    <w:rsid w:val="00D32D9F"/>
    <w:rsid w:val="00D32DFF"/>
    <w:rsid w:val="00D33044"/>
    <w:rsid w:val="00D332A5"/>
    <w:rsid w:val="00D332DF"/>
    <w:rsid w:val="00D333C3"/>
    <w:rsid w:val="00D334DB"/>
    <w:rsid w:val="00D33568"/>
    <w:rsid w:val="00D3363D"/>
    <w:rsid w:val="00D33720"/>
    <w:rsid w:val="00D339F9"/>
    <w:rsid w:val="00D33ADD"/>
    <w:rsid w:val="00D33B93"/>
    <w:rsid w:val="00D33CE1"/>
    <w:rsid w:val="00D33D75"/>
    <w:rsid w:val="00D33E71"/>
    <w:rsid w:val="00D33E87"/>
    <w:rsid w:val="00D33ED0"/>
    <w:rsid w:val="00D33F54"/>
    <w:rsid w:val="00D33FCE"/>
    <w:rsid w:val="00D3409C"/>
    <w:rsid w:val="00D3445B"/>
    <w:rsid w:val="00D3469A"/>
    <w:rsid w:val="00D34713"/>
    <w:rsid w:val="00D3488C"/>
    <w:rsid w:val="00D34991"/>
    <w:rsid w:val="00D349EA"/>
    <w:rsid w:val="00D34B30"/>
    <w:rsid w:val="00D34BC1"/>
    <w:rsid w:val="00D34C87"/>
    <w:rsid w:val="00D34E04"/>
    <w:rsid w:val="00D34FB1"/>
    <w:rsid w:val="00D35302"/>
    <w:rsid w:val="00D3534A"/>
    <w:rsid w:val="00D353BE"/>
    <w:rsid w:val="00D355BB"/>
    <w:rsid w:val="00D3561C"/>
    <w:rsid w:val="00D35662"/>
    <w:rsid w:val="00D35696"/>
    <w:rsid w:val="00D356F2"/>
    <w:rsid w:val="00D3578A"/>
    <w:rsid w:val="00D357C5"/>
    <w:rsid w:val="00D357FE"/>
    <w:rsid w:val="00D3587E"/>
    <w:rsid w:val="00D358C2"/>
    <w:rsid w:val="00D358E0"/>
    <w:rsid w:val="00D358E4"/>
    <w:rsid w:val="00D359B8"/>
    <w:rsid w:val="00D359BA"/>
    <w:rsid w:val="00D359D5"/>
    <w:rsid w:val="00D35B6C"/>
    <w:rsid w:val="00D35C44"/>
    <w:rsid w:val="00D35CDC"/>
    <w:rsid w:val="00D35D4A"/>
    <w:rsid w:val="00D35FAA"/>
    <w:rsid w:val="00D361C8"/>
    <w:rsid w:val="00D3623C"/>
    <w:rsid w:val="00D363A0"/>
    <w:rsid w:val="00D3645B"/>
    <w:rsid w:val="00D36552"/>
    <w:rsid w:val="00D3661D"/>
    <w:rsid w:val="00D368A1"/>
    <w:rsid w:val="00D36A6E"/>
    <w:rsid w:val="00D36B06"/>
    <w:rsid w:val="00D36B74"/>
    <w:rsid w:val="00D36DA8"/>
    <w:rsid w:val="00D36E64"/>
    <w:rsid w:val="00D36E6D"/>
    <w:rsid w:val="00D37098"/>
    <w:rsid w:val="00D3713F"/>
    <w:rsid w:val="00D37266"/>
    <w:rsid w:val="00D3742F"/>
    <w:rsid w:val="00D37658"/>
    <w:rsid w:val="00D3765E"/>
    <w:rsid w:val="00D3774B"/>
    <w:rsid w:val="00D377A5"/>
    <w:rsid w:val="00D37807"/>
    <w:rsid w:val="00D379C4"/>
    <w:rsid w:val="00D379D0"/>
    <w:rsid w:val="00D37A80"/>
    <w:rsid w:val="00D37B61"/>
    <w:rsid w:val="00D37CA2"/>
    <w:rsid w:val="00D37D1C"/>
    <w:rsid w:val="00D37DCF"/>
    <w:rsid w:val="00D37DE7"/>
    <w:rsid w:val="00D37EB4"/>
    <w:rsid w:val="00D37ED3"/>
    <w:rsid w:val="00D37FF7"/>
    <w:rsid w:val="00D400A3"/>
    <w:rsid w:val="00D4020C"/>
    <w:rsid w:val="00D402DB"/>
    <w:rsid w:val="00D40311"/>
    <w:rsid w:val="00D40420"/>
    <w:rsid w:val="00D40504"/>
    <w:rsid w:val="00D40665"/>
    <w:rsid w:val="00D406D5"/>
    <w:rsid w:val="00D40854"/>
    <w:rsid w:val="00D408A7"/>
    <w:rsid w:val="00D40B7F"/>
    <w:rsid w:val="00D40CA6"/>
    <w:rsid w:val="00D41007"/>
    <w:rsid w:val="00D410F3"/>
    <w:rsid w:val="00D4123F"/>
    <w:rsid w:val="00D4124B"/>
    <w:rsid w:val="00D412E1"/>
    <w:rsid w:val="00D4130B"/>
    <w:rsid w:val="00D41486"/>
    <w:rsid w:val="00D414DB"/>
    <w:rsid w:val="00D415F6"/>
    <w:rsid w:val="00D4163F"/>
    <w:rsid w:val="00D416FC"/>
    <w:rsid w:val="00D41736"/>
    <w:rsid w:val="00D41775"/>
    <w:rsid w:val="00D4180F"/>
    <w:rsid w:val="00D4187D"/>
    <w:rsid w:val="00D41A63"/>
    <w:rsid w:val="00D41B49"/>
    <w:rsid w:val="00D41BCF"/>
    <w:rsid w:val="00D41C96"/>
    <w:rsid w:val="00D41D13"/>
    <w:rsid w:val="00D41F37"/>
    <w:rsid w:val="00D41F50"/>
    <w:rsid w:val="00D4202F"/>
    <w:rsid w:val="00D42177"/>
    <w:rsid w:val="00D421F7"/>
    <w:rsid w:val="00D4228B"/>
    <w:rsid w:val="00D42416"/>
    <w:rsid w:val="00D424BE"/>
    <w:rsid w:val="00D426AF"/>
    <w:rsid w:val="00D42888"/>
    <w:rsid w:val="00D428D4"/>
    <w:rsid w:val="00D428E6"/>
    <w:rsid w:val="00D42A4D"/>
    <w:rsid w:val="00D42AE0"/>
    <w:rsid w:val="00D42BCB"/>
    <w:rsid w:val="00D42BEF"/>
    <w:rsid w:val="00D42C49"/>
    <w:rsid w:val="00D42CB2"/>
    <w:rsid w:val="00D42E42"/>
    <w:rsid w:val="00D42EEC"/>
    <w:rsid w:val="00D42F5B"/>
    <w:rsid w:val="00D43022"/>
    <w:rsid w:val="00D4302D"/>
    <w:rsid w:val="00D43040"/>
    <w:rsid w:val="00D43045"/>
    <w:rsid w:val="00D4326A"/>
    <w:rsid w:val="00D43334"/>
    <w:rsid w:val="00D4334D"/>
    <w:rsid w:val="00D433F3"/>
    <w:rsid w:val="00D434D3"/>
    <w:rsid w:val="00D43619"/>
    <w:rsid w:val="00D436FF"/>
    <w:rsid w:val="00D438B1"/>
    <w:rsid w:val="00D4398D"/>
    <w:rsid w:val="00D43BAB"/>
    <w:rsid w:val="00D43C72"/>
    <w:rsid w:val="00D43F5B"/>
    <w:rsid w:val="00D43FF6"/>
    <w:rsid w:val="00D4404A"/>
    <w:rsid w:val="00D4416D"/>
    <w:rsid w:val="00D44222"/>
    <w:rsid w:val="00D44299"/>
    <w:rsid w:val="00D44365"/>
    <w:rsid w:val="00D445AD"/>
    <w:rsid w:val="00D445F5"/>
    <w:rsid w:val="00D44999"/>
    <w:rsid w:val="00D44BCB"/>
    <w:rsid w:val="00D44C56"/>
    <w:rsid w:val="00D44CEA"/>
    <w:rsid w:val="00D44E35"/>
    <w:rsid w:val="00D44E42"/>
    <w:rsid w:val="00D44EB6"/>
    <w:rsid w:val="00D44F0F"/>
    <w:rsid w:val="00D44F5B"/>
    <w:rsid w:val="00D44FAF"/>
    <w:rsid w:val="00D44FB8"/>
    <w:rsid w:val="00D44FE9"/>
    <w:rsid w:val="00D450BA"/>
    <w:rsid w:val="00D45125"/>
    <w:rsid w:val="00D45299"/>
    <w:rsid w:val="00D4541D"/>
    <w:rsid w:val="00D45425"/>
    <w:rsid w:val="00D454C9"/>
    <w:rsid w:val="00D454CB"/>
    <w:rsid w:val="00D4574E"/>
    <w:rsid w:val="00D45796"/>
    <w:rsid w:val="00D45882"/>
    <w:rsid w:val="00D458CF"/>
    <w:rsid w:val="00D45902"/>
    <w:rsid w:val="00D4598F"/>
    <w:rsid w:val="00D459B8"/>
    <w:rsid w:val="00D45A92"/>
    <w:rsid w:val="00D45D3C"/>
    <w:rsid w:val="00D45D78"/>
    <w:rsid w:val="00D45E3F"/>
    <w:rsid w:val="00D45F90"/>
    <w:rsid w:val="00D45FC5"/>
    <w:rsid w:val="00D45FF8"/>
    <w:rsid w:val="00D460DA"/>
    <w:rsid w:val="00D4616F"/>
    <w:rsid w:val="00D461A7"/>
    <w:rsid w:val="00D46205"/>
    <w:rsid w:val="00D4628B"/>
    <w:rsid w:val="00D462DA"/>
    <w:rsid w:val="00D46460"/>
    <w:rsid w:val="00D46463"/>
    <w:rsid w:val="00D4662C"/>
    <w:rsid w:val="00D467F1"/>
    <w:rsid w:val="00D46AAE"/>
    <w:rsid w:val="00D46D06"/>
    <w:rsid w:val="00D46D24"/>
    <w:rsid w:val="00D46D73"/>
    <w:rsid w:val="00D46DBB"/>
    <w:rsid w:val="00D46DE3"/>
    <w:rsid w:val="00D46EE3"/>
    <w:rsid w:val="00D46F27"/>
    <w:rsid w:val="00D46F65"/>
    <w:rsid w:val="00D46FA5"/>
    <w:rsid w:val="00D46FEE"/>
    <w:rsid w:val="00D47088"/>
    <w:rsid w:val="00D470F3"/>
    <w:rsid w:val="00D4714D"/>
    <w:rsid w:val="00D4717A"/>
    <w:rsid w:val="00D47180"/>
    <w:rsid w:val="00D471E2"/>
    <w:rsid w:val="00D47322"/>
    <w:rsid w:val="00D47573"/>
    <w:rsid w:val="00D476A4"/>
    <w:rsid w:val="00D476B4"/>
    <w:rsid w:val="00D47751"/>
    <w:rsid w:val="00D4777F"/>
    <w:rsid w:val="00D477CC"/>
    <w:rsid w:val="00D47827"/>
    <w:rsid w:val="00D47889"/>
    <w:rsid w:val="00D47914"/>
    <w:rsid w:val="00D47955"/>
    <w:rsid w:val="00D4796A"/>
    <w:rsid w:val="00D47A04"/>
    <w:rsid w:val="00D47A2C"/>
    <w:rsid w:val="00D47A87"/>
    <w:rsid w:val="00D47AC7"/>
    <w:rsid w:val="00D47AFC"/>
    <w:rsid w:val="00D47BA8"/>
    <w:rsid w:val="00D47C1D"/>
    <w:rsid w:val="00D47C89"/>
    <w:rsid w:val="00D47C8D"/>
    <w:rsid w:val="00D47D11"/>
    <w:rsid w:val="00D47ED9"/>
    <w:rsid w:val="00D47F5E"/>
    <w:rsid w:val="00D50039"/>
    <w:rsid w:val="00D5005D"/>
    <w:rsid w:val="00D5010C"/>
    <w:rsid w:val="00D502EE"/>
    <w:rsid w:val="00D50337"/>
    <w:rsid w:val="00D50516"/>
    <w:rsid w:val="00D505A7"/>
    <w:rsid w:val="00D505E1"/>
    <w:rsid w:val="00D505ED"/>
    <w:rsid w:val="00D50A96"/>
    <w:rsid w:val="00D50AC8"/>
    <w:rsid w:val="00D50BFD"/>
    <w:rsid w:val="00D50E47"/>
    <w:rsid w:val="00D50E9A"/>
    <w:rsid w:val="00D510D1"/>
    <w:rsid w:val="00D5127B"/>
    <w:rsid w:val="00D5148F"/>
    <w:rsid w:val="00D5172C"/>
    <w:rsid w:val="00D517D4"/>
    <w:rsid w:val="00D518BE"/>
    <w:rsid w:val="00D51AF0"/>
    <w:rsid w:val="00D51B42"/>
    <w:rsid w:val="00D51C11"/>
    <w:rsid w:val="00D51C34"/>
    <w:rsid w:val="00D51C89"/>
    <w:rsid w:val="00D51C9B"/>
    <w:rsid w:val="00D51E8A"/>
    <w:rsid w:val="00D51F48"/>
    <w:rsid w:val="00D52020"/>
    <w:rsid w:val="00D52071"/>
    <w:rsid w:val="00D521D3"/>
    <w:rsid w:val="00D522E7"/>
    <w:rsid w:val="00D525E1"/>
    <w:rsid w:val="00D52D16"/>
    <w:rsid w:val="00D52DD5"/>
    <w:rsid w:val="00D52E5F"/>
    <w:rsid w:val="00D53009"/>
    <w:rsid w:val="00D53059"/>
    <w:rsid w:val="00D532C9"/>
    <w:rsid w:val="00D532F0"/>
    <w:rsid w:val="00D53316"/>
    <w:rsid w:val="00D533D9"/>
    <w:rsid w:val="00D536F3"/>
    <w:rsid w:val="00D5374C"/>
    <w:rsid w:val="00D53858"/>
    <w:rsid w:val="00D5394A"/>
    <w:rsid w:val="00D539E9"/>
    <w:rsid w:val="00D53A16"/>
    <w:rsid w:val="00D53B27"/>
    <w:rsid w:val="00D53C43"/>
    <w:rsid w:val="00D53C77"/>
    <w:rsid w:val="00D53E5E"/>
    <w:rsid w:val="00D53F5C"/>
    <w:rsid w:val="00D542DB"/>
    <w:rsid w:val="00D5435F"/>
    <w:rsid w:val="00D543C2"/>
    <w:rsid w:val="00D543E2"/>
    <w:rsid w:val="00D5441A"/>
    <w:rsid w:val="00D5451A"/>
    <w:rsid w:val="00D54591"/>
    <w:rsid w:val="00D54775"/>
    <w:rsid w:val="00D54800"/>
    <w:rsid w:val="00D5497E"/>
    <w:rsid w:val="00D54A99"/>
    <w:rsid w:val="00D54C58"/>
    <w:rsid w:val="00D54DEF"/>
    <w:rsid w:val="00D54E2F"/>
    <w:rsid w:val="00D54E7F"/>
    <w:rsid w:val="00D54ED9"/>
    <w:rsid w:val="00D54F29"/>
    <w:rsid w:val="00D54F8D"/>
    <w:rsid w:val="00D55096"/>
    <w:rsid w:val="00D55241"/>
    <w:rsid w:val="00D552A8"/>
    <w:rsid w:val="00D55320"/>
    <w:rsid w:val="00D554FC"/>
    <w:rsid w:val="00D55543"/>
    <w:rsid w:val="00D55553"/>
    <w:rsid w:val="00D556E0"/>
    <w:rsid w:val="00D55725"/>
    <w:rsid w:val="00D55869"/>
    <w:rsid w:val="00D558D3"/>
    <w:rsid w:val="00D55904"/>
    <w:rsid w:val="00D55ABB"/>
    <w:rsid w:val="00D55B04"/>
    <w:rsid w:val="00D55B81"/>
    <w:rsid w:val="00D55C4E"/>
    <w:rsid w:val="00D55CBD"/>
    <w:rsid w:val="00D55D2E"/>
    <w:rsid w:val="00D55DDB"/>
    <w:rsid w:val="00D55E01"/>
    <w:rsid w:val="00D55E7E"/>
    <w:rsid w:val="00D56024"/>
    <w:rsid w:val="00D56035"/>
    <w:rsid w:val="00D560C6"/>
    <w:rsid w:val="00D56105"/>
    <w:rsid w:val="00D56294"/>
    <w:rsid w:val="00D56406"/>
    <w:rsid w:val="00D5647E"/>
    <w:rsid w:val="00D564A4"/>
    <w:rsid w:val="00D56632"/>
    <w:rsid w:val="00D56737"/>
    <w:rsid w:val="00D5677C"/>
    <w:rsid w:val="00D56786"/>
    <w:rsid w:val="00D568CC"/>
    <w:rsid w:val="00D56C1E"/>
    <w:rsid w:val="00D56C32"/>
    <w:rsid w:val="00D56C36"/>
    <w:rsid w:val="00D56CB3"/>
    <w:rsid w:val="00D56D1F"/>
    <w:rsid w:val="00D56D27"/>
    <w:rsid w:val="00D56DE7"/>
    <w:rsid w:val="00D56EA2"/>
    <w:rsid w:val="00D56F90"/>
    <w:rsid w:val="00D57156"/>
    <w:rsid w:val="00D57294"/>
    <w:rsid w:val="00D5729E"/>
    <w:rsid w:val="00D573F6"/>
    <w:rsid w:val="00D574F3"/>
    <w:rsid w:val="00D5755A"/>
    <w:rsid w:val="00D5757B"/>
    <w:rsid w:val="00D575C1"/>
    <w:rsid w:val="00D575E3"/>
    <w:rsid w:val="00D577A1"/>
    <w:rsid w:val="00D5789B"/>
    <w:rsid w:val="00D57900"/>
    <w:rsid w:val="00D5797B"/>
    <w:rsid w:val="00D579C6"/>
    <w:rsid w:val="00D57A7B"/>
    <w:rsid w:val="00D57A7D"/>
    <w:rsid w:val="00D57AB0"/>
    <w:rsid w:val="00D57AC1"/>
    <w:rsid w:val="00D57B1E"/>
    <w:rsid w:val="00D57B32"/>
    <w:rsid w:val="00D57BAE"/>
    <w:rsid w:val="00D57C7B"/>
    <w:rsid w:val="00D57D20"/>
    <w:rsid w:val="00D57DDC"/>
    <w:rsid w:val="00D57F4D"/>
    <w:rsid w:val="00D600AC"/>
    <w:rsid w:val="00D60220"/>
    <w:rsid w:val="00D60247"/>
    <w:rsid w:val="00D6028E"/>
    <w:rsid w:val="00D602A2"/>
    <w:rsid w:val="00D603D3"/>
    <w:rsid w:val="00D60472"/>
    <w:rsid w:val="00D605B9"/>
    <w:rsid w:val="00D605BC"/>
    <w:rsid w:val="00D60649"/>
    <w:rsid w:val="00D6066A"/>
    <w:rsid w:val="00D6084E"/>
    <w:rsid w:val="00D6084F"/>
    <w:rsid w:val="00D6093A"/>
    <w:rsid w:val="00D60A19"/>
    <w:rsid w:val="00D60AAB"/>
    <w:rsid w:val="00D60B67"/>
    <w:rsid w:val="00D60B96"/>
    <w:rsid w:val="00D60BC1"/>
    <w:rsid w:val="00D60C25"/>
    <w:rsid w:val="00D60C8F"/>
    <w:rsid w:val="00D60CEE"/>
    <w:rsid w:val="00D60D57"/>
    <w:rsid w:val="00D60E12"/>
    <w:rsid w:val="00D60EC0"/>
    <w:rsid w:val="00D611B3"/>
    <w:rsid w:val="00D61253"/>
    <w:rsid w:val="00D6128B"/>
    <w:rsid w:val="00D61356"/>
    <w:rsid w:val="00D61446"/>
    <w:rsid w:val="00D6149B"/>
    <w:rsid w:val="00D61548"/>
    <w:rsid w:val="00D615DD"/>
    <w:rsid w:val="00D61863"/>
    <w:rsid w:val="00D618EF"/>
    <w:rsid w:val="00D61907"/>
    <w:rsid w:val="00D619DC"/>
    <w:rsid w:val="00D61A2A"/>
    <w:rsid w:val="00D61B07"/>
    <w:rsid w:val="00D61B5F"/>
    <w:rsid w:val="00D61D8E"/>
    <w:rsid w:val="00D61E49"/>
    <w:rsid w:val="00D61FDA"/>
    <w:rsid w:val="00D6217A"/>
    <w:rsid w:val="00D6224D"/>
    <w:rsid w:val="00D6227C"/>
    <w:rsid w:val="00D622B3"/>
    <w:rsid w:val="00D62324"/>
    <w:rsid w:val="00D62335"/>
    <w:rsid w:val="00D624A9"/>
    <w:rsid w:val="00D62570"/>
    <w:rsid w:val="00D62596"/>
    <w:rsid w:val="00D625BA"/>
    <w:rsid w:val="00D6266C"/>
    <w:rsid w:val="00D6272E"/>
    <w:rsid w:val="00D627AE"/>
    <w:rsid w:val="00D62915"/>
    <w:rsid w:val="00D6294B"/>
    <w:rsid w:val="00D629FA"/>
    <w:rsid w:val="00D62A27"/>
    <w:rsid w:val="00D62AFA"/>
    <w:rsid w:val="00D62B85"/>
    <w:rsid w:val="00D62C6B"/>
    <w:rsid w:val="00D62DFC"/>
    <w:rsid w:val="00D62F02"/>
    <w:rsid w:val="00D62F50"/>
    <w:rsid w:val="00D6301B"/>
    <w:rsid w:val="00D630AB"/>
    <w:rsid w:val="00D6324A"/>
    <w:rsid w:val="00D632E8"/>
    <w:rsid w:val="00D634D3"/>
    <w:rsid w:val="00D634F1"/>
    <w:rsid w:val="00D63597"/>
    <w:rsid w:val="00D635C7"/>
    <w:rsid w:val="00D636B6"/>
    <w:rsid w:val="00D63770"/>
    <w:rsid w:val="00D637D4"/>
    <w:rsid w:val="00D6390A"/>
    <w:rsid w:val="00D639B9"/>
    <w:rsid w:val="00D639BC"/>
    <w:rsid w:val="00D63BE6"/>
    <w:rsid w:val="00D63E43"/>
    <w:rsid w:val="00D63F04"/>
    <w:rsid w:val="00D64022"/>
    <w:rsid w:val="00D6404C"/>
    <w:rsid w:val="00D64059"/>
    <w:rsid w:val="00D64276"/>
    <w:rsid w:val="00D6442F"/>
    <w:rsid w:val="00D644A2"/>
    <w:rsid w:val="00D64595"/>
    <w:rsid w:val="00D6463D"/>
    <w:rsid w:val="00D646A5"/>
    <w:rsid w:val="00D6471A"/>
    <w:rsid w:val="00D64812"/>
    <w:rsid w:val="00D64832"/>
    <w:rsid w:val="00D64861"/>
    <w:rsid w:val="00D64886"/>
    <w:rsid w:val="00D64997"/>
    <w:rsid w:val="00D649DC"/>
    <w:rsid w:val="00D64AA4"/>
    <w:rsid w:val="00D64AE1"/>
    <w:rsid w:val="00D64AF3"/>
    <w:rsid w:val="00D64BD1"/>
    <w:rsid w:val="00D64C09"/>
    <w:rsid w:val="00D64C57"/>
    <w:rsid w:val="00D64D4D"/>
    <w:rsid w:val="00D64E0A"/>
    <w:rsid w:val="00D64E6A"/>
    <w:rsid w:val="00D64FF5"/>
    <w:rsid w:val="00D64FFF"/>
    <w:rsid w:val="00D65033"/>
    <w:rsid w:val="00D65198"/>
    <w:rsid w:val="00D652B8"/>
    <w:rsid w:val="00D65497"/>
    <w:rsid w:val="00D6560B"/>
    <w:rsid w:val="00D658D3"/>
    <w:rsid w:val="00D659A2"/>
    <w:rsid w:val="00D659E6"/>
    <w:rsid w:val="00D65A4E"/>
    <w:rsid w:val="00D65B39"/>
    <w:rsid w:val="00D65C89"/>
    <w:rsid w:val="00D65D58"/>
    <w:rsid w:val="00D65DC0"/>
    <w:rsid w:val="00D65E40"/>
    <w:rsid w:val="00D660D8"/>
    <w:rsid w:val="00D6632E"/>
    <w:rsid w:val="00D66387"/>
    <w:rsid w:val="00D6639E"/>
    <w:rsid w:val="00D663E4"/>
    <w:rsid w:val="00D66532"/>
    <w:rsid w:val="00D66546"/>
    <w:rsid w:val="00D665B9"/>
    <w:rsid w:val="00D667D9"/>
    <w:rsid w:val="00D667E0"/>
    <w:rsid w:val="00D6684F"/>
    <w:rsid w:val="00D668EF"/>
    <w:rsid w:val="00D66975"/>
    <w:rsid w:val="00D66988"/>
    <w:rsid w:val="00D66A49"/>
    <w:rsid w:val="00D66B4B"/>
    <w:rsid w:val="00D66B5B"/>
    <w:rsid w:val="00D66F1E"/>
    <w:rsid w:val="00D670CB"/>
    <w:rsid w:val="00D671CF"/>
    <w:rsid w:val="00D67230"/>
    <w:rsid w:val="00D67235"/>
    <w:rsid w:val="00D67585"/>
    <w:rsid w:val="00D677DD"/>
    <w:rsid w:val="00D67870"/>
    <w:rsid w:val="00D67921"/>
    <w:rsid w:val="00D67B17"/>
    <w:rsid w:val="00D67B59"/>
    <w:rsid w:val="00D67BC9"/>
    <w:rsid w:val="00D67BCE"/>
    <w:rsid w:val="00D67D7E"/>
    <w:rsid w:val="00D67D97"/>
    <w:rsid w:val="00D67FE4"/>
    <w:rsid w:val="00D7016C"/>
    <w:rsid w:val="00D7019D"/>
    <w:rsid w:val="00D702E5"/>
    <w:rsid w:val="00D7030E"/>
    <w:rsid w:val="00D705FF"/>
    <w:rsid w:val="00D706A2"/>
    <w:rsid w:val="00D70784"/>
    <w:rsid w:val="00D70799"/>
    <w:rsid w:val="00D7083B"/>
    <w:rsid w:val="00D709C4"/>
    <w:rsid w:val="00D70BB7"/>
    <w:rsid w:val="00D70C01"/>
    <w:rsid w:val="00D70D77"/>
    <w:rsid w:val="00D70E42"/>
    <w:rsid w:val="00D70EF2"/>
    <w:rsid w:val="00D712B0"/>
    <w:rsid w:val="00D712D9"/>
    <w:rsid w:val="00D7139C"/>
    <w:rsid w:val="00D714BD"/>
    <w:rsid w:val="00D71555"/>
    <w:rsid w:val="00D7171F"/>
    <w:rsid w:val="00D7172F"/>
    <w:rsid w:val="00D71799"/>
    <w:rsid w:val="00D717E4"/>
    <w:rsid w:val="00D71831"/>
    <w:rsid w:val="00D71966"/>
    <w:rsid w:val="00D7199E"/>
    <w:rsid w:val="00D71A86"/>
    <w:rsid w:val="00D71AFA"/>
    <w:rsid w:val="00D71BDD"/>
    <w:rsid w:val="00D71C19"/>
    <w:rsid w:val="00D71C38"/>
    <w:rsid w:val="00D71CFC"/>
    <w:rsid w:val="00D71F93"/>
    <w:rsid w:val="00D71FF2"/>
    <w:rsid w:val="00D72266"/>
    <w:rsid w:val="00D723BA"/>
    <w:rsid w:val="00D72426"/>
    <w:rsid w:val="00D72597"/>
    <w:rsid w:val="00D7259C"/>
    <w:rsid w:val="00D72765"/>
    <w:rsid w:val="00D72790"/>
    <w:rsid w:val="00D728E7"/>
    <w:rsid w:val="00D72941"/>
    <w:rsid w:val="00D729A6"/>
    <w:rsid w:val="00D729FF"/>
    <w:rsid w:val="00D72C73"/>
    <w:rsid w:val="00D72CFD"/>
    <w:rsid w:val="00D72EC8"/>
    <w:rsid w:val="00D72FA1"/>
    <w:rsid w:val="00D7307D"/>
    <w:rsid w:val="00D730A4"/>
    <w:rsid w:val="00D73178"/>
    <w:rsid w:val="00D734DD"/>
    <w:rsid w:val="00D734FF"/>
    <w:rsid w:val="00D7384B"/>
    <w:rsid w:val="00D7392A"/>
    <w:rsid w:val="00D7392B"/>
    <w:rsid w:val="00D73A14"/>
    <w:rsid w:val="00D73A6B"/>
    <w:rsid w:val="00D73CEA"/>
    <w:rsid w:val="00D73EB5"/>
    <w:rsid w:val="00D73F47"/>
    <w:rsid w:val="00D741D8"/>
    <w:rsid w:val="00D741DD"/>
    <w:rsid w:val="00D74314"/>
    <w:rsid w:val="00D746F6"/>
    <w:rsid w:val="00D74727"/>
    <w:rsid w:val="00D747A5"/>
    <w:rsid w:val="00D74817"/>
    <w:rsid w:val="00D74882"/>
    <w:rsid w:val="00D749DA"/>
    <w:rsid w:val="00D74B50"/>
    <w:rsid w:val="00D74CC6"/>
    <w:rsid w:val="00D74DE5"/>
    <w:rsid w:val="00D74DFD"/>
    <w:rsid w:val="00D74E75"/>
    <w:rsid w:val="00D74E76"/>
    <w:rsid w:val="00D74F60"/>
    <w:rsid w:val="00D74F64"/>
    <w:rsid w:val="00D75011"/>
    <w:rsid w:val="00D75029"/>
    <w:rsid w:val="00D75148"/>
    <w:rsid w:val="00D7521D"/>
    <w:rsid w:val="00D7527C"/>
    <w:rsid w:val="00D7532C"/>
    <w:rsid w:val="00D753B4"/>
    <w:rsid w:val="00D753FB"/>
    <w:rsid w:val="00D754D5"/>
    <w:rsid w:val="00D755D5"/>
    <w:rsid w:val="00D756BC"/>
    <w:rsid w:val="00D7571C"/>
    <w:rsid w:val="00D7571D"/>
    <w:rsid w:val="00D75788"/>
    <w:rsid w:val="00D757AA"/>
    <w:rsid w:val="00D75A7D"/>
    <w:rsid w:val="00D75B05"/>
    <w:rsid w:val="00D75B33"/>
    <w:rsid w:val="00D75B62"/>
    <w:rsid w:val="00D75C98"/>
    <w:rsid w:val="00D75D1E"/>
    <w:rsid w:val="00D75D49"/>
    <w:rsid w:val="00D75F7B"/>
    <w:rsid w:val="00D76027"/>
    <w:rsid w:val="00D76043"/>
    <w:rsid w:val="00D76057"/>
    <w:rsid w:val="00D7610E"/>
    <w:rsid w:val="00D76180"/>
    <w:rsid w:val="00D761DC"/>
    <w:rsid w:val="00D762E7"/>
    <w:rsid w:val="00D76517"/>
    <w:rsid w:val="00D76520"/>
    <w:rsid w:val="00D76522"/>
    <w:rsid w:val="00D7673F"/>
    <w:rsid w:val="00D76801"/>
    <w:rsid w:val="00D76978"/>
    <w:rsid w:val="00D7697E"/>
    <w:rsid w:val="00D76A32"/>
    <w:rsid w:val="00D76A78"/>
    <w:rsid w:val="00D76A8B"/>
    <w:rsid w:val="00D76B42"/>
    <w:rsid w:val="00D76B5C"/>
    <w:rsid w:val="00D76C35"/>
    <w:rsid w:val="00D76D9B"/>
    <w:rsid w:val="00D76DEC"/>
    <w:rsid w:val="00D76E32"/>
    <w:rsid w:val="00D76E60"/>
    <w:rsid w:val="00D76EEF"/>
    <w:rsid w:val="00D76F4D"/>
    <w:rsid w:val="00D76F72"/>
    <w:rsid w:val="00D76FD2"/>
    <w:rsid w:val="00D77002"/>
    <w:rsid w:val="00D7703A"/>
    <w:rsid w:val="00D77058"/>
    <w:rsid w:val="00D770BA"/>
    <w:rsid w:val="00D770F4"/>
    <w:rsid w:val="00D77137"/>
    <w:rsid w:val="00D771FA"/>
    <w:rsid w:val="00D772A4"/>
    <w:rsid w:val="00D77350"/>
    <w:rsid w:val="00D7736C"/>
    <w:rsid w:val="00D775F9"/>
    <w:rsid w:val="00D778AF"/>
    <w:rsid w:val="00D778DA"/>
    <w:rsid w:val="00D77901"/>
    <w:rsid w:val="00D77910"/>
    <w:rsid w:val="00D7794B"/>
    <w:rsid w:val="00D77977"/>
    <w:rsid w:val="00D77BEA"/>
    <w:rsid w:val="00D77C65"/>
    <w:rsid w:val="00D77D20"/>
    <w:rsid w:val="00D77D76"/>
    <w:rsid w:val="00D77DB4"/>
    <w:rsid w:val="00D80150"/>
    <w:rsid w:val="00D80282"/>
    <w:rsid w:val="00D803D8"/>
    <w:rsid w:val="00D80464"/>
    <w:rsid w:val="00D8046A"/>
    <w:rsid w:val="00D80498"/>
    <w:rsid w:val="00D80768"/>
    <w:rsid w:val="00D807EF"/>
    <w:rsid w:val="00D807F0"/>
    <w:rsid w:val="00D80906"/>
    <w:rsid w:val="00D8090E"/>
    <w:rsid w:val="00D80949"/>
    <w:rsid w:val="00D80B63"/>
    <w:rsid w:val="00D80C1D"/>
    <w:rsid w:val="00D80D4E"/>
    <w:rsid w:val="00D80D7D"/>
    <w:rsid w:val="00D80DCA"/>
    <w:rsid w:val="00D80E2E"/>
    <w:rsid w:val="00D80FBD"/>
    <w:rsid w:val="00D8101B"/>
    <w:rsid w:val="00D81036"/>
    <w:rsid w:val="00D81108"/>
    <w:rsid w:val="00D81191"/>
    <w:rsid w:val="00D81226"/>
    <w:rsid w:val="00D8135A"/>
    <w:rsid w:val="00D813A0"/>
    <w:rsid w:val="00D813A8"/>
    <w:rsid w:val="00D816DB"/>
    <w:rsid w:val="00D8173F"/>
    <w:rsid w:val="00D81818"/>
    <w:rsid w:val="00D819EE"/>
    <w:rsid w:val="00D81B54"/>
    <w:rsid w:val="00D81BD7"/>
    <w:rsid w:val="00D81C51"/>
    <w:rsid w:val="00D81EC1"/>
    <w:rsid w:val="00D81F9D"/>
    <w:rsid w:val="00D81FB2"/>
    <w:rsid w:val="00D82228"/>
    <w:rsid w:val="00D8234A"/>
    <w:rsid w:val="00D8239F"/>
    <w:rsid w:val="00D82650"/>
    <w:rsid w:val="00D8281D"/>
    <w:rsid w:val="00D82A48"/>
    <w:rsid w:val="00D82A4F"/>
    <w:rsid w:val="00D82ADE"/>
    <w:rsid w:val="00D82B5A"/>
    <w:rsid w:val="00D82B98"/>
    <w:rsid w:val="00D82E30"/>
    <w:rsid w:val="00D82EA0"/>
    <w:rsid w:val="00D83003"/>
    <w:rsid w:val="00D83059"/>
    <w:rsid w:val="00D8308B"/>
    <w:rsid w:val="00D83149"/>
    <w:rsid w:val="00D83248"/>
    <w:rsid w:val="00D83288"/>
    <w:rsid w:val="00D832C1"/>
    <w:rsid w:val="00D833FF"/>
    <w:rsid w:val="00D8347E"/>
    <w:rsid w:val="00D83564"/>
    <w:rsid w:val="00D83699"/>
    <w:rsid w:val="00D836DE"/>
    <w:rsid w:val="00D836EE"/>
    <w:rsid w:val="00D836FC"/>
    <w:rsid w:val="00D837E2"/>
    <w:rsid w:val="00D838C7"/>
    <w:rsid w:val="00D83946"/>
    <w:rsid w:val="00D839D5"/>
    <w:rsid w:val="00D83B9C"/>
    <w:rsid w:val="00D83BDF"/>
    <w:rsid w:val="00D83C33"/>
    <w:rsid w:val="00D83DA6"/>
    <w:rsid w:val="00D83E4B"/>
    <w:rsid w:val="00D83E6D"/>
    <w:rsid w:val="00D83EB8"/>
    <w:rsid w:val="00D83F83"/>
    <w:rsid w:val="00D84011"/>
    <w:rsid w:val="00D840C5"/>
    <w:rsid w:val="00D84151"/>
    <w:rsid w:val="00D8416A"/>
    <w:rsid w:val="00D8417A"/>
    <w:rsid w:val="00D84194"/>
    <w:rsid w:val="00D8428F"/>
    <w:rsid w:val="00D842A7"/>
    <w:rsid w:val="00D8433D"/>
    <w:rsid w:val="00D843DA"/>
    <w:rsid w:val="00D844AC"/>
    <w:rsid w:val="00D84507"/>
    <w:rsid w:val="00D84584"/>
    <w:rsid w:val="00D845D4"/>
    <w:rsid w:val="00D845D6"/>
    <w:rsid w:val="00D846DA"/>
    <w:rsid w:val="00D8480B"/>
    <w:rsid w:val="00D8488E"/>
    <w:rsid w:val="00D849B6"/>
    <w:rsid w:val="00D84B0A"/>
    <w:rsid w:val="00D84B9D"/>
    <w:rsid w:val="00D84BA5"/>
    <w:rsid w:val="00D84BD6"/>
    <w:rsid w:val="00D84C46"/>
    <w:rsid w:val="00D84C75"/>
    <w:rsid w:val="00D84DB9"/>
    <w:rsid w:val="00D84DE3"/>
    <w:rsid w:val="00D84FB4"/>
    <w:rsid w:val="00D8503A"/>
    <w:rsid w:val="00D852C2"/>
    <w:rsid w:val="00D85419"/>
    <w:rsid w:val="00D8551A"/>
    <w:rsid w:val="00D85535"/>
    <w:rsid w:val="00D8562B"/>
    <w:rsid w:val="00D85672"/>
    <w:rsid w:val="00D856BA"/>
    <w:rsid w:val="00D85710"/>
    <w:rsid w:val="00D85751"/>
    <w:rsid w:val="00D8576A"/>
    <w:rsid w:val="00D85854"/>
    <w:rsid w:val="00D8587D"/>
    <w:rsid w:val="00D85A11"/>
    <w:rsid w:val="00D85BC0"/>
    <w:rsid w:val="00D85D1E"/>
    <w:rsid w:val="00D85D44"/>
    <w:rsid w:val="00D85E07"/>
    <w:rsid w:val="00D85E2C"/>
    <w:rsid w:val="00D85E9F"/>
    <w:rsid w:val="00D85F0B"/>
    <w:rsid w:val="00D85F1B"/>
    <w:rsid w:val="00D860C9"/>
    <w:rsid w:val="00D86165"/>
    <w:rsid w:val="00D861ED"/>
    <w:rsid w:val="00D86251"/>
    <w:rsid w:val="00D8633E"/>
    <w:rsid w:val="00D863EE"/>
    <w:rsid w:val="00D86416"/>
    <w:rsid w:val="00D866BA"/>
    <w:rsid w:val="00D8685E"/>
    <w:rsid w:val="00D868AB"/>
    <w:rsid w:val="00D868DB"/>
    <w:rsid w:val="00D86903"/>
    <w:rsid w:val="00D86934"/>
    <w:rsid w:val="00D869E2"/>
    <w:rsid w:val="00D86A6B"/>
    <w:rsid w:val="00D86AAE"/>
    <w:rsid w:val="00D86ACF"/>
    <w:rsid w:val="00D86AD0"/>
    <w:rsid w:val="00D86BA9"/>
    <w:rsid w:val="00D86BFB"/>
    <w:rsid w:val="00D86F76"/>
    <w:rsid w:val="00D86FC9"/>
    <w:rsid w:val="00D870CB"/>
    <w:rsid w:val="00D87123"/>
    <w:rsid w:val="00D8716B"/>
    <w:rsid w:val="00D87192"/>
    <w:rsid w:val="00D871D6"/>
    <w:rsid w:val="00D872BB"/>
    <w:rsid w:val="00D87309"/>
    <w:rsid w:val="00D87374"/>
    <w:rsid w:val="00D8766C"/>
    <w:rsid w:val="00D878B8"/>
    <w:rsid w:val="00D87942"/>
    <w:rsid w:val="00D8797B"/>
    <w:rsid w:val="00D87A5D"/>
    <w:rsid w:val="00D87AE8"/>
    <w:rsid w:val="00D87B2D"/>
    <w:rsid w:val="00D87E5E"/>
    <w:rsid w:val="00D87FCC"/>
    <w:rsid w:val="00D90014"/>
    <w:rsid w:val="00D900B2"/>
    <w:rsid w:val="00D90186"/>
    <w:rsid w:val="00D902A2"/>
    <w:rsid w:val="00D90327"/>
    <w:rsid w:val="00D903CD"/>
    <w:rsid w:val="00D90474"/>
    <w:rsid w:val="00D9050A"/>
    <w:rsid w:val="00D90554"/>
    <w:rsid w:val="00D90611"/>
    <w:rsid w:val="00D90695"/>
    <w:rsid w:val="00D9074D"/>
    <w:rsid w:val="00D90766"/>
    <w:rsid w:val="00D90845"/>
    <w:rsid w:val="00D9084D"/>
    <w:rsid w:val="00D908FD"/>
    <w:rsid w:val="00D9093D"/>
    <w:rsid w:val="00D9094D"/>
    <w:rsid w:val="00D90976"/>
    <w:rsid w:val="00D90996"/>
    <w:rsid w:val="00D90A6F"/>
    <w:rsid w:val="00D90CA1"/>
    <w:rsid w:val="00D90E2E"/>
    <w:rsid w:val="00D90E3F"/>
    <w:rsid w:val="00D9102D"/>
    <w:rsid w:val="00D91063"/>
    <w:rsid w:val="00D91075"/>
    <w:rsid w:val="00D910FE"/>
    <w:rsid w:val="00D91156"/>
    <w:rsid w:val="00D9119E"/>
    <w:rsid w:val="00D911D3"/>
    <w:rsid w:val="00D911D7"/>
    <w:rsid w:val="00D91257"/>
    <w:rsid w:val="00D91277"/>
    <w:rsid w:val="00D912CC"/>
    <w:rsid w:val="00D912D3"/>
    <w:rsid w:val="00D912DC"/>
    <w:rsid w:val="00D914B1"/>
    <w:rsid w:val="00D91726"/>
    <w:rsid w:val="00D91774"/>
    <w:rsid w:val="00D917EB"/>
    <w:rsid w:val="00D91901"/>
    <w:rsid w:val="00D91991"/>
    <w:rsid w:val="00D91AA4"/>
    <w:rsid w:val="00D91EC2"/>
    <w:rsid w:val="00D91FA0"/>
    <w:rsid w:val="00D91FC0"/>
    <w:rsid w:val="00D91FEF"/>
    <w:rsid w:val="00D920C9"/>
    <w:rsid w:val="00D9222A"/>
    <w:rsid w:val="00D9223A"/>
    <w:rsid w:val="00D922A6"/>
    <w:rsid w:val="00D9233C"/>
    <w:rsid w:val="00D92359"/>
    <w:rsid w:val="00D9237C"/>
    <w:rsid w:val="00D92418"/>
    <w:rsid w:val="00D926E9"/>
    <w:rsid w:val="00D92758"/>
    <w:rsid w:val="00D92832"/>
    <w:rsid w:val="00D9299E"/>
    <w:rsid w:val="00D929DE"/>
    <w:rsid w:val="00D92B7C"/>
    <w:rsid w:val="00D92C59"/>
    <w:rsid w:val="00D92CC9"/>
    <w:rsid w:val="00D92EE1"/>
    <w:rsid w:val="00D92F52"/>
    <w:rsid w:val="00D9305F"/>
    <w:rsid w:val="00D93127"/>
    <w:rsid w:val="00D931CF"/>
    <w:rsid w:val="00D93297"/>
    <w:rsid w:val="00D934A3"/>
    <w:rsid w:val="00D934AD"/>
    <w:rsid w:val="00D934BE"/>
    <w:rsid w:val="00D93514"/>
    <w:rsid w:val="00D935D4"/>
    <w:rsid w:val="00D93696"/>
    <w:rsid w:val="00D936C9"/>
    <w:rsid w:val="00D93726"/>
    <w:rsid w:val="00D9382C"/>
    <w:rsid w:val="00D93931"/>
    <w:rsid w:val="00D93A14"/>
    <w:rsid w:val="00D93B5D"/>
    <w:rsid w:val="00D93B8F"/>
    <w:rsid w:val="00D93D07"/>
    <w:rsid w:val="00D93E14"/>
    <w:rsid w:val="00D93E3B"/>
    <w:rsid w:val="00D93E70"/>
    <w:rsid w:val="00D93EE8"/>
    <w:rsid w:val="00D93F01"/>
    <w:rsid w:val="00D93F5E"/>
    <w:rsid w:val="00D940B4"/>
    <w:rsid w:val="00D94455"/>
    <w:rsid w:val="00D9454C"/>
    <w:rsid w:val="00D945CE"/>
    <w:rsid w:val="00D945D2"/>
    <w:rsid w:val="00D94698"/>
    <w:rsid w:val="00D946C2"/>
    <w:rsid w:val="00D9473E"/>
    <w:rsid w:val="00D947EC"/>
    <w:rsid w:val="00D948B2"/>
    <w:rsid w:val="00D94964"/>
    <w:rsid w:val="00D949DA"/>
    <w:rsid w:val="00D94B0B"/>
    <w:rsid w:val="00D94B51"/>
    <w:rsid w:val="00D94B83"/>
    <w:rsid w:val="00D94BF5"/>
    <w:rsid w:val="00D94C77"/>
    <w:rsid w:val="00D94C93"/>
    <w:rsid w:val="00D94D7C"/>
    <w:rsid w:val="00D94E01"/>
    <w:rsid w:val="00D95213"/>
    <w:rsid w:val="00D952D5"/>
    <w:rsid w:val="00D95397"/>
    <w:rsid w:val="00D953CB"/>
    <w:rsid w:val="00D953E8"/>
    <w:rsid w:val="00D95443"/>
    <w:rsid w:val="00D9559A"/>
    <w:rsid w:val="00D955CB"/>
    <w:rsid w:val="00D955E2"/>
    <w:rsid w:val="00D956A3"/>
    <w:rsid w:val="00D956D7"/>
    <w:rsid w:val="00D95783"/>
    <w:rsid w:val="00D957E3"/>
    <w:rsid w:val="00D95821"/>
    <w:rsid w:val="00D95853"/>
    <w:rsid w:val="00D95B14"/>
    <w:rsid w:val="00D95B88"/>
    <w:rsid w:val="00D95BB7"/>
    <w:rsid w:val="00D95D04"/>
    <w:rsid w:val="00D95D73"/>
    <w:rsid w:val="00D95E59"/>
    <w:rsid w:val="00D95EAD"/>
    <w:rsid w:val="00D95ED1"/>
    <w:rsid w:val="00D96088"/>
    <w:rsid w:val="00D961A5"/>
    <w:rsid w:val="00D9620D"/>
    <w:rsid w:val="00D9628F"/>
    <w:rsid w:val="00D9632A"/>
    <w:rsid w:val="00D96345"/>
    <w:rsid w:val="00D9637E"/>
    <w:rsid w:val="00D963C1"/>
    <w:rsid w:val="00D9646E"/>
    <w:rsid w:val="00D9655C"/>
    <w:rsid w:val="00D96597"/>
    <w:rsid w:val="00D965B6"/>
    <w:rsid w:val="00D9662D"/>
    <w:rsid w:val="00D967C1"/>
    <w:rsid w:val="00D96903"/>
    <w:rsid w:val="00D96946"/>
    <w:rsid w:val="00D96990"/>
    <w:rsid w:val="00D969A6"/>
    <w:rsid w:val="00D96C44"/>
    <w:rsid w:val="00D96C6D"/>
    <w:rsid w:val="00D96FC9"/>
    <w:rsid w:val="00D970E6"/>
    <w:rsid w:val="00D971ED"/>
    <w:rsid w:val="00D972C9"/>
    <w:rsid w:val="00D97393"/>
    <w:rsid w:val="00D973A4"/>
    <w:rsid w:val="00D973BC"/>
    <w:rsid w:val="00D97784"/>
    <w:rsid w:val="00D9783A"/>
    <w:rsid w:val="00D979AD"/>
    <w:rsid w:val="00D97A4F"/>
    <w:rsid w:val="00D97AA3"/>
    <w:rsid w:val="00D97B46"/>
    <w:rsid w:val="00D97B73"/>
    <w:rsid w:val="00D97B8F"/>
    <w:rsid w:val="00D97BD3"/>
    <w:rsid w:val="00D97C42"/>
    <w:rsid w:val="00D97C66"/>
    <w:rsid w:val="00D97C6A"/>
    <w:rsid w:val="00D97CA6"/>
    <w:rsid w:val="00D97D8B"/>
    <w:rsid w:val="00D97E97"/>
    <w:rsid w:val="00D97EBA"/>
    <w:rsid w:val="00D97FF8"/>
    <w:rsid w:val="00DA0121"/>
    <w:rsid w:val="00DA026E"/>
    <w:rsid w:val="00DA02AC"/>
    <w:rsid w:val="00DA02E4"/>
    <w:rsid w:val="00DA0468"/>
    <w:rsid w:val="00DA0549"/>
    <w:rsid w:val="00DA0572"/>
    <w:rsid w:val="00DA0578"/>
    <w:rsid w:val="00DA057B"/>
    <w:rsid w:val="00DA0585"/>
    <w:rsid w:val="00DA05EF"/>
    <w:rsid w:val="00DA066D"/>
    <w:rsid w:val="00DA06B7"/>
    <w:rsid w:val="00DA06F1"/>
    <w:rsid w:val="00DA072C"/>
    <w:rsid w:val="00DA0813"/>
    <w:rsid w:val="00DA0922"/>
    <w:rsid w:val="00DA0995"/>
    <w:rsid w:val="00DA09F9"/>
    <w:rsid w:val="00DA0B5D"/>
    <w:rsid w:val="00DA0BE8"/>
    <w:rsid w:val="00DA0E81"/>
    <w:rsid w:val="00DA0EC1"/>
    <w:rsid w:val="00DA0EE4"/>
    <w:rsid w:val="00DA0F4E"/>
    <w:rsid w:val="00DA1138"/>
    <w:rsid w:val="00DA11AA"/>
    <w:rsid w:val="00DA11EF"/>
    <w:rsid w:val="00DA13D3"/>
    <w:rsid w:val="00DA17F7"/>
    <w:rsid w:val="00DA190E"/>
    <w:rsid w:val="00DA19F2"/>
    <w:rsid w:val="00DA1A3B"/>
    <w:rsid w:val="00DA1B3B"/>
    <w:rsid w:val="00DA1BB9"/>
    <w:rsid w:val="00DA1C7D"/>
    <w:rsid w:val="00DA1D01"/>
    <w:rsid w:val="00DA1F3B"/>
    <w:rsid w:val="00DA1F8D"/>
    <w:rsid w:val="00DA2037"/>
    <w:rsid w:val="00DA2239"/>
    <w:rsid w:val="00DA2246"/>
    <w:rsid w:val="00DA22CA"/>
    <w:rsid w:val="00DA247A"/>
    <w:rsid w:val="00DA2487"/>
    <w:rsid w:val="00DA24F7"/>
    <w:rsid w:val="00DA255C"/>
    <w:rsid w:val="00DA25A4"/>
    <w:rsid w:val="00DA2685"/>
    <w:rsid w:val="00DA26D3"/>
    <w:rsid w:val="00DA26E8"/>
    <w:rsid w:val="00DA27A7"/>
    <w:rsid w:val="00DA27F0"/>
    <w:rsid w:val="00DA28FB"/>
    <w:rsid w:val="00DA293C"/>
    <w:rsid w:val="00DA29A6"/>
    <w:rsid w:val="00DA2B03"/>
    <w:rsid w:val="00DA2C34"/>
    <w:rsid w:val="00DA2D00"/>
    <w:rsid w:val="00DA2D68"/>
    <w:rsid w:val="00DA2DF1"/>
    <w:rsid w:val="00DA2E44"/>
    <w:rsid w:val="00DA2EE1"/>
    <w:rsid w:val="00DA2FD5"/>
    <w:rsid w:val="00DA2FE1"/>
    <w:rsid w:val="00DA2FEC"/>
    <w:rsid w:val="00DA30D1"/>
    <w:rsid w:val="00DA321E"/>
    <w:rsid w:val="00DA32F8"/>
    <w:rsid w:val="00DA3330"/>
    <w:rsid w:val="00DA33AC"/>
    <w:rsid w:val="00DA3658"/>
    <w:rsid w:val="00DA3879"/>
    <w:rsid w:val="00DA394B"/>
    <w:rsid w:val="00DA3952"/>
    <w:rsid w:val="00DA39F3"/>
    <w:rsid w:val="00DA3A0B"/>
    <w:rsid w:val="00DA3BCF"/>
    <w:rsid w:val="00DA3C78"/>
    <w:rsid w:val="00DA3EF7"/>
    <w:rsid w:val="00DA3F21"/>
    <w:rsid w:val="00DA3FF0"/>
    <w:rsid w:val="00DA402B"/>
    <w:rsid w:val="00DA410D"/>
    <w:rsid w:val="00DA41F2"/>
    <w:rsid w:val="00DA4211"/>
    <w:rsid w:val="00DA435F"/>
    <w:rsid w:val="00DA4422"/>
    <w:rsid w:val="00DA4431"/>
    <w:rsid w:val="00DA44B3"/>
    <w:rsid w:val="00DA45D7"/>
    <w:rsid w:val="00DA461F"/>
    <w:rsid w:val="00DA46AF"/>
    <w:rsid w:val="00DA474F"/>
    <w:rsid w:val="00DA4928"/>
    <w:rsid w:val="00DA494A"/>
    <w:rsid w:val="00DA4961"/>
    <w:rsid w:val="00DA4A22"/>
    <w:rsid w:val="00DA4B65"/>
    <w:rsid w:val="00DA4B70"/>
    <w:rsid w:val="00DA4C98"/>
    <w:rsid w:val="00DA4D4C"/>
    <w:rsid w:val="00DA4D9C"/>
    <w:rsid w:val="00DA4E42"/>
    <w:rsid w:val="00DA4E9D"/>
    <w:rsid w:val="00DA4F30"/>
    <w:rsid w:val="00DA4FD6"/>
    <w:rsid w:val="00DA4FFE"/>
    <w:rsid w:val="00DA5029"/>
    <w:rsid w:val="00DA5716"/>
    <w:rsid w:val="00DA571A"/>
    <w:rsid w:val="00DA57ED"/>
    <w:rsid w:val="00DA5811"/>
    <w:rsid w:val="00DA59B1"/>
    <w:rsid w:val="00DA5A2A"/>
    <w:rsid w:val="00DA5B76"/>
    <w:rsid w:val="00DA5B7C"/>
    <w:rsid w:val="00DA5C1F"/>
    <w:rsid w:val="00DA5D06"/>
    <w:rsid w:val="00DA5D1A"/>
    <w:rsid w:val="00DA5D6D"/>
    <w:rsid w:val="00DA5D8A"/>
    <w:rsid w:val="00DA5E1F"/>
    <w:rsid w:val="00DA5E4D"/>
    <w:rsid w:val="00DA5EBF"/>
    <w:rsid w:val="00DA5F08"/>
    <w:rsid w:val="00DA613E"/>
    <w:rsid w:val="00DA6142"/>
    <w:rsid w:val="00DA6186"/>
    <w:rsid w:val="00DA6278"/>
    <w:rsid w:val="00DA62FA"/>
    <w:rsid w:val="00DA6396"/>
    <w:rsid w:val="00DA6495"/>
    <w:rsid w:val="00DA64CE"/>
    <w:rsid w:val="00DA652D"/>
    <w:rsid w:val="00DA6564"/>
    <w:rsid w:val="00DA665F"/>
    <w:rsid w:val="00DA66B2"/>
    <w:rsid w:val="00DA66ED"/>
    <w:rsid w:val="00DA680F"/>
    <w:rsid w:val="00DA68F5"/>
    <w:rsid w:val="00DA699F"/>
    <w:rsid w:val="00DA69E7"/>
    <w:rsid w:val="00DA69E8"/>
    <w:rsid w:val="00DA6A84"/>
    <w:rsid w:val="00DA6B65"/>
    <w:rsid w:val="00DA6C59"/>
    <w:rsid w:val="00DA6DFE"/>
    <w:rsid w:val="00DA6E4B"/>
    <w:rsid w:val="00DA6E84"/>
    <w:rsid w:val="00DA6E9A"/>
    <w:rsid w:val="00DA6F04"/>
    <w:rsid w:val="00DA6F46"/>
    <w:rsid w:val="00DA6F80"/>
    <w:rsid w:val="00DA70D3"/>
    <w:rsid w:val="00DA7160"/>
    <w:rsid w:val="00DA72EA"/>
    <w:rsid w:val="00DA72F2"/>
    <w:rsid w:val="00DA73ED"/>
    <w:rsid w:val="00DA73FA"/>
    <w:rsid w:val="00DA740F"/>
    <w:rsid w:val="00DA7554"/>
    <w:rsid w:val="00DA7749"/>
    <w:rsid w:val="00DA79DB"/>
    <w:rsid w:val="00DA7E9A"/>
    <w:rsid w:val="00DA7F17"/>
    <w:rsid w:val="00DA7F82"/>
    <w:rsid w:val="00DB00A6"/>
    <w:rsid w:val="00DB0121"/>
    <w:rsid w:val="00DB0278"/>
    <w:rsid w:val="00DB04E9"/>
    <w:rsid w:val="00DB0660"/>
    <w:rsid w:val="00DB0740"/>
    <w:rsid w:val="00DB07B5"/>
    <w:rsid w:val="00DB08BB"/>
    <w:rsid w:val="00DB0976"/>
    <w:rsid w:val="00DB09B6"/>
    <w:rsid w:val="00DB0A8E"/>
    <w:rsid w:val="00DB0B1E"/>
    <w:rsid w:val="00DB126F"/>
    <w:rsid w:val="00DB1286"/>
    <w:rsid w:val="00DB1299"/>
    <w:rsid w:val="00DB12E2"/>
    <w:rsid w:val="00DB1368"/>
    <w:rsid w:val="00DB1679"/>
    <w:rsid w:val="00DB1767"/>
    <w:rsid w:val="00DB183F"/>
    <w:rsid w:val="00DB18ED"/>
    <w:rsid w:val="00DB1931"/>
    <w:rsid w:val="00DB1A7B"/>
    <w:rsid w:val="00DB1EFE"/>
    <w:rsid w:val="00DB1F52"/>
    <w:rsid w:val="00DB20B6"/>
    <w:rsid w:val="00DB2219"/>
    <w:rsid w:val="00DB23DD"/>
    <w:rsid w:val="00DB247A"/>
    <w:rsid w:val="00DB24DC"/>
    <w:rsid w:val="00DB2523"/>
    <w:rsid w:val="00DB25EC"/>
    <w:rsid w:val="00DB2610"/>
    <w:rsid w:val="00DB26CD"/>
    <w:rsid w:val="00DB26D1"/>
    <w:rsid w:val="00DB289F"/>
    <w:rsid w:val="00DB2A7C"/>
    <w:rsid w:val="00DB2A93"/>
    <w:rsid w:val="00DB2AEC"/>
    <w:rsid w:val="00DB2CA3"/>
    <w:rsid w:val="00DB2DD6"/>
    <w:rsid w:val="00DB2FAF"/>
    <w:rsid w:val="00DB301C"/>
    <w:rsid w:val="00DB30D9"/>
    <w:rsid w:val="00DB30FC"/>
    <w:rsid w:val="00DB30FE"/>
    <w:rsid w:val="00DB313F"/>
    <w:rsid w:val="00DB3158"/>
    <w:rsid w:val="00DB323E"/>
    <w:rsid w:val="00DB32B3"/>
    <w:rsid w:val="00DB33FA"/>
    <w:rsid w:val="00DB3428"/>
    <w:rsid w:val="00DB3495"/>
    <w:rsid w:val="00DB34C7"/>
    <w:rsid w:val="00DB3559"/>
    <w:rsid w:val="00DB370E"/>
    <w:rsid w:val="00DB3727"/>
    <w:rsid w:val="00DB3864"/>
    <w:rsid w:val="00DB386F"/>
    <w:rsid w:val="00DB3A8D"/>
    <w:rsid w:val="00DB3C5C"/>
    <w:rsid w:val="00DB3CFD"/>
    <w:rsid w:val="00DB3EEE"/>
    <w:rsid w:val="00DB3F61"/>
    <w:rsid w:val="00DB3FE3"/>
    <w:rsid w:val="00DB4060"/>
    <w:rsid w:val="00DB428F"/>
    <w:rsid w:val="00DB42E3"/>
    <w:rsid w:val="00DB4323"/>
    <w:rsid w:val="00DB445C"/>
    <w:rsid w:val="00DB44C0"/>
    <w:rsid w:val="00DB4551"/>
    <w:rsid w:val="00DB46B8"/>
    <w:rsid w:val="00DB4761"/>
    <w:rsid w:val="00DB4860"/>
    <w:rsid w:val="00DB48F0"/>
    <w:rsid w:val="00DB49C7"/>
    <w:rsid w:val="00DB4CC8"/>
    <w:rsid w:val="00DB4E21"/>
    <w:rsid w:val="00DB4E48"/>
    <w:rsid w:val="00DB4E82"/>
    <w:rsid w:val="00DB5003"/>
    <w:rsid w:val="00DB5012"/>
    <w:rsid w:val="00DB50BE"/>
    <w:rsid w:val="00DB51B7"/>
    <w:rsid w:val="00DB540A"/>
    <w:rsid w:val="00DB549C"/>
    <w:rsid w:val="00DB56BD"/>
    <w:rsid w:val="00DB5709"/>
    <w:rsid w:val="00DB5728"/>
    <w:rsid w:val="00DB5765"/>
    <w:rsid w:val="00DB58CD"/>
    <w:rsid w:val="00DB590F"/>
    <w:rsid w:val="00DB5960"/>
    <w:rsid w:val="00DB59FF"/>
    <w:rsid w:val="00DB5D22"/>
    <w:rsid w:val="00DB5E0C"/>
    <w:rsid w:val="00DB5F04"/>
    <w:rsid w:val="00DB5F09"/>
    <w:rsid w:val="00DB5FA0"/>
    <w:rsid w:val="00DB5FD1"/>
    <w:rsid w:val="00DB604E"/>
    <w:rsid w:val="00DB61CE"/>
    <w:rsid w:val="00DB61F4"/>
    <w:rsid w:val="00DB6298"/>
    <w:rsid w:val="00DB6401"/>
    <w:rsid w:val="00DB6470"/>
    <w:rsid w:val="00DB649D"/>
    <w:rsid w:val="00DB653D"/>
    <w:rsid w:val="00DB65D9"/>
    <w:rsid w:val="00DB685A"/>
    <w:rsid w:val="00DB692E"/>
    <w:rsid w:val="00DB6A34"/>
    <w:rsid w:val="00DB6A77"/>
    <w:rsid w:val="00DB6C77"/>
    <w:rsid w:val="00DB6CA9"/>
    <w:rsid w:val="00DB6CC3"/>
    <w:rsid w:val="00DB6D83"/>
    <w:rsid w:val="00DB6E4A"/>
    <w:rsid w:val="00DB7043"/>
    <w:rsid w:val="00DB723B"/>
    <w:rsid w:val="00DB7256"/>
    <w:rsid w:val="00DB73D8"/>
    <w:rsid w:val="00DB74F7"/>
    <w:rsid w:val="00DB7571"/>
    <w:rsid w:val="00DB7728"/>
    <w:rsid w:val="00DB772F"/>
    <w:rsid w:val="00DB774D"/>
    <w:rsid w:val="00DB7770"/>
    <w:rsid w:val="00DB7839"/>
    <w:rsid w:val="00DB79BF"/>
    <w:rsid w:val="00DB7B37"/>
    <w:rsid w:val="00DB7BB4"/>
    <w:rsid w:val="00DB7C79"/>
    <w:rsid w:val="00DB7CC8"/>
    <w:rsid w:val="00DB7D0F"/>
    <w:rsid w:val="00DB7DEC"/>
    <w:rsid w:val="00DB7DFC"/>
    <w:rsid w:val="00DB7EC6"/>
    <w:rsid w:val="00DB7EE0"/>
    <w:rsid w:val="00DB7F0E"/>
    <w:rsid w:val="00DC00E0"/>
    <w:rsid w:val="00DC0213"/>
    <w:rsid w:val="00DC02E7"/>
    <w:rsid w:val="00DC034D"/>
    <w:rsid w:val="00DC0399"/>
    <w:rsid w:val="00DC03F1"/>
    <w:rsid w:val="00DC0403"/>
    <w:rsid w:val="00DC0466"/>
    <w:rsid w:val="00DC05B7"/>
    <w:rsid w:val="00DC071C"/>
    <w:rsid w:val="00DC07C9"/>
    <w:rsid w:val="00DC0892"/>
    <w:rsid w:val="00DC08C8"/>
    <w:rsid w:val="00DC0935"/>
    <w:rsid w:val="00DC0A52"/>
    <w:rsid w:val="00DC0B03"/>
    <w:rsid w:val="00DC0B7B"/>
    <w:rsid w:val="00DC0B94"/>
    <w:rsid w:val="00DC0BE8"/>
    <w:rsid w:val="00DC0D45"/>
    <w:rsid w:val="00DC0D6D"/>
    <w:rsid w:val="00DC0DA7"/>
    <w:rsid w:val="00DC0E78"/>
    <w:rsid w:val="00DC0E94"/>
    <w:rsid w:val="00DC0EB0"/>
    <w:rsid w:val="00DC0F3B"/>
    <w:rsid w:val="00DC10AE"/>
    <w:rsid w:val="00DC11D6"/>
    <w:rsid w:val="00DC126F"/>
    <w:rsid w:val="00DC14F2"/>
    <w:rsid w:val="00DC168E"/>
    <w:rsid w:val="00DC16EB"/>
    <w:rsid w:val="00DC171A"/>
    <w:rsid w:val="00DC1845"/>
    <w:rsid w:val="00DC1851"/>
    <w:rsid w:val="00DC18F7"/>
    <w:rsid w:val="00DC19A3"/>
    <w:rsid w:val="00DC1A64"/>
    <w:rsid w:val="00DC1AB5"/>
    <w:rsid w:val="00DC1C74"/>
    <w:rsid w:val="00DC1D69"/>
    <w:rsid w:val="00DC1D75"/>
    <w:rsid w:val="00DC1DA3"/>
    <w:rsid w:val="00DC1E38"/>
    <w:rsid w:val="00DC1E9C"/>
    <w:rsid w:val="00DC1EFA"/>
    <w:rsid w:val="00DC2095"/>
    <w:rsid w:val="00DC21F2"/>
    <w:rsid w:val="00DC22BA"/>
    <w:rsid w:val="00DC22BC"/>
    <w:rsid w:val="00DC237B"/>
    <w:rsid w:val="00DC24F4"/>
    <w:rsid w:val="00DC25B5"/>
    <w:rsid w:val="00DC2757"/>
    <w:rsid w:val="00DC27EA"/>
    <w:rsid w:val="00DC2AA3"/>
    <w:rsid w:val="00DC2E01"/>
    <w:rsid w:val="00DC2E90"/>
    <w:rsid w:val="00DC2F17"/>
    <w:rsid w:val="00DC3043"/>
    <w:rsid w:val="00DC3202"/>
    <w:rsid w:val="00DC32ED"/>
    <w:rsid w:val="00DC33F9"/>
    <w:rsid w:val="00DC3453"/>
    <w:rsid w:val="00DC34CF"/>
    <w:rsid w:val="00DC3536"/>
    <w:rsid w:val="00DC3556"/>
    <w:rsid w:val="00DC3579"/>
    <w:rsid w:val="00DC35B2"/>
    <w:rsid w:val="00DC35F1"/>
    <w:rsid w:val="00DC38CC"/>
    <w:rsid w:val="00DC3901"/>
    <w:rsid w:val="00DC393D"/>
    <w:rsid w:val="00DC3993"/>
    <w:rsid w:val="00DC39CF"/>
    <w:rsid w:val="00DC39FF"/>
    <w:rsid w:val="00DC3A5A"/>
    <w:rsid w:val="00DC3AA5"/>
    <w:rsid w:val="00DC3B18"/>
    <w:rsid w:val="00DC3B25"/>
    <w:rsid w:val="00DC3B38"/>
    <w:rsid w:val="00DC3B7B"/>
    <w:rsid w:val="00DC3C5D"/>
    <w:rsid w:val="00DC3E29"/>
    <w:rsid w:val="00DC3E38"/>
    <w:rsid w:val="00DC3EB2"/>
    <w:rsid w:val="00DC3EFC"/>
    <w:rsid w:val="00DC4065"/>
    <w:rsid w:val="00DC432E"/>
    <w:rsid w:val="00DC4346"/>
    <w:rsid w:val="00DC43DB"/>
    <w:rsid w:val="00DC4565"/>
    <w:rsid w:val="00DC45AA"/>
    <w:rsid w:val="00DC464F"/>
    <w:rsid w:val="00DC466B"/>
    <w:rsid w:val="00DC4710"/>
    <w:rsid w:val="00DC471B"/>
    <w:rsid w:val="00DC47AB"/>
    <w:rsid w:val="00DC4929"/>
    <w:rsid w:val="00DC4B5D"/>
    <w:rsid w:val="00DC4B6B"/>
    <w:rsid w:val="00DC4CBE"/>
    <w:rsid w:val="00DC4DC6"/>
    <w:rsid w:val="00DC4E03"/>
    <w:rsid w:val="00DC4F04"/>
    <w:rsid w:val="00DC4FA2"/>
    <w:rsid w:val="00DC5159"/>
    <w:rsid w:val="00DC528C"/>
    <w:rsid w:val="00DC53BD"/>
    <w:rsid w:val="00DC53E6"/>
    <w:rsid w:val="00DC54BD"/>
    <w:rsid w:val="00DC5539"/>
    <w:rsid w:val="00DC5557"/>
    <w:rsid w:val="00DC581A"/>
    <w:rsid w:val="00DC5857"/>
    <w:rsid w:val="00DC590A"/>
    <w:rsid w:val="00DC5917"/>
    <w:rsid w:val="00DC5965"/>
    <w:rsid w:val="00DC5972"/>
    <w:rsid w:val="00DC5ABF"/>
    <w:rsid w:val="00DC5B80"/>
    <w:rsid w:val="00DC5C3F"/>
    <w:rsid w:val="00DC5D0D"/>
    <w:rsid w:val="00DC5D16"/>
    <w:rsid w:val="00DC5DA1"/>
    <w:rsid w:val="00DC5F83"/>
    <w:rsid w:val="00DC5FD3"/>
    <w:rsid w:val="00DC60B1"/>
    <w:rsid w:val="00DC60CC"/>
    <w:rsid w:val="00DC6160"/>
    <w:rsid w:val="00DC616A"/>
    <w:rsid w:val="00DC61D4"/>
    <w:rsid w:val="00DC624F"/>
    <w:rsid w:val="00DC62E4"/>
    <w:rsid w:val="00DC6367"/>
    <w:rsid w:val="00DC63C2"/>
    <w:rsid w:val="00DC64CC"/>
    <w:rsid w:val="00DC651E"/>
    <w:rsid w:val="00DC6521"/>
    <w:rsid w:val="00DC6558"/>
    <w:rsid w:val="00DC67A9"/>
    <w:rsid w:val="00DC67E6"/>
    <w:rsid w:val="00DC6805"/>
    <w:rsid w:val="00DC6919"/>
    <w:rsid w:val="00DC697C"/>
    <w:rsid w:val="00DC69D2"/>
    <w:rsid w:val="00DC69DD"/>
    <w:rsid w:val="00DC6B76"/>
    <w:rsid w:val="00DC6C73"/>
    <w:rsid w:val="00DC6C9A"/>
    <w:rsid w:val="00DC6DC0"/>
    <w:rsid w:val="00DC6DDE"/>
    <w:rsid w:val="00DC6EEA"/>
    <w:rsid w:val="00DC7084"/>
    <w:rsid w:val="00DC710B"/>
    <w:rsid w:val="00DC7133"/>
    <w:rsid w:val="00DC715F"/>
    <w:rsid w:val="00DC722A"/>
    <w:rsid w:val="00DC724B"/>
    <w:rsid w:val="00DC72C8"/>
    <w:rsid w:val="00DC7462"/>
    <w:rsid w:val="00DC753F"/>
    <w:rsid w:val="00DC760C"/>
    <w:rsid w:val="00DC77AF"/>
    <w:rsid w:val="00DC7807"/>
    <w:rsid w:val="00DC7A64"/>
    <w:rsid w:val="00DC7A88"/>
    <w:rsid w:val="00DC7C16"/>
    <w:rsid w:val="00DC7C22"/>
    <w:rsid w:val="00DC7D01"/>
    <w:rsid w:val="00DD028C"/>
    <w:rsid w:val="00DD02C1"/>
    <w:rsid w:val="00DD03EF"/>
    <w:rsid w:val="00DD043C"/>
    <w:rsid w:val="00DD06C7"/>
    <w:rsid w:val="00DD0802"/>
    <w:rsid w:val="00DD08A2"/>
    <w:rsid w:val="00DD094E"/>
    <w:rsid w:val="00DD0AA0"/>
    <w:rsid w:val="00DD0BB0"/>
    <w:rsid w:val="00DD0DF0"/>
    <w:rsid w:val="00DD0EBC"/>
    <w:rsid w:val="00DD0F2E"/>
    <w:rsid w:val="00DD0F33"/>
    <w:rsid w:val="00DD0FB3"/>
    <w:rsid w:val="00DD1025"/>
    <w:rsid w:val="00DD10D2"/>
    <w:rsid w:val="00DD118D"/>
    <w:rsid w:val="00DD11B7"/>
    <w:rsid w:val="00DD15BD"/>
    <w:rsid w:val="00DD15EA"/>
    <w:rsid w:val="00DD1631"/>
    <w:rsid w:val="00DD166B"/>
    <w:rsid w:val="00DD167A"/>
    <w:rsid w:val="00DD16C6"/>
    <w:rsid w:val="00DD17B6"/>
    <w:rsid w:val="00DD19E8"/>
    <w:rsid w:val="00DD1A75"/>
    <w:rsid w:val="00DD1BD4"/>
    <w:rsid w:val="00DD1C5E"/>
    <w:rsid w:val="00DD1C79"/>
    <w:rsid w:val="00DD1C8A"/>
    <w:rsid w:val="00DD1D2E"/>
    <w:rsid w:val="00DD1D7D"/>
    <w:rsid w:val="00DD1F3E"/>
    <w:rsid w:val="00DD1FFD"/>
    <w:rsid w:val="00DD200C"/>
    <w:rsid w:val="00DD230C"/>
    <w:rsid w:val="00DD2312"/>
    <w:rsid w:val="00DD231B"/>
    <w:rsid w:val="00DD2456"/>
    <w:rsid w:val="00DD264D"/>
    <w:rsid w:val="00DD2814"/>
    <w:rsid w:val="00DD2AAD"/>
    <w:rsid w:val="00DD2B69"/>
    <w:rsid w:val="00DD2B7D"/>
    <w:rsid w:val="00DD2B7F"/>
    <w:rsid w:val="00DD2B99"/>
    <w:rsid w:val="00DD2BC2"/>
    <w:rsid w:val="00DD2BF6"/>
    <w:rsid w:val="00DD2BFE"/>
    <w:rsid w:val="00DD2D22"/>
    <w:rsid w:val="00DD2D25"/>
    <w:rsid w:val="00DD2D80"/>
    <w:rsid w:val="00DD2E1C"/>
    <w:rsid w:val="00DD2E70"/>
    <w:rsid w:val="00DD2EFA"/>
    <w:rsid w:val="00DD2EFE"/>
    <w:rsid w:val="00DD2FDB"/>
    <w:rsid w:val="00DD306A"/>
    <w:rsid w:val="00DD3109"/>
    <w:rsid w:val="00DD3246"/>
    <w:rsid w:val="00DD33F3"/>
    <w:rsid w:val="00DD3436"/>
    <w:rsid w:val="00DD347A"/>
    <w:rsid w:val="00DD36CF"/>
    <w:rsid w:val="00DD3720"/>
    <w:rsid w:val="00DD3803"/>
    <w:rsid w:val="00DD380F"/>
    <w:rsid w:val="00DD39D5"/>
    <w:rsid w:val="00DD3A51"/>
    <w:rsid w:val="00DD3AC0"/>
    <w:rsid w:val="00DD3BA6"/>
    <w:rsid w:val="00DD3E71"/>
    <w:rsid w:val="00DD3EB6"/>
    <w:rsid w:val="00DD3EEE"/>
    <w:rsid w:val="00DD3EF1"/>
    <w:rsid w:val="00DD3F83"/>
    <w:rsid w:val="00DD3FA7"/>
    <w:rsid w:val="00DD4013"/>
    <w:rsid w:val="00DD418B"/>
    <w:rsid w:val="00DD4193"/>
    <w:rsid w:val="00DD4414"/>
    <w:rsid w:val="00DD444D"/>
    <w:rsid w:val="00DD44E2"/>
    <w:rsid w:val="00DD44FD"/>
    <w:rsid w:val="00DD455D"/>
    <w:rsid w:val="00DD45CB"/>
    <w:rsid w:val="00DD45FC"/>
    <w:rsid w:val="00DD474D"/>
    <w:rsid w:val="00DD4855"/>
    <w:rsid w:val="00DD48D4"/>
    <w:rsid w:val="00DD49C9"/>
    <w:rsid w:val="00DD4B34"/>
    <w:rsid w:val="00DD4B83"/>
    <w:rsid w:val="00DD4C5C"/>
    <w:rsid w:val="00DD4D42"/>
    <w:rsid w:val="00DD4F7E"/>
    <w:rsid w:val="00DD4FBC"/>
    <w:rsid w:val="00DD5268"/>
    <w:rsid w:val="00DD538C"/>
    <w:rsid w:val="00DD53DF"/>
    <w:rsid w:val="00DD540A"/>
    <w:rsid w:val="00DD5414"/>
    <w:rsid w:val="00DD543C"/>
    <w:rsid w:val="00DD5487"/>
    <w:rsid w:val="00DD557B"/>
    <w:rsid w:val="00DD56BB"/>
    <w:rsid w:val="00DD57B1"/>
    <w:rsid w:val="00DD58A8"/>
    <w:rsid w:val="00DD5A9E"/>
    <w:rsid w:val="00DD5BF3"/>
    <w:rsid w:val="00DD5CA6"/>
    <w:rsid w:val="00DD5D04"/>
    <w:rsid w:val="00DD5D2F"/>
    <w:rsid w:val="00DD5F04"/>
    <w:rsid w:val="00DD5F09"/>
    <w:rsid w:val="00DD6035"/>
    <w:rsid w:val="00DD604F"/>
    <w:rsid w:val="00DD613C"/>
    <w:rsid w:val="00DD620B"/>
    <w:rsid w:val="00DD6227"/>
    <w:rsid w:val="00DD62C6"/>
    <w:rsid w:val="00DD62D9"/>
    <w:rsid w:val="00DD62E7"/>
    <w:rsid w:val="00DD6433"/>
    <w:rsid w:val="00DD6457"/>
    <w:rsid w:val="00DD65F8"/>
    <w:rsid w:val="00DD668D"/>
    <w:rsid w:val="00DD6744"/>
    <w:rsid w:val="00DD674E"/>
    <w:rsid w:val="00DD6755"/>
    <w:rsid w:val="00DD6785"/>
    <w:rsid w:val="00DD6927"/>
    <w:rsid w:val="00DD6932"/>
    <w:rsid w:val="00DD6962"/>
    <w:rsid w:val="00DD6A9C"/>
    <w:rsid w:val="00DD6AB8"/>
    <w:rsid w:val="00DD6ABD"/>
    <w:rsid w:val="00DD6BFF"/>
    <w:rsid w:val="00DD704A"/>
    <w:rsid w:val="00DD7166"/>
    <w:rsid w:val="00DD716E"/>
    <w:rsid w:val="00DD7281"/>
    <w:rsid w:val="00DD7324"/>
    <w:rsid w:val="00DD7412"/>
    <w:rsid w:val="00DD75B2"/>
    <w:rsid w:val="00DD784D"/>
    <w:rsid w:val="00DD7B26"/>
    <w:rsid w:val="00DD7C40"/>
    <w:rsid w:val="00DD7CA0"/>
    <w:rsid w:val="00DD7CDC"/>
    <w:rsid w:val="00DD7D48"/>
    <w:rsid w:val="00DD7DFE"/>
    <w:rsid w:val="00DD7E64"/>
    <w:rsid w:val="00DD7FCE"/>
    <w:rsid w:val="00DD7FEF"/>
    <w:rsid w:val="00DE013B"/>
    <w:rsid w:val="00DE02B6"/>
    <w:rsid w:val="00DE033D"/>
    <w:rsid w:val="00DE04EF"/>
    <w:rsid w:val="00DE054A"/>
    <w:rsid w:val="00DE055E"/>
    <w:rsid w:val="00DE06C1"/>
    <w:rsid w:val="00DE06FD"/>
    <w:rsid w:val="00DE09A6"/>
    <w:rsid w:val="00DE09F7"/>
    <w:rsid w:val="00DE0C13"/>
    <w:rsid w:val="00DE0C5E"/>
    <w:rsid w:val="00DE0C85"/>
    <w:rsid w:val="00DE0D08"/>
    <w:rsid w:val="00DE0D6C"/>
    <w:rsid w:val="00DE0EBC"/>
    <w:rsid w:val="00DE1071"/>
    <w:rsid w:val="00DE114B"/>
    <w:rsid w:val="00DE11E2"/>
    <w:rsid w:val="00DE124C"/>
    <w:rsid w:val="00DE12E4"/>
    <w:rsid w:val="00DE13EE"/>
    <w:rsid w:val="00DE1451"/>
    <w:rsid w:val="00DE15D6"/>
    <w:rsid w:val="00DE15E1"/>
    <w:rsid w:val="00DE1643"/>
    <w:rsid w:val="00DE16B5"/>
    <w:rsid w:val="00DE16D5"/>
    <w:rsid w:val="00DE1847"/>
    <w:rsid w:val="00DE18E5"/>
    <w:rsid w:val="00DE197C"/>
    <w:rsid w:val="00DE1982"/>
    <w:rsid w:val="00DE19BC"/>
    <w:rsid w:val="00DE1A6F"/>
    <w:rsid w:val="00DE1AF1"/>
    <w:rsid w:val="00DE1CAC"/>
    <w:rsid w:val="00DE212D"/>
    <w:rsid w:val="00DE21FD"/>
    <w:rsid w:val="00DE2225"/>
    <w:rsid w:val="00DE2262"/>
    <w:rsid w:val="00DE241D"/>
    <w:rsid w:val="00DE2458"/>
    <w:rsid w:val="00DE2549"/>
    <w:rsid w:val="00DE2682"/>
    <w:rsid w:val="00DE2716"/>
    <w:rsid w:val="00DE2859"/>
    <w:rsid w:val="00DE289F"/>
    <w:rsid w:val="00DE2948"/>
    <w:rsid w:val="00DE29CD"/>
    <w:rsid w:val="00DE2A3D"/>
    <w:rsid w:val="00DE2AD1"/>
    <w:rsid w:val="00DE2C6B"/>
    <w:rsid w:val="00DE2D1B"/>
    <w:rsid w:val="00DE2E21"/>
    <w:rsid w:val="00DE2E9D"/>
    <w:rsid w:val="00DE2F52"/>
    <w:rsid w:val="00DE2FE9"/>
    <w:rsid w:val="00DE30A4"/>
    <w:rsid w:val="00DE30D4"/>
    <w:rsid w:val="00DE30FA"/>
    <w:rsid w:val="00DE311B"/>
    <w:rsid w:val="00DE31A3"/>
    <w:rsid w:val="00DE31B6"/>
    <w:rsid w:val="00DE336C"/>
    <w:rsid w:val="00DE33FA"/>
    <w:rsid w:val="00DE3408"/>
    <w:rsid w:val="00DE3477"/>
    <w:rsid w:val="00DE3518"/>
    <w:rsid w:val="00DE351B"/>
    <w:rsid w:val="00DE357B"/>
    <w:rsid w:val="00DE35AF"/>
    <w:rsid w:val="00DE389A"/>
    <w:rsid w:val="00DE3A76"/>
    <w:rsid w:val="00DE3A96"/>
    <w:rsid w:val="00DE3AF9"/>
    <w:rsid w:val="00DE3B00"/>
    <w:rsid w:val="00DE3CD9"/>
    <w:rsid w:val="00DE3CE5"/>
    <w:rsid w:val="00DE3D1F"/>
    <w:rsid w:val="00DE3DA7"/>
    <w:rsid w:val="00DE3E56"/>
    <w:rsid w:val="00DE3F0A"/>
    <w:rsid w:val="00DE4037"/>
    <w:rsid w:val="00DE40BC"/>
    <w:rsid w:val="00DE41E4"/>
    <w:rsid w:val="00DE4226"/>
    <w:rsid w:val="00DE4300"/>
    <w:rsid w:val="00DE431B"/>
    <w:rsid w:val="00DE43DC"/>
    <w:rsid w:val="00DE441E"/>
    <w:rsid w:val="00DE4428"/>
    <w:rsid w:val="00DE4459"/>
    <w:rsid w:val="00DE44AC"/>
    <w:rsid w:val="00DE4529"/>
    <w:rsid w:val="00DE4541"/>
    <w:rsid w:val="00DE4550"/>
    <w:rsid w:val="00DE464A"/>
    <w:rsid w:val="00DE4659"/>
    <w:rsid w:val="00DE46AD"/>
    <w:rsid w:val="00DE489A"/>
    <w:rsid w:val="00DE48D9"/>
    <w:rsid w:val="00DE4A4F"/>
    <w:rsid w:val="00DE4A96"/>
    <w:rsid w:val="00DE4AB1"/>
    <w:rsid w:val="00DE4ADD"/>
    <w:rsid w:val="00DE4C51"/>
    <w:rsid w:val="00DE4DE9"/>
    <w:rsid w:val="00DE4F58"/>
    <w:rsid w:val="00DE4FFE"/>
    <w:rsid w:val="00DE5160"/>
    <w:rsid w:val="00DE51AF"/>
    <w:rsid w:val="00DE5202"/>
    <w:rsid w:val="00DE521A"/>
    <w:rsid w:val="00DE5288"/>
    <w:rsid w:val="00DE52E2"/>
    <w:rsid w:val="00DE57CD"/>
    <w:rsid w:val="00DE5812"/>
    <w:rsid w:val="00DE583D"/>
    <w:rsid w:val="00DE58A6"/>
    <w:rsid w:val="00DE58E3"/>
    <w:rsid w:val="00DE5BA4"/>
    <w:rsid w:val="00DE5BD3"/>
    <w:rsid w:val="00DE5C00"/>
    <w:rsid w:val="00DE5D66"/>
    <w:rsid w:val="00DE5EB8"/>
    <w:rsid w:val="00DE5FBA"/>
    <w:rsid w:val="00DE6024"/>
    <w:rsid w:val="00DE612B"/>
    <w:rsid w:val="00DE6304"/>
    <w:rsid w:val="00DE6332"/>
    <w:rsid w:val="00DE637E"/>
    <w:rsid w:val="00DE6383"/>
    <w:rsid w:val="00DE643D"/>
    <w:rsid w:val="00DE65C7"/>
    <w:rsid w:val="00DE65E0"/>
    <w:rsid w:val="00DE664B"/>
    <w:rsid w:val="00DE666E"/>
    <w:rsid w:val="00DE6872"/>
    <w:rsid w:val="00DE6876"/>
    <w:rsid w:val="00DE68C6"/>
    <w:rsid w:val="00DE690C"/>
    <w:rsid w:val="00DE6A52"/>
    <w:rsid w:val="00DE6A68"/>
    <w:rsid w:val="00DE6A6E"/>
    <w:rsid w:val="00DE6BBC"/>
    <w:rsid w:val="00DE6BD2"/>
    <w:rsid w:val="00DE6C31"/>
    <w:rsid w:val="00DE6C68"/>
    <w:rsid w:val="00DE6CBF"/>
    <w:rsid w:val="00DE6D02"/>
    <w:rsid w:val="00DE6D97"/>
    <w:rsid w:val="00DE6EEE"/>
    <w:rsid w:val="00DE6F34"/>
    <w:rsid w:val="00DE702C"/>
    <w:rsid w:val="00DE70AC"/>
    <w:rsid w:val="00DE70EF"/>
    <w:rsid w:val="00DE7159"/>
    <w:rsid w:val="00DE73D5"/>
    <w:rsid w:val="00DE7573"/>
    <w:rsid w:val="00DE7583"/>
    <w:rsid w:val="00DE78F4"/>
    <w:rsid w:val="00DE79E4"/>
    <w:rsid w:val="00DE7B48"/>
    <w:rsid w:val="00DE7B5A"/>
    <w:rsid w:val="00DE7C18"/>
    <w:rsid w:val="00DE7CA4"/>
    <w:rsid w:val="00DE7DA3"/>
    <w:rsid w:val="00DE7E5E"/>
    <w:rsid w:val="00DF0029"/>
    <w:rsid w:val="00DF0097"/>
    <w:rsid w:val="00DF021F"/>
    <w:rsid w:val="00DF030F"/>
    <w:rsid w:val="00DF0327"/>
    <w:rsid w:val="00DF0648"/>
    <w:rsid w:val="00DF0665"/>
    <w:rsid w:val="00DF0705"/>
    <w:rsid w:val="00DF09A0"/>
    <w:rsid w:val="00DF09F5"/>
    <w:rsid w:val="00DF0C6F"/>
    <w:rsid w:val="00DF0CF2"/>
    <w:rsid w:val="00DF0E0D"/>
    <w:rsid w:val="00DF0F5B"/>
    <w:rsid w:val="00DF1097"/>
    <w:rsid w:val="00DF11BC"/>
    <w:rsid w:val="00DF11F1"/>
    <w:rsid w:val="00DF134E"/>
    <w:rsid w:val="00DF13B1"/>
    <w:rsid w:val="00DF15E8"/>
    <w:rsid w:val="00DF1627"/>
    <w:rsid w:val="00DF1699"/>
    <w:rsid w:val="00DF16D6"/>
    <w:rsid w:val="00DF176C"/>
    <w:rsid w:val="00DF18C2"/>
    <w:rsid w:val="00DF196C"/>
    <w:rsid w:val="00DF199E"/>
    <w:rsid w:val="00DF1A49"/>
    <w:rsid w:val="00DF1C76"/>
    <w:rsid w:val="00DF1D00"/>
    <w:rsid w:val="00DF1D18"/>
    <w:rsid w:val="00DF1E4B"/>
    <w:rsid w:val="00DF1E75"/>
    <w:rsid w:val="00DF1F42"/>
    <w:rsid w:val="00DF2027"/>
    <w:rsid w:val="00DF205E"/>
    <w:rsid w:val="00DF2139"/>
    <w:rsid w:val="00DF21DC"/>
    <w:rsid w:val="00DF2208"/>
    <w:rsid w:val="00DF2223"/>
    <w:rsid w:val="00DF22A9"/>
    <w:rsid w:val="00DF22E5"/>
    <w:rsid w:val="00DF22EC"/>
    <w:rsid w:val="00DF22FC"/>
    <w:rsid w:val="00DF2349"/>
    <w:rsid w:val="00DF23AE"/>
    <w:rsid w:val="00DF24DE"/>
    <w:rsid w:val="00DF25E0"/>
    <w:rsid w:val="00DF2667"/>
    <w:rsid w:val="00DF26D2"/>
    <w:rsid w:val="00DF26FE"/>
    <w:rsid w:val="00DF280E"/>
    <w:rsid w:val="00DF294F"/>
    <w:rsid w:val="00DF29DE"/>
    <w:rsid w:val="00DF29E5"/>
    <w:rsid w:val="00DF2A49"/>
    <w:rsid w:val="00DF2ACC"/>
    <w:rsid w:val="00DF2B3E"/>
    <w:rsid w:val="00DF2C89"/>
    <w:rsid w:val="00DF2E71"/>
    <w:rsid w:val="00DF2EE7"/>
    <w:rsid w:val="00DF3132"/>
    <w:rsid w:val="00DF31E8"/>
    <w:rsid w:val="00DF32AE"/>
    <w:rsid w:val="00DF32DF"/>
    <w:rsid w:val="00DF34CD"/>
    <w:rsid w:val="00DF35A7"/>
    <w:rsid w:val="00DF35D2"/>
    <w:rsid w:val="00DF3705"/>
    <w:rsid w:val="00DF372E"/>
    <w:rsid w:val="00DF399D"/>
    <w:rsid w:val="00DF39E8"/>
    <w:rsid w:val="00DF3B5C"/>
    <w:rsid w:val="00DF3BA8"/>
    <w:rsid w:val="00DF3BA9"/>
    <w:rsid w:val="00DF3BEC"/>
    <w:rsid w:val="00DF3C7C"/>
    <w:rsid w:val="00DF3C9C"/>
    <w:rsid w:val="00DF3CCA"/>
    <w:rsid w:val="00DF3D0A"/>
    <w:rsid w:val="00DF3D64"/>
    <w:rsid w:val="00DF3D8E"/>
    <w:rsid w:val="00DF3DE0"/>
    <w:rsid w:val="00DF3DEE"/>
    <w:rsid w:val="00DF3E17"/>
    <w:rsid w:val="00DF3E70"/>
    <w:rsid w:val="00DF3E78"/>
    <w:rsid w:val="00DF3E9A"/>
    <w:rsid w:val="00DF3F9D"/>
    <w:rsid w:val="00DF40B3"/>
    <w:rsid w:val="00DF4232"/>
    <w:rsid w:val="00DF433E"/>
    <w:rsid w:val="00DF4542"/>
    <w:rsid w:val="00DF454E"/>
    <w:rsid w:val="00DF4581"/>
    <w:rsid w:val="00DF45A4"/>
    <w:rsid w:val="00DF45B2"/>
    <w:rsid w:val="00DF45F3"/>
    <w:rsid w:val="00DF4860"/>
    <w:rsid w:val="00DF49EB"/>
    <w:rsid w:val="00DF4A77"/>
    <w:rsid w:val="00DF4B2D"/>
    <w:rsid w:val="00DF4B4A"/>
    <w:rsid w:val="00DF4B4D"/>
    <w:rsid w:val="00DF4B7E"/>
    <w:rsid w:val="00DF4F3E"/>
    <w:rsid w:val="00DF4F57"/>
    <w:rsid w:val="00DF509D"/>
    <w:rsid w:val="00DF5140"/>
    <w:rsid w:val="00DF5277"/>
    <w:rsid w:val="00DF5338"/>
    <w:rsid w:val="00DF5437"/>
    <w:rsid w:val="00DF54B7"/>
    <w:rsid w:val="00DF5557"/>
    <w:rsid w:val="00DF55FC"/>
    <w:rsid w:val="00DF56C3"/>
    <w:rsid w:val="00DF5704"/>
    <w:rsid w:val="00DF5734"/>
    <w:rsid w:val="00DF59B2"/>
    <w:rsid w:val="00DF5ADD"/>
    <w:rsid w:val="00DF5B1D"/>
    <w:rsid w:val="00DF5B52"/>
    <w:rsid w:val="00DF5B8E"/>
    <w:rsid w:val="00DF5B93"/>
    <w:rsid w:val="00DF5DAF"/>
    <w:rsid w:val="00DF5FA5"/>
    <w:rsid w:val="00DF6070"/>
    <w:rsid w:val="00DF6193"/>
    <w:rsid w:val="00DF61E5"/>
    <w:rsid w:val="00DF6273"/>
    <w:rsid w:val="00DF631A"/>
    <w:rsid w:val="00DF6579"/>
    <w:rsid w:val="00DF668A"/>
    <w:rsid w:val="00DF66D2"/>
    <w:rsid w:val="00DF66E0"/>
    <w:rsid w:val="00DF66FA"/>
    <w:rsid w:val="00DF6869"/>
    <w:rsid w:val="00DF695E"/>
    <w:rsid w:val="00DF6BD4"/>
    <w:rsid w:val="00DF6D1A"/>
    <w:rsid w:val="00DF6DD2"/>
    <w:rsid w:val="00DF6E35"/>
    <w:rsid w:val="00DF6F64"/>
    <w:rsid w:val="00DF6FB2"/>
    <w:rsid w:val="00DF70D8"/>
    <w:rsid w:val="00DF70DD"/>
    <w:rsid w:val="00DF7143"/>
    <w:rsid w:val="00DF7224"/>
    <w:rsid w:val="00DF7260"/>
    <w:rsid w:val="00DF7687"/>
    <w:rsid w:val="00DF76EA"/>
    <w:rsid w:val="00DF76FC"/>
    <w:rsid w:val="00DF7780"/>
    <w:rsid w:val="00DF7796"/>
    <w:rsid w:val="00DF77C7"/>
    <w:rsid w:val="00DF77FB"/>
    <w:rsid w:val="00DF7911"/>
    <w:rsid w:val="00DF79E8"/>
    <w:rsid w:val="00DF7A9C"/>
    <w:rsid w:val="00DF7B63"/>
    <w:rsid w:val="00DF7B7C"/>
    <w:rsid w:val="00DF7C91"/>
    <w:rsid w:val="00DF7D5A"/>
    <w:rsid w:val="00DF7DA3"/>
    <w:rsid w:val="00DF7E7F"/>
    <w:rsid w:val="00DF7EB6"/>
    <w:rsid w:val="00DF7EFA"/>
    <w:rsid w:val="00DF7F7A"/>
    <w:rsid w:val="00E00093"/>
    <w:rsid w:val="00E000B3"/>
    <w:rsid w:val="00E0012C"/>
    <w:rsid w:val="00E00143"/>
    <w:rsid w:val="00E001C4"/>
    <w:rsid w:val="00E001CD"/>
    <w:rsid w:val="00E001F3"/>
    <w:rsid w:val="00E00222"/>
    <w:rsid w:val="00E00346"/>
    <w:rsid w:val="00E0037F"/>
    <w:rsid w:val="00E003A6"/>
    <w:rsid w:val="00E0042F"/>
    <w:rsid w:val="00E00711"/>
    <w:rsid w:val="00E0090A"/>
    <w:rsid w:val="00E00947"/>
    <w:rsid w:val="00E00949"/>
    <w:rsid w:val="00E00AD6"/>
    <w:rsid w:val="00E00AD7"/>
    <w:rsid w:val="00E00AED"/>
    <w:rsid w:val="00E00BC2"/>
    <w:rsid w:val="00E00BED"/>
    <w:rsid w:val="00E00BF6"/>
    <w:rsid w:val="00E00C42"/>
    <w:rsid w:val="00E00CDD"/>
    <w:rsid w:val="00E00DE8"/>
    <w:rsid w:val="00E010BB"/>
    <w:rsid w:val="00E010EA"/>
    <w:rsid w:val="00E01286"/>
    <w:rsid w:val="00E012BB"/>
    <w:rsid w:val="00E0143B"/>
    <w:rsid w:val="00E0143F"/>
    <w:rsid w:val="00E0147A"/>
    <w:rsid w:val="00E01492"/>
    <w:rsid w:val="00E015FB"/>
    <w:rsid w:val="00E016F2"/>
    <w:rsid w:val="00E0181F"/>
    <w:rsid w:val="00E01823"/>
    <w:rsid w:val="00E019C0"/>
    <w:rsid w:val="00E01A98"/>
    <w:rsid w:val="00E01AFE"/>
    <w:rsid w:val="00E01D53"/>
    <w:rsid w:val="00E01EC7"/>
    <w:rsid w:val="00E01EE6"/>
    <w:rsid w:val="00E01F62"/>
    <w:rsid w:val="00E01FE1"/>
    <w:rsid w:val="00E02133"/>
    <w:rsid w:val="00E021ED"/>
    <w:rsid w:val="00E022BA"/>
    <w:rsid w:val="00E0230A"/>
    <w:rsid w:val="00E023D8"/>
    <w:rsid w:val="00E023F1"/>
    <w:rsid w:val="00E0245F"/>
    <w:rsid w:val="00E02640"/>
    <w:rsid w:val="00E0271D"/>
    <w:rsid w:val="00E02C5B"/>
    <w:rsid w:val="00E02CA5"/>
    <w:rsid w:val="00E02CCB"/>
    <w:rsid w:val="00E02D1F"/>
    <w:rsid w:val="00E02F32"/>
    <w:rsid w:val="00E0305F"/>
    <w:rsid w:val="00E030E2"/>
    <w:rsid w:val="00E031AB"/>
    <w:rsid w:val="00E032E0"/>
    <w:rsid w:val="00E032E1"/>
    <w:rsid w:val="00E032F6"/>
    <w:rsid w:val="00E032FB"/>
    <w:rsid w:val="00E03329"/>
    <w:rsid w:val="00E0339A"/>
    <w:rsid w:val="00E033A9"/>
    <w:rsid w:val="00E03573"/>
    <w:rsid w:val="00E035DA"/>
    <w:rsid w:val="00E03615"/>
    <w:rsid w:val="00E0377C"/>
    <w:rsid w:val="00E03785"/>
    <w:rsid w:val="00E037BC"/>
    <w:rsid w:val="00E038B0"/>
    <w:rsid w:val="00E03DEC"/>
    <w:rsid w:val="00E03E05"/>
    <w:rsid w:val="00E03EAB"/>
    <w:rsid w:val="00E03EC2"/>
    <w:rsid w:val="00E03F5B"/>
    <w:rsid w:val="00E03FDA"/>
    <w:rsid w:val="00E04105"/>
    <w:rsid w:val="00E0415F"/>
    <w:rsid w:val="00E0416D"/>
    <w:rsid w:val="00E04184"/>
    <w:rsid w:val="00E041E7"/>
    <w:rsid w:val="00E04233"/>
    <w:rsid w:val="00E042A5"/>
    <w:rsid w:val="00E046A9"/>
    <w:rsid w:val="00E0478C"/>
    <w:rsid w:val="00E049B4"/>
    <w:rsid w:val="00E049D5"/>
    <w:rsid w:val="00E04A4E"/>
    <w:rsid w:val="00E04A99"/>
    <w:rsid w:val="00E04C5A"/>
    <w:rsid w:val="00E04CB8"/>
    <w:rsid w:val="00E04D9C"/>
    <w:rsid w:val="00E0500B"/>
    <w:rsid w:val="00E05016"/>
    <w:rsid w:val="00E050B2"/>
    <w:rsid w:val="00E050D1"/>
    <w:rsid w:val="00E053E4"/>
    <w:rsid w:val="00E053F2"/>
    <w:rsid w:val="00E05462"/>
    <w:rsid w:val="00E05477"/>
    <w:rsid w:val="00E054C6"/>
    <w:rsid w:val="00E0568A"/>
    <w:rsid w:val="00E0579D"/>
    <w:rsid w:val="00E05884"/>
    <w:rsid w:val="00E05B03"/>
    <w:rsid w:val="00E05B71"/>
    <w:rsid w:val="00E05BE9"/>
    <w:rsid w:val="00E05C38"/>
    <w:rsid w:val="00E05C72"/>
    <w:rsid w:val="00E05EA9"/>
    <w:rsid w:val="00E05FD0"/>
    <w:rsid w:val="00E06153"/>
    <w:rsid w:val="00E0615E"/>
    <w:rsid w:val="00E06186"/>
    <w:rsid w:val="00E061AB"/>
    <w:rsid w:val="00E06226"/>
    <w:rsid w:val="00E06255"/>
    <w:rsid w:val="00E06267"/>
    <w:rsid w:val="00E062D7"/>
    <w:rsid w:val="00E063A2"/>
    <w:rsid w:val="00E063BC"/>
    <w:rsid w:val="00E063BF"/>
    <w:rsid w:val="00E0640C"/>
    <w:rsid w:val="00E0647A"/>
    <w:rsid w:val="00E06495"/>
    <w:rsid w:val="00E0663F"/>
    <w:rsid w:val="00E066FC"/>
    <w:rsid w:val="00E067C5"/>
    <w:rsid w:val="00E06919"/>
    <w:rsid w:val="00E06952"/>
    <w:rsid w:val="00E069A0"/>
    <w:rsid w:val="00E069E2"/>
    <w:rsid w:val="00E06C39"/>
    <w:rsid w:val="00E06C6E"/>
    <w:rsid w:val="00E06CCC"/>
    <w:rsid w:val="00E06CEF"/>
    <w:rsid w:val="00E06DC7"/>
    <w:rsid w:val="00E06DF7"/>
    <w:rsid w:val="00E06E95"/>
    <w:rsid w:val="00E06FC4"/>
    <w:rsid w:val="00E0701F"/>
    <w:rsid w:val="00E0711B"/>
    <w:rsid w:val="00E07195"/>
    <w:rsid w:val="00E072BA"/>
    <w:rsid w:val="00E073F8"/>
    <w:rsid w:val="00E074F3"/>
    <w:rsid w:val="00E07588"/>
    <w:rsid w:val="00E075B8"/>
    <w:rsid w:val="00E077A7"/>
    <w:rsid w:val="00E078B2"/>
    <w:rsid w:val="00E0799C"/>
    <w:rsid w:val="00E079DD"/>
    <w:rsid w:val="00E07A2D"/>
    <w:rsid w:val="00E07AB1"/>
    <w:rsid w:val="00E07AC0"/>
    <w:rsid w:val="00E07B71"/>
    <w:rsid w:val="00E07CB7"/>
    <w:rsid w:val="00E07D5D"/>
    <w:rsid w:val="00E07DB7"/>
    <w:rsid w:val="00E07E9F"/>
    <w:rsid w:val="00E07F4C"/>
    <w:rsid w:val="00E07F5B"/>
    <w:rsid w:val="00E07F7E"/>
    <w:rsid w:val="00E101DB"/>
    <w:rsid w:val="00E10265"/>
    <w:rsid w:val="00E10355"/>
    <w:rsid w:val="00E10373"/>
    <w:rsid w:val="00E106C8"/>
    <w:rsid w:val="00E10850"/>
    <w:rsid w:val="00E10957"/>
    <w:rsid w:val="00E109F0"/>
    <w:rsid w:val="00E10A9E"/>
    <w:rsid w:val="00E10B75"/>
    <w:rsid w:val="00E10B86"/>
    <w:rsid w:val="00E10C73"/>
    <w:rsid w:val="00E10CF3"/>
    <w:rsid w:val="00E10D1A"/>
    <w:rsid w:val="00E10DFE"/>
    <w:rsid w:val="00E10F20"/>
    <w:rsid w:val="00E10F68"/>
    <w:rsid w:val="00E11035"/>
    <w:rsid w:val="00E111C9"/>
    <w:rsid w:val="00E1139C"/>
    <w:rsid w:val="00E113DF"/>
    <w:rsid w:val="00E1152D"/>
    <w:rsid w:val="00E1188F"/>
    <w:rsid w:val="00E118B4"/>
    <w:rsid w:val="00E118F4"/>
    <w:rsid w:val="00E11AD7"/>
    <w:rsid w:val="00E11AE8"/>
    <w:rsid w:val="00E11C09"/>
    <w:rsid w:val="00E11C0A"/>
    <w:rsid w:val="00E11C6B"/>
    <w:rsid w:val="00E11CA4"/>
    <w:rsid w:val="00E11CA7"/>
    <w:rsid w:val="00E11E0A"/>
    <w:rsid w:val="00E11E0E"/>
    <w:rsid w:val="00E11E4F"/>
    <w:rsid w:val="00E11E74"/>
    <w:rsid w:val="00E11F69"/>
    <w:rsid w:val="00E120A9"/>
    <w:rsid w:val="00E1218F"/>
    <w:rsid w:val="00E122CA"/>
    <w:rsid w:val="00E1230F"/>
    <w:rsid w:val="00E12386"/>
    <w:rsid w:val="00E1241D"/>
    <w:rsid w:val="00E124E5"/>
    <w:rsid w:val="00E126C7"/>
    <w:rsid w:val="00E126CF"/>
    <w:rsid w:val="00E126D0"/>
    <w:rsid w:val="00E126D8"/>
    <w:rsid w:val="00E12909"/>
    <w:rsid w:val="00E1294A"/>
    <w:rsid w:val="00E12998"/>
    <w:rsid w:val="00E129E6"/>
    <w:rsid w:val="00E12A92"/>
    <w:rsid w:val="00E12AEA"/>
    <w:rsid w:val="00E12B0A"/>
    <w:rsid w:val="00E12C5A"/>
    <w:rsid w:val="00E12CD3"/>
    <w:rsid w:val="00E12D6A"/>
    <w:rsid w:val="00E12DCC"/>
    <w:rsid w:val="00E12E38"/>
    <w:rsid w:val="00E12E56"/>
    <w:rsid w:val="00E12FDA"/>
    <w:rsid w:val="00E130A0"/>
    <w:rsid w:val="00E1314A"/>
    <w:rsid w:val="00E1317D"/>
    <w:rsid w:val="00E1328E"/>
    <w:rsid w:val="00E132C1"/>
    <w:rsid w:val="00E13345"/>
    <w:rsid w:val="00E1339E"/>
    <w:rsid w:val="00E1348E"/>
    <w:rsid w:val="00E134AB"/>
    <w:rsid w:val="00E1357F"/>
    <w:rsid w:val="00E139EF"/>
    <w:rsid w:val="00E139F4"/>
    <w:rsid w:val="00E13A88"/>
    <w:rsid w:val="00E13AA9"/>
    <w:rsid w:val="00E13BCC"/>
    <w:rsid w:val="00E13C4A"/>
    <w:rsid w:val="00E13C55"/>
    <w:rsid w:val="00E13EB4"/>
    <w:rsid w:val="00E13F9A"/>
    <w:rsid w:val="00E140FF"/>
    <w:rsid w:val="00E14219"/>
    <w:rsid w:val="00E1428F"/>
    <w:rsid w:val="00E142AC"/>
    <w:rsid w:val="00E1446B"/>
    <w:rsid w:val="00E144AE"/>
    <w:rsid w:val="00E1450B"/>
    <w:rsid w:val="00E1450E"/>
    <w:rsid w:val="00E147B9"/>
    <w:rsid w:val="00E14925"/>
    <w:rsid w:val="00E149CC"/>
    <w:rsid w:val="00E14A5D"/>
    <w:rsid w:val="00E14AF6"/>
    <w:rsid w:val="00E14C4F"/>
    <w:rsid w:val="00E14C92"/>
    <w:rsid w:val="00E14DF4"/>
    <w:rsid w:val="00E14E36"/>
    <w:rsid w:val="00E14FF0"/>
    <w:rsid w:val="00E1512C"/>
    <w:rsid w:val="00E1520A"/>
    <w:rsid w:val="00E153AF"/>
    <w:rsid w:val="00E15407"/>
    <w:rsid w:val="00E15786"/>
    <w:rsid w:val="00E15897"/>
    <w:rsid w:val="00E158EA"/>
    <w:rsid w:val="00E15A1C"/>
    <w:rsid w:val="00E15A30"/>
    <w:rsid w:val="00E15AF6"/>
    <w:rsid w:val="00E15BC9"/>
    <w:rsid w:val="00E15C9F"/>
    <w:rsid w:val="00E15D56"/>
    <w:rsid w:val="00E15DFD"/>
    <w:rsid w:val="00E15E90"/>
    <w:rsid w:val="00E15EBA"/>
    <w:rsid w:val="00E15F97"/>
    <w:rsid w:val="00E16071"/>
    <w:rsid w:val="00E1617A"/>
    <w:rsid w:val="00E1621C"/>
    <w:rsid w:val="00E16253"/>
    <w:rsid w:val="00E162A8"/>
    <w:rsid w:val="00E162D8"/>
    <w:rsid w:val="00E162FE"/>
    <w:rsid w:val="00E16315"/>
    <w:rsid w:val="00E16346"/>
    <w:rsid w:val="00E1640C"/>
    <w:rsid w:val="00E16470"/>
    <w:rsid w:val="00E166BC"/>
    <w:rsid w:val="00E16817"/>
    <w:rsid w:val="00E16844"/>
    <w:rsid w:val="00E16A55"/>
    <w:rsid w:val="00E16A6C"/>
    <w:rsid w:val="00E16C73"/>
    <w:rsid w:val="00E16D13"/>
    <w:rsid w:val="00E16FEC"/>
    <w:rsid w:val="00E17037"/>
    <w:rsid w:val="00E17149"/>
    <w:rsid w:val="00E171B3"/>
    <w:rsid w:val="00E172BD"/>
    <w:rsid w:val="00E1742A"/>
    <w:rsid w:val="00E1745B"/>
    <w:rsid w:val="00E1745C"/>
    <w:rsid w:val="00E174D4"/>
    <w:rsid w:val="00E17502"/>
    <w:rsid w:val="00E1753A"/>
    <w:rsid w:val="00E177F4"/>
    <w:rsid w:val="00E177FB"/>
    <w:rsid w:val="00E1782D"/>
    <w:rsid w:val="00E17893"/>
    <w:rsid w:val="00E17C0B"/>
    <w:rsid w:val="00E17C31"/>
    <w:rsid w:val="00E17D8F"/>
    <w:rsid w:val="00E20198"/>
    <w:rsid w:val="00E2036E"/>
    <w:rsid w:val="00E2036F"/>
    <w:rsid w:val="00E204FC"/>
    <w:rsid w:val="00E20601"/>
    <w:rsid w:val="00E2095E"/>
    <w:rsid w:val="00E20A4A"/>
    <w:rsid w:val="00E20A67"/>
    <w:rsid w:val="00E20AAB"/>
    <w:rsid w:val="00E20F4A"/>
    <w:rsid w:val="00E21032"/>
    <w:rsid w:val="00E210B6"/>
    <w:rsid w:val="00E2113F"/>
    <w:rsid w:val="00E21147"/>
    <w:rsid w:val="00E21206"/>
    <w:rsid w:val="00E21312"/>
    <w:rsid w:val="00E213AC"/>
    <w:rsid w:val="00E214BE"/>
    <w:rsid w:val="00E214F6"/>
    <w:rsid w:val="00E21622"/>
    <w:rsid w:val="00E216ED"/>
    <w:rsid w:val="00E2174C"/>
    <w:rsid w:val="00E21868"/>
    <w:rsid w:val="00E218D0"/>
    <w:rsid w:val="00E21984"/>
    <w:rsid w:val="00E21A1D"/>
    <w:rsid w:val="00E21A94"/>
    <w:rsid w:val="00E21AFA"/>
    <w:rsid w:val="00E21BB0"/>
    <w:rsid w:val="00E21BCB"/>
    <w:rsid w:val="00E21C31"/>
    <w:rsid w:val="00E21D31"/>
    <w:rsid w:val="00E21F2E"/>
    <w:rsid w:val="00E21FD6"/>
    <w:rsid w:val="00E2205D"/>
    <w:rsid w:val="00E220E9"/>
    <w:rsid w:val="00E2216C"/>
    <w:rsid w:val="00E22209"/>
    <w:rsid w:val="00E22265"/>
    <w:rsid w:val="00E22305"/>
    <w:rsid w:val="00E224FD"/>
    <w:rsid w:val="00E2266F"/>
    <w:rsid w:val="00E227DB"/>
    <w:rsid w:val="00E22826"/>
    <w:rsid w:val="00E22A14"/>
    <w:rsid w:val="00E22A66"/>
    <w:rsid w:val="00E22D76"/>
    <w:rsid w:val="00E22E0E"/>
    <w:rsid w:val="00E22E21"/>
    <w:rsid w:val="00E22EA0"/>
    <w:rsid w:val="00E22F1E"/>
    <w:rsid w:val="00E22F74"/>
    <w:rsid w:val="00E231C4"/>
    <w:rsid w:val="00E23201"/>
    <w:rsid w:val="00E23328"/>
    <w:rsid w:val="00E2337A"/>
    <w:rsid w:val="00E23545"/>
    <w:rsid w:val="00E2360F"/>
    <w:rsid w:val="00E236B8"/>
    <w:rsid w:val="00E2377D"/>
    <w:rsid w:val="00E237CE"/>
    <w:rsid w:val="00E2380E"/>
    <w:rsid w:val="00E23812"/>
    <w:rsid w:val="00E23A05"/>
    <w:rsid w:val="00E23B3A"/>
    <w:rsid w:val="00E23BB9"/>
    <w:rsid w:val="00E23D02"/>
    <w:rsid w:val="00E23E29"/>
    <w:rsid w:val="00E23E63"/>
    <w:rsid w:val="00E23EAB"/>
    <w:rsid w:val="00E23EB8"/>
    <w:rsid w:val="00E24041"/>
    <w:rsid w:val="00E24225"/>
    <w:rsid w:val="00E2443E"/>
    <w:rsid w:val="00E244DC"/>
    <w:rsid w:val="00E24531"/>
    <w:rsid w:val="00E24589"/>
    <w:rsid w:val="00E245F3"/>
    <w:rsid w:val="00E24674"/>
    <w:rsid w:val="00E2469E"/>
    <w:rsid w:val="00E24735"/>
    <w:rsid w:val="00E24ADA"/>
    <w:rsid w:val="00E24B45"/>
    <w:rsid w:val="00E24CAB"/>
    <w:rsid w:val="00E24E83"/>
    <w:rsid w:val="00E24FDD"/>
    <w:rsid w:val="00E2506A"/>
    <w:rsid w:val="00E2521D"/>
    <w:rsid w:val="00E25407"/>
    <w:rsid w:val="00E254BE"/>
    <w:rsid w:val="00E25633"/>
    <w:rsid w:val="00E2578A"/>
    <w:rsid w:val="00E257E4"/>
    <w:rsid w:val="00E25838"/>
    <w:rsid w:val="00E258BB"/>
    <w:rsid w:val="00E25921"/>
    <w:rsid w:val="00E25932"/>
    <w:rsid w:val="00E25933"/>
    <w:rsid w:val="00E25A29"/>
    <w:rsid w:val="00E25A51"/>
    <w:rsid w:val="00E25A9A"/>
    <w:rsid w:val="00E25C59"/>
    <w:rsid w:val="00E25CA0"/>
    <w:rsid w:val="00E25D0E"/>
    <w:rsid w:val="00E25D11"/>
    <w:rsid w:val="00E25D35"/>
    <w:rsid w:val="00E25DB8"/>
    <w:rsid w:val="00E25E23"/>
    <w:rsid w:val="00E25F27"/>
    <w:rsid w:val="00E25F2F"/>
    <w:rsid w:val="00E2608D"/>
    <w:rsid w:val="00E260EF"/>
    <w:rsid w:val="00E261E5"/>
    <w:rsid w:val="00E2624F"/>
    <w:rsid w:val="00E262A4"/>
    <w:rsid w:val="00E26368"/>
    <w:rsid w:val="00E263D5"/>
    <w:rsid w:val="00E26457"/>
    <w:rsid w:val="00E26567"/>
    <w:rsid w:val="00E26576"/>
    <w:rsid w:val="00E265BC"/>
    <w:rsid w:val="00E265F6"/>
    <w:rsid w:val="00E2660F"/>
    <w:rsid w:val="00E26768"/>
    <w:rsid w:val="00E267AB"/>
    <w:rsid w:val="00E269CA"/>
    <w:rsid w:val="00E26A1A"/>
    <w:rsid w:val="00E26BF3"/>
    <w:rsid w:val="00E26E18"/>
    <w:rsid w:val="00E26E59"/>
    <w:rsid w:val="00E26E5D"/>
    <w:rsid w:val="00E26FD2"/>
    <w:rsid w:val="00E2706E"/>
    <w:rsid w:val="00E2707E"/>
    <w:rsid w:val="00E271A5"/>
    <w:rsid w:val="00E271D8"/>
    <w:rsid w:val="00E2730B"/>
    <w:rsid w:val="00E27461"/>
    <w:rsid w:val="00E275AF"/>
    <w:rsid w:val="00E275C6"/>
    <w:rsid w:val="00E27669"/>
    <w:rsid w:val="00E277FE"/>
    <w:rsid w:val="00E27892"/>
    <w:rsid w:val="00E278ED"/>
    <w:rsid w:val="00E2790C"/>
    <w:rsid w:val="00E2798F"/>
    <w:rsid w:val="00E27BDA"/>
    <w:rsid w:val="00E27C23"/>
    <w:rsid w:val="00E27C8E"/>
    <w:rsid w:val="00E27D03"/>
    <w:rsid w:val="00E27E1B"/>
    <w:rsid w:val="00E27FA4"/>
    <w:rsid w:val="00E27FE5"/>
    <w:rsid w:val="00E30094"/>
    <w:rsid w:val="00E30147"/>
    <w:rsid w:val="00E30186"/>
    <w:rsid w:val="00E305F7"/>
    <w:rsid w:val="00E306F4"/>
    <w:rsid w:val="00E3075D"/>
    <w:rsid w:val="00E30766"/>
    <w:rsid w:val="00E30773"/>
    <w:rsid w:val="00E3096F"/>
    <w:rsid w:val="00E30ABA"/>
    <w:rsid w:val="00E30B31"/>
    <w:rsid w:val="00E30B4C"/>
    <w:rsid w:val="00E30B7E"/>
    <w:rsid w:val="00E30D29"/>
    <w:rsid w:val="00E30D71"/>
    <w:rsid w:val="00E30DE8"/>
    <w:rsid w:val="00E30EBF"/>
    <w:rsid w:val="00E30EE9"/>
    <w:rsid w:val="00E30FAC"/>
    <w:rsid w:val="00E310FB"/>
    <w:rsid w:val="00E31138"/>
    <w:rsid w:val="00E311D5"/>
    <w:rsid w:val="00E311E5"/>
    <w:rsid w:val="00E3127C"/>
    <w:rsid w:val="00E31294"/>
    <w:rsid w:val="00E31296"/>
    <w:rsid w:val="00E3131E"/>
    <w:rsid w:val="00E31336"/>
    <w:rsid w:val="00E31509"/>
    <w:rsid w:val="00E315B6"/>
    <w:rsid w:val="00E3160A"/>
    <w:rsid w:val="00E3193C"/>
    <w:rsid w:val="00E319FA"/>
    <w:rsid w:val="00E31A5E"/>
    <w:rsid w:val="00E31A88"/>
    <w:rsid w:val="00E31B25"/>
    <w:rsid w:val="00E31BD6"/>
    <w:rsid w:val="00E31C7C"/>
    <w:rsid w:val="00E31DCC"/>
    <w:rsid w:val="00E31E2B"/>
    <w:rsid w:val="00E31ED1"/>
    <w:rsid w:val="00E320AC"/>
    <w:rsid w:val="00E32117"/>
    <w:rsid w:val="00E32119"/>
    <w:rsid w:val="00E3212C"/>
    <w:rsid w:val="00E32159"/>
    <w:rsid w:val="00E32177"/>
    <w:rsid w:val="00E32233"/>
    <w:rsid w:val="00E32259"/>
    <w:rsid w:val="00E32417"/>
    <w:rsid w:val="00E32488"/>
    <w:rsid w:val="00E3249D"/>
    <w:rsid w:val="00E324F9"/>
    <w:rsid w:val="00E327D4"/>
    <w:rsid w:val="00E32819"/>
    <w:rsid w:val="00E32834"/>
    <w:rsid w:val="00E3294D"/>
    <w:rsid w:val="00E329BD"/>
    <w:rsid w:val="00E32DA0"/>
    <w:rsid w:val="00E32DA5"/>
    <w:rsid w:val="00E32E41"/>
    <w:rsid w:val="00E32F00"/>
    <w:rsid w:val="00E32F08"/>
    <w:rsid w:val="00E32F31"/>
    <w:rsid w:val="00E3306B"/>
    <w:rsid w:val="00E33133"/>
    <w:rsid w:val="00E331B9"/>
    <w:rsid w:val="00E331DD"/>
    <w:rsid w:val="00E33247"/>
    <w:rsid w:val="00E33249"/>
    <w:rsid w:val="00E33383"/>
    <w:rsid w:val="00E33399"/>
    <w:rsid w:val="00E33425"/>
    <w:rsid w:val="00E33708"/>
    <w:rsid w:val="00E337CE"/>
    <w:rsid w:val="00E33870"/>
    <w:rsid w:val="00E338ED"/>
    <w:rsid w:val="00E33908"/>
    <w:rsid w:val="00E3393A"/>
    <w:rsid w:val="00E339E9"/>
    <w:rsid w:val="00E33A50"/>
    <w:rsid w:val="00E33AB1"/>
    <w:rsid w:val="00E33B25"/>
    <w:rsid w:val="00E33B93"/>
    <w:rsid w:val="00E33C30"/>
    <w:rsid w:val="00E33E84"/>
    <w:rsid w:val="00E33F1E"/>
    <w:rsid w:val="00E33FF5"/>
    <w:rsid w:val="00E340C8"/>
    <w:rsid w:val="00E3417D"/>
    <w:rsid w:val="00E34297"/>
    <w:rsid w:val="00E343A6"/>
    <w:rsid w:val="00E34492"/>
    <w:rsid w:val="00E3453D"/>
    <w:rsid w:val="00E3458A"/>
    <w:rsid w:val="00E345A3"/>
    <w:rsid w:val="00E3467F"/>
    <w:rsid w:val="00E347C7"/>
    <w:rsid w:val="00E347DF"/>
    <w:rsid w:val="00E347F4"/>
    <w:rsid w:val="00E3484A"/>
    <w:rsid w:val="00E349EE"/>
    <w:rsid w:val="00E34AD4"/>
    <w:rsid w:val="00E34BD9"/>
    <w:rsid w:val="00E350AD"/>
    <w:rsid w:val="00E3512A"/>
    <w:rsid w:val="00E35191"/>
    <w:rsid w:val="00E352D1"/>
    <w:rsid w:val="00E3541B"/>
    <w:rsid w:val="00E35438"/>
    <w:rsid w:val="00E35452"/>
    <w:rsid w:val="00E354EE"/>
    <w:rsid w:val="00E3578A"/>
    <w:rsid w:val="00E35AF8"/>
    <w:rsid w:val="00E35B05"/>
    <w:rsid w:val="00E35B1E"/>
    <w:rsid w:val="00E35C37"/>
    <w:rsid w:val="00E35C78"/>
    <w:rsid w:val="00E35C96"/>
    <w:rsid w:val="00E35EA5"/>
    <w:rsid w:val="00E35F32"/>
    <w:rsid w:val="00E35FFB"/>
    <w:rsid w:val="00E3602D"/>
    <w:rsid w:val="00E36090"/>
    <w:rsid w:val="00E360E0"/>
    <w:rsid w:val="00E362A3"/>
    <w:rsid w:val="00E362FD"/>
    <w:rsid w:val="00E3639A"/>
    <w:rsid w:val="00E363F9"/>
    <w:rsid w:val="00E36529"/>
    <w:rsid w:val="00E36559"/>
    <w:rsid w:val="00E365A5"/>
    <w:rsid w:val="00E36791"/>
    <w:rsid w:val="00E367DB"/>
    <w:rsid w:val="00E367F4"/>
    <w:rsid w:val="00E368CC"/>
    <w:rsid w:val="00E3694E"/>
    <w:rsid w:val="00E36994"/>
    <w:rsid w:val="00E369DA"/>
    <w:rsid w:val="00E36AFB"/>
    <w:rsid w:val="00E36B0D"/>
    <w:rsid w:val="00E36C16"/>
    <w:rsid w:val="00E36C29"/>
    <w:rsid w:val="00E36C5C"/>
    <w:rsid w:val="00E36D66"/>
    <w:rsid w:val="00E36D76"/>
    <w:rsid w:val="00E36EC1"/>
    <w:rsid w:val="00E370A3"/>
    <w:rsid w:val="00E37105"/>
    <w:rsid w:val="00E37232"/>
    <w:rsid w:val="00E37235"/>
    <w:rsid w:val="00E3741D"/>
    <w:rsid w:val="00E37554"/>
    <w:rsid w:val="00E3760A"/>
    <w:rsid w:val="00E376D2"/>
    <w:rsid w:val="00E376D6"/>
    <w:rsid w:val="00E376E5"/>
    <w:rsid w:val="00E3780A"/>
    <w:rsid w:val="00E3794E"/>
    <w:rsid w:val="00E379C1"/>
    <w:rsid w:val="00E37AEF"/>
    <w:rsid w:val="00E37B31"/>
    <w:rsid w:val="00E37C15"/>
    <w:rsid w:val="00E37C2B"/>
    <w:rsid w:val="00E37C5F"/>
    <w:rsid w:val="00E37DDF"/>
    <w:rsid w:val="00E37E52"/>
    <w:rsid w:val="00E37E82"/>
    <w:rsid w:val="00E37EDD"/>
    <w:rsid w:val="00E402F4"/>
    <w:rsid w:val="00E40398"/>
    <w:rsid w:val="00E40786"/>
    <w:rsid w:val="00E407B3"/>
    <w:rsid w:val="00E409FF"/>
    <w:rsid w:val="00E40A11"/>
    <w:rsid w:val="00E40C44"/>
    <w:rsid w:val="00E40C99"/>
    <w:rsid w:val="00E40D34"/>
    <w:rsid w:val="00E40D3A"/>
    <w:rsid w:val="00E40D6C"/>
    <w:rsid w:val="00E40D8C"/>
    <w:rsid w:val="00E40EC9"/>
    <w:rsid w:val="00E410E8"/>
    <w:rsid w:val="00E41177"/>
    <w:rsid w:val="00E411A6"/>
    <w:rsid w:val="00E412B8"/>
    <w:rsid w:val="00E4137F"/>
    <w:rsid w:val="00E413A4"/>
    <w:rsid w:val="00E413D6"/>
    <w:rsid w:val="00E4148D"/>
    <w:rsid w:val="00E414FE"/>
    <w:rsid w:val="00E4154D"/>
    <w:rsid w:val="00E416C9"/>
    <w:rsid w:val="00E41718"/>
    <w:rsid w:val="00E419B5"/>
    <w:rsid w:val="00E41AD6"/>
    <w:rsid w:val="00E41AE1"/>
    <w:rsid w:val="00E41AF9"/>
    <w:rsid w:val="00E41C51"/>
    <w:rsid w:val="00E41CAE"/>
    <w:rsid w:val="00E41CD4"/>
    <w:rsid w:val="00E41DF0"/>
    <w:rsid w:val="00E41E6A"/>
    <w:rsid w:val="00E41EC6"/>
    <w:rsid w:val="00E4208B"/>
    <w:rsid w:val="00E423C8"/>
    <w:rsid w:val="00E423C9"/>
    <w:rsid w:val="00E4240B"/>
    <w:rsid w:val="00E4249E"/>
    <w:rsid w:val="00E424E9"/>
    <w:rsid w:val="00E42512"/>
    <w:rsid w:val="00E425D0"/>
    <w:rsid w:val="00E4267A"/>
    <w:rsid w:val="00E42692"/>
    <w:rsid w:val="00E426D9"/>
    <w:rsid w:val="00E42732"/>
    <w:rsid w:val="00E42851"/>
    <w:rsid w:val="00E42878"/>
    <w:rsid w:val="00E42949"/>
    <w:rsid w:val="00E42951"/>
    <w:rsid w:val="00E42E6C"/>
    <w:rsid w:val="00E42E8E"/>
    <w:rsid w:val="00E42F68"/>
    <w:rsid w:val="00E42FBE"/>
    <w:rsid w:val="00E42FDD"/>
    <w:rsid w:val="00E4304C"/>
    <w:rsid w:val="00E43205"/>
    <w:rsid w:val="00E43349"/>
    <w:rsid w:val="00E4337B"/>
    <w:rsid w:val="00E433A4"/>
    <w:rsid w:val="00E433C7"/>
    <w:rsid w:val="00E434C1"/>
    <w:rsid w:val="00E4356B"/>
    <w:rsid w:val="00E4360C"/>
    <w:rsid w:val="00E436C9"/>
    <w:rsid w:val="00E43727"/>
    <w:rsid w:val="00E437D0"/>
    <w:rsid w:val="00E437E3"/>
    <w:rsid w:val="00E437FB"/>
    <w:rsid w:val="00E4381D"/>
    <w:rsid w:val="00E43A42"/>
    <w:rsid w:val="00E43A92"/>
    <w:rsid w:val="00E43AB9"/>
    <w:rsid w:val="00E43D0B"/>
    <w:rsid w:val="00E43D33"/>
    <w:rsid w:val="00E43D80"/>
    <w:rsid w:val="00E43EAA"/>
    <w:rsid w:val="00E43EB7"/>
    <w:rsid w:val="00E43EBD"/>
    <w:rsid w:val="00E43F54"/>
    <w:rsid w:val="00E43FAF"/>
    <w:rsid w:val="00E440DA"/>
    <w:rsid w:val="00E44210"/>
    <w:rsid w:val="00E4429C"/>
    <w:rsid w:val="00E44311"/>
    <w:rsid w:val="00E443E4"/>
    <w:rsid w:val="00E44417"/>
    <w:rsid w:val="00E4445D"/>
    <w:rsid w:val="00E444A7"/>
    <w:rsid w:val="00E444E1"/>
    <w:rsid w:val="00E44549"/>
    <w:rsid w:val="00E4454D"/>
    <w:rsid w:val="00E4461C"/>
    <w:rsid w:val="00E44621"/>
    <w:rsid w:val="00E44695"/>
    <w:rsid w:val="00E44697"/>
    <w:rsid w:val="00E446B8"/>
    <w:rsid w:val="00E44780"/>
    <w:rsid w:val="00E4479F"/>
    <w:rsid w:val="00E447ED"/>
    <w:rsid w:val="00E44888"/>
    <w:rsid w:val="00E448ED"/>
    <w:rsid w:val="00E4491E"/>
    <w:rsid w:val="00E4493A"/>
    <w:rsid w:val="00E449AC"/>
    <w:rsid w:val="00E44B79"/>
    <w:rsid w:val="00E44D86"/>
    <w:rsid w:val="00E44DBC"/>
    <w:rsid w:val="00E44E44"/>
    <w:rsid w:val="00E4502C"/>
    <w:rsid w:val="00E45042"/>
    <w:rsid w:val="00E4512C"/>
    <w:rsid w:val="00E45198"/>
    <w:rsid w:val="00E4519B"/>
    <w:rsid w:val="00E453D7"/>
    <w:rsid w:val="00E4547C"/>
    <w:rsid w:val="00E454EF"/>
    <w:rsid w:val="00E45679"/>
    <w:rsid w:val="00E45816"/>
    <w:rsid w:val="00E45847"/>
    <w:rsid w:val="00E45929"/>
    <w:rsid w:val="00E4595D"/>
    <w:rsid w:val="00E4600F"/>
    <w:rsid w:val="00E4603A"/>
    <w:rsid w:val="00E46063"/>
    <w:rsid w:val="00E460A0"/>
    <w:rsid w:val="00E460DB"/>
    <w:rsid w:val="00E46138"/>
    <w:rsid w:val="00E4635A"/>
    <w:rsid w:val="00E465CD"/>
    <w:rsid w:val="00E46856"/>
    <w:rsid w:val="00E46967"/>
    <w:rsid w:val="00E469A6"/>
    <w:rsid w:val="00E46AF4"/>
    <w:rsid w:val="00E46BF7"/>
    <w:rsid w:val="00E46D8F"/>
    <w:rsid w:val="00E46E3E"/>
    <w:rsid w:val="00E46E46"/>
    <w:rsid w:val="00E46ED4"/>
    <w:rsid w:val="00E46F28"/>
    <w:rsid w:val="00E46FAC"/>
    <w:rsid w:val="00E47039"/>
    <w:rsid w:val="00E4716E"/>
    <w:rsid w:val="00E4720A"/>
    <w:rsid w:val="00E4746B"/>
    <w:rsid w:val="00E47546"/>
    <w:rsid w:val="00E4759E"/>
    <w:rsid w:val="00E4763B"/>
    <w:rsid w:val="00E47640"/>
    <w:rsid w:val="00E47700"/>
    <w:rsid w:val="00E4775F"/>
    <w:rsid w:val="00E4783B"/>
    <w:rsid w:val="00E47852"/>
    <w:rsid w:val="00E47892"/>
    <w:rsid w:val="00E478A5"/>
    <w:rsid w:val="00E47949"/>
    <w:rsid w:val="00E47964"/>
    <w:rsid w:val="00E4796D"/>
    <w:rsid w:val="00E479D9"/>
    <w:rsid w:val="00E47B0B"/>
    <w:rsid w:val="00E47D81"/>
    <w:rsid w:val="00E47ED9"/>
    <w:rsid w:val="00E47FF5"/>
    <w:rsid w:val="00E50005"/>
    <w:rsid w:val="00E5000F"/>
    <w:rsid w:val="00E5012D"/>
    <w:rsid w:val="00E50383"/>
    <w:rsid w:val="00E50555"/>
    <w:rsid w:val="00E505AE"/>
    <w:rsid w:val="00E5067B"/>
    <w:rsid w:val="00E5069D"/>
    <w:rsid w:val="00E50708"/>
    <w:rsid w:val="00E50772"/>
    <w:rsid w:val="00E5090C"/>
    <w:rsid w:val="00E509FE"/>
    <w:rsid w:val="00E50BD2"/>
    <w:rsid w:val="00E50D01"/>
    <w:rsid w:val="00E50D4A"/>
    <w:rsid w:val="00E50E4D"/>
    <w:rsid w:val="00E50ED3"/>
    <w:rsid w:val="00E514E8"/>
    <w:rsid w:val="00E51556"/>
    <w:rsid w:val="00E5159D"/>
    <w:rsid w:val="00E51653"/>
    <w:rsid w:val="00E51804"/>
    <w:rsid w:val="00E51969"/>
    <w:rsid w:val="00E519B9"/>
    <w:rsid w:val="00E51A23"/>
    <w:rsid w:val="00E51AD3"/>
    <w:rsid w:val="00E51B47"/>
    <w:rsid w:val="00E51C1D"/>
    <w:rsid w:val="00E51E5F"/>
    <w:rsid w:val="00E5210C"/>
    <w:rsid w:val="00E521AB"/>
    <w:rsid w:val="00E521D0"/>
    <w:rsid w:val="00E5223F"/>
    <w:rsid w:val="00E522C4"/>
    <w:rsid w:val="00E524E9"/>
    <w:rsid w:val="00E5271A"/>
    <w:rsid w:val="00E5276D"/>
    <w:rsid w:val="00E529DC"/>
    <w:rsid w:val="00E52B5F"/>
    <w:rsid w:val="00E52C99"/>
    <w:rsid w:val="00E52DEF"/>
    <w:rsid w:val="00E52E1B"/>
    <w:rsid w:val="00E52F0A"/>
    <w:rsid w:val="00E52F48"/>
    <w:rsid w:val="00E52FB9"/>
    <w:rsid w:val="00E52FCB"/>
    <w:rsid w:val="00E52FD6"/>
    <w:rsid w:val="00E52FDF"/>
    <w:rsid w:val="00E53057"/>
    <w:rsid w:val="00E5307A"/>
    <w:rsid w:val="00E530C0"/>
    <w:rsid w:val="00E530E1"/>
    <w:rsid w:val="00E53240"/>
    <w:rsid w:val="00E5334B"/>
    <w:rsid w:val="00E533BB"/>
    <w:rsid w:val="00E533C9"/>
    <w:rsid w:val="00E53406"/>
    <w:rsid w:val="00E534CE"/>
    <w:rsid w:val="00E53515"/>
    <w:rsid w:val="00E53564"/>
    <w:rsid w:val="00E5372D"/>
    <w:rsid w:val="00E5381A"/>
    <w:rsid w:val="00E53A1F"/>
    <w:rsid w:val="00E53AC8"/>
    <w:rsid w:val="00E53C09"/>
    <w:rsid w:val="00E53D8C"/>
    <w:rsid w:val="00E53E00"/>
    <w:rsid w:val="00E53E77"/>
    <w:rsid w:val="00E541DB"/>
    <w:rsid w:val="00E54223"/>
    <w:rsid w:val="00E542D8"/>
    <w:rsid w:val="00E544A8"/>
    <w:rsid w:val="00E5462F"/>
    <w:rsid w:val="00E547CC"/>
    <w:rsid w:val="00E54846"/>
    <w:rsid w:val="00E54863"/>
    <w:rsid w:val="00E54864"/>
    <w:rsid w:val="00E54990"/>
    <w:rsid w:val="00E54BB8"/>
    <w:rsid w:val="00E54C5E"/>
    <w:rsid w:val="00E54D73"/>
    <w:rsid w:val="00E5503D"/>
    <w:rsid w:val="00E550DE"/>
    <w:rsid w:val="00E5513D"/>
    <w:rsid w:val="00E551F6"/>
    <w:rsid w:val="00E55222"/>
    <w:rsid w:val="00E553D1"/>
    <w:rsid w:val="00E553D2"/>
    <w:rsid w:val="00E5541E"/>
    <w:rsid w:val="00E555E7"/>
    <w:rsid w:val="00E55664"/>
    <w:rsid w:val="00E55674"/>
    <w:rsid w:val="00E55716"/>
    <w:rsid w:val="00E55789"/>
    <w:rsid w:val="00E55806"/>
    <w:rsid w:val="00E55950"/>
    <w:rsid w:val="00E559EF"/>
    <w:rsid w:val="00E55B1E"/>
    <w:rsid w:val="00E55B28"/>
    <w:rsid w:val="00E55B79"/>
    <w:rsid w:val="00E55BAF"/>
    <w:rsid w:val="00E55CCB"/>
    <w:rsid w:val="00E55D8A"/>
    <w:rsid w:val="00E55DD8"/>
    <w:rsid w:val="00E55F88"/>
    <w:rsid w:val="00E55FA0"/>
    <w:rsid w:val="00E56058"/>
    <w:rsid w:val="00E5615F"/>
    <w:rsid w:val="00E56201"/>
    <w:rsid w:val="00E562D1"/>
    <w:rsid w:val="00E562DD"/>
    <w:rsid w:val="00E563DC"/>
    <w:rsid w:val="00E563F6"/>
    <w:rsid w:val="00E564F4"/>
    <w:rsid w:val="00E565A6"/>
    <w:rsid w:val="00E56629"/>
    <w:rsid w:val="00E566C5"/>
    <w:rsid w:val="00E56878"/>
    <w:rsid w:val="00E5687B"/>
    <w:rsid w:val="00E56996"/>
    <w:rsid w:val="00E56A10"/>
    <w:rsid w:val="00E56ABF"/>
    <w:rsid w:val="00E56B9D"/>
    <w:rsid w:val="00E56D15"/>
    <w:rsid w:val="00E56F0B"/>
    <w:rsid w:val="00E56F68"/>
    <w:rsid w:val="00E570E9"/>
    <w:rsid w:val="00E5714E"/>
    <w:rsid w:val="00E57156"/>
    <w:rsid w:val="00E57235"/>
    <w:rsid w:val="00E573C5"/>
    <w:rsid w:val="00E573F4"/>
    <w:rsid w:val="00E574B2"/>
    <w:rsid w:val="00E574B4"/>
    <w:rsid w:val="00E576E0"/>
    <w:rsid w:val="00E57704"/>
    <w:rsid w:val="00E5789B"/>
    <w:rsid w:val="00E579D1"/>
    <w:rsid w:val="00E57A00"/>
    <w:rsid w:val="00E57C11"/>
    <w:rsid w:val="00E57E2A"/>
    <w:rsid w:val="00E57ED3"/>
    <w:rsid w:val="00E57F96"/>
    <w:rsid w:val="00E60013"/>
    <w:rsid w:val="00E60046"/>
    <w:rsid w:val="00E60068"/>
    <w:rsid w:val="00E601AB"/>
    <w:rsid w:val="00E601B2"/>
    <w:rsid w:val="00E60303"/>
    <w:rsid w:val="00E604D9"/>
    <w:rsid w:val="00E60820"/>
    <w:rsid w:val="00E6082B"/>
    <w:rsid w:val="00E60879"/>
    <w:rsid w:val="00E60919"/>
    <w:rsid w:val="00E609C0"/>
    <w:rsid w:val="00E60A27"/>
    <w:rsid w:val="00E60A79"/>
    <w:rsid w:val="00E60A88"/>
    <w:rsid w:val="00E60AFA"/>
    <w:rsid w:val="00E60B37"/>
    <w:rsid w:val="00E60CD4"/>
    <w:rsid w:val="00E60E14"/>
    <w:rsid w:val="00E60E61"/>
    <w:rsid w:val="00E60E98"/>
    <w:rsid w:val="00E60FD7"/>
    <w:rsid w:val="00E610DB"/>
    <w:rsid w:val="00E611C8"/>
    <w:rsid w:val="00E61377"/>
    <w:rsid w:val="00E61460"/>
    <w:rsid w:val="00E61547"/>
    <w:rsid w:val="00E617BE"/>
    <w:rsid w:val="00E618AC"/>
    <w:rsid w:val="00E61958"/>
    <w:rsid w:val="00E61965"/>
    <w:rsid w:val="00E619AC"/>
    <w:rsid w:val="00E61B81"/>
    <w:rsid w:val="00E61BB2"/>
    <w:rsid w:val="00E61CB9"/>
    <w:rsid w:val="00E61D36"/>
    <w:rsid w:val="00E61DC5"/>
    <w:rsid w:val="00E61ECC"/>
    <w:rsid w:val="00E61F70"/>
    <w:rsid w:val="00E61F7F"/>
    <w:rsid w:val="00E61FFC"/>
    <w:rsid w:val="00E62065"/>
    <w:rsid w:val="00E6248D"/>
    <w:rsid w:val="00E62521"/>
    <w:rsid w:val="00E6265B"/>
    <w:rsid w:val="00E62670"/>
    <w:rsid w:val="00E62720"/>
    <w:rsid w:val="00E6275A"/>
    <w:rsid w:val="00E62966"/>
    <w:rsid w:val="00E62A43"/>
    <w:rsid w:val="00E62B4E"/>
    <w:rsid w:val="00E62B88"/>
    <w:rsid w:val="00E62BD8"/>
    <w:rsid w:val="00E62CE6"/>
    <w:rsid w:val="00E62DE4"/>
    <w:rsid w:val="00E62E5D"/>
    <w:rsid w:val="00E62E80"/>
    <w:rsid w:val="00E62F66"/>
    <w:rsid w:val="00E62FCB"/>
    <w:rsid w:val="00E62FF7"/>
    <w:rsid w:val="00E630C4"/>
    <w:rsid w:val="00E63179"/>
    <w:rsid w:val="00E631E9"/>
    <w:rsid w:val="00E63370"/>
    <w:rsid w:val="00E633C8"/>
    <w:rsid w:val="00E634C0"/>
    <w:rsid w:val="00E638CA"/>
    <w:rsid w:val="00E639D9"/>
    <w:rsid w:val="00E63B4E"/>
    <w:rsid w:val="00E63CF2"/>
    <w:rsid w:val="00E63E96"/>
    <w:rsid w:val="00E63EB6"/>
    <w:rsid w:val="00E63F6C"/>
    <w:rsid w:val="00E64048"/>
    <w:rsid w:val="00E6404C"/>
    <w:rsid w:val="00E6410F"/>
    <w:rsid w:val="00E643C7"/>
    <w:rsid w:val="00E643D5"/>
    <w:rsid w:val="00E6451E"/>
    <w:rsid w:val="00E64621"/>
    <w:rsid w:val="00E64676"/>
    <w:rsid w:val="00E64907"/>
    <w:rsid w:val="00E6494F"/>
    <w:rsid w:val="00E649CA"/>
    <w:rsid w:val="00E649D1"/>
    <w:rsid w:val="00E64A56"/>
    <w:rsid w:val="00E64AA3"/>
    <w:rsid w:val="00E64ACF"/>
    <w:rsid w:val="00E64BBD"/>
    <w:rsid w:val="00E64C28"/>
    <w:rsid w:val="00E64DBC"/>
    <w:rsid w:val="00E64DFA"/>
    <w:rsid w:val="00E64E0C"/>
    <w:rsid w:val="00E64ECB"/>
    <w:rsid w:val="00E64F09"/>
    <w:rsid w:val="00E650B6"/>
    <w:rsid w:val="00E650C5"/>
    <w:rsid w:val="00E652B2"/>
    <w:rsid w:val="00E652D9"/>
    <w:rsid w:val="00E6530A"/>
    <w:rsid w:val="00E6530C"/>
    <w:rsid w:val="00E6532B"/>
    <w:rsid w:val="00E6533D"/>
    <w:rsid w:val="00E654E0"/>
    <w:rsid w:val="00E65511"/>
    <w:rsid w:val="00E65526"/>
    <w:rsid w:val="00E655A5"/>
    <w:rsid w:val="00E6584A"/>
    <w:rsid w:val="00E658F2"/>
    <w:rsid w:val="00E659A4"/>
    <w:rsid w:val="00E65AE7"/>
    <w:rsid w:val="00E65B4A"/>
    <w:rsid w:val="00E65E13"/>
    <w:rsid w:val="00E65E3B"/>
    <w:rsid w:val="00E65F91"/>
    <w:rsid w:val="00E66056"/>
    <w:rsid w:val="00E66123"/>
    <w:rsid w:val="00E66137"/>
    <w:rsid w:val="00E663A6"/>
    <w:rsid w:val="00E66540"/>
    <w:rsid w:val="00E665DC"/>
    <w:rsid w:val="00E665F7"/>
    <w:rsid w:val="00E6672D"/>
    <w:rsid w:val="00E66730"/>
    <w:rsid w:val="00E667BE"/>
    <w:rsid w:val="00E66889"/>
    <w:rsid w:val="00E66B8A"/>
    <w:rsid w:val="00E66CB0"/>
    <w:rsid w:val="00E66D36"/>
    <w:rsid w:val="00E66D6C"/>
    <w:rsid w:val="00E66DFB"/>
    <w:rsid w:val="00E66F6C"/>
    <w:rsid w:val="00E66FC5"/>
    <w:rsid w:val="00E66FCA"/>
    <w:rsid w:val="00E67037"/>
    <w:rsid w:val="00E670BF"/>
    <w:rsid w:val="00E671A5"/>
    <w:rsid w:val="00E67209"/>
    <w:rsid w:val="00E67346"/>
    <w:rsid w:val="00E6752C"/>
    <w:rsid w:val="00E67630"/>
    <w:rsid w:val="00E67715"/>
    <w:rsid w:val="00E6772D"/>
    <w:rsid w:val="00E677D4"/>
    <w:rsid w:val="00E6798B"/>
    <w:rsid w:val="00E679BD"/>
    <w:rsid w:val="00E679E0"/>
    <w:rsid w:val="00E679EE"/>
    <w:rsid w:val="00E67A10"/>
    <w:rsid w:val="00E67A46"/>
    <w:rsid w:val="00E67A4C"/>
    <w:rsid w:val="00E67A80"/>
    <w:rsid w:val="00E67C90"/>
    <w:rsid w:val="00E67D8C"/>
    <w:rsid w:val="00E67E2A"/>
    <w:rsid w:val="00E67E49"/>
    <w:rsid w:val="00E701F6"/>
    <w:rsid w:val="00E7026F"/>
    <w:rsid w:val="00E7039B"/>
    <w:rsid w:val="00E7040F"/>
    <w:rsid w:val="00E704B6"/>
    <w:rsid w:val="00E70533"/>
    <w:rsid w:val="00E70540"/>
    <w:rsid w:val="00E70588"/>
    <w:rsid w:val="00E706AC"/>
    <w:rsid w:val="00E706AF"/>
    <w:rsid w:val="00E706CC"/>
    <w:rsid w:val="00E7090A"/>
    <w:rsid w:val="00E70A11"/>
    <w:rsid w:val="00E70A9A"/>
    <w:rsid w:val="00E70DD3"/>
    <w:rsid w:val="00E70FAA"/>
    <w:rsid w:val="00E71006"/>
    <w:rsid w:val="00E7106F"/>
    <w:rsid w:val="00E71170"/>
    <w:rsid w:val="00E71463"/>
    <w:rsid w:val="00E7171F"/>
    <w:rsid w:val="00E71762"/>
    <w:rsid w:val="00E718FF"/>
    <w:rsid w:val="00E71A28"/>
    <w:rsid w:val="00E71E62"/>
    <w:rsid w:val="00E7205C"/>
    <w:rsid w:val="00E72079"/>
    <w:rsid w:val="00E720BC"/>
    <w:rsid w:val="00E720C8"/>
    <w:rsid w:val="00E720FD"/>
    <w:rsid w:val="00E7219A"/>
    <w:rsid w:val="00E72245"/>
    <w:rsid w:val="00E72579"/>
    <w:rsid w:val="00E726F7"/>
    <w:rsid w:val="00E727F4"/>
    <w:rsid w:val="00E72A37"/>
    <w:rsid w:val="00E72AC4"/>
    <w:rsid w:val="00E72B0C"/>
    <w:rsid w:val="00E72B2B"/>
    <w:rsid w:val="00E72C1A"/>
    <w:rsid w:val="00E72C86"/>
    <w:rsid w:val="00E72DFB"/>
    <w:rsid w:val="00E73019"/>
    <w:rsid w:val="00E73095"/>
    <w:rsid w:val="00E730D6"/>
    <w:rsid w:val="00E731C6"/>
    <w:rsid w:val="00E731E1"/>
    <w:rsid w:val="00E734D4"/>
    <w:rsid w:val="00E7378B"/>
    <w:rsid w:val="00E7385D"/>
    <w:rsid w:val="00E73866"/>
    <w:rsid w:val="00E738F2"/>
    <w:rsid w:val="00E739CB"/>
    <w:rsid w:val="00E73A44"/>
    <w:rsid w:val="00E73A62"/>
    <w:rsid w:val="00E73C53"/>
    <w:rsid w:val="00E73DAD"/>
    <w:rsid w:val="00E73DB6"/>
    <w:rsid w:val="00E73DFF"/>
    <w:rsid w:val="00E73EB4"/>
    <w:rsid w:val="00E7405C"/>
    <w:rsid w:val="00E74093"/>
    <w:rsid w:val="00E74125"/>
    <w:rsid w:val="00E74148"/>
    <w:rsid w:val="00E7415D"/>
    <w:rsid w:val="00E7418A"/>
    <w:rsid w:val="00E741FE"/>
    <w:rsid w:val="00E74320"/>
    <w:rsid w:val="00E743D9"/>
    <w:rsid w:val="00E7456C"/>
    <w:rsid w:val="00E7461F"/>
    <w:rsid w:val="00E746A3"/>
    <w:rsid w:val="00E7476B"/>
    <w:rsid w:val="00E74935"/>
    <w:rsid w:val="00E74B94"/>
    <w:rsid w:val="00E74BFC"/>
    <w:rsid w:val="00E74C64"/>
    <w:rsid w:val="00E74C69"/>
    <w:rsid w:val="00E74D2B"/>
    <w:rsid w:val="00E74E10"/>
    <w:rsid w:val="00E74E80"/>
    <w:rsid w:val="00E74F94"/>
    <w:rsid w:val="00E74FA9"/>
    <w:rsid w:val="00E75154"/>
    <w:rsid w:val="00E75224"/>
    <w:rsid w:val="00E7533F"/>
    <w:rsid w:val="00E754B7"/>
    <w:rsid w:val="00E7559D"/>
    <w:rsid w:val="00E75607"/>
    <w:rsid w:val="00E75616"/>
    <w:rsid w:val="00E75664"/>
    <w:rsid w:val="00E756C0"/>
    <w:rsid w:val="00E756F1"/>
    <w:rsid w:val="00E757F0"/>
    <w:rsid w:val="00E7581B"/>
    <w:rsid w:val="00E75863"/>
    <w:rsid w:val="00E758EC"/>
    <w:rsid w:val="00E7592D"/>
    <w:rsid w:val="00E75935"/>
    <w:rsid w:val="00E75940"/>
    <w:rsid w:val="00E759BE"/>
    <w:rsid w:val="00E75AFF"/>
    <w:rsid w:val="00E75B25"/>
    <w:rsid w:val="00E75B43"/>
    <w:rsid w:val="00E75E50"/>
    <w:rsid w:val="00E76177"/>
    <w:rsid w:val="00E7618D"/>
    <w:rsid w:val="00E761AD"/>
    <w:rsid w:val="00E761BC"/>
    <w:rsid w:val="00E761E7"/>
    <w:rsid w:val="00E76261"/>
    <w:rsid w:val="00E762CB"/>
    <w:rsid w:val="00E762D2"/>
    <w:rsid w:val="00E762DE"/>
    <w:rsid w:val="00E762F4"/>
    <w:rsid w:val="00E763F2"/>
    <w:rsid w:val="00E7644A"/>
    <w:rsid w:val="00E76503"/>
    <w:rsid w:val="00E765EE"/>
    <w:rsid w:val="00E7661D"/>
    <w:rsid w:val="00E766AD"/>
    <w:rsid w:val="00E767DD"/>
    <w:rsid w:val="00E767E5"/>
    <w:rsid w:val="00E76839"/>
    <w:rsid w:val="00E76BA1"/>
    <w:rsid w:val="00E76C5A"/>
    <w:rsid w:val="00E76D29"/>
    <w:rsid w:val="00E76D4C"/>
    <w:rsid w:val="00E76DDD"/>
    <w:rsid w:val="00E7708F"/>
    <w:rsid w:val="00E77102"/>
    <w:rsid w:val="00E77312"/>
    <w:rsid w:val="00E773CD"/>
    <w:rsid w:val="00E774C4"/>
    <w:rsid w:val="00E77539"/>
    <w:rsid w:val="00E777B8"/>
    <w:rsid w:val="00E7787F"/>
    <w:rsid w:val="00E7794B"/>
    <w:rsid w:val="00E779D7"/>
    <w:rsid w:val="00E77AD7"/>
    <w:rsid w:val="00E77BF5"/>
    <w:rsid w:val="00E77C13"/>
    <w:rsid w:val="00E77C62"/>
    <w:rsid w:val="00E77D13"/>
    <w:rsid w:val="00E77E8C"/>
    <w:rsid w:val="00E77EAB"/>
    <w:rsid w:val="00E801C9"/>
    <w:rsid w:val="00E8022D"/>
    <w:rsid w:val="00E802E0"/>
    <w:rsid w:val="00E802F1"/>
    <w:rsid w:val="00E80451"/>
    <w:rsid w:val="00E80647"/>
    <w:rsid w:val="00E808A6"/>
    <w:rsid w:val="00E80976"/>
    <w:rsid w:val="00E809D8"/>
    <w:rsid w:val="00E80AD0"/>
    <w:rsid w:val="00E80AD9"/>
    <w:rsid w:val="00E80B43"/>
    <w:rsid w:val="00E80C1C"/>
    <w:rsid w:val="00E80C36"/>
    <w:rsid w:val="00E80E00"/>
    <w:rsid w:val="00E80E2B"/>
    <w:rsid w:val="00E80E75"/>
    <w:rsid w:val="00E80EA1"/>
    <w:rsid w:val="00E80F0B"/>
    <w:rsid w:val="00E80F71"/>
    <w:rsid w:val="00E80F90"/>
    <w:rsid w:val="00E80FC2"/>
    <w:rsid w:val="00E81015"/>
    <w:rsid w:val="00E81132"/>
    <w:rsid w:val="00E811EC"/>
    <w:rsid w:val="00E81253"/>
    <w:rsid w:val="00E813CC"/>
    <w:rsid w:val="00E81688"/>
    <w:rsid w:val="00E81752"/>
    <w:rsid w:val="00E817D3"/>
    <w:rsid w:val="00E81914"/>
    <w:rsid w:val="00E8197A"/>
    <w:rsid w:val="00E81A34"/>
    <w:rsid w:val="00E81BD6"/>
    <w:rsid w:val="00E81D25"/>
    <w:rsid w:val="00E81DEA"/>
    <w:rsid w:val="00E81DF6"/>
    <w:rsid w:val="00E81E34"/>
    <w:rsid w:val="00E81E51"/>
    <w:rsid w:val="00E81EE4"/>
    <w:rsid w:val="00E81FB8"/>
    <w:rsid w:val="00E82087"/>
    <w:rsid w:val="00E8212D"/>
    <w:rsid w:val="00E82268"/>
    <w:rsid w:val="00E82315"/>
    <w:rsid w:val="00E82419"/>
    <w:rsid w:val="00E8255E"/>
    <w:rsid w:val="00E82576"/>
    <w:rsid w:val="00E82797"/>
    <w:rsid w:val="00E827E3"/>
    <w:rsid w:val="00E8291C"/>
    <w:rsid w:val="00E8292E"/>
    <w:rsid w:val="00E8293F"/>
    <w:rsid w:val="00E8295F"/>
    <w:rsid w:val="00E82A31"/>
    <w:rsid w:val="00E82D1A"/>
    <w:rsid w:val="00E82D58"/>
    <w:rsid w:val="00E82E24"/>
    <w:rsid w:val="00E82E9E"/>
    <w:rsid w:val="00E8309F"/>
    <w:rsid w:val="00E83123"/>
    <w:rsid w:val="00E8342E"/>
    <w:rsid w:val="00E83460"/>
    <w:rsid w:val="00E834A2"/>
    <w:rsid w:val="00E83512"/>
    <w:rsid w:val="00E8355B"/>
    <w:rsid w:val="00E835A8"/>
    <w:rsid w:val="00E835C2"/>
    <w:rsid w:val="00E8360F"/>
    <w:rsid w:val="00E838D8"/>
    <w:rsid w:val="00E83C71"/>
    <w:rsid w:val="00E83D18"/>
    <w:rsid w:val="00E83D7B"/>
    <w:rsid w:val="00E83DC0"/>
    <w:rsid w:val="00E83EBE"/>
    <w:rsid w:val="00E83F94"/>
    <w:rsid w:val="00E83FC6"/>
    <w:rsid w:val="00E84055"/>
    <w:rsid w:val="00E840BF"/>
    <w:rsid w:val="00E84109"/>
    <w:rsid w:val="00E841FA"/>
    <w:rsid w:val="00E84232"/>
    <w:rsid w:val="00E8438A"/>
    <w:rsid w:val="00E84747"/>
    <w:rsid w:val="00E84762"/>
    <w:rsid w:val="00E84780"/>
    <w:rsid w:val="00E84846"/>
    <w:rsid w:val="00E84982"/>
    <w:rsid w:val="00E84A14"/>
    <w:rsid w:val="00E84AE7"/>
    <w:rsid w:val="00E84CC3"/>
    <w:rsid w:val="00E84CC9"/>
    <w:rsid w:val="00E84DB9"/>
    <w:rsid w:val="00E84DBC"/>
    <w:rsid w:val="00E84EB6"/>
    <w:rsid w:val="00E84F29"/>
    <w:rsid w:val="00E84F30"/>
    <w:rsid w:val="00E84F5E"/>
    <w:rsid w:val="00E84FF1"/>
    <w:rsid w:val="00E85006"/>
    <w:rsid w:val="00E85063"/>
    <w:rsid w:val="00E851BC"/>
    <w:rsid w:val="00E8532B"/>
    <w:rsid w:val="00E853DB"/>
    <w:rsid w:val="00E853E2"/>
    <w:rsid w:val="00E8540B"/>
    <w:rsid w:val="00E85456"/>
    <w:rsid w:val="00E855AC"/>
    <w:rsid w:val="00E8562B"/>
    <w:rsid w:val="00E8562D"/>
    <w:rsid w:val="00E8563C"/>
    <w:rsid w:val="00E856A4"/>
    <w:rsid w:val="00E856F7"/>
    <w:rsid w:val="00E85758"/>
    <w:rsid w:val="00E858B1"/>
    <w:rsid w:val="00E858CA"/>
    <w:rsid w:val="00E859A3"/>
    <w:rsid w:val="00E85A4B"/>
    <w:rsid w:val="00E85A75"/>
    <w:rsid w:val="00E85A93"/>
    <w:rsid w:val="00E85AAD"/>
    <w:rsid w:val="00E85D34"/>
    <w:rsid w:val="00E85F4E"/>
    <w:rsid w:val="00E85F7B"/>
    <w:rsid w:val="00E85FA0"/>
    <w:rsid w:val="00E8601C"/>
    <w:rsid w:val="00E86204"/>
    <w:rsid w:val="00E8620A"/>
    <w:rsid w:val="00E8623A"/>
    <w:rsid w:val="00E86257"/>
    <w:rsid w:val="00E862B3"/>
    <w:rsid w:val="00E862B7"/>
    <w:rsid w:val="00E864D0"/>
    <w:rsid w:val="00E864FB"/>
    <w:rsid w:val="00E86534"/>
    <w:rsid w:val="00E865CA"/>
    <w:rsid w:val="00E865D3"/>
    <w:rsid w:val="00E8664D"/>
    <w:rsid w:val="00E8668D"/>
    <w:rsid w:val="00E8672E"/>
    <w:rsid w:val="00E86744"/>
    <w:rsid w:val="00E8683A"/>
    <w:rsid w:val="00E8692D"/>
    <w:rsid w:val="00E869A5"/>
    <w:rsid w:val="00E869B1"/>
    <w:rsid w:val="00E86A13"/>
    <w:rsid w:val="00E86AD8"/>
    <w:rsid w:val="00E86B03"/>
    <w:rsid w:val="00E86BFF"/>
    <w:rsid w:val="00E86C37"/>
    <w:rsid w:val="00E86DE1"/>
    <w:rsid w:val="00E86E0E"/>
    <w:rsid w:val="00E86EC3"/>
    <w:rsid w:val="00E86ECD"/>
    <w:rsid w:val="00E8702E"/>
    <w:rsid w:val="00E8705F"/>
    <w:rsid w:val="00E870D2"/>
    <w:rsid w:val="00E870DA"/>
    <w:rsid w:val="00E87124"/>
    <w:rsid w:val="00E8726D"/>
    <w:rsid w:val="00E873E4"/>
    <w:rsid w:val="00E873E8"/>
    <w:rsid w:val="00E873F2"/>
    <w:rsid w:val="00E87460"/>
    <w:rsid w:val="00E8748F"/>
    <w:rsid w:val="00E8755B"/>
    <w:rsid w:val="00E87601"/>
    <w:rsid w:val="00E87985"/>
    <w:rsid w:val="00E879FE"/>
    <w:rsid w:val="00E87C39"/>
    <w:rsid w:val="00E87D0D"/>
    <w:rsid w:val="00E87E67"/>
    <w:rsid w:val="00E87F2C"/>
    <w:rsid w:val="00E87FDF"/>
    <w:rsid w:val="00E9003C"/>
    <w:rsid w:val="00E900A9"/>
    <w:rsid w:val="00E900B0"/>
    <w:rsid w:val="00E900BE"/>
    <w:rsid w:val="00E90438"/>
    <w:rsid w:val="00E90845"/>
    <w:rsid w:val="00E90A57"/>
    <w:rsid w:val="00E90B0D"/>
    <w:rsid w:val="00E90C22"/>
    <w:rsid w:val="00E90C92"/>
    <w:rsid w:val="00E90CFB"/>
    <w:rsid w:val="00E90DE8"/>
    <w:rsid w:val="00E90ED7"/>
    <w:rsid w:val="00E90F4A"/>
    <w:rsid w:val="00E90F72"/>
    <w:rsid w:val="00E90F88"/>
    <w:rsid w:val="00E90FC4"/>
    <w:rsid w:val="00E9100D"/>
    <w:rsid w:val="00E911CD"/>
    <w:rsid w:val="00E91408"/>
    <w:rsid w:val="00E91513"/>
    <w:rsid w:val="00E9152E"/>
    <w:rsid w:val="00E9163C"/>
    <w:rsid w:val="00E9166D"/>
    <w:rsid w:val="00E917FB"/>
    <w:rsid w:val="00E91865"/>
    <w:rsid w:val="00E9196D"/>
    <w:rsid w:val="00E919E2"/>
    <w:rsid w:val="00E91AF5"/>
    <w:rsid w:val="00E91C12"/>
    <w:rsid w:val="00E91D6C"/>
    <w:rsid w:val="00E91DA8"/>
    <w:rsid w:val="00E91E3D"/>
    <w:rsid w:val="00E91F18"/>
    <w:rsid w:val="00E91FF8"/>
    <w:rsid w:val="00E9200F"/>
    <w:rsid w:val="00E92022"/>
    <w:rsid w:val="00E920AA"/>
    <w:rsid w:val="00E92398"/>
    <w:rsid w:val="00E924BC"/>
    <w:rsid w:val="00E924FC"/>
    <w:rsid w:val="00E927EA"/>
    <w:rsid w:val="00E929AE"/>
    <w:rsid w:val="00E92A14"/>
    <w:rsid w:val="00E92ACD"/>
    <w:rsid w:val="00E92C29"/>
    <w:rsid w:val="00E92CEC"/>
    <w:rsid w:val="00E92DC4"/>
    <w:rsid w:val="00E92E18"/>
    <w:rsid w:val="00E92E80"/>
    <w:rsid w:val="00E92EF7"/>
    <w:rsid w:val="00E9308F"/>
    <w:rsid w:val="00E930E4"/>
    <w:rsid w:val="00E93463"/>
    <w:rsid w:val="00E9359B"/>
    <w:rsid w:val="00E935BF"/>
    <w:rsid w:val="00E935C6"/>
    <w:rsid w:val="00E937EA"/>
    <w:rsid w:val="00E93859"/>
    <w:rsid w:val="00E93D6C"/>
    <w:rsid w:val="00E93E67"/>
    <w:rsid w:val="00E94037"/>
    <w:rsid w:val="00E94048"/>
    <w:rsid w:val="00E94124"/>
    <w:rsid w:val="00E94170"/>
    <w:rsid w:val="00E9426F"/>
    <w:rsid w:val="00E9429B"/>
    <w:rsid w:val="00E943A2"/>
    <w:rsid w:val="00E944AD"/>
    <w:rsid w:val="00E94557"/>
    <w:rsid w:val="00E9462F"/>
    <w:rsid w:val="00E94631"/>
    <w:rsid w:val="00E946B7"/>
    <w:rsid w:val="00E946C6"/>
    <w:rsid w:val="00E946D3"/>
    <w:rsid w:val="00E947B3"/>
    <w:rsid w:val="00E94820"/>
    <w:rsid w:val="00E94A22"/>
    <w:rsid w:val="00E94A32"/>
    <w:rsid w:val="00E94A6A"/>
    <w:rsid w:val="00E94B71"/>
    <w:rsid w:val="00E94C80"/>
    <w:rsid w:val="00E94D92"/>
    <w:rsid w:val="00E94ECB"/>
    <w:rsid w:val="00E94EEC"/>
    <w:rsid w:val="00E94F22"/>
    <w:rsid w:val="00E94F70"/>
    <w:rsid w:val="00E94FB4"/>
    <w:rsid w:val="00E95045"/>
    <w:rsid w:val="00E9518C"/>
    <w:rsid w:val="00E95276"/>
    <w:rsid w:val="00E952AD"/>
    <w:rsid w:val="00E9530D"/>
    <w:rsid w:val="00E95445"/>
    <w:rsid w:val="00E9549B"/>
    <w:rsid w:val="00E954C5"/>
    <w:rsid w:val="00E95517"/>
    <w:rsid w:val="00E9551A"/>
    <w:rsid w:val="00E95AE3"/>
    <w:rsid w:val="00E95AE8"/>
    <w:rsid w:val="00E95B95"/>
    <w:rsid w:val="00E95C40"/>
    <w:rsid w:val="00E95C67"/>
    <w:rsid w:val="00E95D13"/>
    <w:rsid w:val="00E95D4E"/>
    <w:rsid w:val="00E95EFA"/>
    <w:rsid w:val="00E96057"/>
    <w:rsid w:val="00E96088"/>
    <w:rsid w:val="00E960B7"/>
    <w:rsid w:val="00E962C7"/>
    <w:rsid w:val="00E962DC"/>
    <w:rsid w:val="00E962FB"/>
    <w:rsid w:val="00E964FE"/>
    <w:rsid w:val="00E96504"/>
    <w:rsid w:val="00E96593"/>
    <w:rsid w:val="00E9669E"/>
    <w:rsid w:val="00E968A1"/>
    <w:rsid w:val="00E96C5A"/>
    <w:rsid w:val="00E96CD2"/>
    <w:rsid w:val="00E96D29"/>
    <w:rsid w:val="00E96D43"/>
    <w:rsid w:val="00E96E42"/>
    <w:rsid w:val="00E96E49"/>
    <w:rsid w:val="00E96F05"/>
    <w:rsid w:val="00E971E0"/>
    <w:rsid w:val="00E9721C"/>
    <w:rsid w:val="00E97293"/>
    <w:rsid w:val="00E9733C"/>
    <w:rsid w:val="00E97424"/>
    <w:rsid w:val="00E974D9"/>
    <w:rsid w:val="00E975FC"/>
    <w:rsid w:val="00E979BD"/>
    <w:rsid w:val="00E979DB"/>
    <w:rsid w:val="00E979FF"/>
    <w:rsid w:val="00E97A70"/>
    <w:rsid w:val="00E97AC3"/>
    <w:rsid w:val="00E97AE2"/>
    <w:rsid w:val="00E97B5C"/>
    <w:rsid w:val="00E97BC2"/>
    <w:rsid w:val="00E97CAC"/>
    <w:rsid w:val="00E97CBC"/>
    <w:rsid w:val="00E97E23"/>
    <w:rsid w:val="00E97ECC"/>
    <w:rsid w:val="00E97EE3"/>
    <w:rsid w:val="00E97FF9"/>
    <w:rsid w:val="00EA0040"/>
    <w:rsid w:val="00EA005D"/>
    <w:rsid w:val="00EA0108"/>
    <w:rsid w:val="00EA0185"/>
    <w:rsid w:val="00EA02A7"/>
    <w:rsid w:val="00EA0370"/>
    <w:rsid w:val="00EA039C"/>
    <w:rsid w:val="00EA03A2"/>
    <w:rsid w:val="00EA03CA"/>
    <w:rsid w:val="00EA03EF"/>
    <w:rsid w:val="00EA0425"/>
    <w:rsid w:val="00EA05F4"/>
    <w:rsid w:val="00EA0694"/>
    <w:rsid w:val="00EA06CE"/>
    <w:rsid w:val="00EA0816"/>
    <w:rsid w:val="00EA08AF"/>
    <w:rsid w:val="00EA09F5"/>
    <w:rsid w:val="00EA0A53"/>
    <w:rsid w:val="00EA0B24"/>
    <w:rsid w:val="00EA0BB8"/>
    <w:rsid w:val="00EA0C0C"/>
    <w:rsid w:val="00EA0C46"/>
    <w:rsid w:val="00EA0C4E"/>
    <w:rsid w:val="00EA0C6C"/>
    <w:rsid w:val="00EA0CD1"/>
    <w:rsid w:val="00EA0E29"/>
    <w:rsid w:val="00EA0F50"/>
    <w:rsid w:val="00EA0FBF"/>
    <w:rsid w:val="00EA1074"/>
    <w:rsid w:val="00EA10EA"/>
    <w:rsid w:val="00EA11A2"/>
    <w:rsid w:val="00EA14EB"/>
    <w:rsid w:val="00EA158B"/>
    <w:rsid w:val="00EA16DD"/>
    <w:rsid w:val="00EA1BDC"/>
    <w:rsid w:val="00EA1C1A"/>
    <w:rsid w:val="00EA1CE2"/>
    <w:rsid w:val="00EA1F4B"/>
    <w:rsid w:val="00EA20AB"/>
    <w:rsid w:val="00EA20CA"/>
    <w:rsid w:val="00EA2117"/>
    <w:rsid w:val="00EA2169"/>
    <w:rsid w:val="00EA2172"/>
    <w:rsid w:val="00EA2346"/>
    <w:rsid w:val="00EA241E"/>
    <w:rsid w:val="00EA24F3"/>
    <w:rsid w:val="00EA256C"/>
    <w:rsid w:val="00EA2574"/>
    <w:rsid w:val="00EA266A"/>
    <w:rsid w:val="00EA2728"/>
    <w:rsid w:val="00EA272E"/>
    <w:rsid w:val="00EA27CE"/>
    <w:rsid w:val="00EA280A"/>
    <w:rsid w:val="00EA2A02"/>
    <w:rsid w:val="00EA2BAE"/>
    <w:rsid w:val="00EA2BE4"/>
    <w:rsid w:val="00EA2C06"/>
    <w:rsid w:val="00EA2CB7"/>
    <w:rsid w:val="00EA2CD2"/>
    <w:rsid w:val="00EA2CFA"/>
    <w:rsid w:val="00EA2F2D"/>
    <w:rsid w:val="00EA2F96"/>
    <w:rsid w:val="00EA307D"/>
    <w:rsid w:val="00EA32F8"/>
    <w:rsid w:val="00EA3387"/>
    <w:rsid w:val="00EA3438"/>
    <w:rsid w:val="00EA34D8"/>
    <w:rsid w:val="00EA356A"/>
    <w:rsid w:val="00EA357C"/>
    <w:rsid w:val="00EA359F"/>
    <w:rsid w:val="00EA36B9"/>
    <w:rsid w:val="00EA36E6"/>
    <w:rsid w:val="00EA3721"/>
    <w:rsid w:val="00EA3775"/>
    <w:rsid w:val="00EA390C"/>
    <w:rsid w:val="00EA3A2F"/>
    <w:rsid w:val="00EA3A43"/>
    <w:rsid w:val="00EA3B7C"/>
    <w:rsid w:val="00EA3E41"/>
    <w:rsid w:val="00EA3E4F"/>
    <w:rsid w:val="00EA3E63"/>
    <w:rsid w:val="00EA3EF5"/>
    <w:rsid w:val="00EA3F42"/>
    <w:rsid w:val="00EA3F45"/>
    <w:rsid w:val="00EA3F61"/>
    <w:rsid w:val="00EA3F6E"/>
    <w:rsid w:val="00EA40E6"/>
    <w:rsid w:val="00EA41A2"/>
    <w:rsid w:val="00EA44D5"/>
    <w:rsid w:val="00EA44EE"/>
    <w:rsid w:val="00EA457F"/>
    <w:rsid w:val="00EA463D"/>
    <w:rsid w:val="00EA46AD"/>
    <w:rsid w:val="00EA48A2"/>
    <w:rsid w:val="00EA4913"/>
    <w:rsid w:val="00EA49BA"/>
    <w:rsid w:val="00EA49C2"/>
    <w:rsid w:val="00EA4A1D"/>
    <w:rsid w:val="00EA4ABE"/>
    <w:rsid w:val="00EA4BDC"/>
    <w:rsid w:val="00EA4C18"/>
    <w:rsid w:val="00EA4DCD"/>
    <w:rsid w:val="00EA4E36"/>
    <w:rsid w:val="00EA4EAF"/>
    <w:rsid w:val="00EA5199"/>
    <w:rsid w:val="00EA579C"/>
    <w:rsid w:val="00EA59D1"/>
    <w:rsid w:val="00EA59F9"/>
    <w:rsid w:val="00EA5B20"/>
    <w:rsid w:val="00EA5B2E"/>
    <w:rsid w:val="00EA5B3D"/>
    <w:rsid w:val="00EA5D47"/>
    <w:rsid w:val="00EA5D54"/>
    <w:rsid w:val="00EA5E51"/>
    <w:rsid w:val="00EA60C8"/>
    <w:rsid w:val="00EA6143"/>
    <w:rsid w:val="00EA61FD"/>
    <w:rsid w:val="00EA622A"/>
    <w:rsid w:val="00EA6332"/>
    <w:rsid w:val="00EA6373"/>
    <w:rsid w:val="00EA6398"/>
    <w:rsid w:val="00EA63AD"/>
    <w:rsid w:val="00EA63BA"/>
    <w:rsid w:val="00EA63EE"/>
    <w:rsid w:val="00EA6446"/>
    <w:rsid w:val="00EA6596"/>
    <w:rsid w:val="00EA659B"/>
    <w:rsid w:val="00EA65ED"/>
    <w:rsid w:val="00EA6632"/>
    <w:rsid w:val="00EA6662"/>
    <w:rsid w:val="00EA6682"/>
    <w:rsid w:val="00EA6692"/>
    <w:rsid w:val="00EA66FD"/>
    <w:rsid w:val="00EA6741"/>
    <w:rsid w:val="00EA6772"/>
    <w:rsid w:val="00EA67C5"/>
    <w:rsid w:val="00EA69DE"/>
    <w:rsid w:val="00EA6A0C"/>
    <w:rsid w:val="00EA6A92"/>
    <w:rsid w:val="00EA6B65"/>
    <w:rsid w:val="00EA6CC9"/>
    <w:rsid w:val="00EA6D52"/>
    <w:rsid w:val="00EA6E1E"/>
    <w:rsid w:val="00EA71B8"/>
    <w:rsid w:val="00EA71DF"/>
    <w:rsid w:val="00EA7209"/>
    <w:rsid w:val="00EA7245"/>
    <w:rsid w:val="00EA7348"/>
    <w:rsid w:val="00EA73EF"/>
    <w:rsid w:val="00EA7428"/>
    <w:rsid w:val="00EA74F7"/>
    <w:rsid w:val="00EA74FF"/>
    <w:rsid w:val="00EA7547"/>
    <w:rsid w:val="00EA7714"/>
    <w:rsid w:val="00EA79AE"/>
    <w:rsid w:val="00EA7A22"/>
    <w:rsid w:val="00EA7A2C"/>
    <w:rsid w:val="00EA7B57"/>
    <w:rsid w:val="00EA7B6C"/>
    <w:rsid w:val="00EA7B90"/>
    <w:rsid w:val="00EA7BDE"/>
    <w:rsid w:val="00EA7C24"/>
    <w:rsid w:val="00EA7E6B"/>
    <w:rsid w:val="00EB0085"/>
    <w:rsid w:val="00EB03CE"/>
    <w:rsid w:val="00EB03F6"/>
    <w:rsid w:val="00EB051A"/>
    <w:rsid w:val="00EB069C"/>
    <w:rsid w:val="00EB090F"/>
    <w:rsid w:val="00EB0968"/>
    <w:rsid w:val="00EB09B0"/>
    <w:rsid w:val="00EB0A22"/>
    <w:rsid w:val="00EB0BC9"/>
    <w:rsid w:val="00EB0F04"/>
    <w:rsid w:val="00EB0FB6"/>
    <w:rsid w:val="00EB111A"/>
    <w:rsid w:val="00EB121C"/>
    <w:rsid w:val="00EB1312"/>
    <w:rsid w:val="00EB1321"/>
    <w:rsid w:val="00EB1366"/>
    <w:rsid w:val="00EB1426"/>
    <w:rsid w:val="00EB1429"/>
    <w:rsid w:val="00EB1508"/>
    <w:rsid w:val="00EB1539"/>
    <w:rsid w:val="00EB1577"/>
    <w:rsid w:val="00EB161E"/>
    <w:rsid w:val="00EB1719"/>
    <w:rsid w:val="00EB1770"/>
    <w:rsid w:val="00EB177A"/>
    <w:rsid w:val="00EB18A2"/>
    <w:rsid w:val="00EB198C"/>
    <w:rsid w:val="00EB1A25"/>
    <w:rsid w:val="00EB1BAC"/>
    <w:rsid w:val="00EB1BCF"/>
    <w:rsid w:val="00EB1BF9"/>
    <w:rsid w:val="00EB2053"/>
    <w:rsid w:val="00EB20CF"/>
    <w:rsid w:val="00EB20EA"/>
    <w:rsid w:val="00EB21FE"/>
    <w:rsid w:val="00EB2282"/>
    <w:rsid w:val="00EB23C9"/>
    <w:rsid w:val="00EB24C1"/>
    <w:rsid w:val="00EB2591"/>
    <w:rsid w:val="00EB25C7"/>
    <w:rsid w:val="00EB2691"/>
    <w:rsid w:val="00EB26E1"/>
    <w:rsid w:val="00EB2A28"/>
    <w:rsid w:val="00EB2AFD"/>
    <w:rsid w:val="00EB2D39"/>
    <w:rsid w:val="00EB2E59"/>
    <w:rsid w:val="00EB2E9C"/>
    <w:rsid w:val="00EB2EBC"/>
    <w:rsid w:val="00EB2EFE"/>
    <w:rsid w:val="00EB2F1A"/>
    <w:rsid w:val="00EB2F6D"/>
    <w:rsid w:val="00EB3068"/>
    <w:rsid w:val="00EB3225"/>
    <w:rsid w:val="00EB3295"/>
    <w:rsid w:val="00EB347F"/>
    <w:rsid w:val="00EB349A"/>
    <w:rsid w:val="00EB3565"/>
    <w:rsid w:val="00EB3635"/>
    <w:rsid w:val="00EB36EE"/>
    <w:rsid w:val="00EB372D"/>
    <w:rsid w:val="00EB3746"/>
    <w:rsid w:val="00EB388C"/>
    <w:rsid w:val="00EB3A0B"/>
    <w:rsid w:val="00EB3A4C"/>
    <w:rsid w:val="00EB3A8C"/>
    <w:rsid w:val="00EB3A9C"/>
    <w:rsid w:val="00EB3D54"/>
    <w:rsid w:val="00EB3D81"/>
    <w:rsid w:val="00EB3D9E"/>
    <w:rsid w:val="00EB4670"/>
    <w:rsid w:val="00EB46D0"/>
    <w:rsid w:val="00EB4804"/>
    <w:rsid w:val="00EB4930"/>
    <w:rsid w:val="00EB4960"/>
    <w:rsid w:val="00EB4A5C"/>
    <w:rsid w:val="00EB4AAB"/>
    <w:rsid w:val="00EB4B6F"/>
    <w:rsid w:val="00EB4D4A"/>
    <w:rsid w:val="00EB4D81"/>
    <w:rsid w:val="00EB4E5A"/>
    <w:rsid w:val="00EB4FEA"/>
    <w:rsid w:val="00EB5216"/>
    <w:rsid w:val="00EB52A9"/>
    <w:rsid w:val="00EB55D9"/>
    <w:rsid w:val="00EB5663"/>
    <w:rsid w:val="00EB56A3"/>
    <w:rsid w:val="00EB5807"/>
    <w:rsid w:val="00EB5B1B"/>
    <w:rsid w:val="00EB5DA2"/>
    <w:rsid w:val="00EB5E3C"/>
    <w:rsid w:val="00EB5EA5"/>
    <w:rsid w:val="00EB5F77"/>
    <w:rsid w:val="00EB614B"/>
    <w:rsid w:val="00EB61F1"/>
    <w:rsid w:val="00EB6207"/>
    <w:rsid w:val="00EB62BC"/>
    <w:rsid w:val="00EB62D2"/>
    <w:rsid w:val="00EB647B"/>
    <w:rsid w:val="00EB65A3"/>
    <w:rsid w:val="00EB65B1"/>
    <w:rsid w:val="00EB6650"/>
    <w:rsid w:val="00EB6662"/>
    <w:rsid w:val="00EB66B7"/>
    <w:rsid w:val="00EB6771"/>
    <w:rsid w:val="00EB6826"/>
    <w:rsid w:val="00EB699B"/>
    <w:rsid w:val="00EB6A94"/>
    <w:rsid w:val="00EB6B80"/>
    <w:rsid w:val="00EB6BAE"/>
    <w:rsid w:val="00EB6C22"/>
    <w:rsid w:val="00EB6CF2"/>
    <w:rsid w:val="00EB6DD6"/>
    <w:rsid w:val="00EB6E00"/>
    <w:rsid w:val="00EB6E53"/>
    <w:rsid w:val="00EB6EC2"/>
    <w:rsid w:val="00EB6F16"/>
    <w:rsid w:val="00EB6F5A"/>
    <w:rsid w:val="00EB7168"/>
    <w:rsid w:val="00EB71C0"/>
    <w:rsid w:val="00EB71C7"/>
    <w:rsid w:val="00EB723C"/>
    <w:rsid w:val="00EB72B2"/>
    <w:rsid w:val="00EB72ED"/>
    <w:rsid w:val="00EB73CB"/>
    <w:rsid w:val="00EB757A"/>
    <w:rsid w:val="00EB75CA"/>
    <w:rsid w:val="00EB7607"/>
    <w:rsid w:val="00EB7797"/>
    <w:rsid w:val="00EB77E7"/>
    <w:rsid w:val="00EB793E"/>
    <w:rsid w:val="00EB7A1B"/>
    <w:rsid w:val="00EB7C4E"/>
    <w:rsid w:val="00EB7CE9"/>
    <w:rsid w:val="00EB7CEF"/>
    <w:rsid w:val="00EB7D3B"/>
    <w:rsid w:val="00EB7D4A"/>
    <w:rsid w:val="00EB7E5F"/>
    <w:rsid w:val="00EB7E89"/>
    <w:rsid w:val="00EB7FA3"/>
    <w:rsid w:val="00EB7FB4"/>
    <w:rsid w:val="00EB7FF5"/>
    <w:rsid w:val="00EC0082"/>
    <w:rsid w:val="00EC00EE"/>
    <w:rsid w:val="00EC0141"/>
    <w:rsid w:val="00EC0176"/>
    <w:rsid w:val="00EC0232"/>
    <w:rsid w:val="00EC0306"/>
    <w:rsid w:val="00EC0455"/>
    <w:rsid w:val="00EC047D"/>
    <w:rsid w:val="00EC0538"/>
    <w:rsid w:val="00EC07AA"/>
    <w:rsid w:val="00EC082F"/>
    <w:rsid w:val="00EC087D"/>
    <w:rsid w:val="00EC095A"/>
    <w:rsid w:val="00EC095E"/>
    <w:rsid w:val="00EC0B6A"/>
    <w:rsid w:val="00EC0C93"/>
    <w:rsid w:val="00EC0DEA"/>
    <w:rsid w:val="00EC0E7D"/>
    <w:rsid w:val="00EC0E91"/>
    <w:rsid w:val="00EC0EB4"/>
    <w:rsid w:val="00EC0F4A"/>
    <w:rsid w:val="00EC0FAB"/>
    <w:rsid w:val="00EC1087"/>
    <w:rsid w:val="00EC10D2"/>
    <w:rsid w:val="00EC120A"/>
    <w:rsid w:val="00EC13F4"/>
    <w:rsid w:val="00EC146B"/>
    <w:rsid w:val="00EC14C7"/>
    <w:rsid w:val="00EC14D1"/>
    <w:rsid w:val="00EC15A6"/>
    <w:rsid w:val="00EC1650"/>
    <w:rsid w:val="00EC177A"/>
    <w:rsid w:val="00EC18B5"/>
    <w:rsid w:val="00EC1918"/>
    <w:rsid w:val="00EC1A21"/>
    <w:rsid w:val="00EC1B06"/>
    <w:rsid w:val="00EC1D37"/>
    <w:rsid w:val="00EC1D41"/>
    <w:rsid w:val="00EC1E56"/>
    <w:rsid w:val="00EC1E8F"/>
    <w:rsid w:val="00EC1F15"/>
    <w:rsid w:val="00EC1F1F"/>
    <w:rsid w:val="00EC1F71"/>
    <w:rsid w:val="00EC1FB7"/>
    <w:rsid w:val="00EC2012"/>
    <w:rsid w:val="00EC21D0"/>
    <w:rsid w:val="00EC21D3"/>
    <w:rsid w:val="00EC221B"/>
    <w:rsid w:val="00EC22BA"/>
    <w:rsid w:val="00EC2448"/>
    <w:rsid w:val="00EC24E3"/>
    <w:rsid w:val="00EC25D6"/>
    <w:rsid w:val="00EC2616"/>
    <w:rsid w:val="00EC2731"/>
    <w:rsid w:val="00EC27F6"/>
    <w:rsid w:val="00EC27FB"/>
    <w:rsid w:val="00EC28BC"/>
    <w:rsid w:val="00EC2B82"/>
    <w:rsid w:val="00EC2D2D"/>
    <w:rsid w:val="00EC2D73"/>
    <w:rsid w:val="00EC2D8F"/>
    <w:rsid w:val="00EC2ECC"/>
    <w:rsid w:val="00EC2EE2"/>
    <w:rsid w:val="00EC2F8E"/>
    <w:rsid w:val="00EC3051"/>
    <w:rsid w:val="00EC307D"/>
    <w:rsid w:val="00EC318A"/>
    <w:rsid w:val="00EC321E"/>
    <w:rsid w:val="00EC32B7"/>
    <w:rsid w:val="00EC32DA"/>
    <w:rsid w:val="00EC336C"/>
    <w:rsid w:val="00EC381E"/>
    <w:rsid w:val="00EC39A4"/>
    <w:rsid w:val="00EC3BCE"/>
    <w:rsid w:val="00EC3D93"/>
    <w:rsid w:val="00EC3DB0"/>
    <w:rsid w:val="00EC3E4E"/>
    <w:rsid w:val="00EC3F10"/>
    <w:rsid w:val="00EC3FDF"/>
    <w:rsid w:val="00EC4143"/>
    <w:rsid w:val="00EC4204"/>
    <w:rsid w:val="00EC4235"/>
    <w:rsid w:val="00EC42E4"/>
    <w:rsid w:val="00EC4342"/>
    <w:rsid w:val="00EC43AE"/>
    <w:rsid w:val="00EC4407"/>
    <w:rsid w:val="00EC450A"/>
    <w:rsid w:val="00EC4551"/>
    <w:rsid w:val="00EC4831"/>
    <w:rsid w:val="00EC493C"/>
    <w:rsid w:val="00EC4A92"/>
    <w:rsid w:val="00EC4A96"/>
    <w:rsid w:val="00EC4B42"/>
    <w:rsid w:val="00EC4B54"/>
    <w:rsid w:val="00EC4C84"/>
    <w:rsid w:val="00EC4CB5"/>
    <w:rsid w:val="00EC4D63"/>
    <w:rsid w:val="00EC4D68"/>
    <w:rsid w:val="00EC4D99"/>
    <w:rsid w:val="00EC4DBD"/>
    <w:rsid w:val="00EC4E14"/>
    <w:rsid w:val="00EC4EA2"/>
    <w:rsid w:val="00EC513A"/>
    <w:rsid w:val="00EC528D"/>
    <w:rsid w:val="00EC546D"/>
    <w:rsid w:val="00EC54B1"/>
    <w:rsid w:val="00EC54C0"/>
    <w:rsid w:val="00EC54C6"/>
    <w:rsid w:val="00EC56E5"/>
    <w:rsid w:val="00EC57C0"/>
    <w:rsid w:val="00EC5872"/>
    <w:rsid w:val="00EC58AC"/>
    <w:rsid w:val="00EC5A06"/>
    <w:rsid w:val="00EC5B0E"/>
    <w:rsid w:val="00EC5BC9"/>
    <w:rsid w:val="00EC5C4C"/>
    <w:rsid w:val="00EC5CE1"/>
    <w:rsid w:val="00EC5D92"/>
    <w:rsid w:val="00EC5DB2"/>
    <w:rsid w:val="00EC5E6F"/>
    <w:rsid w:val="00EC5EEB"/>
    <w:rsid w:val="00EC6142"/>
    <w:rsid w:val="00EC615C"/>
    <w:rsid w:val="00EC629B"/>
    <w:rsid w:val="00EC6335"/>
    <w:rsid w:val="00EC6404"/>
    <w:rsid w:val="00EC64CB"/>
    <w:rsid w:val="00EC6551"/>
    <w:rsid w:val="00EC6600"/>
    <w:rsid w:val="00EC674A"/>
    <w:rsid w:val="00EC67D1"/>
    <w:rsid w:val="00EC67FB"/>
    <w:rsid w:val="00EC6883"/>
    <w:rsid w:val="00EC6910"/>
    <w:rsid w:val="00EC6A6A"/>
    <w:rsid w:val="00EC6AD0"/>
    <w:rsid w:val="00EC6B38"/>
    <w:rsid w:val="00EC6C86"/>
    <w:rsid w:val="00EC6F0A"/>
    <w:rsid w:val="00EC7180"/>
    <w:rsid w:val="00EC7230"/>
    <w:rsid w:val="00EC724E"/>
    <w:rsid w:val="00EC737F"/>
    <w:rsid w:val="00EC741A"/>
    <w:rsid w:val="00EC74B4"/>
    <w:rsid w:val="00EC74E5"/>
    <w:rsid w:val="00EC75BE"/>
    <w:rsid w:val="00EC75E5"/>
    <w:rsid w:val="00EC7624"/>
    <w:rsid w:val="00EC7679"/>
    <w:rsid w:val="00EC792E"/>
    <w:rsid w:val="00EC79B6"/>
    <w:rsid w:val="00EC79FC"/>
    <w:rsid w:val="00EC7A52"/>
    <w:rsid w:val="00EC7B15"/>
    <w:rsid w:val="00EC7DB0"/>
    <w:rsid w:val="00EC7DC3"/>
    <w:rsid w:val="00EC7F49"/>
    <w:rsid w:val="00EC7F4D"/>
    <w:rsid w:val="00ED003B"/>
    <w:rsid w:val="00ED00BA"/>
    <w:rsid w:val="00ED00CA"/>
    <w:rsid w:val="00ED00DB"/>
    <w:rsid w:val="00ED00F1"/>
    <w:rsid w:val="00ED0132"/>
    <w:rsid w:val="00ED0180"/>
    <w:rsid w:val="00ED01DE"/>
    <w:rsid w:val="00ED0365"/>
    <w:rsid w:val="00ED043E"/>
    <w:rsid w:val="00ED047C"/>
    <w:rsid w:val="00ED0544"/>
    <w:rsid w:val="00ED0567"/>
    <w:rsid w:val="00ED0615"/>
    <w:rsid w:val="00ED076F"/>
    <w:rsid w:val="00ED07B5"/>
    <w:rsid w:val="00ED07D0"/>
    <w:rsid w:val="00ED0820"/>
    <w:rsid w:val="00ED092E"/>
    <w:rsid w:val="00ED099E"/>
    <w:rsid w:val="00ED0B3B"/>
    <w:rsid w:val="00ED0C0F"/>
    <w:rsid w:val="00ED0E03"/>
    <w:rsid w:val="00ED0E3C"/>
    <w:rsid w:val="00ED0E48"/>
    <w:rsid w:val="00ED0EA1"/>
    <w:rsid w:val="00ED1115"/>
    <w:rsid w:val="00ED1127"/>
    <w:rsid w:val="00ED113A"/>
    <w:rsid w:val="00ED11D9"/>
    <w:rsid w:val="00ED11EE"/>
    <w:rsid w:val="00ED1209"/>
    <w:rsid w:val="00ED1229"/>
    <w:rsid w:val="00ED127D"/>
    <w:rsid w:val="00ED127F"/>
    <w:rsid w:val="00ED13A6"/>
    <w:rsid w:val="00ED1467"/>
    <w:rsid w:val="00ED14C5"/>
    <w:rsid w:val="00ED154B"/>
    <w:rsid w:val="00ED158A"/>
    <w:rsid w:val="00ED166B"/>
    <w:rsid w:val="00ED1670"/>
    <w:rsid w:val="00ED1747"/>
    <w:rsid w:val="00ED1AB4"/>
    <w:rsid w:val="00ED1BB6"/>
    <w:rsid w:val="00ED1D7F"/>
    <w:rsid w:val="00ED1E29"/>
    <w:rsid w:val="00ED1E4F"/>
    <w:rsid w:val="00ED1E84"/>
    <w:rsid w:val="00ED1ED5"/>
    <w:rsid w:val="00ED1F63"/>
    <w:rsid w:val="00ED1FB2"/>
    <w:rsid w:val="00ED1FBA"/>
    <w:rsid w:val="00ED1FE8"/>
    <w:rsid w:val="00ED20E0"/>
    <w:rsid w:val="00ED2127"/>
    <w:rsid w:val="00ED226D"/>
    <w:rsid w:val="00ED2274"/>
    <w:rsid w:val="00ED2495"/>
    <w:rsid w:val="00ED25EA"/>
    <w:rsid w:val="00ED2687"/>
    <w:rsid w:val="00ED26BD"/>
    <w:rsid w:val="00ED2734"/>
    <w:rsid w:val="00ED27E7"/>
    <w:rsid w:val="00ED29BF"/>
    <w:rsid w:val="00ED2A93"/>
    <w:rsid w:val="00ED2AAE"/>
    <w:rsid w:val="00ED2B05"/>
    <w:rsid w:val="00ED2BAD"/>
    <w:rsid w:val="00ED2BFA"/>
    <w:rsid w:val="00ED2C0E"/>
    <w:rsid w:val="00ED2D4F"/>
    <w:rsid w:val="00ED2F95"/>
    <w:rsid w:val="00ED2FFB"/>
    <w:rsid w:val="00ED306A"/>
    <w:rsid w:val="00ED30EE"/>
    <w:rsid w:val="00ED32E8"/>
    <w:rsid w:val="00ED32EC"/>
    <w:rsid w:val="00ED3326"/>
    <w:rsid w:val="00ED346F"/>
    <w:rsid w:val="00ED35E0"/>
    <w:rsid w:val="00ED36EE"/>
    <w:rsid w:val="00ED37BA"/>
    <w:rsid w:val="00ED3874"/>
    <w:rsid w:val="00ED3923"/>
    <w:rsid w:val="00ED3997"/>
    <w:rsid w:val="00ED399B"/>
    <w:rsid w:val="00ED3A80"/>
    <w:rsid w:val="00ED3B78"/>
    <w:rsid w:val="00ED3BBA"/>
    <w:rsid w:val="00ED3C85"/>
    <w:rsid w:val="00ED3CAF"/>
    <w:rsid w:val="00ED3D2D"/>
    <w:rsid w:val="00ED3D32"/>
    <w:rsid w:val="00ED3E2B"/>
    <w:rsid w:val="00ED3E68"/>
    <w:rsid w:val="00ED4092"/>
    <w:rsid w:val="00ED40A1"/>
    <w:rsid w:val="00ED4114"/>
    <w:rsid w:val="00ED41E8"/>
    <w:rsid w:val="00ED429E"/>
    <w:rsid w:val="00ED4413"/>
    <w:rsid w:val="00ED4654"/>
    <w:rsid w:val="00ED4777"/>
    <w:rsid w:val="00ED4AFA"/>
    <w:rsid w:val="00ED4CBE"/>
    <w:rsid w:val="00ED4E37"/>
    <w:rsid w:val="00ED4E8D"/>
    <w:rsid w:val="00ED4EE4"/>
    <w:rsid w:val="00ED4FF2"/>
    <w:rsid w:val="00ED5137"/>
    <w:rsid w:val="00ED5147"/>
    <w:rsid w:val="00ED5284"/>
    <w:rsid w:val="00ED538D"/>
    <w:rsid w:val="00ED54B2"/>
    <w:rsid w:val="00ED5560"/>
    <w:rsid w:val="00ED55EC"/>
    <w:rsid w:val="00ED56E3"/>
    <w:rsid w:val="00ED573F"/>
    <w:rsid w:val="00ED57CD"/>
    <w:rsid w:val="00ED58C6"/>
    <w:rsid w:val="00ED5CE3"/>
    <w:rsid w:val="00ED5F15"/>
    <w:rsid w:val="00ED5F9C"/>
    <w:rsid w:val="00ED62C8"/>
    <w:rsid w:val="00ED63A9"/>
    <w:rsid w:val="00ED63FD"/>
    <w:rsid w:val="00ED64F0"/>
    <w:rsid w:val="00ED6547"/>
    <w:rsid w:val="00ED6630"/>
    <w:rsid w:val="00ED665E"/>
    <w:rsid w:val="00ED666E"/>
    <w:rsid w:val="00ED67D9"/>
    <w:rsid w:val="00ED6853"/>
    <w:rsid w:val="00ED68BB"/>
    <w:rsid w:val="00ED68BD"/>
    <w:rsid w:val="00ED6930"/>
    <w:rsid w:val="00ED696B"/>
    <w:rsid w:val="00ED69AF"/>
    <w:rsid w:val="00ED6A69"/>
    <w:rsid w:val="00ED6A71"/>
    <w:rsid w:val="00ED6B7B"/>
    <w:rsid w:val="00ED6BE2"/>
    <w:rsid w:val="00ED6CD9"/>
    <w:rsid w:val="00ED6D07"/>
    <w:rsid w:val="00ED6D56"/>
    <w:rsid w:val="00ED6E57"/>
    <w:rsid w:val="00ED6EB2"/>
    <w:rsid w:val="00ED6EBA"/>
    <w:rsid w:val="00ED6ECE"/>
    <w:rsid w:val="00ED6FCB"/>
    <w:rsid w:val="00ED7056"/>
    <w:rsid w:val="00ED70A2"/>
    <w:rsid w:val="00ED712B"/>
    <w:rsid w:val="00ED71E2"/>
    <w:rsid w:val="00ED7281"/>
    <w:rsid w:val="00ED737F"/>
    <w:rsid w:val="00ED7490"/>
    <w:rsid w:val="00ED74C6"/>
    <w:rsid w:val="00ED759E"/>
    <w:rsid w:val="00ED76DA"/>
    <w:rsid w:val="00ED7AB8"/>
    <w:rsid w:val="00ED7CEE"/>
    <w:rsid w:val="00ED7CF3"/>
    <w:rsid w:val="00ED7DAB"/>
    <w:rsid w:val="00ED7FBA"/>
    <w:rsid w:val="00EE0029"/>
    <w:rsid w:val="00EE005E"/>
    <w:rsid w:val="00EE0068"/>
    <w:rsid w:val="00EE032E"/>
    <w:rsid w:val="00EE0346"/>
    <w:rsid w:val="00EE03B1"/>
    <w:rsid w:val="00EE053B"/>
    <w:rsid w:val="00EE0553"/>
    <w:rsid w:val="00EE06C9"/>
    <w:rsid w:val="00EE070B"/>
    <w:rsid w:val="00EE08F5"/>
    <w:rsid w:val="00EE0A45"/>
    <w:rsid w:val="00EE0B3A"/>
    <w:rsid w:val="00EE0B64"/>
    <w:rsid w:val="00EE0C2F"/>
    <w:rsid w:val="00EE0C56"/>
    <w:rsid w:val="00EE0FAC"/>
    <w:rsid w:val="00EE1165"/>
    <w:rsid w:val="00EE11F9"/>
    <w:rsid w:val="00EE1267"/>
    <w:rsid w:val="00EE132B"/>
    <w:rsid w:val="00EE1391"/>
    <w:rsid w:val="00EE139B"/>
    <w:rsid w:val="00EE14B7"/>
    <w:rsid w:val="00EE151E"/>
    <w:rsid w:val="00EE159E"/>
    <w:rsid w:val="00EE1623"/>
    <w:rsid w:val="00EE1636"/>
    <w:rsid w:val="00EE175B"/>
    <w:rsid w:val="00EE17E7"/>
    <w:rsid w:val="00EE17FF"/>
    <w:rsid w:val="00EE18D1"/>
    <w:rsid w:val="00EE1B86"/>
    <w:rsid w:val="00EE1BEC"/>
    <w:rsid w:val="00EE1CB5"/>
    <w:rsid w:val="00EE1D04"/>
    <w:rsid w:val="00EE1D4C"/>
    <w:rsid w:val="00EE1D5E"/>
    <w:rsid w:val="00EE1D76"/>
    <w:rsid w:val="00EE1D7F"/>
    <w:rsid w:val="00EE1D8F"/>
    <w:rsid w:val="00EE1E2D"/>
    <w:rsid w:val="00EE1F34"/>
    <w:rsid w:val="00EE1F59"/>
    <w:rsid w:val="00EE2030"/>
    <w:rsid w:val="00EE2031"/>
    <w:rsid w:val="00EE2182"/>
    <w:rsid w:val="00EE230F"/>
    <w:rsid w:val="00EE2390"/>
    <w:rsid w:val="00EE245E"/>
    <w:rsid w:val="00EE255E"/>
    <w:rsid w:val="00EE25E7"/>
    <w:rsid w:val="00EE25E9"/>
    <w:rsid w:val="00EE264B"/>
    <w:rsid w:val="00EE2697"/>
    <w:rsid w:val="00EE270C"/>
    <w:rsid w:val="00EE276E"/>
    <w:rsid w:val="00EE2853"/>
    <w:rsid w:val="00EE2976"/>
    <w:rsid w:val="00EE2A41"/>
    <w:rsid w:val="00EE2A8C"/>
    <w:rsid w:val="00EE3036"/>
    <w:rsid w:val="00EE32C6"/>
    <w:rsid w:val="00EE32D2"/>
    <w:rsid w:val="00EE3407"/>
    <w:rsid w:val="00EE34A5"/>
    <w:rsid w:val="00EE35F8"/>
    <w:rsid w:val="00EE37C5"/>
    <w:rsid w:val="00EE3863"/>
    <w:rsid w:val="00EE38B6"/>
    <w:rsid w:val="00EE3A4D"/>
    <w:rsid w:val="00EE3D97"/>
    <w:rsid w:val="00EE3DBE"/>
    <w:rsid w:val="00EE3DF1"/>
    <w:rsid w:val="00EE3F3F"/>
    <w:rsid w:val="00EE4040"/>
    <w:rsid w:val="00EE40BC"/>
    <w:rsid w:val="00EE4169"/>
    <w:rsid w:val="00EE4184"/>
    <w:rsid w:val="00EE428E"/>
    <w:rsid w:val="00EE4392"/>
    <w:rsid w:val="00EE4550"/>
    <w:rsid w:val="00EE4678"/>
    <w:rsid w:val="00EE476D"/>
    <w:rsid w:val="00EE47C0"/>
    <w:rsid w:val="00EE4858"/>
    <w:rsid w:val="00EE48BE"/>
    <w:rsid w:val="00EE48C1"/>
    <w:rsid w:val="00EE48DD"/>
    <w:rsid w:val="00EE4930"/>
    <w:rsid w:val="00EE49FE"/>
    <w:rsid w:val="00EE4AF6"/>
    <w:rsid w:val="00EE4B8C"/>
    <w:rsid w:val="00EE4BFF"/>
    <w:rsid w:val="00EE4CE7"/>
    <w:rsid w:val="00EE4D82"/>
    <w:rsid w:val="00EE4E5D"/>
    <w:rsid w:val="00EE4E8C"/>
    <w:rsid w:val="00EE4EBC"/>
    <w:rsid w:val="00EE4F11"/>
    <w:rsid w:val="00EE4F50"/>
    <w:rsid w:val="00EE4FF1"/>
    <w:rsid w:val="00EE5172"/>
    <w:rsid w:val="00EE5195"/>
    <w:rsid w:val="00EE52A2"/>
    <w:rsid w:val="00EE52BE"/>
    <w:rsid w:val="00EE52BF"/>
    <w:rsid w:val="00EE5354"/>
    <w:rsid w:val="00EE5370"/>
    <w:rsid w:val="00EE54AE"/>
    <w:rsid w:val="00EE54F6"/>
    <w:rsid w:val="00EE556A"/>
    <w:rsid w:val="00EE556C"/>
    <w:rsid w:val="00EE55B7"/>
    <w:rsid w:val="00EE55F5"/>
    <w:rsid w:val="00EE5747"/>
    <w:rsid w:val="00EE584D"/>
    <w:rsid w:val="00EE5879"/>
    <w:rsid w:val="00EE594D"/>
    <w:rsid w:val="00EE596F"/>
    <w:rsid w:val="00EE5976"/>
    <w:rsid w:val="00EE5B3F"/>
    <w:rsid w:val="00EE5CE9"/>
    <w:rsid w:val="00EE5DA5"/>
    <w:rsid w:val="00EE5E2A"/>
    <w:rsid w:val="00EE5ED3"/>
    <w:rsid w:val="00EE5F7F"/>
    <w:rsid w:val="00EE63E3"/>
    <w:rsid w:val="00EE64FE"/>
    <w:rsid w:val="00EE664A"/>
    <w:rsid w:val="00EE670E"/>
    <w:rsid w:val="00EE671C"/>
    <w:rsid w:val="00EE67A2"/>
    <w:rsid w:val="00EE67CF"/>
    <w:rsid w:val="00EE68C0"/>
    <w:rsid w:val="00EE6A47"/>
    <w:rsid w:val="00EE6BB4"/>
    <w:rsid w:val="00EE6C08"/>
    <w:rsid w:val="00EE6CB5"/>
    <w:rsid w:val="00EE6D6E"/>
    <w:rsid w:val="00EE6E1D"/>
    <w:rsid w:val="00EE6F33"/>
    <w:rsid w:val="00EE6F4C"/>
    <w:rsid w:val="00EE7196"/>
    <w:rsid w:val="00EE71A9"/>
    <w:rsid w:val="00EE7390"/>
    <w:rsid w:val="00EE73C6"/>
    <w:rsid w:val="00EE75C4"/>
    <w:rsid w:val="00EE7609"/>
    <w:rsid w:val="00EE7658"/>
    <w:rsid w:val="00EE78F5"/>
    <w:rsid w:val="00EE7B0E"/>
    <w:rsid w:val="00EE7C3F"/>
    <w:rsid w:val="00EE7C88"/>
    <w:rsid w:val="00EE7D21"/>
    <w:rsid w:val="00EE7F23"/>
    <w:rsid w:val="00EF0037"/>
    <w:rsid w:val="00EF015C"/>
    <w:rsid w:val="00EF018E"/>
    <w:rsid w:val="00EF048B"/>
    <w:rsid w:val="00EF04E8"/>
    <w:rsid w:val="00EF0557"/>
    <w:rsid w:val="00EF0789"/>
    <w:rsid w:val="00EF0792"/>
    <w:rsid w:val="00EF0816"/>
    <w:rsid w:val="00EF084C"/>
    <w:rsid w:val="00EF0866"/>
    <w:rsid w:val="00EF0A43"/>
    <w:rsid w:val="00EF0B38"/>
    <w:rsid w:val="00EF0D1B"/>
    <w:rsid w:val="00EF1069"/>
    <w:rsid w:val="00EF10F5"/>
    <w:rsid w:val="00EF10FE"/>
    <w:rsid w:val="00EF12A8"/>
    <w:rsid w:val="00EF1522"/>
    <w:rsid w:val="00EF1775"/>
    <w:rsid w:val="00EF1782"/>
    <w:rsid w:val="00EF1858"/>
    <w:rsid w:val="00EF1B25"/>
    <w:rsid w:val="00EF1BFC"/>
    <w:rsid w:val="00EF1C4B"/>
    <w:rsid w:val="00EF1DA3"/>
    <w:rsid w:val="00EF1DAD"/>
    <w:rsid w:val="00EF1E49"/>
    <w:rsid w:val="00EF1E86"/>
    <w:rsid w:val="00EF1EDF"/>
    <w:rsid w:val="00EF21EE"/>
    <w:rsid w:val="00EF2313"/>
    <w:rsid w:val="00EF2348"/>
    <w:rsid w:val="00EF2360"/>
    <w:rsid w:val="00EF23EA"/>
    <w:rsid w:val="00EF24BD"/>
    <w:rsid w:val="00EF24F4"/>
    <w:rsid w:val="00EF255F"/>
    <w:rsid w:val="00EF2585"/>
    <w:rsid w:val="00EF25AC"/>
    <w:rsid w:val="00EF2608"/>
    <w:rsid w:val="00EF2681"/>
    <w:rsid w:val="00EF2684"/>
    <w:rsid w:val="00EF26AB"/>
    <w:rsid w:val="00EF28B2"/>
    <w:rsid w:val="00EF29AA"/>
    <w:rsid w:val="00EF2C14"/>
    <w:rsid w:val="00EF2C4F"/>
    <w:rsid w:val="00EF2CA9"/>
    <w:rsid w:val="00EF2CC3"/>
    <w:rsid w:val="00EF2D20"/>
    <w:rsid w:val="00EF2D90"/>
    <w:rsid w:val="00EF2E98"/>
    <w:rsid w:val="00EF2FB4"/>
    <w:rsid w:val="00EF30B4"/>
    <w:rsid w:val="00EF3176"/>
    <w:rsid w:val="00EF3312"/>
    <w:rsid w:val="00EF332E"/>
    <w:rsid w:val="00EF33C5"/>
    <w:rsid w:val="00EF33E3"/>
    <w:rsid w:val="00EF351D"/>
    <w:rsid w:val="00EF353B"/>
    <w:rsid w:val="00EF3572"/>
    <w:rsid w:val="00EF3912"/>
    <w:rsid w:val="00EF3948"/>
    <w:rsid w:val="00EF3981"/>
    <w:rsid w:val="00EF3A5A"/>
    <w:rsid w:val="00EF3A77"/>
    <w:rsid w:val="00EF3A89"/>
    <w:rsid w:val="00EF3B53"/>
    <w:rsid w:val="00EF3B85"/>
    <w:rsid w:val="00EF3BD7"/>
    <w:rsid w:val="00EF3C69"/>
    <w:rsid w:val="00EF3CB9"/>
    <w:rsid w:val="00EF3CCE"/>
    <w:rsid w:val="00EF3DDD"/>
    <w:rsid w:val="00EF3E14"/>
    <w:rsid w:val="00EF3E73"/>
    <w:rsid w:val="00EF3F94"/>
    <w:rsid w:val="00EF4040"/>
    <w:rsid w:val="00EF4091"/>
    <w:rsid w:val="00EF42C8"/>
    <w:rsid w:val="00EF43A8"/>
    <w:rsid w:val="00EF46D6"/>
    <w:rsid w:val="00EF472D"/>
    <w:rsid w:val="00EF498C"/>
    <w:rsid w:val="00EF49F4"/>
    <w:rsid w:val="00EF4A24"/>
    <w:rsid w:val="00EF4A86"/>
    <w:rsid w:val="00EF4B95"/>
    <w:rsid w:val="00EF4CB6"/>
    <w:rsid w:val="00EF4F45"/>
    <w:rsid w:val="00EF4FCE"/>
    <w:rsid w:val="00EF50FA"/>
    <w:rsid w:val="00EF5325"/>
    <w:rsid w:val="00EF5422"/>
    <w:rsid w:val="00EF55FF"/>
    <w:rsid w:val="00EF571F"/>
    <w:rsid w:val="00EF5998"/>
    <w:rsid w:val="00EF5A17"/>
    <w:rsid w:val="00EF5A23"/>
    <w:rsid w:val="00EF5AA6"/>
    <w:rsid w:val="00EF5AEC"/>
    <w:rsid w:val="00EF5C0C"/>
    <w:rsid w:val="00EF5D18"/>
    <w:rsid w:val="00EF5F8A"/>
    <w:rsid w:val="00EF5FDB"/>
    <w:rsid w:val="00EF6133"/>
    <w:rsid w:val="00EF619D"/>
    <w:rsid w:val="00EF6366"/>
    <w:rsid w:val="00EF636B"/>
    <w:rsid w:val="00EF6433"/>
    <w:rsid w:val="00EF6482"/>
    <w:rsid w:val="00EF65AB"/>
    <w:rsid w:val="00EF67E5"/>
    <w:rsid w:val="00EF6879"/>
    <w:rsid w:val="00EF68F4"/>
    <w:rsid w:val="00EF697D"/>
    <w:rsid w:val="00EF6BE3"/>
    <w:rsid w:val="00EF6ECC"/>
    <w:rsid w:val="00EF6EE0"/>
    <w:rsid w:val="00EF700D"/>
    <w:rsid w:val="00EF7101"/>
    <w:rsid w:val="00EF72AA"/>
    <w:rsid w:val="00EF72C8"/>
    <w:rsid w:val="00EF74ED"/>
    <w:rsid w:val="00EF7566"/>
    <w:rsid w:val="00EF7619"/>
    <w:rsid w:val="00EF7669"/>
    <w:rsid w:val="00EF7682"/>
    <w:rsid w:val="00EF781E"/>
    <w:rsid w:val="00EF7826"/>
    <w:rsid w:val="00EF788A"/>
    <w:rsid w:val="00EF78D6"/>
    <w:rsid w:val="00EF7904"/>
    <w:rsid w:val="00EF7A19"/>
    <w:rsid w:val="00EF7AF1"/>
    <w:rsid w:val="00EF7B8F"/>
    <w:rsid w:val="00EF7C0D"/>
    <w:rsid w:val="00EF7DE3"/>
    <w:rsid w:val="00EF7FA3"/>
    <w:rsid w:val="00EF7FB2"/>
    <w:rsid w:val="00F00013"/>
    <w:rsid w:val="00F0016A"/>
    <w:rsid w:val="00F0022F"/>
    <w:rsid w:val="00F002DD"/>
    <w:rsid w:val="00F005E8"/>
    <w:rsid w:val="00F00634"/>
    <w:rsid w:val="00F0065F"/>
    <w:rsid w:val="00F006DA"/>
    <w:rsid w:val="00F00718"/>
    <w:rsid w:val="00F00789"/>
    <w:rsid w:val="00F007A9"/>
    <w:rsid w:val="00F008FC"/>
    <w:rsid w:val="00F00968"/>
    <w:rsid w:val="00F0099C"/>
    <w:rsid w:val="00F00A0C"/>
    <w:rsid w:val="00F00A37"/>
    <w:rsid w:val="00F00AAC"/>
    <w:rsid w:val="00F00BDF"/>
    <w:rsid w:val="00F00CD6"/>
    <w:rsid w:val="00F00D45"/>
    <w:rsid w:val="00F00E73"/>
    <w:rsid w:val="00F00E9C"/>
    <w:rsid w:val="00F00EE9"/>
    <w:rsid w:val="00F00EF9"/>
    <w:rsid w:val="00F00F2E"/>
    <w:rsid w:val="00F00F98"/>
    <w:rsid w:val="00F00FE6"/>
    <w:rsid w:val="00F01156"/>
    <w:rsid w:val="00F01622"/>
    <w:rsid w:val="00F0173F"/>
    <w:rsid w:val="00F0194C"/>
    <w:rsid w:val="00F01972"/>
    <w:rsid w:val="00F019D5"/>
    <w:rsid w:val="00F019FD"/>
    <w:rsid w:val="00F01A86"/>
    <w:rsid w:val="00F01AE2"/>
    <w:rsid w:val="00F01B6D"/>
    <w:rsid w:val="00F01CE1"/>
    <w:rsid w:val="00F01D69"/>
    <w:rsid w:val="00F01DAC"/>
    <w:rsid w:val="00F01E9D"/>
    <w:rsid w:val="00F020BD"/>
    <w:rsid w:val="00F020CD"/>
    <w:rsid w:val="00F02280"/>
    <w:rsid w:val="00F0233B"/>
    <w:rsid w:val="00F02360"/>
    <w:rsid w:val="00F0245E"/>
    <w:rsid w:val="00F024EF"/>
    <w:rsid w:val="00F02557"/>
    <w:rsid w:val="00F02577"/>
    <w:rsid w:val="00F02670"/>
    <w:rsid w:val="00F02998"/>
    <w:rsid w:val="00F02A36"/>
    <w:rsid w:val="00F02A71"/>
    <w:rsid w:val="00F02AE4"/>
    <w:rsid w:val="00F02C3C"/>
    <w:rsid w:val="00F02CBD"/>
    <w:rsid w:val="00F02CD0"/>
    <w:rsid w:val="00F02DE4"/>
    <w:rsid w:val="00F02E06"/>
    <w:rsid w:val="00F02E33"/>
    <w:rsid w:val="00F02E79"/>
    <w:rsid w:val="00F03006"/>
    <w:rsid w:val="00F0300D"/>
    <w:rsid w:val="00F03050"/>
    <w:rsid w:val="00F0309E"/>
    <w:rsid w:val="00F030BE"/>
    <w:rsid w:val="00F030F5"/>
    <w:rsid w:val="00F03153"/>
    <w:rsid w:val="00F031A1"/>
    <w:rsid w:val="00F03235"/>
    <w:rsid w:val="00F034C4"/>
    <w:rsid w:val="00F03762"/>
    <w:rsid w:val="00F03978"/>
    <w:rsid w:val="00F039D4"/>
    <w:rsid w:val="00F03B6A"/>
    <w:rsid w:val="00F03BA7"/>
    <w:rsid w:val="00F03C63"/>
    <w:rsid w:val="00F03EDA"/>
    <w:rsid w:val="00F03F0D"/>
    <w:rsid w:val="00F03F64"/>
    <w:rsid w:val="00F03F9C"/>
    <w:rsid w:val="00F040E7"/>
    <w:rsid w:val="00F0417A"/>
    <w:rsid w:val="00F041A6"/>
    <w:rsid w:val="00F04296"/>
    <w:rsid w:val="00F0432C"/>
    <w:rsid w:val="00F043D8"/>
    <w:rsid w:val="00F043E3"/>
    <w:rsid w:val="00F04484"/>
    <w:rsid w:val="00F044B5"/>
    <w:rsid w:val="00F0492C"/>
    <w:rsid w:val="00F049F9"/>
    <w:rsid w:val="00F04A66"/>
    <w:rsid w:val="00F04A79"/>
    <w:rsid w:val="00F04B71"/>
    <w:rsid w:val="00F04BA8"/>
    <w:rsid w:val="00F04BEB"/>
    <w:rsid w:val="00F04C25"/>
    <w:rsid w:val="00F04D4C"/>
    <w:rsid w:val="00F04D9D"/>
    <w:rsid w:val="00F04E9F"/>
    <w:rsid w:val="00F04F10"/>
    <w:rsid w:val="00F04F17"/>
    <w:rsid w:val="00F05029"/>
    <w:rsid w:val="00F050FC"/>
    <w:rsid w:val="00F0523C"/>
    <w:rsid w:val="00F052BF"/>
    <w:rsid w:val="00F052F8"/>
    <w:rsid w:val="00F05548"/>
    <w:rsid w:val="00F05579"/>
    <w:rsid w:val="00F055C6"/>
    <w:rsid w:val="00F055D3"/>
    <w:rsid w:val="00F055E5"/>
    <w:rsid w:val="00F05678"/>
    <w:rsid w:val="00F05691"/>
    <w:rsid w:val="00F058CD"/>
    <w:rsid w:val="00F058F3"/>
    <w:rsid w:val="00F059A9"/>
    <w:rsid w:val="00F05B81"/>
    <w:rsid w:val="00F05CD7"/>
    <w:rsid w:val="00F05DB0"/>
    <w:rsid w:val="00F05ED0"/>
    <w:rsid w:val="00F05EDB"/>
    <w:rsid w:val="00F06199"/>
    <w:rsid w:val="00F062E1"/>
    <w:rsid w:val="00F06447"/>
    <w:rsid w:val="00F06502"/>
    <w:rsid w:val="00F06598"/>
    <w:rsid w:val="00F06838"/>
    <w:rsid w:val="00F069AB"/>
    <w:rsid w:val="00F06A3E"/>
    <w:rsid w:val="00F06BB7"/>
    <w:rsid w:val="00F06C5B"/>
    <w:rsid w:val="00F06D77"/>
    <w:rsid w:val="00F06D88"/>
    <w:rsid w:val="00F06E28"/>
    <w:rsid w:val="00F06E62"/>
    <w:rsid w:val="00F06FDE"/>
    <w:rsid w:val="00F07015"/>
    <w:rsid w:val="00F07152"/>
    <w:rsid w:val="00F072AE"/>
    <w:rsid w:val="00F073B0"/>
    <w:rsid w:val="00F07511"/>
    <w:rsid w:val="00F07535"/>
    <w:rsid w:val="00F0753C"/>
    <w:rsid w:val="00F07587"/>
    <w:rsid w:val="00F076C1"/>
    <w:rsid w:val="00F0773E"/>
    <w:rsid w:val="00F07762"/>
    <w:rsid w:val="00F077FD"/>
    <w:rsid w:val="00F078D1"/>
    <w:rsid w:val="00F07B03"/>
    <w:rsid w:val="00F07BEC"/>
    <w:rsid w:val="00F07FF0"/>
    <w:rsid w:val="00F1006A"/>
    <w:rsid w:val="00F10268"/>
    <w:rsid w:val="00F103DC"/>
    <w:rsid w:val="00F10428"/>
    <w:rsid w:val="00F10463"/>
    <w:rsid w:val="00F10486"/>
    <w:rsid w:val="00F104A4"/>
    <w:rsid w:val="00F104EB"/>
    <w:rsid w:val="00F105A3"/>
    <w:rsid w:val="00F105EA"/>
    <w:rsid w:val="00F10720"/>
    <w:rsid w:val="00F1078B"/>
    <w:rsid w:val="00F107C3"/>
    <w:rsid w:val="00F10882"/>
    <w:rsid w:val="00F108BA"/>
    <w:rsid w:val="00F108E0"/>
    <w:rsid w:val="00F10993"/>
    <w:rsid w:val="00F109BF"/>
    <w:rsid w:val="00F10B74"/>
    <w:rsid w:val="00F10BDF"/>
    <w:rsid w:val="00F10CB8"/>
    <w:rsid w:val="00F10CDE"/>
    <w:rsid w:val="00F10E5C"/>
    <w:rsid w:val="00F10EE5"/>
    <w:rsid w:val="00F11153"/>
    <w:rsid w:val="00F1123E"/>
    <w:rsid w:val="00F11288"/>
    <w:rsid w:val="00F11326"/>
    <w:rsid w:val="00F11402"/>
    <w:rsid w:val="00F11499"/>
    <w:rsid w:val="00F114A1"/>
    <w:rsid w:val="00F116DC"/>
    <w:rsid w:val="00F11745"/>
    <w:rsid w:val="00F117F8"/>
    <w:rsid w:val="00F118DB"/>
    <w:rsid w:val="00F11C7D"/>
    <w:rsid w:val="00F11D38"/>
    <w:rsid w:val="00F11DC6"/>
    <w:rsid w:val="00F11E8F"/>
    <w:rsid w:val="00F11F21"/>
    <w:rsid w:val="00F11FC8"/>
    <w:rsid w:val="00F12069"/>
    <w:rsid w:val="00F12083"/>
    <w:rsid w:val="00F120EC"/>
    <w:rsid w:val="00F12196"/>
    <w:rsid w:val="00F1235C"/>
    <w:rsid w:val="00F12456"/>
    <w:rsid w:val="00F1249C"/>
    <w:rsid w:val="00F124F7"/>
    <w:rsid w:val="00F1274C"/>
    <w:rsid w:val="00F1277D"/>
    <w:rsid w:val="00F127D1"/>
    <w:rsid w:val="00F1283B"/>
    <w:rsid w:val="00F128E7"/>
    <w:rsid w:val="00F12A98"/>
    <w:rsid w:val="00F12BC3"/>
    <w:rsid w:val="00F12C9E"/>
    <w:rsid w:val="00F12DDC"/>
    <w:rsid w:val="00F12F27"/>
    <w:rsid w:val="00F130B5"/>
    <w:rsid w:val="00F1321B"/>
    <w:rsid w:val="00F132AB"/>
    <w:rsid w:val="00F1337C"/>
    <w:rsid w:val="00F133C1"/>
    <w:rsid w:val="00F133F0"/>
    <w:rsid w:val="00F1341C"/>
    <w:rsid w:val="00F13497"/>
    <w:rsid w:val="00F13509"/>
    <w:rsid w:val="00F135CE"/>
    <w:rsid w:val="00F136C0"/>
    <w:rsid w:val="00F136E2"/>
    <w:rsid w:val="00F13862"/>
    <w:rsid w:val="00F13893"/>
    <w:rsid w:val="00F1393C"/>
    <w:rsid w:val="00F139BC"/>
    <w:rsid w:val="00F139F2"/>
    <w:rsid w:val="00F13D36"/>
    <w:rsid w:val="00F13E75"/>
    <w:rsid w:val="00F14022"/>
    <w:rsid w:val="00F1402F"/>
    <w:rsid w:val="00F1414D"/>
    <w:rsid w:val="00F141B0"/>
    <w:rsid w:val="00F1430F"/>
    <w:rsid w:val="00F144AD"/>
    <w:rsid w:val="00F14561"/>
    <w:rsid w:val="00F1470B"/>
    <w:rsid w:val="00F14799"/>
    <w:rsid w:val="00F1492A"/>
    <w:rsid w:val="00F14957"/>
    <w:rsid w:val="00F14985"/>
    <w:rsid w:val="00F14C91"/>
    <w:rsid w:val="00F14DD8"/>
    <w:rsid w:val="00F14E0C"/>
    <w:rsid w:val="00F14FED"/>
    <w:rsid w:val="00F1500A"/>
    <w:rsid w:val="00F1516C"/>
    <w:rsid w:val="00F1526A"/>
    <w:rsid w:val="00F152E9"/>
    <w:rsid w:val="00F1540D"/>
    <w:rsid w:val="00F155A5"/>
    <w:rsid w:val="00F156AA"/>
    <w:rsid w:val="00F156AB"/>
    <w:rsid w:val="00F15805"/>
    <w:rsid w:val="00F158F8"/>
    <w:rsid w:val="00F15B6C"/>
    <w:rsid w:val="00F15DF6"/>
    <w:rsid w:val="00F15E19"/>
    <w:rsid w:val="00F15FAE"/>
    <w:rsid w:val="00F15FF0"/>
    <w:rsid w:val="00F16014"/>
    <w:rsid w:val="00F16044"/>
    <w:rsid w:val="00F160AD"/>
    <w:rsid w:val="00F16151"/>
    <w:rsid w:val="00F1616A"/>
    <w:rsid w:val="00F1619E"/>
    <w:rsid w:val="00F161E8"/>
    <w:rsid w:val="00F16368"/>
    <w:rsid w:val="00F163A6"/>
    <w:rsid w:val="00F165C4"/>
    <w:rsid w:val="00F165EE"/>
    <w:rsid w:val="00F167FB"/>
    <w:rsid w:val="00F16874"/>
    <w:rsid w:val="00F16898"/>
    <w:rsid w:val="00F16908"/>
    <w:rsid w:val="00F16923"/>
    <w:rsid w:val="00F16A4B"/>
    <w:rsid w:val="00F16A4F"/>
    <w:rsid w:val="00F16C9B"/>
    <w:rsid w:val="00F16D30"/>
    <w:rsid w:val="00F16D36"/>
    <w:rsid w:val="00F16D47"/>
    <w:rsid w:val="00F16EC6"/>
    <w:rsid w:val="00F16F32"/>
    <w:rsid w:val="00F16FA2"/>
    <w:rsid w:val="00F1706D"/>
    <w:rsid w:val="00F170E3"/>
    <w:rsid w:val="00F17128"/>
    <w:rsid w:val="00F1715C"/>
    <w:rsid w:val="00F17258"/>
    <w:rsid w:val="00F172A0"/>
    <w:rsid w:val="00F172C6"/>
    <w:rsid w:val="00F17322"/>
    <w:rsid w:val="00F17680"/>
    <w:rsid w:val="00F17682"/>
    <w:rsid w:val="00F177A0"/>
    <w:rsid w:val="00F17846"/>
    <w:rsid w:val="00F17991"/>
    <w:rsid w:val="00F17A1E"/>
    <w:rsid w:val="00F17A30"/>
    <w:rsid w:val="00F17AF3"/>
    <w:rsid w:val="00F17C24"/>
    <w:rsid w:val="00F17C2E"/>
    <w:rsid w:val="00F17C8F"/>
    <w:rsid w:val="00F17CDD"/>
    <w:rsid w:val="00F17CDF"/>
    <w:rsid w:val="00F17D09"/>
    <w:rsid w:val="00F17D75"/>
    <w:rsid w:val="00F17D7C"/>
    <w:rsid w:val="00F17D97"/>
    <w:rsid w:val="00F17E29"/>
    <w:rsid w:val="00F17E4F"/>
    <w:rsid w:val="00F17EA4"/>
    <w:rsid w:val="00F20032"/>
    <w:rsid w:val="00F2008D"/>
    <w:rsid w:val="00F200C0"/>
    <w:rsid w:val="00F2019A"/>
    <w:rsid w:val="00F20270"/>
    <w:rsid w:val="00F2029F"/>
    <w:rsid w:val="00F202A4"/>
    <w:rsid w:val="00F20334"/>
    <w:rsid w:val="00F203D0"/>
    <w:rsid w:val="00F2047B"/>
    <w:rsid w:val="00F204A9"/>
    <w:rsid w:val="00F2055F"/>
    <w:rsid w:val="00F205BD"/>
    <w:rsid w:val="00F205C2"/>
    <w:rsid w:val="00F20680"/>
    <w:rsid w:val="00F2077E"/>
    <w:rsid w:val="00F207E7"/>
    <w:rsid w:val="00F20859"/>
    <w:rsid w:val="00F20990"/>
    <w:rsid w:val="00F209BC"/>
    <w:rsid w:val="00F20AA9"/>
    <w:rsid w:val="00F20B21"/>
    <w:rsid w:val="00F20C01"/>
    <w:rsid w:val="00F20C33"/>
    <w:rsid w:val="00F20C94"/>
    <w:rsid w:val="00F20D63"/>
    <w:rsid w:val="00F20E52"/>
    <w:rsid w:val="00F20E7D"/>
    <w:rsid w:val="00F20F04"/>
    <w:rsid w:val="00F20F1F"/>
    <w:rsid w:val="00F210C8"/>
    <w:rsid w:val="00F211D8"/>
    <w:rsid w:val="00F21238"/>
    <w:rsid w:val="00F21321"/>
    <w:rsid w:val="00F21347"/>
    <w:rsid w:val="00F2137D"/>
    <w:rsid w:val="00F21528"/>
    <w:rsid w:val="00F216E6"/>
    <w:rsid w:val="00F21744"/>
    <w:rsid w:val="00F21786"/>
    <w:rsid w:val="00F217A1"/>
    <w:rsid w:val="00F2180F"/>
    <w:rsid w:val="00F2190A"/>
    <w:rsid w:val="00F21930"/>
    <w:rsid w:val="00F21961"/>
    <w:rsid w:val="00F21AA6"/>
    <w:rsid w:val="00F21C89"/>
    <w:rsid w:val="00F21CFD"/>
    <w:rsid w:val="00F21D36"/>
    <w:rsid w:val="00F21E13"/>
    <w:rsid w:val="00F21E90"/>
    <w:rsid w:val="00F21ECD"/>
    <w:rsid w:val="00F22041"/>
    <w:rsid w:val="00F220BD"/>
    <w:rsid w:val="00F22318"/>
    <w:rsid w:val="00F223CB"/>
    <w:rsid w:val="00F2267D"/>
    <w:rsid w:val="00F22722"/>
    <w:rsid w:val="00F2288E"/>
    <w:rsid w:val="00F229DF"/>
    <w:rsid w:val="00F22A31"/>
    <w:rsid w:val="00F22BEB"/>
    <w:rsid w:val="00F22C2F"/>
    <w:rsid w:val="00F22F20"/>
    <w:rsid w:val="00F232F0"/>
    <w:rsid w:val="00F232F9"/>
    <w:rsid w:val="00F23393"/>
    <w:rsid w:val="00F23498"/>
    <w:rsid w:val="00F23542"/>
    <w:rsid w:val="00F236C1"/>
    <w:rsid w:val="00F237D6"/>
    <w:rsid w:val="00F238AC"/>
    <w:rsid w:val="00F23A26"/>
    <w:rsid w:val="00F23A3C"/>
    <w:rsid w:val="00F23C22"/>
    <w:rsid w:val="00F23C62"/>
    <w:rsid w:val="00F23DF5"/>
    <w:rsid w:val="00F23E34"/>
    <w:rsid w:val="00F23F3C"/>
    <w:rsid w:val="00F2403B"/>
    <w:rsid w:val="00F24088"/>
    <w:rsid w:val="00F240D7"/>
    <w:rsid w:val="00F24104"/>
    <w:rsid w:val="00F24115"/>
    <w:rsid w:val="00F24194"/>
    <w:rsid w:val="00F24262"/>
    <w:rsid w:val="00F242ED"/>
    <w:rsid w:val="00F24394"/>
    <w:rsid w:val="00F24441"/>
    <w:rsid w:val="00F24675"/>
    <w:rsid w:val="00F246AB"/>
    <w:rsid w:val="00F247B2"/>
    <w:rsid w:val="00F247B8"/>
    <w:rsid w:val="00F24809"/>
    <w:rsid w:val="00F2487B"/>
    <w:rsid w:val="00F24937"/>
    <w:rsid w:val="00F249C8"/>
    <w:rsid w:val="00F249CD"/>
    <w:rsid w:val="00F24DDF"/>
    <w:rsid w:val="00F24DF5"/>
    <w:rsid w:val="00F24EA0"/>
    <w:rsid w:val="00F24EA1"/>
    <w:rsid w:val="00F24F44"/>
    <w:rsid w:val="00F250CC"/>
    <w:rsid w:val="00F2521D"/>
    <w:rsid w:val="00F2527F"/>
    <w:rsid w:val="00F2529C"/>
    <w:rsid w:val="00F25316"/>
    <w:rsid w:val="00F25323"/>
    <w:rsid w:val="00F253B1"/>
    <w:rsid w:val="00F254C2"/>
    <w:rsid w:val="00F254D6"/>
    <w:rsid w:val="00F2574A"/>
    <w:rsid w:val="00F25910"/>
    <w:rsid w:val="00F25A55"/>
    <w:rsid w:val="00F25B36"/>
    <w:rsid w:val="00F25BCC"/>
    <w:rsid w:val="00F25C86"/>
    <w:rsid w:val="00F25D00"/>
    <w:rsid w:val="00F25E53"/>
    <w:rsid w:val="00F25EA9"/>
    <w:rsid w:val="00F25F22"/>
    <w:rsid w:val="00F26043"/>
    <w:rsid w:val="00F2615B"/>
    <w:rsid w:val="00F262A6"/>
    <w:rsid w:val="00F262AF"/>
    <w:rsid w:val="00F263D9"/>
    <w:rsid w:val="00F26490"/>
    <w:rsid w:val="00F26563"/>
    <w:rsid w:val="00F26578"/>
    <w:rsid w:val="00F26662"/>
    <w:rsid w:val="00F26704"/>
    <w:rsid w:val="00F2699B"/>
    <w:rsid w:val="00F269C9"/>
    <w:rsid w:val="00F269E6"/>
    <w:rsid w:val="00F26A0A"/>
    <w:rsid w:val="00F26A8A"/>
    <w:rsid w:val="00F26A8C"/>
    <w:rsid w:val="00F26A9A"/>
    <w:rsid w:val="00F26B9A"/>
    <w:rsid w:val="00F26C2A"/>
    <w:rsid w:val="00F26D27"/>
    <w:rsid w:val="00F26EAA"/>
    <w:rsid w:val="00F26EAF"/>
    <w:rsid w:val="00F26F39"/>
    <w:rsid w:val="00F26F56"/>
    <w:rsid w:val="00F26FA6"/>
    <w:rsid w:val="00F27209"/>
    <w:rsid w:val="00F27333"/>
    <w:rsid w:val="00F27385"/>
    <w:rsid w:val="00F273E5"/>
    <w:rsid w:val="00F274FD"/>
    <w:rsid w:val="00F275C5"/>
    <w:rsid w:val="00F27614"/>
    <w:rsid w:val="00F27753"/>
    <w:rsid w:val="00F2777D"/>
    <w:rsid w:val="00F2783C"/>
    <w:rsid w:val="00F27842"/>
    <w:rsid w:val="00F27863"/>
    <w:rsid w:val="00F278FB"/>
    <w:rsid w:val="00F27AF0"/>
    <w:rsid w:val="00F27B4A"/>
    <w:rsid w:val="00F27BA3"/>
    <w:rsid w:val="00F27D12"/>
    <w:rsid w:val="00F27D21"/>
    <w:rsid w:val="00F27DF8"/>
    <w:rsid w:val="00F27E6D"/>
    <w:rsid w:val="00F27E8B"/>
    <w:rsid w:val="00F3006E"/>
    <w:rsid w:val="00F30164"/>
    <w:rsid w:val="00F301AA"/>
    <w:rsid w:val="00F30217"/>
    <w:rsid w:val="00F30240"/>
    <w:rsid w:val="00F30257"/>
    <w:rsid w:val="00F302D2"/>
    <w:rsid w:val="00F30439"/>
    <w:rsid w:val="00F304F5"/>
    <w:rsid w:val="00F30561"/>
    <w:rsid w:val="00F3060B"/>
    <w:rsid w:val="00F306E9"/>
    <w:rsid w:val="00F30714"/>
    <w:rsid w:val="00F3074A"/>
    <w:rsid w:val="00F3097A"/>
    <w:rsid w:val="00F30A8B"/>
    <w:rsid w:val="00F30AB0"/>
    <w:rsid w:val="00F30B98"/>
    <w:rsid w:val="00F30C0D"/>
    <w:rsid w:val="00F30D15"/>
    <w:rsid w:val="00F30D6D"/>
    <w:rsid w:val="00F30D70"/>
    <w:rsid w:val="00F30F35"/>
    <w:rsid w:val="00F31018"/>
    <w:rsid w:val="00F31036"/>
    <w:rsid w:val="00F31168"/>
    <w:rsid w:val="00F314DB"/>
    <w:rsid w:val="00F31533"/>
    <w:rsid w:val="00F3168A"/>
    <w:rsid w:val="00F31723"/>
    <w:rsid w:val="00F31920"/>
    <w:rsid w:val="00F31978"/>
    <w:rsid w:val="00F31B25"/>
    <w:rsid w:val="00F31DC6"/>
    <w:rsid w:val="00F31E74"/>
    <w:rsid w:val="00F31F2F"/>
    <w:rsid w:val="00F32035"/>
    <w:rsid w:val="00F32059"/>
    <w:rsid w:val="00F3206D"/>
    <w:rsid w:val="00F3207A"/>
    <w:rsid w:val="00F3212B"/>
    <w:rsid w:val="00F32134"/>
    <w:rsid w:val="00F322EA"/>
    <w:rsid w:val="00F3235B"/>
    <w:rsid w:val="00F323CB"/>
    <w:rsid w:val="00F323E8"/>
    <w:rsid w:val="00F324E7"/>
    <w:rsid w:val="00F327A1"/>
    <w:rsid w:val="00F327C1"/>
    <w:rsid w:val="00F32867"/>
    <w:rsid w:val="00F328C4"/>
    <w:rsid w:val="00F328E8"/>
    <w:rsid w:val="00F32954"/>
    <w:rsid w:val="00F3298E"/>
    <w:rsid w:val="00F32A13"/>
    <w:rsid w:val="00F32A51"/>
    <w:rsid w:val="00F32A67"/>
    <w:rsid w:val="00F32AEC"/>
    <w:rsid w:val="00F32BCC"/>
    <w:rsid w:val="00F32C53"/>
    <w:rsid w:val="00F32CE4"/>
    <w:rsid w:val="00F32D55"/>
    <w:rsid w:val="00F32E35"/>
    <w:rsid w:val="00F32E4F"/>
    <w:rsid w:val="00F32E5F"/>
    <w:rsid w:val="00F33139"/>
    <w:rsid w:val="00F331AB"/>
    <w:rsid w:val="00F33297"/>
    <w:rsid w:val="00F333D5"/>
    <w:rsid w:val="00F333F7"/>
    <w:rsid w:val="00F33540"/>
    <w:rsid w:val="00F33692"/>
    <w:rsid w:val="00F33780"/>
    <w:rsid w:val="00F337DB"/>
    <w:rsid w:val="00F33A16"/>
    <w:rsid w:val="00F33B4A"/>
    <w:rsid w:val="00F33C77"/>
    <w:rsid w:val="00F33E19"/>
    <w:rsid w:val="00F33ECE"/>
    <w:rsid w:val="00F33ED0"/>
    <w:rsid w:val="00F33F28"/>
    <w:rsid w:val="00F33F32"/>
    <w:rsid w:val="00F34110"/>
    <w:rsid w:val="00F34138"/>
    <w:rsid w:val="00F34147"/>
    <w:rsid w:val="00F34170"/>
    <w:rsid w:val="00F34329"/>
    <w:rsid w:val="00F34392"/>
    <w:rsid w:val="00F34412"/>
    <w:rsid w:val="00F34696"/>
    <w:rsid w:val="00F3489B"/>
    <w:rsid w:val="00F348B9"/>
    <w:rsid w:val="00F34AC3"/>
    <w:rsid w:val="00F34B89"/>
    <w:rsid w:val="00F34C3D"/>
    <w:rsid w:val="00F34CC6"/>
    <w:rsid w:val="00F34D47"/>
    <w:rsid w:val="00F34DBE"/>
    <w:rsid w:val="00F34E99"/>
    <w:rsid w:val="00F34F48"/>
    <w:rsid w:val="00F35027"/>
    <w:rsid w:val="00F35069"/>
    <w:rsid w:val="00F350B7"/>
    <w:rsid w:val="00F350E9"/>
    <w:rsid w:val="00F350EA"/>
    <w:rsid w:val="00F352A3"/>
    <w:rsid w:val="00F35344"/>
    <w:rsid w:val="00F3549B"/>
    <w:rsid w:val="00F354AE"/>
    <w:rsid w:val="00F35500"/>
    <w:rsid w:val="00F355CF"/>
    <w:rsid w:val="00F35619"/>
    <w:rsid w:val="00F3561A"/>
    <w:rsid w:val="00F357F0"/>
    <w:rsid w:val="00F35871"/>
    <w:rsid w:val="00F35B32"/>
    <w:rsid w:val="00F35B78"/>
    <w:rsid w:val="00F35BC0"/>
    <w:rsid w:val="00F35C2E"/>
    <w:rsid w:val="00F35C43"/>
    <w:rsid w:val="00F35C4B"/>
    <w:rsid w:val="00F35CCE"/>
    <w:rsid w:val="00F35D2A"/>
    <w:rsid w:val="00F35D43"/>
    <w:rsid w:val="00F35DA1"/>
    <w:rsid w:val="00F36039"/>
    <w:rsid w:val="00F3614F"/>
    <w:rsid w:val="00F36230"/>
    <w:rsid w:val="00F362A6"/>
    <w:rsid w:val="00F36317"/>
    <w:rsid w:val="00F36331"/>
    <w:rsid w:val="00F363EC"/>
    <w:rsid w:val="00F36456"/>
    <w:rsid w:val="00F364E5"/>
    <w:rsid w:val="00F3661E"/>
    <w:rsid w:val="00F3663B"/>
    <w:rsid w:val="00F366A4"/>
    <w:rsid w:val="00F3677A"/>
    <w:rsid w:val="00F36BEA"/>
    <w:rsid w:val="00F36C6D"/>
    <w:rsid w:val="00F370DB"/>
    <w:rsid w:val="00F37123"/>
    <w:rsid w:val="00F37158"/>
    <w:rsid w:val="00F371E9"/>
    <w:rsid w:val="00F371FA"/>
    <w:rsid w:val="00F372A5"/>
    <w:rsid w:val="00F373BB"/>
    <w:rsid w:val="00F374E4"/>
    <w:rsid w:val="00F37592"/>
    <w:rsid w:val="00F37616"/>
    <w:rsid w:val="00F376F2"/>
    <w:rsid w:val="00F37744"/>
    <w:rsid w:val="00F3784C"/>
    <w:rsid w:val="00F3788C"/>
    <w:rsid w:val="00F37AB6"/>
    <w:rsid w:val="00F37ABA"/>
    <w:rsid w:val="00F37B25"/>
    <w:rsid w:val="00F37BE8"/>
    <w:rsid w:val="00F37BF4"/>
    <w:rsid w:val="00F37C72"/>
    <w:rsid w:val="00F37CDF"/>
    <w:rsid w:val="00F37CF1"/>
    <w:rsid w:val="00F37D9B"/>
    <w:rsid w:val="00F37DBA"/>
    <w:rsid w:val="00F37F14"/>
    <w:rsid w:val="00F400AF"/>
    <w:rsid w:val="00F40142"/>
    <w:rsid w:val="00F40556"/>
    <w:rsid w:val="00F4090E"/>
    <w:rsid w:val="00F40AF0"/>
    <w:rsid w:val="00F40BCC"/>
    <w:rsid w:val="00F40C1E"/>
    <w:rsid w:val="00F40C3F"/>
    <w:rsid w:val="00F40CF3"/>
    <w:rsid w:val="00F40D82"/>
    <w:rsid w:val="00F40E56"/>
    <w:rsid w:val="00F40EE6"/>
    <w:rsid w:val="00F40EFC"/>
    <w:rsid w:val="00F40FB0"/>
    <w:rsid w:val="00F4112F"/>
    <w:rsid w:val="00F4113E"/>
    <w:rsid w:val="00F4119C"/>
    <w:rsid w:val="00F4122A"/>
    <w:rsid w:val="00F41289"/>
    <w:rsid w:val="00F41332"/>
    <w:rsid w:val="00F414C0"/>
    <w:rsid w:val="00F4153D"/>
    <w:rsid w:val="00F41644"/>
    <w:rsid w:val="00F417A9"/>
    <w:rsid w:val="00F4182A"/>
    <w:rsid w:val="00F418F7"/>
    <w:rsid w:val="00F419AE"/>
    <w:rsid w:val="00F41AF5"/>
    <w:rsid w:val="00F41B6D"/>
    <w:rsid w:val="00F41DAB"/>
    <w:rsid w:val="00F41DC0"/>
    <w:rsid w:val="00F41E32"/>
    <w:rsid w:val="00F41E66"/>
    <w:rsid w:val="00F41EAD"/>
    <w:rsid w:val="00F42079"/>
    <w:rsid w:val="00F420C1"/>
    <w:rsid w:val="00F42275"/>
    <w:rsid w:val="00F4227D"/>
    <w:rsid w:val="00F4259E"/>
    <w:rsid w:val="00F42617"/>
    <w:rsid w:val="00F428CA"/>
    <w:rsid w:val="00F42943"/>
    <w:rsid w:val="00F42A66"/>
    <w:rsid w:val="00F42B56"/>
    <w:rsid w:val="00F42BBF"/>
    <w:rsid w:val="00F42C31"/>
    <w:rsid w:val="00F42DC6"/>
    <w:rsid w:val="00F42E3F"/>
    <w:rsid w:val="00F42F83"/>
    <w:rsid w:val="00F42FB1"/>
    <w:rsid w:val="00F4308B"/>
    <w:rsid w:val="00F4310E"/>
    <w:rsid w:val="00F43177"/>
    <w:rsid w:val="00F4322E"/>
    <w:rsid w:val="00F43264"/>
    <w:rsid w:val="00F432D1"/>
    <w:rsid w:val="00F432DD"/>
    <w:rsid w:val="00F434AD"/>
    <w:rsid w:val="00F434F0"/>
    <w:rsid w:val="00F4353C"/>
    <w:rsid w:val="00F43593"/>
    <w:rsid w:val="00F435A5"/>
    <w:rsid w:val="00F436C5"/>
    <w:rsid w:val="00F437B2"/>
    <w:rsid w:val="00F43824"/>
    <w:rsid w:val="00F43874"/>
    <w:rsid w:val="00F43A8E"/>
    <w:rsid w:val="00F43A91"/>
    <w:rsid w:val="00F43C12"/>
    <w:rsid w:val="00F43C22"/>
    <w:rsid w:val="00F43D26"/>
    <w:rsid w:val="00F43DD5"/>
    <w:rsid w:val="00F43DD7"/>
    <w:rsid w:val="00F43E72"/>
    <w:rsid w:val="00F43F57"/>
    <w:rsid w:val="00F43FF1"/>
    <w:rsid w:val="00F44063"/>
    <w:rsid w:val="00F44114"/>
    <w:rsid w:val="00F44252"/>
    <w:rsid w:val="00F44417"/>
    <w:rsid w:val="00F4445E"/>
    <w:rsid w:val="00F44476"/>
    <w:rsid w:val="00F4469D"/>
    <w:rsid w:val="00F446EF"/>
    <w:rsid w:val="00F446FC"/>
    <w:rsid w:val="00F44730"/>
    <w:rsid w:val="00F44830"/>
    <w:rsid w:val="00F4491D"/>
    <w:rsid w:val="00F44991"/>
    <w:rsid w:val="00F449D5"/>
    <w:rsid w:val="00F44AE3"/>
    <w:rsid w:val="00F44C0E"/>
    <w:rsid w:val="00F44DC2"/>
    <w:rsid w:val="00F44EF0"/>
    <w:rsid w:val="00F44EF2"/>
    <w:rsid w:val="00F45115"/>
    <w:rsid w:val="00F45294"/>
    <w:rsid w:val="00F4547A"/>
    <w:rsid w:val="00F455C7"/>
    <w:rsid w:val="00F455D4"/>
    <w:rsid w:val="00F4599F"/>
    <w:rsid w:val="00F45A24"/>
    <w:rsid w:val="00F45A83"/>
    <w:rsid w:val="00F45BFE"/>
    <w:rsid w:val="00F45C1F"/>
    <w:rsid w:val="00F45D8A"/>
    <w:rsid w:val="00F45EA9"/>
    <w:rsid w:val="00F45F18"/>
    <w:rsid w:val="00F45F34"/>
    <w:rsid w:val="00F45F54"/>
    <w:rsid w:val="00F45F5E"/>
    <w:rsid w:val="00F45FC3"/>
    <w:rsid w:val="00F46052"/>
    <w:rsid w:val="00F46266"/>
    <w:rsid w:val="00F46267"/>
    <w:rsid w:val="00F462B2"/>
    <w:rsid w:val="00F462E3"/>
    <w:rsid w:val="00F463E3"/>
    <w:rsid w:val="00F4640A"/>
    <w:rsid w:val="00F4640C"/>
    <w:rsid w:val="00F46517"/>
    <w:rsid w:val="00F46599"/>
    <w:rsid w:val="00F465AC"/>
    <w:rsid w:val="00F46620"/>
    <w:rsid w:val="00F466BA"/>
    <w:rsid w:val="00F4692F"/>
    <w:rsid w:val="00F46A0C"/>
    <w:rsid w:val="00F46AAF"/>
    <w:rsid w:val="00F46B91"/>
    <w:rsid w:val="00F46E63"/>
    <w:rsid w:val="00F46FB2"/>
    <w:rsid w:val="00F470A2"/>
    <w:rsid w:val="00F4739F"/>
    <w:rsid w:val="00F473CF"/>
    <w:rsid w:val="00F474CD"/>
    <w:rsid w:val="00F4757C"/>
    <w:rsid w:val="00F475DB"/>
    <w:rsid w:val="00F476B3"/>
    <w:rsid w:val="00F47780"/>
    <w:rsid w:val="00F477F7"/>
    <w:rsid w:val="00F4790C"/>
    <w:rsid w:val="00F47945"/>
    <w:rsid w:val="00F479C7"/>
    <w:rsid w:val="00F47A17"/>
    <w:rsid w:val="00F47A8E"/>
    <w:rsid w:val="00F47C29"/>
    <w:rsid w:val="00F47D4C"/>
    <w:rsid w:val="00F47E07"/>
    <w:rsid w:val="00F47F01"/>
    <w:rsid w:val="00F47F66"/>
    <w:rsid w:val="00F500E4"/>
    <w:rsid w:val="00F5011D"/>
    <w:rsid w:val="00F50154"/>
    <w:rsid w:val="00F5019F"/>
    <w:rsid w:val="00F502FE"/>
    <w:rsid w:val="00F50336"/>
    <w:rsid w:val="00F503E8"/>
    <w:rsid w:val="00F50561"/>
    <w:rsid w:val="00F50594"/>
    <w:rsid w:val="00F5064E"/>
    <w:rsid w:val="00F50659"/>
    <w:rsid w:val="00F50702"/>
    <w:rsid w:val="00F5078A"/>
    <w:rsid w:val="00F50A49"/>
    <w:rsid w:val="00F50B1C"/>
    <w:rsid w:val="00F50B8A"/>
    <w:rsid w:val="00F50B93"/>
    <w:rsid w:val="00F50C74"/>
    <w:rsid w:val="00F50CA2"/>
    <w:rsid w:val="00F50CA5"/>
    <w:rsid w:val="00F50D48"/>
    <w:rsid w:val="00F50DFA"/>
    <w:rsid w:val="00F50E3E"/>
    <w:rsid w:val="00F50F56"/>
    <w:rsid w:val="00F5123D"/>
    <w:rsid w:val="00F5125B"/>
    <w:rsid w:val="00F5129F"/>
    <w:rsid w:val="00F512A0"/>
    <w:rsid w:val="00F513CE"/>
    <w:rsid w:val="00F51421"/>
    <w:rsid w:val="00F515CE"/>
    <w:rsid w:val="00F5162B"/>
    <w:rsid w:val="00F51746"/>
    <w:rsid w:val="00F518CD"/>
    <w:rsid w:val="00F51A72"/>
    <w:rsid w:val="00F51ADC"/>
    <w:rsid w:val="00F51C8E"/>
    <w:rsid w:val="00F51F0B"/>
    <w:rsid w:val="00F52059"/>
    <w:rsid w:val="00F52094"/>
    <w:rsid w:val="00F521A6"/>
    <w:rsid w:val="00F521CC"/>
    <w:rsid w:val="00F52232"/>
    <w:rsid w:val="00F52249"/>
    <w:rsid w:val="00F52254"/>
    <w:rsid w:val="00F52280"/>
    <w:rsid w:val="00F52287"/>
    <w:rsid w:val="00F522AD"/>
    <w:rsid w:val="00F52305"/>
    <w:rsid w:val="00F5239F"/>
    <w:rsid w:val="00F523B6"/>
    <w:rsid w:val="00F52588"/>
    <w:rsid w:val="00F52617"/>
    <w:rsid w:val="00F52655"/>
    <w:rsid w:val="00F526B5"/>
    <w:rsid w:val="00F526C7"/>
    <w:rsid w:val="00F528A8"/>
    <w:rsid w:val="00F529CD"/>
    <w:rsid w:val="00F52B34"/>
    <w:rsid w:val="00F52B74"/>
    <w:rsid w:val="00F52BC6"/>
    <w:rsid w:val="00F52D39"/>
    <w:rsid w:val="00F52E5A"/>
    <w:rsid w:val="00F52EC4"/>
    <w:rsid w:val="00F52EDF"/>
    <w:rsid w:val="00F52FC6"/>
    <w:rsid w:val="00F53040"/>
    <w:rsid w:val="00F531B7"/>
    <w:rsid w:val="00F5338C"/>
    <w:rsid w:val="00F534BB"/>
    <w:rsid w:val="00F5360E"/>
    <w:rsid w:val="00F53693"/>
    <w:rsid w:val="00F5369B"/>
    <w:rsid w:val="00F536AE"/>
    <w:rsid w:val="00F53AC7"/>
    <w:rsid w:val="00F53B14"/>
    <w:rsid w:val="00F53B4A"/>
    <w:rsid w:val="00F53CB0"/>
    <w:rsid w:val="00F53DCF"/>
    <w:rsid w:val="00F53E01"/>
    <w:rsid w:val="00F53E38"/>
    <w:rsid w:val="00F53E41"/>
    <w:rsid w:val="00F54023"/>
    <w:rsid w:val="00F54286"/>
    <w:rsid w:val="00F543F5"/>
    <w:rsid w:val="00F54416"/>
    <w:rsid w:val="00F54446"/>
    <w:rsid w:val="00F54465"/>
    <w:rsid w:val="00F544C7"/>
    <w:rsid w:val="00F544F0"/>
    <w:rsid w:val="00F5451D"/>
    <w:rsid w:val="00F546B2"/>
    <w:rsid w:val="00F54740"/>
    <w:rsid w:val="00F5475A"/>
    <w:rsid w:val="00F54770"/>
    <w:rsid w:val="00F54954"/>
    <w:rsid w:val="00F54AC0"/>
    <w:rsid w:val="00F54EA4"/>
    <w:rsid w:val="00F54FFC"/>
    <w:rsid w:val="00F55070"/>
    <w:rsid w:val="00F5510B"/>
    <w:rsid w:val="00F5518E"/>
    <w:rsid w:val="00F5533D"/>
    <w:rsid w:val="00F5537C"/>
    <w:rsid w:val="00F5548B"/>
    <w:rsid w:val="00F55495"/>
    <w:rsid w:val="00F555A3"/>
    <w:rsid w:val="00F55655"/>
    <w:rsid w:val="00F55677"/>
    <w:rsid w:val="00F557C2"/>
    <w:rsid w:val="00F559D3"/>
    <w:rsid w:val="00F55A9D"/>
    <w:rsid w:val="00F55B40"/>
    <w:rsid w:val="00F55BCB"/>
    <w:rsid w:val="00F55BF7"/>
    <w:rsid w:val="00F55BF9"/>
    <w:rsid w:val="00F55C1B"/>
    <w:rsid w:val="00F55FC1"/>
    <w:rsid w:val="00F5612D"/>
    <w:rsid w:val="00F5618C"/>
    <w:rsid w:val="00F561AC"/>
    <w:rsid w:val="00F56281"/>
    <w:rsid w:val="00F56485"/>
    <w:rsid w:val="00F564DE"/>
    <w:rsid w:val="00F5651D"/>
    <w:rsid w:val="00F567A5"/>
    <w:rsid w:val="00F567BE"/>
    <w:rsid w:val="00F568E4"/>
    <w:rsid w:val="00F56974"/>
    <w:rsid w:val="00F56A79"/>
    <w:rsid w:val="00F56EC8"/>
    <w:rsid w:val="00F57144"/>
    <w:rsid w:val="00F57164"/>
    <w:rsid w:val="00F57180"/>
    <w:rsid w:val="00F5718C"/>
    <w:rsid w:val="00F57441"/>
    <w:rsid w:val="00F574F0"/>
    <w:rsid w:val="00F57501"/>
    <w:rsid w:val="00F57504"/>
    <w:rsid w:val="00F5752C"/>
    <w:rsid w:val="00F57544"/>
    <w:rsid w:val="00F5757D"/>
    <w:rsid w:val="00F5759E"/>
    <w:rsid w:val="00F57701"/>
    <w:rsid w:val="00F5776C"/>
    <w:rsid w:val="00F577E3"/>
    <w:rsid w:val="00F5783C"/>
    <w:rsid w:val="00F57886"/>
    <w:rsid w:val="00F578C0"/>
    <w:rsid w:val="00F57A0B"/>
    <w:rsid w:val="00F57AD7"/>
    <w:rsid w:val="00F57C2F"/>
    <w:rsid w:val="00F57D73"/>
    <w:rsid w:val="00F57F5D"/>
    <w:rsid w:val="00F57F8E"/>
    <w:rsid w:val="00F6003D"/>
    <w:rsid w:val="00F601C6"/>
    <w:rsid w:val="00F603AC"/>
    <w:rsid w:val="00F604CA"/>
    <w:rsid w:val="00F60616"/>
    <w:rsid w:val="00F60683"/>
    <w:rsid w:val="00F6071B"/>
    <w:rsid w:val="00F60751"/>
    <w:rsid w:val="00F607C7"/>
    <w:rsid w:val="00F607F0"/>
    <w:rsid w:val="00F607F6"/>
    <w:rsid w:val="00F60885"/>
    <w:rsid w:val="00F608BD"/>
    <w:rsid w:val="00F608C2"/>
    <w:rsid w:val="00F60945"/>
    <w:rsid w:val="00F60B26"/>
    <w:rsid w:val="00F60C17"/>
    <w:rsid w:val="00F60C8D"/>
    <w:rsid w:val="00F60CBC"/>
    <w:rsid w:val="00F60E4B"/>
    <w:rsid w:val="00F60F18"/>
    <w:rsid w:val="00F60F64"/>
    <w:rsid w:val="00F61199"/>
    <w:rsid w:val="00F611F3"/>
    <w:rsid w:val="00F6137F"/>
    <w:rsid w:val="00F613AD"/>
    <w:rsid w:val="00F6143D"/>
    <w:rsid w:val="00F61714"/>
    <w:rsid w:val="00F617DB"/>
    <w:rsid w:val="00F61851"/>
    <w:rsid w:val="00F619BC"/>
    <w:rsid w:val="00F61A22"/>
    <w:rsid w:val="00F61BBF"/>
    <w:rsid w:val="00F61C39"/>
    <w:rsid w:val="00F61D4D"/>
    <w:rsid w:val="00F61E38"/>
    <w:rsid w:val="00F61F33"/>
    <w:rsid w:val="00F61F80"/>
    <w:rsid w:val="00F6218C"/>
    <w:rsid w:val="00F62364"/>
    <w:rsid w:val="00F62624"/>
    <w:rsid w:val="00F62630"/>
    <w:rsid w:val="00F627A5"/>
    <w:rsid w:val="00F62846"/>
    <w:rsid w:val="00F62958"/>
    <w:rsid w:val="00F6298D"/>
    <w:rsid w:val="00F62A47"/>
    <w:rsid w:val="00F62C0A"/>
    <w:rsid w:val="00F62CDA"/>
    <w:rsid w:val="00F62CE0"/>
    <w:rsid w:val="00F62D03"/>
    <w:rsid w:val="00F62D77"/>
    <w:rsid w:val="00F62E91"/>
    <w:rsid w:val="00F62EDF"/>
    <w:rsid w:val="00F62F8D"/>
    <w:rsid w:val="00F62FE5"/>
    <w:rsid w:val="00F63011"/>
    <w:rsid w:val="00F63052"/>
    <w:rsid w:val="00F6320C"/>
    <w:rsid w:val="00F63220"/>
    <w:rsid w:val="00F63222"/>
    <w:rsid w:val="00F63269"/>
    <w:rsid w:val="00F63320"/>
    <w:rsid w:val="00F634E6"/>
    <w:rsid w:val="00F634F0"/>
    <w:rsid w:val="00F636E3"/>
    <w:rsid w:val="00F63717"/>
    <w:rsid w:val="00F637EF"/>
    <w:rsid w:val="00F638D5"/>
    <w:rsid w:val="00F639A1"/>
    <w:rsid w:val="00F63A8F"/>
    <w:rsid w:val="00F63B83"/>
    <w:rsid w:val="00F63C82"/>
    <w:rsid w:val="00F63DAA"/>
    <w:rsid w:val="00F63E78"/>
    <w:rsid w:val="00F63E7B"/>
    <w:rsid w:val="00F63EA4"/>
    <w:rsid w:val="00F63FD0"/>
    <w:rsid w:val="00F641C9"/>
    <w:rsid w:val="00F64246"/>
    <w:rsid w:val="00F64259"/>
    <w:rsid w:val="00F6426E"/>
    <w:rsid w:val="00F64309"/>
    <w:rsid w:val="00F6435E"/>
    <w:rsid w:val="00F64412"/>
    <w:rsid w:val="00F64452"/>
    <w:rsid w:val="00F64539"/>
    <w:rsid w:val="00F645F7"/>
    <w:rsid w:val="00F64662"/>
    <w:rsid w:val="00F64B79"/>
    <w:rsid w:val="00F64C7B"/>
    <w:rsid w:val="00F64CCA"/>
    <w:rsid w:val="00F64CD6"/>
    <w:rsid w:val="00F64EF5"/>
    <w:rsid w:val="00F64F36"/>
    <w:rsid w:val="00F64F37"/>
    <w:rsid w:val="00F64F81"/>
    <w:rsid w:val="00F64FBE"/>
    <w:rsid w:val="00F65073"/>
    <w:rsid w:val="00F650D3"/>
    <w:rsid w:val="00F651E0"/>
    <w:rsid w:val="00F6520E"/>
    <w:rsid w:val="00F652BC"/>
    <w:rsid w:val="00F6532C"/>
    <w:rsid w:val="00F6544D"/>
    <w:rsid w:val="00F65584"/>
    <w:rsid w:val="00F65839"/>
    <w:rsid w:val="00F65AFF"/>
    <w:rsid w:val="00F65B8D"/>
    <w:rsid w:val="00F65B91"/>
    <w:rsid w:val="00F65BCD"/>
    <w:rsid w:val="00F65CCE"/>
    <w:rsid w:val="00F65D1A"/>
    <w:rsid w:val="00F65E30"/>
    <w:rsid w:val="00F65F20"/>
    <w:rsid w:val="00F65FAF"/>
    <w:rsid w:val="00F65FE2"/>
    <w:rsid w:val="00F6600C"/>
    <w:rsid w:val="00F660BC"/>
    <w:rsid w:val="00F66139"/>
    <w:rsid w:val="00F6628F"/>
    <w:rsid w:val="00F66333"/>
    <w:rsid w:val="00F66469"/>
    <w:rsid w:val="00F664B6"/>
    <w:rsid w:val="00F665D7"/>
    <w:rsid w:val="00F666A3"/>
    <w:rsid w:val="00F666B5"/>
    <w:rsid w:val="00F666EB"/>
    <w:rsid w:val="00F66747"/>
    <w:rsid w:val="00F667E6"/>
    <w:rsid w:val="00F66A16"/>
    <w:rsid w:val="00F66B40"/>
    <w:rsid w:val="00F66B89"/>
    <w:rsid w:val="00F66CAC"/>
    <w:rsid w:val="00F66CC8"/>
    <w:rsid w:val="00F66DBB"/>
    <w:rsid w:val="00F66E1C"/>
    <w:rsid w:val="00F66E4C"/>
    <w:rsid w:val="00F66EB7"/>
    <w:rsid w:val="00F66F90"/>
    <w:rsid w:val="00F66FB3"/>
    <w:rsid w:val="00F6703F"/>
    <w:rsid w:val="00F6704E"/>
    <w:rsid w:val="00F67151"/>
    <w:rsid w:val="00F6715E"/>
    <w:rsid w:val="00F6726A"/>
    <w:rsid w:val="00F672CC"/>
    <w:rsid w:val="00F673B0"/>
    <w:rsid w:val="00F673DA"/>
    <w:rsid w:val="00F6740C"/>
    <w:rsid w:val="00F674A4"/>
    <w:rsid w:val="00F674D7"/>
    <w:rsid w:val="00F6760D"/>
    <w:rsid w:val="00F6767E"/>
    <w:rsid w:val="00F676D5"/>
    <w:rsid w:val="00F67832"/>
    <w:rsid w:val="00F678C3"/>
    <w:rsid w:val="00F678D1"/>
    <w:rsid w:val="00F679D3"/>
    <w:rsid w:val="00F679E3"/>
    <w:rsid w:val="00F67A13"/>
    <w:rsid w:val="00F67A1B"/>
    <w:rsid w:val="00F67B60"/>
    <w:rsid w:val="00F67E0B"/>
    <w:rsid w:val="00F67FC6"/>
    <w:rsid w:val="00F70003"/>
    <w:rsid w:val="00F70050"/>
    <w:rsid w:val="00F70140"/>
    <w:rsid w:val="00F7014B"/>
    <w:rsid w:val="00F7015D"/>
    <w:rsid w:val="00F7029F"/>
    <w:rsid w:val="00F702A5"/>
    <w:rsid w:val="00F7031C"/>
    <w:rsid w:val="00F703D4"/>
    <w:rsid w:val="00F704B0"/>
    <w:rsid w:val="00F70821"/>
    <w:rsid w:val="00F7098D"/>
    <w:rsid w:val="00F70A37"/>
    <w:rsid w:val="00F70ACA"/>
    <w:rsid w:val="00F70C2F"/>
    <w:rsid w:val="00F70DBF"/>
    <w:rsid w:val="00F70E66"/>
    <w:rsid w:val="00F70EC3"/>
    <w:rsid w:val="00F70F20"/>
    <w:rsid w:val="00F70F78"/>
    <w:rsid w:val="00F71064"/>
    <w:rsid w:val="00F71092"/>
    <w:rsid w:val="00F710CF"/>
    <w:rsid w:val="00F710D7"/>
    <w:rsid w:val="00F71123"/>
    <w:rsid w:val="00F711C4"/>
    <w:rsid w:val="00F711F5"/>
    <w:rsid w:val="00F712CD"/>
    <w:rsid w:val="00F712F3"/>
    <w:rsid w:val="00F71553"/>
    <w:rsid w:val="00F716E1"/>
    <w:rsid w:val="00F7171F"/>
    <w:rsid w:val="00F71837"/>
    <w:rsid w:val="00F71B19"/>
    <w:rsid w:val="00F71D42"/>
    <w:rsid w:val="00F71EA8"/>
    <w:rsid w:val="00F71FEB"/>
    <w:rsid w:val="00F71FF4"/>
    <w:rsid w:val="00F72129"/>
    <w:rsid w:val="00F722AD"/>
    <w:rsid w:val="00F722D6"/>
    <w:rsid w:val="00F723BC"/>
    <w:rsid w:val="00F723BD"/>
    <w:rsid w:val="00F7261F"/>
    <w:rsid w:val="00F726C7"/>
    <w:rsid w:val="00F728DB"/>
    <w:rsid w:val="00F72997"/>
    <w:rsid w:val="00F729E0"/>
    <w:rsid w:val="00F72AF7"/>
    <w:rsid w:val="00F72BC6"/>
    <w:rsid w:val="00F72C31"/>
    <w:rsid w:val="00F72CA7"/>
    <w:rsid w:val="00F72DE7"/>
    <w:rsid w:val="00F72DFF"/>
    <w:rsid w:val="00F730E6"/>
    <w:rsid w:val="00F73150"/>
    <w:rsid w:val="00F731AB"/>
    <w:rsid w:val="00F731CF"/>
    <w:rsid w:val="00F731DC"/>
    <w:rsid w:val="00F732A7"/>
    <w:rsid w:val="00F7337B"/>
    <w:rsid w:val="00F73417"/>
    <w:rsid w:val="00F7354F"/>
    <w:rsid w:val="00F73594"/>
    <w:rsid w:val="00F735F4"/>
    <w:rsid w:val="00F737D5"/>
    <w:rsid w:val="00F73875"/>
    <w:rsid w:val="00F73A57"/>
    <w:rsid w:val="00F73A98"/>
    <w:rsid w:val="00F73AC8"/>
    <w:rsid w:val="00F73C04"/>
    <w:rsid w:val="00F73C09"/>
    <w:rsid w:val="00F73CA8"/>
    <w:rsid w:val="00F73CB2"/>
    <w:rsid w:val="00F73CE5"/>
    <w:rsid w:val="00F73DB7"/>
    <w:rsid w:val="00F73DC4"/>
    <w:rsid w:val="00F73F3B"/>
    <w:rsid w:val="00F74113"/>
    <w:rsid w:val="00F741F8"/>
    <w:rsid w:val="00F7437D"/>
    <w:rsid w:val="00F743C4"/>
    <w:rsid w:val="00F7443E"/>
    <w:rsid w:val="00F744D5"/>
    <w:rsid w:val="00F74620"/>
    <w:rsid w:val="00F746AA"/>
    <w:rsid w:val="00F74B46"/>
    <w:rsid w:val="00F74C25"/>
    <w:rsid w:val="00F74CA3"/>
    <w:rsid w:val="00F74EFC"/>
    <w:rsid w:val="00F74F24"/>
    <w:rsid w:val="00F74F90"/>
    <w:rsid w:val="00F75063"/>
    <w:rsid w:val="00F75188"/>
    <w:rsid w:val="00F7519B"/>
    <w:rsid w:val="00F75244"/>
    <w:rsid w:val="00F75523"/>
    <w:rsid w:val="00F756D8"/>
    <w:rsid w:val="00F75887"/>
    <w:rsid w:val="00F75CF2"/>
    <w:rsid w:val="00F75D4F"/>
    <w:rsid w:val="00F75FCC"/>
    <w:rsid w:val="00F760B7"/>
    <w:rsid w:val="00F7611B"/>
    <w:rsid w:val="00F763DC"/>
    <w:rsid w:val="00F765A3"/>
    <w:rsid w:val="00F765E3"/>
    <w:rsid w:val="00F7673C"/>
    <w:rsid w:val="00F76846"/>
    <w:rsid w:val="00F768CE"/>
    <w:rsid w:val="00F7694E"/>
    <w:rsid w:val="00F76985"/>
    <w:rsid w:val="00F76AE4"/>
    <w:rsid w:val="00F76B0D"/>
    <w:rsid w:val="00F76C3B"/>
    <w:rsid w:val="00F76C3D"/>
    <w:rsid w:val="00F76D91"/>
    <w:rsid w:val="00F76E6F"/>
    <w:rsid w:val="00F76E95"/>
    <w:rsid w:val="00F76F52"/>
    <w:rsid w:val="00F76FAF"/>
    <w:rsid w:val="00F76FE1"/>
    <w:rsid w:val="00F7707C"/>
    <w:rsid w:val="00F77302"/>
    <w:rsid w:val="00F77349"/>
    <w:rsid w:val="00F774E5"/>
    <w:rsid w:val="00F77541"/>
    <w:rsid w:val="00F775AA"/>
    <w:rsid w:val="00F775D2"/>
    <w:rsid w:val="00F77642"/>
    <w:rsid w:val="00F776DD"/>
    <w:rsid w:val="00F77779"/>
    <w:rsid w:val="00F7783F"/>
    <w:rsid w:val="00F7785B"/>
    <w:rsid w:val="00F778D7"/>
    <w:rsid w:val="00F779B2"/>
    <w:rsid w:val="00F77A21"/>
    <w:rsid w:val="00F77AD4"/>
    <w:rsid w:val="00F77AFB"/>
    <w:rsid w:val="00F77B77"/>
    <w:rsid w:val="00F77C78"/>
    <w:rsid w:val="00F77C8A"/>
    <w:rsid w:val="00F77CB1"/>
    <w:rsid w:val="00F77F15"/>
    <w:rsid w:val="00F77F84"/>
    <w:rsid w:val="00F800A1"/>
    <w:rsid w:val="00F800BC"/>
    <w:rsid w:val="00F80177"/>
    <w:rsid w:val="00F80260"/>
    <w:rsid w:val="00F8033C"/>
    <w:rsid w:val="00F803DB"/>
    <w:rsid w:val="00F803E4"/>
    <w:rsid w:val="00F80421"/>
    <w:rsid w:val="00F8047D"/>
    <w:rsid w:val="00F8051D"/>
    <w:rsid w:val="00F80529"/>
    <w:rsid w:val="00F805E4"/>
    <w:rsid w:val="00F80633"/>
    <w:rsid w:val="00F806A6"/>
    <w:rsid w:val="00F806DF"/>
    <w:rsid w:val="00F80827"/>
    <w:rsid w:val="00F80901"/>
    <w:rsid w:val="00F8098F"/>
    <w:rsid w:val="00F80A68"/>
    <w:rsid w:val="00F80AC1"/>
    <w:rsid w:val="00F80B90"/>
    <w:rsid w:val="00F80C0C"/>
    <w:rsid w:val="00F80D19"/>
    <w:rsid w:val="00F80F4D"/>
    <w:rsid w:val="00F80FEB"/>
    <w:rsid w:val="00F8119C"/>
    <w:rsid w:val="00F8131D"/>
    <w:rsid w:val="00F813DD"/>
    <w:rsid w:val="00F8145A"/>
    <w:rsid w:val="00F81616"/>
    <w:rsid w:val="00F8161B"/>
    <w:rsid w:val="00F8174F"/>
    <w:rsid w:val="00F81786"/>
    <w:rsid w:val="00F817E8"/>
    <w:rsid w:val="00F8184F"/>
    <w:rsid w:val="00F81877"/>
    <w:rsid w:val="00F81A53"/>
    <w:rsid w:val="00F81AC3"/>
    <w:rsid w:val="00F81ADB"/>
    <w:rsid w:val="00F81BCB"/>
    <w:rsid w:val="00F81CA1"/>
    <w:rsid w:val="00F81DBF"/>
    <w:rsid w:val="00F81E60"/>
    <w:rsid w:val="00F8232C"/>
    <w:rsid w:val="00F82373"/>
    <w:rsid w:val="00F8238C"/>
    <w:rsid w:val="00F8240D"/>
    <w:rsid w:val="00F824BE"/>
    <w:rsid w:val="00F82548"/>
    <w:rsid w:val="00F825B9"/>
    <w:rsid w:val="00F825BF"/>
    <w:rsid w:val="00F8265A"/>
    <w:rsid w:val="00F826D9"/>
    <w:rsid w:val="00F8277B"/>
    <w:rsid w:val="00F827D2"/>
    <w:rsid w:val="00F827E1"/>
    <w:rsid w:val="00F8282C"/>
    <w:rsid w:val="00F828A7"/>
    <w:rsid w:val="00F82A20"/>
    <w:rsid w:val="00F82A69"/>
    <w:rsid w:val="00F82ACB"/>
    <w:rsid w:val="00F82D04"/>
    <w:rsid w:val="00F82E17"/>
    <w:rsid w:val="00F82E47"/>
    <w:rsid w:val="00F82FF2"/>
    <w:rsid w:val="00F83134"/>
    <w:rsid w:val="00F8326E"/>
    <w:rsid w:val="00F834BE"/>
    <w:rsid w:val="00F83550"/>
    <w:rsid w:val="00F835B9"/>
    <w:rsid w:val="00F83700"/>
    <w:rsid w:val="00F8374B"/>
    <w:rsid w:val="00F837F7"/>
    <w:rsid w:val="00F839C9"/>
    <w:rsid w:val="00F83A9B"/>
    <w:rsid w:val="00F83C68"/>
    <w:rsid w:val="00F83E68"/>
    <w:rsid w:val="00F83E80"/>
    <w:rsid w:val="00F83EAE"/>
    <w:rsid w:val="00F842DA"/>
    <w:rsid w:val="00F8434B"/>
    <w:rsid w:val="00F84359"/>
    <w:rsid w:val="00F843D4"/>
    <w:rsid w:val="00F844C2"/>
    <w:rsid w:val="00F8455D"/>
    <w:rsid w:val="00F84818"/>
    <w:rsid w:val="00F84865"/>
    <w:rsid w:val="00F848B4"/>
    <w:rsid w:val="00F84907"/>
    <w:rsid w:val="00F8492E"/>
    <w:rsid w:val="00F8496D"/>
    <w:rsid w:val="00F84977"/>
    <w:rsid w:val="00F84B02"/>
    <w:rsid w:val="00F84B38"/>
    <w:rsid w:val="00F84B58"/>
    <w:rsid w:val="00F84BCE"/>
    <w:rsid w:val="00F84E47"/>
    <w:rsid w:val="00F84ECD"/>
    <w:rsid w:val="00F84ED4"/>
    <w:rsid w:val="00F85063"/>
    <w:rsid w:val="00F85238"/>
    <w:rsid w:val="00F85253"/>
    <w:rsid w:val="00F852B5"/>
    <w:rsid w:val="00F8532B"/>
    <w:rsid w:val="00F85427"/>
    <w:rsid w:val="00F8542D"/>
    <w:rsid w:val="00F85584"/>
    <w:rsid w:val="00F855E3"/>
    <w:rsid w:val="00F855E6"/>
    <w:rsid w:val="00F85663"/>
    <w:rsid w:val="00F8567A"/>
    <w:rsid w:val="00F8567F"/>
    <w:rsid w:val="00F856B0"/>
    <w:rsid w:val="00F85840"/>
    <w:rsid w:val="00F858FF"/>
    <w:rsid w:val="00F859C9"/>
    <w:rsid w:val="00F85A92"/>
    <w:rsid w:val="00F85AD8"/>
    <w:rsid w:val="00F85B2F"/>
    <w:rsid w:val="00F85C0D"/>
    <w:rsid w:val="00F85C99"/>
    <w:rsid w:val="00F85CC2"/>
    <w:rsid w:val="00F85CFA"/>
    <w:rsid w:val="00F85DEB"/>
    <w:rsid w:val="00F8601B"/>
    <w:rsid w:val="00F86084"/>
    <w:rsid w:val="00F8618C"/>
    <w:rsid w:val="00F8624C"/>
    <w:rsid w:val="00F86268"/>
    <w:rsid w:val="00F86422"/>
    <w:rsid w:val="00F86479"/>
    <w:rsid w:val="00F8654E"/>
    <w:rsid w:val="00F86558"/>
    <w:rsid w:val="00F86A23"/>
    <w:rsid w:val="00F86C84"/>
    <w:rsid w:val="00F86E39"/>
    <w:rsid w:val="00F8700A"/>
    <w:rsid w:val="00F87148"/>
    <w:rsid w:val="00F87166"/>
    <w:rsid w:val="00F872A8"/>
    <w:rsid w:val="00F8737C"/>
    <w:rsid w:val="00F873F2"/>
    <w:rsid w:val="00F87602"/>
    <w:rsid w:val="00F87645"/>
    <w:rsid w:val="00F87758"/>
    <w:rsid w:val="00F8780A"/>
    <w:rsid w:val="00F8781F"/>
    <w:rsid w:val="00F87998"/>
    <w:rsid w:val="00F87B52"/>
    <w:rsid w:val="00F87D98"/>
    <w:rsid w:val="00F87EB0"/>
    <w:rsid w:val="00F87F39"/>
    <w:rsid w:val="00F87F77"/>
    <w:rsid w:val="00F87FD1"/>
    <w:rsid w:val="00F90266"/>
    <w:rsid w:val="00F90378"/>
    <w:rsid w:val="00F903D8"/>
    <w:rsid w:val="00F903F7"/>
    <w:rsid w:val="00F904B2"/>
    <w:rsid w:val="00F904BA"/>
    <w:rsid w:val="00F90578"/>
    <w:rsid w:val="00F905D8"/>
    <w:rsid w:val="00F9064D"/>
    <w:rsid w:val="00F906D4"/>
    <w:rsid w:val="00F90748"/>
    <w:rsid w:val="00F90864"/>
    <w:rsid w:val="00F90892"/>
    <w:rsid w:val="00F90B87"/>
    <w:rsid w:val="00F90C33"/>
    <w:rsid w:val="00F90E46"/>
    <w:rsid w:val="00F90FFC"/>
    <w:rsid w:val="00F91099"/>
    <w:rsid w:val="00F911D9"/>
    <w:rsid w:val="00F91221"/>
    <w:rsid w:val="00F9137C"/>
    <w:rsid w:val="00F9144F"/>
    <w:rsid w:val="00F914A1"/>
    <w:rsid w:val="00F9152A"/>
    <w:rsid w:val="00F916B5"/>
    <w:rsid w:val="00F9191B"/>
    <w:rsid w:val="00F91A01"/>
    <w:rsid w:val="00F91B72"/>
    <w:rsid w:val="00F91E29"/>
    <w:rsid w:val="00F91EFA"/>
    <w:rsid w:val="00F92036"/>
    <w:rsid w:val="00F92058"/>
    <w:rsid w:val="00F92176"/>
    <w:rsid w:val="00F921E6"/>
    <w:rsid w:val="00F92221"/>
    <w:rsid w:val="00F92362"/>
    <w:rsid w:val="00F9246D"/>
    <w:rsid w:val="00F926AD"/>
    <w:rsid w:val="00F92779"/>
    <w:rsid w:val="00F929B0"/>
    <w:rsid w:val="00F929B8"/>
    <w:rsid w:val="00F929C1"/>
    <w:rsid w:val="00F92B0B"/>
    <w:rsid w:val="00F92DCE"/>
    <w:rsid w:val="00F92E88"/>
    <w:rsid w:val="00F92E9E"/>
    <w:rsid w:val="00F93010"/>
    <w:rsid w:val="00F9312F"/>
    <w:rsid w:val="00F93154"/>
    <w:rsid w:val="00F9317C"/>
    <w:rsid w:val="00F9320B"/>
    <w:rsid w:val="00F93465"/>
    <w:rsid w:val="00F93482"/>
    <w:rsid w:val="00F93485"/>
    <w:rsid w:val="00F934CE"/>
    <w:rsid w:val="00F93603"/>
    <w:rsid w:val="00F9374E"/>
    <w:rsid w:val="00F9378D"/>
    <w:rsid w:val="00F93960"/>
    <w:rsid w:val="00F93A0F"/>
    <w:rsid w:val="00F93A48"/>
    <w:rsid w:val="00F93A4D"/>
    <w:rsid w:val="00F93A78"/>
    <w:rsid w:val="00F93ABE"/>
    <w:rsid w:val="00F93AC0"/>
    <w:rsid w:val="00F93ACE"/>
    <w:rsid w:val="00F93B53"/>
    <w:rsid w:val="00F93CB5"/>
    <w:rsid w:val="00F93D91"/>
    <w:rsid w:val="00F93DEE"/>
    <w:rsid w:val="00F93DF9"/>
    <w:rsid w:val="00F93E4D"/>
    <w:rsid w:val="00F93EAF"/>
    <w:rsid w:val="00F93EB2"/>
    <w:rsid w:val="00F93EC0"/>
    <w:rsid w:val="00F93F30"/>
    <w:rsid w:val="00F940A6"/>
    <w:rsid w:val="00F941EA"/>
    <w:rsid w:val="00F942E4"/>
    <w:rsid w:val="00F94473"/>
    <w:rsid w:val="00F9456D"/>
    <w:rsid w:val="00F94728"/>
    <w:rsid w:val="00F948AE"/>
    <w:rsid w:val="00F948DF"/>
    <w:rsid w:val="00F9494E"/>
    <w:rsid w:val="00F949DB"/>
    <w:rsid w:val="00F94A36"/>
    <w:rsid w:val="00F94BAF"/>
    <w:rsid w:val="00F94D68"/>
    <w:rsid w:val="00F94DD2"/>
    <w:rsid w:val="00F94E43"/>
    <w:rsid w:val="00F94F0C"/>
    <w:rsid w:val="00F950C9"/>
    <w:rsid w:val="00F95132"/>
    <w:rsid w:val="00F95197"/>
    <w:rsid w:val="00F951E1"/>
    <w:rsid w:val="00F95393"/>
    <w:rsid w:val="00F95469"/>
    <w:rsid w:val="00F954F4"/>
    <w:rsid w:val="00F9552E"/>
    <w:rsid w:val="00F9564E"/>
    <w:rsid w:val="00F9572A"/>
    <w:rsid w:val="00F959F9"/>
    <w:rsid w:val="00F95A13"/>
    <w:rsid w:val="00F95B34"/>
    <w:rsid w:val="00F95B4B"/>
    <w:rsid w:val="00F95C5C"/>
    <w:rsid w:val="00F95D99"/>
    <w:rsid w:val="00F95EB9"/>
    <w:rsid w:val="00F95F8F"/>
    <w:rsid w:val="00F95FAE"/>
    <w:rsid w:val="00F961CB"/>
    <w:rsid w:val="00F96290"/>
    <w:rsid w:val="00F962CD"/>
    <w:rsid w:val="00F962E1"/>
    <w:rsid w:val="00F962F9"/>
    <w:rsid w:val="00F9631F"/>
    <w:rsid w:val="00F96365"/>
    <w:rsid w:val="00F9636C"/>
    <w:rsid w:val="00F96447"/>
    <w:rsid w:val="00F964F3"/>
    <w:rsid w:val="00F966FF"/>
    <w:rsid w:val="00F9678F"/>
    <w:rsid w:val="00F96863"/>
    <w:rsid w:val="00F969A5"/>
    <w:rsid w:val="00F969DC"/>
    <w:rsid w:val="00F969F1"/>
    <w:rsid w:val="00F96A0B"/>
    <w:rsid w:val="00F96A2B"/>
    <w:rsid w:val="00F96B98"/>
    <w:rsid w:val="00F96CE7"/>
    <w:rsid w:val="00F96DBF"/>
    <w:rsid w:val="00F9701B"/>
    <w:rsid w:val="00F9701F"/>
    <w:rsid w:val="00F97119"/>
    <w:rsid w:val="00F9716A"/>
    <w:rsid w:val="00F97195"/>
    <w:rsid w:val="00F971BE"/>
    <w:rsid w:val="00F972BC"/>
    <w:rsid w:val="00F972C1"/>
    <w:rsid w:val="00F9731D"/>
    <w:rsid w:val="00F9778F"/>
    <w:rsid w:val="00F978E8"/>
    <w:rsid w:val="00F978F6"/>
    <w:rsid w:val="00F979F4"/>
    <w:rsid w:val="00F97AAF"/>
    <w:rsid w:val="00F97CC4"/>
    <w:rsid w:val="00F97DA2"/>
    <w:rsid w:val="00F97DB2"/>
    <w:rsid w:val="00F97E6C"/>
    <w:rsid w:val="00F97E7C"/>
    <w:rsid w:val="00F97EE9"/>
    <w:rsid w:val="00F97F1D"/>
    <w:rsid w:val="00FA00D2"/>
    <w:rsid w:val="00FA01B2"/>
    <w:rsid w:val="00FA0368"/>
    <w:rsid w:val="00FA0478"/>
    <w:rsid w:val="00FA0540"/>
    <w:rsid w:val="00FA0569"/>
    <w:rsid w:val="00FA0602"/>
    <w:rsid w:val="00FA0698"/>
    <w:rsid w:val="00FA072A"/>
    <w:rsid w:val="00FA0798"/>
    <w:rsid w:val="00FA079E"/>
    <w:rsid w:val="00FA08A4"/>
    <w:rsid w:val="00FA092B"/>
    <w:rsid w:val="00FA092E"/>
    <w:rsid w:val="00FA0944"/>
    <w:rsid w:val="00FA0AAD"/>
    <w:rsid w:val="00FA0AB2"/>
    <w:rsid w:val="00FA0AB3"/>
    <w:rsid w:val="00FA0B6A"/>
    <w:rsid w:val="00FA0CA8"/>
    <w:rsid w:val="00FA0D01"/>
    <w:rsid w:val="00FA0D13"/>
    <w:rsid w:val="00FA0D59"/>
    <w:rsid w:val="00FA0D85"/>
    <w:rsid w:val="00FA0DFC"/>
    <w:rsid w:val="00FA1023"/>
    <w:rsid w:val="00FA109D"/>
    <w:rsid w:val="00FA12FA"/>
    <w:rsid w:val="00FA142A"/>
    <w:rsid w:val="00FA14B7"/>
    <w:rsid w:val="00FA1511"/>
    <w:rsid w:val="00FA1978"/>
    <w:rsid w:val="00FA19D9"/>
    <w:rsid w:val="00FA1A72"/>
    <w:rsid w:val="00FA1AC8"/>
    <w:rsid w:val="00FA1B12"/>
    <w:rsid w:val="00FA1D30"/>
    <w:rsid w:val="00FA1D92"/>
    <w:rsid w:val="00FA1DA8"/>
    <w:rsid w:val="00FA1DCB"/>
    <w:rsid w:val="00FA20BC"/>
    <w:rsid w:val="00FA2114"/>
    <w:rsid w:val="00FA21F9"/>
    <w:rsid w:val="00FA2283"/>
    <w:rsid w:val="00FA234D"/>
    <w:rsid w:val="00FA2394"/>
    <w:rsid w:val="00FA24D2"/>
    <w:rsid w:val="00FA27C7"/>
    <w:rsid w:val="00FA2814"/>
    <w:rsid w:val="00FA2825"/>
    <w:rsid w:val="00FA2853"/>
    <w:rsid w:val="00FA2C46"/>
    <w:rsid w:val="00FA2D02"/>
    <w:rsid w:val="00FA2DA4"/>
    <w:rsid w:val="00FA2E52"/>
    <w:rsid w:val="00FA2F91"/>
    <w:rsid w:val="00FA3008"/>
    <w:rsid w:val="00FA3052"/>
    <w:rsid w:val="00FA30BC"/>
    <w:rsid w:val="00FA321E"/>
    <w:rsid w:val="00FA3221"/>
    <w:rsid w:val="00FA3229"/>
    <w:rsid w:val="00FA337D"/>
    <w:rsid w:val="00FA340C"/>
    <w:rsid w:val="00FA34A7"/>
    <w:rsid w:val="00FA34AE"/>
    <w:rsid w:val="00FA3559"/>
    <w:rsid w:val="00FA3596"/>
    <w:rsid w:val="00FA35E7"/>
    <w:rsid w:val="00FA36E6"/>
    <w:rsid w:val="00FA36FD"/>
    <w:rsid w:val="00FA38D0"/>
    <w:rsid w:val="00FA399F"/>
    <w:rsid w:val="00FA3A3B"/>
    <w:rsid w:val="00FA3BAE"/>
    <w:rsid w:val="00FA3E09"/>
    <w:rsid w:val="00FA3E70"/>
    <w:rsid w:val="00FA40D9"/>
    <w:rsid w:val="00FA4140"/>
    <w:rsid w:val="00FA4377"/>
    <w:rsid w:val="00FA43A6"/>
    <w:rsid w:val="00FA44F3"/>
    <w:rsid w:val="00FA4514"/>
    <w:rsid w:val="00FA457B"/>
    <w:rsid w:val="00FA4753"/>
    <w:rsid w:val="00FA47A1"/>
    <w:rsid w:val="00FA4866"/>
    <w:rsid w:val="00FA4A82"/>
    <w:rsid w:val="00FA4A98"/>
    <w:rsid w:val="00FA4AC5"/>
    <w:rsid w:val="00FA4DA9"/>
    <w:rsid w:val="00FA4DDE"/>
    <w:rsid w:val="00FA4EF7"/>
    <w:rsid w:val="00FA50C1"/>
    <w:rsid w:val="00FA50F1"/>
    <w:rsid w:val="00FA514B"/>
    <w:rsid w:val="00FA5433"/>
    <w:rsid w:val="00FA552D"/>
    <w:rsid w:val="00FA55E5"/>
    <w:rsid w:val="00FA5676"/>
    <w:rsid w:val="00FA5727"/>
    <w:rsid w:val="00FA589C"/>
    <w:rsid w:val="00FA58C0"/>
    <w:rsid w:val="00FA59F7"/>
    <w:rsid w:val="00FA5A31"/>
    <w:rsid w:val="00FA5A52"/>
    <w:rsid w:val="00FA5AB9"/>
    <w:rsid w:val="00FA5C7D"/>
    <w:rsid w:val="00FA5CD8"/>
    <w:rsid w:val="00FA5FBB"/>
    <w:rsid w:val="00FA6046"/>
    <w:rsid w:val="00FA604E"/>
    <w:rsid w:val="00FA627D"/>
    <w:rsid w:val="00FA62A4"/>
    <w:rsid w:val="00FA62B1"/>
    <w:rsid w:val="00FA6302"/>
    <w:rsid w:val="00FA6571"/>
    <w:rsid w:val="00FA65D3"/>
    <w:rsid w:val="00FA67F3"/>
    <w:rsid w:val="00FA6840"/>
    <w:rsid w:val="00FA693E"/>
    <w:rsid w:val="00FA6A07"/>
    <w:rsid w:val="00FA6A2F"/>
    <w:rsid w:val="00FA6B51"/>
    <w:rsid w:val="00FA6B8B"/>
    <w:rsid w:val="00FA6CE9"/>
    <w:rsid w:val="00FA6EF5"/>
    <w:rsid w:val="00FA70A2"/>
    <w:rsid w:val="00FA7243"/>
    <w:rsid w:val="00FA7359"/>
    <w:rsid w:val="00FA7404"/>
    <w:rsid w:val="00FA7423"/>
    <w:rsid w:val="00FA74CF"/>
    <w:rsid w:val="00FA74F1"/>
    <w:rsid w:val="00FA7787"/>
    <w:rsid w:val="00FA77C0"/>
    <w:rsid w:val="00FA7A8E"/>
    <w:rsid w:val="00FA7B43"/>
    <w:rsid w:val="00FA7D4B"/>
    <w:rsid w:val="00FA7E12"/>
    <w:rsid w:val="00FA7F4E"/>
    <w:rsid w:val="00FA7F92"/>
    <w:rsid w:val="00FA7FAF"/>
    <w:rsid w:val="00FA7FEA"/>
    <w:rsid w:val="00FB061D"/>
    <w:rsid w:val="00FB0625"/>
    <w:rsid w:val="00FB0B01"/>
    <w:rsid w:val="00FB0B5A"/>
    <w:rsid w:val="00FB0C0A"/>
    <w:rsid w:val="00FB0C9B"/>
    <w:rsid w:val="00FB0CEB"/>
    <w:rsid w:val="00FB0D59"/>
    <w:rsid w:val="00FB0D5A"/>
    <w:rsid w:val="00FB0D5C"/>
    <w:rsid w:val="00FB0E15"/>
    <w:rsid w:val="00FB0E6C"/>
    <w:rsid w:val="00FB1167"/>
    <w:rsid w:val="00FB1199"/>
    <w:rsid w:val="00FB136E"/>
    <w:rsid w:val="00FB1434"/>
    <w:rsid w:val="00FB1508"/>
    <w:rsid w:val="00FB1568"/>
    <w:rsid w:val="00FB1584"/>
    <w:rsid w:val="00FB17C8"/>
    <w:rsid w:val="00FB17F1"/>
    <w:rsid w:val="00FB1813"/>
    <w:rsid w:val="00FB1909"/>
    <w:rsid w:val="00FB1AB7"/>
    <w:rsid w:val="00FB1AEB"/>
    <w:rsid w:val="00FB1B5B"/>
    <w:rsid w:val="00FB1BA5"/>
    <w:rsid w:val="00FB1DA0"/>
    <w:rsid w:val="00FB1F95"/>
    <w:rsid w:val="00FB2012"/>
    <w:rsid w:val="00FB2013"/>
    <w:rsid w:val="00FB2134"/>
    <w:rsid w:val="00FB2205"/>
    <w:rsid w:val="00FB2297"/>
    <w:rsid w:val="00FB23A0"/>
    <w:rsid w:val="00FB2556"/>
    <w:rsid w:val="00FB2633"/>
    <w:rsid w:val="00FB26B2"/>
    <w:rsid w:val="00FB2751"/>
    <w:rsid w:val="00FB27EA"/>
    <w:rsid w:val="00FB2877"/>
    <w:rsid w:val="00FB2B37"/>
    <w:rsid w:val="00FB2F5A"/>
    <w:rsid w:val="00FB2FB3"/>
    <w:rsid w:val="00FB30CB"/>
    <w:rsid w:val="00FB3125"/>
    <w:rsid w:val="00FB31D0"/>
    <w:rsid w:val="00FB3211"/>
    <w:rsid w:val="00FB32BD"/>
    <w:rsid w:val="00FB32F1"/>
    <w:rsid w:val="00FB3418"/>
    <w:rsid w:val="00FB37F1"/>
    <w:rsid w:val="00FB3924"/>
    <w:rsid w:val="00FB393F"/>
    <w:rsid w:val="00FB397F"/>
    <w:rsid w:val="00FB39BA"/>
    <w:rsid w:val="00FB39E1"/>
    <w:rsid w:val="00FB3A72"/>
    <w:rsid w:val="00FB3B4C"/>
    <w:rsid w:val="00FB3B80"/>
    <w:rsid w:val="00FB3C26"/>
    <w:rsid w:val="00FB3DB2"/>
    <w:rsid w:val="00FB3DE8"/>
    <w:rsid w:val="00FB3E50"/>
    <w:rsid w:val="00FB3EDB"/>
    <w:rsid w:val="00FB4158"/>
    <w:rsid w:val="00FB4208"/>
    <w:rsid w:val="00FB426D"/>
    <w:rsid w:val="00FB4393"/>
    <w:rsid w:val="00FB440C"/>
    <w:rsid w:val="00FB443E"/>
    <w:rsid w:val="00FB44F9"/>
    <w:rsid w:val="00FB48CE"/>
    <w:rsid w:val="00FB4912"/>
    <w:rsid w:val="00FB4B2A"/>
    <w:rsid w:val="00FB4BAB"/>
    <w:rsid w:val="00FB4BE4"/>
    <w:rsid w:val="00FB4D63"/>
    <w:rsid w:val="00FB4DC9"/>
    <w:rsid w:val="00FB4DEB"/>
    <w:rsid w:val="00FB4FB6"/>
    <w:rsid w:val="00FB4FFD"/>
    <w:rsid w:val="00FB50C8"/>
    <w:rsid w:val="00FB5167"/>
    <w:rsid w:val="00FB5362"/>
    <w:rsid w:val="00FB55C0"/>
    <w:rsid w:val="00FB55C5"/>
    <w:rsid w:val="00FB5673"/>
    <w:rsid w:val="00FB588E"/>
    <w:rsid w:val="00FB58C6"/>
    <w:rsid w:val="00FB599E"/>
    <w:rsid w:val="00FB59B7"/>
    <w:rsid w:val="00FB59EE"/>
    <w:rsid w:val="00FB5A75"/>
    <w:rsid w:val="00FB5C5D"/>
    <w:rsid w:val="00FB5C8B"/>
    <w:rsid w:val="00FB5D4E"/>
    <w:rsid w:val="00FB5EFC"/>
    <w:rsid w:val="00FB5F3C"/>
    <w:rsid w:val="00FB5F58"/>
    <w:rsid w:val="00FB60B5"/>
    <w:rsid w:val="00FB611D"/>
    <w:rsid w:val="00FB6172"/>
    <w:rsid w:val="00FB61BC"/>
    <w:rsid w:val="00FB6458"/>
    <w:rsid w:val="00FB648E"/>
    <w:rsid w:val="00FB64AE"/>
    <w:rsid w:val="00FB65EE"/>
    <w:rsid w:val="00FB6675"/>
    <w:rsid w:val="00FB6759"/>
    <w:rsid w:val="00FB6A03"/>
    <w:rsid w:val="00FB6A80"/>
    <w:rsid w:val="00FB6ABB"/>
    <w:rsid w:val="00FB6B6A"/>
    <w:rsid w:val="00FB6C72"/>
    <w:rsid w:val="00FB6CF5"/>
    <w:rsid w:val="00FB700C"/>
    <w:rsid w:val="00FB7094"/>
    <w:rsid w:val="00FB70CB"/>
    <w:rsid w:val="00FB71C4"/>
    <w:rsid w:val="00FB72A6"/>
    <w:rsid w:val="00FB72BF"/>
    <w:rsid w:val="00FB7396"/>
    <w:rsid w:val="00FB73C2"/>
    <w:rsid w:val="00FB7538"/>
    <w:rsid w:val="00FB75BC"/>
    <w:rsid w:val="00FB7760"/>
    <w:rsid w:val="00FB7C37"/>
    <w:rsid w:val="00FB7CBB"/>
    <w:rsid w:val="00FB7D7D"/>
    <w:rsid w:val="00FB7DA4"/>
    <w:rsid w:val="00FB7EEA"/>
    <w:rsid w:val="00FC00F8"/>
    <w:rsid w:val="00FC035A"/>
    <w:rsid w:val="00FC0452"/>
    <w:rsid w:val="00FC051C"/>
    <w:rsid w:val="00FC0603"/>
    <w:rsid w:val="00FC0661"/>
    <w:rsid w:val="00FC069A"/>
    <w:rsid w:val="00FC080C"/>
    <w:rsid w:val="00FC0945"/>
    <w:rsid w:val="00FC096D"/>
    <w:rsid w:val="00FC099A"/>
    <w:rsid w:val="00FC099B"/>
    <w:rsid w:val="00FC0A47"/>
    <w:rsid w:val="00FC0A73"/>
    <w:rsid w:val="00FC0AA5"/>
    <w:rsid w:val="00FC0B2A"/>
    <w:rsid w:val="00FC0CDE"/>
    <w:rsid w:val="00FC0DF3"/>
    <w:rsid w:val="00FC0E9E"/>
    <w:rsid w:val="00FC0FC7"/>
    <w:rsid w:val="00FC127D"/>
    <w:rsid w:val="00FC12A3"/>
    <w:rsid w:val="00FC1392"/>
    <w:rsid w:val="00FC1541"/>
    <w:rsid w:val="00FC1582"/>
    <w:rsid w:val="00FC1684"/>
    <w:rsid w:val="00FC193C"/>
    <w:rsid w:val="00FC1982"/>
    <w:rsid w:val="00FC1A94"/>
    <w:rsid w:val="00FC1AB1"/>
    <w:rsid w:val="00FC1ABC"/>
    <w:rsid w:val="00FC1C0F"/>
    <w:rsid w:val="00FC2122"/>
    <w:rsid w:val="00FC2153"/>
    <w:rsid w:val="00FC2325"/>
    <w:rsid w:val="00FC2447"/>
    <w:rsid w:val="00FC271E"/>
    <w:rsid w:val="00FC27D7"/>
    <w:rsid w:val="00FC288D"/>
    <w:rsid w:val="00FC28D4"/>
    <w:rsid w:val="00FC296B"/>
    <w:rsid w:val="00FC29FB"/>
    <w:rsid w:val="00FC2A36"/>
    <w:rsid w:val="00FC2BBB"/>
    <w:rsid w:val="00FC2C60"/>
    <w:rsid w:val="00FC2CA3"/>
    <w:rsid w:val="00FC2D7B"/>
    <w:rsid w:val="00FC2F37"/>
    <w:rsid w:val="00FC304B"/>
    <w:rsid w:val="00FC3051"/>
    <w:rsid w:val="00FC30B1"/>
    <w:rsid w:val="00FC30E3"/>
    <w:rsid w:val="00FC315B"/>
    <w:rsid w:val="00FC3172"/>
    <w:rsid w:val="00FC31AE"/>
    <w:rsid w:val="00FC31DF"/>
    <w:rsid w:val="00FC322D"/>
    <w:rsid w:val="00FC3294"/>
    <w:rsid w:val="00FC32BB"/>
    <w:rsid w:val="00FC3422"/>
    <w:rsid w:val="00FC345B"/>
    <w:rsid w:val="00FC35B6"/>
    <w:rsid w:val="00FC3628"/>
    <w:rsid w:val="00FC36DE"/>
    <w:rsid w:val="00FC3854"/>
    <w:rsid w:val="00FC38C5"/>
    <w:rsid w:val="00FC39FC"/>
    <w:rsid w:val="00FC3AFC"/>
    <w:rsid w:val="00FC3B7A"/>
    <w:rsid w:val="00FC3C55"/>
    <w:rsid w:val="00FC3FEE"/>
    <w:rsid w:val="00FC402E"/>
    <w:rsid w:val="00FC406D"/>
    <w:rsid w:val="00FC4244"/>
    <w:rsid w:val="00FC43DC"/>
    <w:rsid w:val="00FC441C"/>
    <w:rsid w:val="00FC46BE"/>
    <w:rsid w:val="00FC46C1"/>
    <w:rsid w:val="00FC4712"/>
    <w:rsid w:val="00FC4780"/>
    <w:rsid w:val="00FC478E"/>
    <w:rsid w:val="00FC4795"/>
    <w:rsid w:val="00FC4907"/>
    <w:rsid w:val="00FC490D"/>
    <w:rsid w:val="00FC4A50"/>
    <w:rsid w:val="00FC4A94"/>
    <w:rsid w:val="00FC4B51"/>
    <w:rsid w:val="00FC4B9D"/>
    <w:rsid w:val="00FC4CF4"/>
    <w:rsid w:val="00FC4F70"/>
    <w:rsid w:val="00FC50E1"/>
    <w:rsid w:val="00FC5106"/>
    <w:rsid w:val="00FC5110"/>
    <w:rsid w:val="00FC5149"/>
    <w:rsid w:val="00FC519C"/>
    <w:rsid w:val="00FC51EC"/>
    <w:rsid w:val="00FC537C"/>
    <w:rsid w:val="00FC556F"/>
    <w:rsid w:val="00FC564E"/>
    <w:rsid w:val="00FC56B5"/>
    <w:rsid w:val="00FC56BF"/>
    <w:rsid w:val="00FC5763"/>
    <w:rsid w:val="00FC5883"/>
    <w:rsid w:val="00FC5AE5"/>
    <w:rsid w:val="00FC5B3D"/>
    <w:rsid w:val="00FC5B72"/>
    <w:rsid w:val="00FC5BFF"/>
    <w:rsid w:val="00FC5D98"/>
    <w:rsid w:val="00FC5DA0"/>
    <w:rsid w:val="00FC5E1E"/>
    <w:rsid w:val="00FC5FD0"/>
    <w:rsid w:val="00FC606D"/>
    <w:rsid w:val="00FC6291"/>
    <w:rsid w:val="00FC633A"/>
    <w:rsid w:val="00FC6570"/>
    <w:rsid w:val="00FC65FC"/>
    <w:rsid w:val="00FC663C"/>
    <w:rsid w:val="00FC6706"/>
    <w:rsid w:val="00FC6733"/>
    <w:rsid w:val="00FC6984"/>
    <w:rsid w:val="00FC6989"/>
    <w:rsid w:val="00FC6BD2"/>
    <w:rsid w:val="00FC6C4D"/>
    <w:rsid w:val="00FC6D2E"/>
    <w:rsid w:val="00FC6D59"/>
    <w:rsid w:val="00FC6F23"/>
    <w:rsid w:val="00FC7150"/>
    <w:rsid w:val="00FC7239"/>
    <w:rsid w:val="00FC7316"/>
    <w:rsid w:val="00FC74DC"/>
    <w:rsid w:val="00FC7563"/>
    <w:rsid w:val="00FC756C"/>
    <w:rsid w:val="00FC776E"/>
    <w:rsid w:val="00FC77CE"/>
    <w:rsid w:val="00FC791A"/>
    <w:rsid w:val="00FC7ADF"/>
    <w:rsid w:val="00FC7DB8"/>
    <w:rsid w:val="00FC7E04"/>
    <w:rsid w:val="00FD0054"/>
    <w:rsid w:val="00FD008D"/>
    <w:rsid w:val="00FD009B"/>
    <w:rsid w:val="00FD0187"/>
    <w:rsid w:val="00FD0287"/>
    <w:rsid w:val="00FD04C7"/>
    <w:rsid w:val="00FD050E"/>
    <w:rsid w:val="00FD052F"/>
    <w:rsid w:val="00FD054D"/>
    <w:rsid w:val="00FD0584"/>
    <w:rsid w:val="00FD0587"/>
    <w:rsid w:val="00FD0905"/>
    <w:rsid w:val="00FD090D"/>
    <w:rsid w:val="00FD0C2B"/>
    <w:rsid w:val="00FD0DD0"/>
    <w:rsid w:val="00FD0DD2"/>
    <w:rsid w:val="00FD0DDC"/>
    <w:rsid w:val="00FD1038"/>
    <w:rsid w:val="00FD12CE"/>
    <w:rsid w:val="00FD1479"/>
    <w:rsid w:val="00FD1544"/>
    <w:rsid w:val="00FD154B"/>
    <w:rsid w:val="00FD174E"/>
    <w:rsid w:val="00FD17B5"/>
    <w:rsid w:val="00FD18FE"/>
    <w:rsid w:val="00FD191A"/>
    <w:rsid w:val="00FD1942"/>
    <w:rsid w:val="00FD1BF7"/>
    <w:rsid w:val="00FD1C36"/>
    <w:rsid w:val="00FD1C41"/>
    <w:rsid w:val="00FD1C9A"/>
    <w:rsid w:val="00FD1DCB"/>
    <w:rsid w:val="00FD1E11"/>
    <w:rsid w:val="00FD1FDB"/>
    <w:rsid w:val="00FD20C8"/>
    <w:rsid w:val="00FD21BD"/>
    <w:rsid w:val="00FD2228"/>
    <w:rsid w:val="00FD2266"/>
    <w:rsid w:val="00FD2283"/>
    <w:rsid w:val="00FD23E3"/>
    <w:rsid w:val="00FD251A"/>
    <w:rsid w:val="00FD2528"/>
    <w:rsid w:val="00FD2631"/>
    <w:rsid w:val="00FD2666"/>
    <w:rsid w:val="00FD26E2"/>
    <w:rsid w:val="00FD279A"/>
    <w:rsid w:val="00FD27DD"/>
    <w:rsid w:val="00FD2838"/>
    <w:rsid w:val="00FD2962"/>
    <w:rsid w:val="00FD29A5"/>
    <w:rsid w:val="00FD29AB"/>
    <w:rsid w:val="00FD2A88"/>
    <w:rsid w:val="00FD2B13"/>
    <w:rsid w:val="00FD2B53"/>
    <w:rsid w:val="00FD2D2B"/>
    <w:rsid w:val="00FD2DA0"/>
    <w:rsid w:val="00FD2DDA"/>
    <w:rsid w:val="00FD2DF2"/>
    <w:rsid w:val="00FD2E24"/>
    <w:rsid w:val="00FD2E60"/>
    <w:rsid w:val="00FD2F12"/>
    <w:rsid w:val="00FD2FCC"/>
    <w:rsid w:val="00FD3040"/>
    <w:rsid w:val="00FD3096"/>
    <w:rsid w:val="00FD316E"/>
    <w:rsid w:val="00FD32E2"/>
    <w:rsid w:val="00FD3380"/>
    <w:rsid w:val="00FD33C7"/>
    <w:rsid w:val="00FD33FE"/>
    <w:rsid w:val="00FD34B7"/>
    <w:rsid w:val="00FD35C0"/>
    <w:rsid w:val="00FD3605"/>
    <w:rsid w:val="00FD3780"/>
    <w:rsid w:val="00FD390A"/>
    <w:rsid w:val="00FD3ACE"/>
    <w:rsid w:val="00FD3AD6"/>
    <w:rsid w:val="00FD3AF5"/>
    <w:rsid w:val="00FD3B11"/>
    <w:rsid w:val="00FD3BC9"/>
    <w:rsid w:val="00FD3C76"/>
    <w:rsid w:val="00FD3DC5"/>
    <w:rsid w:val="00FD41B0"/>
    <w:rsid w:val="00FD421C"/>
    <w:rsid w:val="00FD4398"/>
    <w:rsid w:val="00FD44E1"/>
    <w:rsid w:val="00FD454E"/>
    <w:rsid w:val="00FD46EE"/>
    <w:rsid w:val="00FD475A"/>
    <w:rsid w:val="00FD4977"/>
    <w:rsid w:val="00FD49F2"/>
    <w:rsid w:val="00FD4A6F"/>
    <w:rsid w:val="00FD4CB8"/>
    <w:rsid w:val="00FD4D01"/>
    <w:rsid w:val="00FD4EED"/>
    <w:rsid w:val="00FD4FAC"/>
    <w:rsid w:val="00FD4FD4"/>
    <w:rsid w:val="00FD4FFE"/>
    <w:rsid w:val="00FD5052"/>
    <w:rsid w:val="00FD5135"/>
    <w:rsid w:val="00FD5188"/>
    <w:rsid w:val="00FD51EC"/>
    <w:rsid w:val="00FD527F"/>
    <w:rsid w:val="00FD5300"/>
    <w:rsid w:val="00FD54AA"/>
    <w:rsid w:val="00FD5938"/>
    <w:rsid w:val="00FD5939"/>
    <w:rsid w:val="00FD5AED"/>
    <w:rsid w:val="00FD5B08"/>
    <w:rsid w:val="00FD5DCF"/>
    <w:rsid w:val="00FD5FF1"/>
    <w:rsid w:val="00FD604F"/>
    <w:rsid w:val="00FD6604"/>
    <w:rsid w:val="00FD67A3"/>
    <w:rsid w:val="00FD681D"/>
    <w:rsid w:val="00FD6936"/>
    <w:rsid w:val="00FD6969"/>
    <w:rsid w:val="00FD69B3"/>
    <w:rsid w:val="00FD6A09"/>
    <w:rsid w:val="00FD6A2B"/>
    <w:rsid w:val="00FD6C46"/>
    <w:rsid w:val="00FD6C98"/>
    <w:rsid w:val="00FD6CEC"/>
    <w:rsid w:val="00FD6D67"/>
    <w:rsid w:val="00FD6DA3"/>
    <w:rsid w:val="00FD6DAF"/>
    <w:rsid w:val="00FD6E42"/>
    <w:rsid w:val="00FD6ED2"/>
    <w:rsid w:val="00FD6F09"/>
    <w:rsid w:val="00FD6F3F"/>
    <w:rsid w:val="00FD703A"/>
    <w:rsid w:val="00FD7232"/>
    <w:rsid w:val="00FD727F"/>
    <w:rsid w:val="00FD72C5"/>
    <w:rsid w:val="00FD74DE"/>
    <w:rsid w:val="00FD7546"/>
    <w:rsid w:val="00FD7599"/>
    <w:rsid w:val="00FD77E6"/>
    <w:rsid w:val="00FD7E47"/>
    <w:rsid w:val="00FD7E85"/>
    <w:rsid w:val="00FD7F5F"/>
    <w:rsid w:val="00FE000F"/>
    <w:rsid w:val="00FE0037"/>
    <w:rsid w:val="00FE00AC"/>
    <w:rsid w:val="00FE00BD"/>
    <w:rsid w:val="00FE0201"/>
    <w:rsid w:val="00FE02A3"/>
    <w:rsid w:val="00FE02A4"/>
    <w:rsid w:val="00FE02A5"/>
    <w:rsid w:val="00FE0371"/>
    <w:rsid w:val="00FE039C"/>
    <w:rsid w:val="00FE0416"/>
    <w:rsid w:val="00FE0453"/>
    <w:rsid w:val="00FE0578"/>
    <w:rsid w:val="00FE0635"/>
    <w:rsid w:val="00FE067A"/>
    <w:rsid w:val="00FE0712"/>
    <w:rsid w:val="00FE07CD"/>
    <w:rsid w:val="00FE07D4"/>
    <w:rsid w:val="00FE0900"/>
    <w:rsid w:val="00FE09F5"/>
    <w:rsid w:val="00FE0A8B"/>
    <w:rsid w:val="00FE0AE4"/>
    <w:rsid w:val="00FE0B7B"/>
    <w:rsid w:val="00FE0DF1"/>
    <w:rsid w:val="00FE0E61"/>
    <w:rsid w:val="00FE0E9C"/>
    <w:rsid w:val="00FE1034"/>
    <w:rsid w:val="00FE11D5"/>
    <w:rsid w:val="00FE1216"/>
    <w:rsid w:val="00FE12EA"/>
    <w:rsid w:val="00FE14FB"/>
    <w:rsid w:val="00FE1658"/>
    <w:rsid w:val="00FE192A"/>
    <w:rsid w:val="00FE1955"/>
    <w:rsid w:val="00FE19F8"/>
    <w:rsid w:val="00FE1CBC"/>
    <w:rsid w:val="00FE1CEB"/>
    <w:rsid w:val="00FE1D39"/>
    <w:rsid w:val="00FE1DEF"/>
    <w:rsid w:val="00FE1E74"/>
    <w:rsid w:val="00FE1F01"/>
    <w:rsid w:val="00FE1F80"/>
    <w:rsid w:val="00FE204A"/>
    <w:rsid w:val="00FE2278"/>
    <w:rsid w:val="00FE22AB"/>
    <w:rsid w:val="00FE2308"/>
    <w:rsid w:val="00FE23D0"/>
    <w:rsid w:val="00FE2517"/>
    <w:rsid w:val="00FE256A"/>
    <w:rsid w:val="00FE260E"/>
    <w:rsid w:val="00FE2616"/>
    <w:rsid w:val="00FE26A6"/>
    <w:rsid w:val="00FE2709"/>
    <w:rsid w:val="00FE2729"/>
    <w:rsid w:val="00FE27E6"/>
    <w:rsid w:val="00FE2845"/>
    <w:rsid w:val="00FE2877"/>
    <w:rsid w:val="00FE2900"/>
    <w:rsid w:val="00FE2954"/>
    <w:rsid w:val="00FE29A1"/>
    <w:rsid w:val="00FE2A07"/>
    <w:rsid w:val="00FE2B16"/>
    <w:rsid w:val="00FE2B46"/>
    <w:rsid w:val="00FE2BD4"/>
    <w:rsid w:val="00FE2BE3"/>
    <w:rsid w:val="00FE2C5A"/>
    <w:rsid w:val="00FE2DC6"/>
    <w:rsid w:val="00FE2FDE"/>
    <w:rsid w:val="00FE31E8"/>
    <w:rsid w:val="00FE3347"/>
    <w:rsid w:val="00FE340D"/>
    <w:rsid w:val="00FE3434"/>
    <w:rsid w:val="00FE34A5"/>
    <w:rsid w:val="00FE3594"/>
    <w:rsid w:val="00FE3636"/>
    <w:rsid w:val="00FE370C"/>
    <w:rsid w:val="00FE37A1"/>
    <w:rsid w:val="00FE38BE"/>
    <w:rsid w:val="00FE38D5"/>
    <w:rsid w:val="00FE3937"/>
    <w:rsid w:val="00FE393C"/>
    <w:rsid w:val="00FE3950"/>
    <w:rsid w:val="00FE3A40"/>
    <w:rsid w:val="00FE3D46"/>
    <w:rsid w:val="00FE3D8A"/>
    <w:rsid w:val="00FE3E04"/>
    <w:rsid w:val="00FE3E07"/>
    <w:rsid w:val="00FE3E21"/>
    <w:rsid w:val="00FE3E40"/>
    <w:rsid w:val="00FE41CE"/>
    <w:rsid w:val="00FE430F"/>
    <w:rsid w:val="00FE439F"/>
    <w:rsid w:val="00FE4400"/>
    <w:rsid w:val="00FE450C"/>
    <w:rsid w:val="00FE4838"/>
    <w:rsid w:val="00FE48F4"/>
    <w:rsid w:val="00FE4949"/>
    <w:rsid w:val="00FE4A15"/>
    <w:rsid w:val="00FE4C08"/>
    <w:rsid w:val="00FE4E52"/>
    <w:rsid w:val="00FE4F17"/>
    <w:rsid w:val="00FE4FBA"/>
    <w:rsid w:val="00FE4FD5"/>
    <w:rsid w:val="00FE4FFD"/>
    <w:rsid w:val="00FE504A"/>
    <w:rsid w:val="00FE5151"/>
    <w:rsid w:val="00FE51BB"/>
    <w:rsid w:val="00FE5205"/>
    <w:rsid w:val="00FE530C"/>
    <w:rsid w:val="00FE53AC"/>
    <w:rsid w:val="00FE53D4"/>
    <w:rsid w:val="00FE545A"/>
    <w:rsid w:val="00FE5676"/>
    <w:rsid w:val="00FE581C"/>
    <w:rsid w:val="00FE5869"/>
    <w:rsid w:val="00FE59C5"/>
    <w:rsid w:val="00FE5A77"/>
    <w:rsid w:val="00FE5AFD"/>
    <w:rsid w:val="00FE5C4B"/>
    <w:rsid w:val="00FE5DAE"/>
    <w:rsid w:val="00FE5E13"/>
    <w:rsid w:val="00FE5E21"/>
    <w:rsid w:val="00FE5EBD"/>
    <w:rsid w:val="00FE60B6"/>
    <w:rsid w:val="00FE61A9"/>
    <w:rsid w:val="00FE61FE"/>
    <w:rsid w:val="00FE62D1"/>
    <w:rsid w:val="00FE62FD"/>
    <w:rsid w:val="00FE6337"/>
    <w:rsid w:val="00FE650E"/>
    <w:rsid w:val="00FE66AF"/>
    <w:rsid w:val="00FE676B"/>
    <w:rsid w:val="00FE676C"/>
    <w:rsid w:val="00FE6BEA"/>
    <w:rsid w:val="00FE6C96"/>
    <w:rsid w:val="00FE6D51"/>
    <w:rsid w:val="00FE6E22"/>
    <w:rsid w:val="00FE6FB5"/>
    <w:rsid w:val="00FE7076"/>
    <w:rsid w:val="00FE728E"/>
    <w:rsid w:val="00FE747A"/>
    <w:rsid w:val="00FE761F"/>
    <w:rsid w:val="00FE7959"/>
    <w:rsid w:val="00FE798C"/>
    <w:rsid w:val="00FE79A5"/>
    <w:rsid w:val="00FE7A2F"/>
    <w:rsid w:val="00FE7A79"/>
    <w:rsid w:val="00FE7ACA"/>
    <w:rsid w:val="00FE7BA2"/>
    <w:rsid w:val="00FE7CDF"/>
    <w:rsid w:val="00FE7D1B"/>
    <w:rsid w:val="00FE7D62"/>
    <w:rsid w:val="00FF0104"/>
    <w:rsid w:val="00FF02EE"/>
    <w:rsid w:val="00FF04F2"/>
    <w:rsid w:val="00FF052F"/>
    <w:rsid w:val="00FF05F2"/>
    <w:rsid w:val="00FF0635"/>
    <w:rsid w:val="00FF06E4"/>
    <w:rsid w:val="00FF0734"/>
    <w:rsid w:val="00FF08A2"/>
    <w:rsid w:val="00FF0941"/>
    <w:rsid w:val="00FF0948"/>
    <w:rsid w:val="00FF097C"/>
    <w:rsid w:val="00FF09F5"/>
    <w:rsid w:val="00FF0D31"/>
    <w:rsid w:val="00FF0F1D"/>
    <w:rsid w:val="00FF1259"/>
    <w:rsid w:val="00FF128B"/>
    <w:rsid w:val="00FF15DF"/>
    <w:rsid w:val="00FF174E"/>
    <w:rsid w:val="00FF17B9"/>
    <w:rsid w:val="00FF1BB6"/>
    <w:rsid w:val="00FF1C82"/>
    <w:rsid w:val="00FF1C84"/>
    <w:rsid w:val="00FF1CE0"/>
    <w:rsid w:val="00FF1DB2"/>
    <w:rsid w:val="00FF1E6E"/>
    <w:rsid w:val="00FF1EC8"/>
    <w:rsid w:val="00FF2098"/>
    <w:rsid w:val="00FF20B4"/>
    <w:rsid w:val="00FF2103"/>
    <w:rsid w:val="00FF212E"/>
    <w:rsid w:val="00FF2170"/>
    <w:rsid w:val="00FF2192"/>
    <w:rsid w:val="00FF224A"/>
    <w:rsid w:val="00FF22A9"/>
    <w:rsid w:val="00FF238C"/>
    <w:rsid w:val="00FF243B"/>
    <w:rsid w:val="00FF2523"/>
    <w:rsid w:val="00FF2729"/>
    <w:rsid w:val="00FF2896"/>
    <w:rsid w:val="00FF2A91"/>
    <w:rsid w:val="00FF2C1F"/>
    <w:rsid w:val="00FF2C81"/>
    <w:rsid w:val="00FF2EE2"/>
    <w:rsid w:val="00FF2FDC"/>
    <w:rsid w:val="00FF32B4"/>
    <w:rsid w:val="00FF342E"/>
    <w:rsid w:val="00FF344A"/>
    <w:rsid w:val="00FF347E"/>
    <w:rsid w:val="00FF3496"/>
    <w:rsid w:val="00FF3589"/>
    <w:rsid w:val="00FF38F0"/>
    <w:rsid w:val="00FF394A"/>
    <w:rsid w:val="00FF3A6D"/>
    <w:rsid w:val="00FF3B5E"/>
    <w:rsid w:val="00FF3B81"/>
    <w:rsid w:val="00FF3BDF"/>
    <w:rsid w:val="00FF3BFB"/>
    <w:rsid w:val="00FF3C1B"/>
    <w:rsid w:val="00FF3F97"/>
    <w:rsid w:val="00FF3FF4"/>
    <w:rsid w:val="00FF3FFB"/>
    <w:rsid w:val="00FF4133"/>
    <w:rsid w:val="00FF4224"/>
    <w:rsid w:val="00FF4249"/>
    <w:rsid w:val="00FF43B4"/>
    <w:rsid w:val="00FF440B"/>
    <w:rsid w:val="00FF4516"/>
    <w:rsid w:val="00FF454F"/>
    <w:rsid w:val="00FF477E"/>
    <w:rsid w:val="00FF47C0"/>
    <w:rsid w:val="00FF47DC"/>
    <w:rsid w:val="00FF481F"/>
    <w:rsid w:val="00FF48D4"/>
    <w:rsid w:val="00FF49CD"/>
    <w:rsid w:val="00FF4BA0"/>
    <w:rsid w:val="00FF4C26"/>
    <w:rsid w:val="00FF4C9B"/>
    <w:rsid w:val="00FF4DA8"/>
    <w:rsid w:val="00FF4F50"/>
    <w:rsid w:val="00FF4FFC"/>
    <w:rsid w:val="00FF50CA"/>
    <w:rsid w:val="00FF512D"/>
    <w:rsid w:val="00FF5148"/>
    <w:rsid w:val="00FF5183"/>
    <w:rsid w:val="00FF5232"/>
    <w:rsid w:val="00FF5279"/>
    <w:rsid w:val="00FF532F"/>
    <w:rsid w:val="00FF5426"/>
    <w:rsid w:val="00FF5478"/>
    <w:rsid w:val="00FF54B4"/>
    <w:rsid w:val="00FF5589"/>
    <w:rsid w:val="00FF566A"/>
    <w:rsid w:val="00FF5728"/>
    <w:rsid w:val="00FF581F"/>
    <w:rsid w:val="00FF5827"/>
    <w:rsid w:val="00FF584A"/>
    <w:rsid w:val="00FF5971"/>
    <w:rsid w:val="00FF5A82"/>
    <w:rsid w:val="00FF5B22"/>
    <w:rsid w:val="00FF5B28"/>
    <w:rsid w:val="00FF5D1D"/>
    <w:rsid w:val="00FF5ED6"/>
    <w:rsid w:val="00FF5F01"/>
    <w:rsid w:val="00FF5F0E"/>
    <w:rsid w:val="00FF5F2F"/>
    <w:rsid w:val="00FF5F3B"/>
    <w:rsid w:val="00FF5F40"/>
    <w:rsid w:val="00FF5F6F"/>
    <w:rsid w:val="00FF5FEB"/>
    <w:rsid w:val="00FF603B"/>
    <w:rsid w:val="00FF606F"/>
    <w:rsid w:val="00FF6097"/>
    <w:rsid w:val="00FF6098"/>
    <w:rsid w:val="00FF60DE"/>
    <w:rsid w:val="00FF6124"/>
    <w:rsid w:val="00FF61AC"/>
    <w:rsid w:val="00FF6203"/>
    <w:rsid w:val="00FF630B"/>
    <w:rsid w:val="00FF63B4"/>
    <w:rsid w:val="00FF6652"/>
    <w:rsid w:val="00FF6836"/>
    <w:rsid w:val="00FF68B6"/>
    <w:rsid w:val="00FF6919"/>
    <w:rsid w:val="00FF6925"/>
    <w:rsid w:val="00FF6970"/>
    <w:rsid w:val="00FF6F3F"/>
    <w:rsid w:val="00FF71C7"/>
    <w:rsid w:val="00FF72C0"/>
    <w:rsid w:val="00FF72E6"/>
    <w:rsid w:val="00FF7444"/>
    <w:rsid w:val="00FF74B8"/>
    <w:rsid w:val="00FF79DC"/>
    <w:rsid w:val="00FF7AD4"/>
    <w:rsid w:val="00FF7BE7"/>
    <w:rsid w:val="00FF7C49"/>
    <w:rsid w:val="00FF7C57"/>
    <w:rsid w:val="00FF7DFA"/>
    <w:rsid w:val="00FF7FD7"/>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697814"/>
  <w15:docId w15:val="{204C0A62-41B4-9744-A2E1-F443416C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9743E"/>
    <w:pPr>
      <w:spacing w:after="120"/>
      <w:ind w:left="567"/>
      <w:jc w:val="both"/>
    </w:pPr>
    <w:rPr>
      <w:sz w:val="24"/>
      <w:lang w:eastAsia="en-US"/>
    </w:rPr>
  </w:style>
  <w:style w:type="paragraph" w:styleId="Titolo1">
    <w:name w:val="heading 1"/>
    <w:aliases w:val="Chapter,Chapter1,aa,T1,Titre Attach 1,h1,PB,H1,1st level,1,PB1,H11,h11,1st level1,11,PB2,H12,h12,1st level2,12,PB3,H13,h13,1st level3,13,PB4,H14,h14,1st level4,14,PB5,H15,h15,1st level5,15,ghost,g,1 ghost,Ghost,TITRE 1,Überschrift 11,Header 1"/>
    <w:basedOn w:val="Normale"/>
    <w:next w:val="Normale"/>
    <w:link w:val="Titolo1Carattere"/>
    <w:pPr>
      <w:keepNext/>
      <w:pageBreakBefore/>
      <w:jc w:val="left"/>
      <w:outlineLvl w:val="0"/>
    </w:pPr>
    <w:rPr>
      <w:b/>
      <w:caps/>
      <w:sz w:val="28"/>
    </w:rPr>
  </w:style>
  <w:style w:type="paragraph" w:styleId="Titolo2">
    <w:name w:val="heading 2"/>
    <w:aliases w:val="T2,X,Authors,T21,X1,título 2,h2,2nd level,H2,título 21,h21,2nd level1,H21,título 22,h22,2nd level2,H22,título 23,h23,2nd level3,H23,título 24,h24,2nd level4,H24,título 25,h25,2nd level5,H25,headline,h,2 headline,h:2app,TITRE 2,Überschrift 21,L"/>
    <w:basedOn w:val="Normale"/>
    <w:next w:val="Normale"/>
    <w:rsid w:val="00082B46"/>
    <w:pPr>
      <w:keepNext/>
      <w:pageBreakBefore/>
      <w:spacing w:before="120"/>
      <w:outlineLvl w:val="1"/>
    </w:pPr>
    <w:rPr>
      <w:b/>
      <w:sz w:val="28"/>
    </w:rPr>
  </w:style>
  <w:style w:type="paragraph" w:styleId="Titolo3">
    <w:name w:val="heading 3"/>
    <w:aliases w:val="T3,título 3,barre,H3,h3,H31,h31,H32,h32,H33,h33,H34,h34,H35,h35,b,2,3 bullet,heading 3,X.X.X,TITRE 3,Überschrift 31,t’tulo 3,†berschrift 31,Level 3 Topic Heading,Überschrift 3,l3,Guide 3,Titolo 3 Carattere,Heading 3n,H3dex,Titre Figure"/>
    <w:basedOn w:val="Normale"/>
    <w:next w:val="Normale"/>
    <w:rsid w:val="004E595C"/>
    <w:pPr>
      <w:keepNext/>
      <w:numPr>
        <w:ilvl w:val="2"/>
        <w:numId w:val="2"/>
      </w:numPr>
      <w:tabs>
        <w:tab w:val="left" w:pos="851"/>
      </w:tabs>
      <w:spacing w:before="120"/>
      <w:outlineLvl w:val="2"/>
    </w:pPr>
    <w:rPr>
      <w:b/>
      <w:bCs/>
    </w:rPr>
  </w:style>
  <w:style w:type="paragraph" w:styleId="Titolo4">
    <w:name w:val="heading 4"/>
    <w:aliases w:val="T4,titre 2,h4,h41,H41,h42,H42,h43,H43,h44,H44,h45,H45,dash,d,3,4 dash,TITRE 4,Überschrift 41,†berschrift 41,First Subheading,Überschrift 4,Heading 4n"/>
    <w:basedOn w:val="Titolo1"/>
    <w:next w:val="Normale"/>
    <w:rsid w:val="004E595C"/>
    <w:pPr>
      <w:keepLines/>
      <w:pageBreakBefore w:val="0"/>
      <w:numPr>
        <w:ilvl w:val="3"/>
        <w:numId w:val="2"/>
      </w:numPr>
      <w:tabs>
        <w:tab w:val="left" w:pos="992"/>
      </w:tabs>
      <w:spacing w:line="340" w:lineRule="atLeast"/>
      <w:outlineLvl w:val="3"/>
    </w:pPr>
    <w:rPr>
      <w:b w:val="0"/>
      <w:i/>
      <w:caps w:val="0"/>
      <w:sz w:val="24"/>
    </w:rPr>
  </w:style>
  <w:style w:type="paragraph" w:styleId="Titolo5">
    <w:name w:val="heading 5"/>
    <w:aliases w:val="T5,TITRE 5,Überschrift 51,†berschrift 51,Überschrift 5,h5"/>
    <w:basedOn w:val="Titolo4"/>
    <w:next w:val="Normale"/>
    <w:rsid w:val="004E595C"/>
    <w:pPr>
      <w:numPr>
        <w:ilvl w:val="0"/>
        <w:numId w:val="25"/>
      </w:numPr>
      <w:tabs>
        <w:tab w:val="clear" w:pos="992"/>
      </w:tabs>
      <w:spacing w:before="120"/>
      <w:outlineLvl w:val="4"/>
    </w:pPr>
  </w:style>
  <w:style w:type="paragraph" w:styleId="Titolo6">
    <w:name w:val="heading 6"/>
    <w:aliases w:val="h6,H6,T6"/>
    <w:basedOn w:val="Titolo4"/>
    <w:next w:val="Normale"/>
    <w:rsid w:val="004E595C"/>
    <w:pPr>
      <w:numPr>
        <w:ilvl w:val="5"/>
      </w:numPr>
      <w:tabs>
        <w:tab w:val="clear" w:pos="992"/>
        <w:tab w:val="left" w:pos="1701"/>
      </w:tabs>
      <w:outlineLvl w:val="5"/>
    </w:pPr>
  </w:style>
  <w:style w:type="paragraph" w:styleId="Titolo7">
    <w:name w:val="heading 7"/>
    <w:aliases w:val="No#,No digit heading,h7,T7"/>
    <w:basedOn w:val="Titolo4"/>
    <w:next w:val="Normale"/>
    <w:rsid w:val="004E595C"/>
    <w:pPr>
      <w:numPr>
        <w:ilvl w:val="6"/>
      </w:numPr>
      <w:outlineLvl w:val="6"/>
    </w:pPr>
    <w:rPr>
      <w:rFonts w:ascii="Futura Lt BT" w:hAnsi="Futura Lt BT"/>
    </w:rPr>
  </w:style>
  <w:style w:type="paragraph" w:styleId="Titolo8">
    <w:name w:val="heading 8"/>
    <w:aliases w:val="Figure Title,(table no.),h8,T8"/>
    <w:basedOn w:val="Titolo4"/>
    <w:next w:val="Normale"/>
    <w:rsid w:val="004E595C"/>
    <w:pPr>
      <w:numPr>
        <w:ilvl w:val="7"/>
      </w:numPr>
      <w:outlineLvl w:val="7"/>
    </w:pPr>
  </w:style>
  <w:style w:type="paragraph" w:styleId="Titolo9">
    <w:name w:val="heading 9"/>
    <w:aliases w:val="Table Title,(figure no.),h9,T9"/>
    <w:basedOn w:val="Titolo4"/>
    <w:next w:val="Normale"/>
    <w:rsid w:val="004E595C"/>
    <w:pPr>
      <w:numPr>
        <w:ilvl w:val="8"/>
      </w:numPr>
      <w:jc w:val="center"/>
      <w:outlineLvl w:val="8"/>
    </w:pPr>
    <w:rPr>
      <w:i w:val="0"/>
      <w:cap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536"/>
        <w:tab w:val="right" w:pos="9072"/>
      </w:tabs>
    </w:pPr>
  </w:style>
  <w:style w:type="character" w:styleId="Numeropagina">
    <w:name w:val="page number"/>
    <w:basedOn w:val="Carpredefinitoparagrafo"/>
  </w:style>
  <w:style w:type="paragraph" w:styleId="Testodelblocco">
    <w:name w:val="Block Text"/>
    <w:basedOn w:val="Normale"/>
    <w:pPr>
      <w:pBdr>
        <w:top w:val="single" w:sz="12" w:space="1" w:color="auto"/>
        <w:left w:val="single" w:sz="12" w:space="4" w:color="auto"/>
        <w:bottom w:val="single" w:sz="12" w:space="1" w:color="auto"/>
        <w:right w:val="single" w:sz="12" w:space="4" w:color="auto"/>
      </w:pBdr>
      <w:ind w:left="1843" w:right="1134"/>
      <w:jc w:val="center"/>
    </w:pPr>
    <w:rPr>
      <w:b/>
      <w:caps/>
      <w:sz w:val="28"/>
    </w:rPr>
  </w:style>
  <w:style w:type="paragraph" w:customStyle="1" w:styleId="Equation">
    <w:name w:val="Equation"/>
    <w:basedOn w:val="Normale"/>
    <w:pPr>
      <w:tabs>
        <w:tab w:val="center" w:pos="4536"/>
        <w:tab w:val="right" w:pos="9072"/>
      </w:tabs>
    </w:pPr>
  </w:style>
  <w:style w:type="paragraph" w:customStyle="1" w:styleId="figure">
    <w:name w:val="figure"/>
    <w:basedOn w:val="Normale"/>
    <w:pPr>
      <w:keepNext/>
      <w:spacing w:line="300" w:lineRule="atLeast"/>
      <w:jc w:val="center"/>
    </w:pPr>
    <w:rPr>
      <w:i/>
      <w:lang w:val="en-GB"/>
    </w:rPr>
  </w:style>
  <w:style w:type="paragraph" w:styleId="Didascalia">
    <w:name w:val="caption"/>
    <w:aliases w:val="Figure-caption,CAPTION,Figure Caption,Figure-caption1,CAPTION1,Figure Caption1,Figure-caption2,CAPTION2,Figure Caption2,Figure-caption3,CAPTION3,Figure Caption3,Figure-caption4,CAPTION4,Figure Caption4,Figure-caption5,CAPTION5,Table Caption"/>
    <w:basedOn w:val="Normale"/>
    <w:next w:val="Normale"/>
    <w:pPr>
      <w:keepNext/>
      <w:spacing w:before="120" w:line="300" w:lineRule="atLeast"/>
      <w:jc w:val="center"/>
    </w:pPr>
    <w:rPr>
      <w:i/>
    </w:rPr>
  </w:style>
  <w:style w:type="character" w:customStyle="1" w:styleId="Figure-captionChar">
    <w:name w:val="Figure-caption Char"/>
    <w:aliases w:val="CAPTION Char,Figure Caption Char,Figure-caption1 Char,CAPTION1 Char,Figure Caption1 Char,Figure-caption2 Char,CAPTION2 Char,Figure Caption2 Char,Figure-caption3 Char,CAPTION3 Char,Figure Caption3 Char,Figure-caption4 Char"/>
    <w:rPr>
      <w:i/>
      <w:sz w:val="22"/>
      <w:lang w:val="en-GB" w:eastAsia="en-US" w:bidi="ar-SA"/>
    </w:rPr>
  </w:style>
  <w:style w:type="paragraph" w:styleId="Corpotesto">
    <w:name w:val="Body Text"/>
    <w:aliases w:val="AvtalBrödtext,ändrad,bt,Bodytext,compact,AvtalBrodtext,andrad,EHPT,Body Text2,Body3,paragraph 2,body indent"/>
    <w:basedOn w:val="Normale"/>
  </w:style>
  <w:style w:type="paragraph" w:styleId="Rientrocorpodeltesto">
    <w:name w:val="Body Text Indent"/>
    <w:basedOn w:val="Normale"/>
    <w:pPr>
      <w:spacing w:before="120" w:line="300" w:lineRule="atLeast"/>
      <w:ind w:left="1135" w:hanging="284"/>
    </w:pPr>
    <w:rPr>
      <w:rFonts w:ascii="Futura Lt BT" w:hAnsi="Futura Lt BT"/>
      <w:lang w:val="en-GB"/>
    </w:rPr>
  </w:style>
  <w:style w:type="paragraph" w:styleId="Sommario1">
    <w:name w:val="toc 1"/>
    <w:basedOn w:val="Normale"/>
    <w:next w:val="Normale"/>
    <w:uiPriority w:val="39"/>
    <w:rsid w:val="00391CF0"/>
    <w:pPr>
      <w:spacing w:before="120" w:after="0"/>
      <w:ind w:left="0"/>
      <w:jc w:val="left"/>
    </w:pPr>
    <w:rPr>
      <w:bCs/>
      <w:sz w:val="22"/>
      <w:szCs w:val="22"/>
    </w:rPr>
  </w:style>
  <w:style w:type="paragraph" w:styleId="Sommario2">
    <w:name w:val="toc 2"/>
    <w:basedOn w:val="Normale"/>
    <w:next w:val="Normale"/>
    <w:uiPriority w:val="39"/>
    <w:rsid w:val="00391CF0"/>
    <w:pPr>
      <w:spacing w:after="0"/>
      <w:ind w:left="788" w:hanging="567"/>
      <w:jc w:val="left"/>
    </w:pPr>
    <w:rPr>
      <w:sz w:val="20"/>
      <w:szCs w:val="22"/>
    </w:rPr>
  </w:style>
  <w:style w:type="paragraph" w:styleId="Sommario3">
    <w:name w:val="toc 3"/>
    <w:basedOn w:val="Normale"/>
    <w:next w:val="Normale"/>
    <w:uiPriority w:val="39"/>
    <w:rsid w:val="004E0ACA"/>
    <w:pPr>
      <w:spacing w:after="0"/>
      <w:ind w:left="1179" w:hanging="737"/>
      <w:jc w:val="left"/>
    </w:pPr>
    <w:rPr>
      <w:sz w:val="20"/>
      <w:szCs w:val="22"/>
    </w:rPr>
  </w:style>
  <w:style w:type="paragraph" w:styleId="Sommario4">
    <w:name w:val="toc 4"/>
    <w:basedOn w:val="Normale"/>
    <w:next w:val="Normale"/>
    <w:uiPriority w:val="39"/>
    <w:rsid w:val="00360C96"/>
    <w:pPr>
      <w:spacing w:after="0"/>
      <w:ind w:left="1509" w:hanging="851"/>
      <w:jc w:val="left"/>
    </w:pPr>
    <w:rPr>
      <w:sz w:val="20"/>
    </w:rPr>
  </w:style>
  <w:style w:type="paragraph" w:styleId="Sommario5">
    <w:name w:val="toc 5"/>
    <w:basedOn w:val="Normale"/>
    <w:next w:val="Normale"/>
    <w:uiPriority w:val="39"/>
    <w:pPr>
      <w:spacing w:after="0"/>
      <w:ind w:left="880"/>
      <w:jc w:val="left"/>
    </w:pPr>
    <w:rPr>
      <w:rFonts w:asciiTheme="minorHAnsi" w:hAnsiTheme="minorHAnsi"/>
      <w:sz w:val="20"/>
    </w:rPr>
  </w:style>
  <w:style w:type="paragraph" w:styleId="Sommario6">
    <w:name w:val="toc 6"/>
    <w:basedOn w:val="Normale"/>
    <w:next w:val="Normale"/>
    <w:uiPriority w:val="39"/>
    <w:pPr>
      <w:spacing w:after="0"/>
      <w:ind w:left="1100"/>
      <w:jc w:val="left"/>
    </w:pPr>
    <w:rPr>
      <w:rFonts w:asciiTheme="minorHAnsi" w:hAnsiTheme="minorHAnsi"/>
      <w:sz w:val="20"/>
    </w:rPr>
  </w:style>
  <w:style w:type="paragraph" w:styleId="Sommario7">
    <w:name w:val="toc 7"/>
    <w:basedOn w:val="Normale"/>
    <w:next w:val="Normale"/>
    <w:uiPriority w:val="39"/>
    <w:pPr>
      <w:spacing w:after="0"/>
      <w:ind w:left="1320"/>
      <w:jc w:val="left"/>
    </w:pPr>
    <w:rPr>
      <w:rFonts w:asciiTheme="minorHAnsi" w:hAnsiTheme="minorHAnsi"/>
      <w:sz w:val="20"/>
    </w:rPr>
  </w:style>
  <w:style w:type="paragraph" w:styleId="Sommario8">
    <w:name w:val="toc 8"/>
    <w:basedOn w:val="Normale"/>
    <w:next w:val="Normale"/>
    <w:autoRedefine/>
    <w:uiPriority w:val="39"/>
    <w:pPr>
      <w:spacing w:after="0"/>
      <w:ind w:left="1540"/>
      <w:jc w:val="left"/>
    </w:pPr>
    <w:rPr>
      <w:rFonts w:asciiTheme="minorHAnsi" w:hAnsiTheme="minorHAnsi"/>
      <w:sz w:val="20"/>
    </w:rPr>
  </w:style>
  <w:style w:type="paragraph" w:styleId="Sommario9">
    <w:name w:val="toc 9"/>
    <w:basedOn w:val="Normale"/>
    <w:next w:val="Normale"/>
    <w:autoRedefine/>
    <w:uiPriority w:val="39"/>
    <w:pPr>
      <w:spacing w:after="0"/>
      <w:ind w:left="1760"/>
      <w:jc w:val="left"/>
    </w:pPr>
    <w:rPr>
      <w:rFonts w:asciiTheme="minorHAnsi" w:hAnsiTheme="minorHAnsi"/>
      <w:sz w:val="20"/>
    </w:rPr>
  </w:style>
  <w:style w:type="paragraph" w:styleId="Testonotaapidipagina">
    <w:name w:val="footnote text"/>
    <w:basedOn w:val="Normale"/>
    <w:link w:val="TestonotaapidipaginaCarattere"/>
    <w:qFormat/>
    <w:rsid w:val="00531113"/>
    <w:pPr>
      <w:spacing w:after="0"/>
      <w:ind w:left="0"/>
    </w:pPr>
    <w:rPr>
      <w:sz w:val="20"/>
    </w:rPr>
  </w:style>
  <w:style w:type="paragraph" w:styleId="Elenco">
    <w:name w:val="List"/>
    <w:basedOn w:val="Normale"/>
    <w:pPr>
      <w:ind w:left="360" w:hanging="360"/>
    </w:pPr>
    <w:rPr>
      <w:lang w:val="en-GB"/>
    </w:rPr>
  </w:style>
  <w:style w:type="paragraph" w:customStyle="1" w:styleId="Heading0">
    <w:name w:val="Heading 0"/>
    <w:aliases w:val="Volume"/>
    <w:basedOn w:val="Titolo1"/>
    <w:pPr>
      <w:pageBreakBefore w:val="0"/>
      <w:ind w:left="0"/>
    </w:pPr>
    <w:rPr>
      <w:caps w:val="0"/>
      <w:sz w:val="36"/>
    </w:rPr>
  </w:style>
  <w:style w:type="paragraph" w:customStyle="1" w:styleId="Table">
    <w:name w:val="Table"/>
    <w:basedOn w:val="Normale"/>
    <w:pPr>
      <w:keepNext/>
      <w:keepLines/>
      <w:spacing w:before="40" w:after="40"/>
      <w:jc w:val="center"/>
    </w:pPr>
    <w:rPr>
      <w:sz w:val="18"/>
    </w:rPr>
  </w:style>
  <w:style w:type="paragraph" w:customStyle="1" w:styleId="TableHeader">
    <w:name w:val="Table Header"/>
    <w:basedOn w:val="Table"/>
    <w:rPr>
      <w:b/>
      <w:szCs w:val="18"/>
    </w:rPr>
  </w:style>
  <w:style w:type="paragraph" w:customStyle="1" w:styleId="Indent1">
    <w:name w:val="Indent 1"/>
    <w:basedOn w:val="Indent2"/>
    <w:semiHidden/>
    <w:pPr>
      <w:spacing w:before="180"/>
      <w:ind w:left="1080"/>
    </w:pPr>
  </w:style>
  <w:style w:type="paragraph" w:customStyle="1" w:styleId="Indent2">
    <w:name w:val="Indent 2"/>
    <w:basedOn w:val="Normale"/>
    <w:semiHidden/>
    <w:pPr>
      <w:spacing w:before="120"/>
      <w:ind w:left="1498" w:hanging="360"/>
    </w:pPr>
    <w:rPr>
      <w:color w:val="000080"/>
      <w:sz w:val="23"/>
      <w:lang w:val="en-GB"/>
    </w:rPr>
  </w:style>
  <w:style w:type="paragraph" w:customStyle="1" w:styleId="reference">
    <w:name w:val="reference"/>
    <w:semiHidden/>
    <w:pPr>
      <w:tabs>
        <w:tab w:val="right" w:pos="397"/>
        <w:tab w:val="left" w:pos="567"/>
        <w:tab w:val="left" w:pos="1276"/>
        <w:tab w:val="left" w:pos="1985"/>
        <w:tab w:val="left" w:pos="3402"/>
        <w:tab w:val="left" w:pos="4818"/>
      </w:tabs>
      <w:spacing w:after="40" w:line="360" w:lineRule="auto"/>
      <w:ind w:left="567" w:hanging="567"/>
      <w:jc w:val="both"/>
    </w:pPr>
    <w:rPr>
      <w:snapToGrid w:val="0"/>
      <w:sz w:val="22"/>
      <w:lang w:val="en-US" w:eastAsia="en-US"/>
    </w:rPr>
  </w:style>
  <w:style w:type="paragraph" w:styleId="Puntoelenco">
    <w:name w:val="List Bullet"/>
    <w:basedOn w:val="Normale"/>
    <w:autoRedefine/>
    <w:pPr>
      <w:tabs>
        <w:tab w:val="num" w:pos="360"/>
      </w:tabs>
      <w:ind w:left="851" w:hanging="284"/>
    </w:pPr>
    <w:rPr>
      <w:rFonts w:ascii="FuturaA Bk BT" w:hAnsi="FuturaA Bk BT"/>
      <w:lang w:val="en-GB"/>
    </w:rPr>
  </w:style>
  <w:style w:type="character" w:styleId="Collegamentoipertestuale">
    <w:name w:val="Hyperlink"/>
    <w:uiPriority w:val="99"/>
    <w:rPr>
      <w:color w:val="0000FF"/>
      <w:u w:val="single"/>
    </w:rPr>
  </w:style>
  <w:style w:type="paragraph" w:customStyle="1" w:styleId="comment">
    <w:name w:val="comment"/>
    <w:basedOn w:val="Normale"/>
    <w:semiHidden/>
    <w:pPr>
      <w:keepLines/>
      <w:tabs>
        <w:tab w:val="left" w:pos="0"/>
        <w:tab w:val="left" w:pos="720"/>
        <w:tab w:val="left" w:pos="1440"/>
        <w:tab w:val="left" w:pos="2160"/>
        <w:tab w:val="left" w:pos="2880"/>
        <w:tab w:val="left" w:pos="3600"/>
        <w:tab w:val="left" w:pos="4320"/>
        <w:tab w:val="left" w:pos="5040"/>
        <w:tab w:val="left" w:pos="5760"/>
        <w:tab w:val="left" w:pos="6480"/>
        <w:tab w:val="left" w:pos="7200"/>
      </w:tabs>
    </w:pPr>
    <w:rPr>
      <w:rFonts w:ascii="Arial" w:hAnsi="Arial"/>
      <w:lang w:val="en-GB" w:eastAsia="it-IT"/>
    </w:rPr>
  </w:style>
  <w:style w:type="paragraph" w:styleId="Rientronormale">
    <w:name w:val="Normal Indent"/>
    <w:basedOn w:val="Normale"/>
    <w:pPr>
      <w:tabs>
        <w:tab w:val="left" w:pos="907"/>
        <w:tab w:val="left" w:pos="1474"/>
        <w:tab w:val="left" w:pos="2155"/>
      </w:tabs>
      <w:spacing w:before="120"/>
      <w:ind w:left="720" w:firstLine="397"/>
    </w:pPr>
    <w:rPr>
      <w:lang w:val="en-US" w:eastAsia="it-IT"/>
    </w:rPr>
  </w:style>
  <w:style w:type="character" w:styleId="Rimandonotaapidipagina">
    <w:name w:val="footnote reference"/>
    <w:rPr>
      <w:vertAlign w:val="superscript"/>
    </w:rPr>
  </w:style>
  <w:style w:type="paragraph" w:styleId="Indice1">
    <w:name w:val="index 1"/>
    <w:basedOn w:val="Normale"/>
    <w:next w:val="Normale"/>
    <w:autoRedefine/>
    <w:semiHidden/>
    <w:pPr>
      <w:ind w:left="240" w:hanging="240"/>
    </w:pPr>
  </w:style>
  <w:style w:type="paragraph" w:styleId="Testofumetto">
    <w:name w:val="Balloon Text"/>
    <w:basedOn w:val="Normale"/>
    <w:semiHidden/>
    <w:rPr>
      <w:rFonts w:ascii="Tahoma" w:hAnsi="Tahoma" w:cs="Tahoma"/>
      <w:sz w:val="16"/>
      <w:szCs w:val="16"/>
    </w:rPr>
  </w:style>
  <w:style w:type="paragraph" w:customStyle="1" w:styleId="Parag">
    <w:name w:val="Parag"/>
    <w:basedOn w:val="Normale"/>
    <w:semiHidden/>
    <w:pPr>
      <w:spacing w:before="100"/>
      <w:jc w:val="center"/>
    </w:pPr>
    <w:rPr>
      <w:rFonts w:ascii="Futura Bk BT" w:hAnsi="Futura Bk BT"/>
      <w:position w:val="-24"/>
    </w:rPr>
  </w:style>
  <w:style w:type="paragraph" w:customStyle="1" w:styleId="Enumeration1">
    <w:name w:val="Enumeration 1"/>
    <w:basedOn w:val="Normale"/>
    <w:semiHidden/>
    <w:rsid w:val="004E595C"/>
    <w:pPr>
      <w:numPr>
        <w:numId w:val="1"/>
      </w:numPr>
      <w:tabs>
        <w:tab w:val="left" w:pos="284"/>
        <w:tab w:val="left" w:pos="851"/>
        <w:tab w:val="left" w:pos="2835"/>
      </w:tabs>
      <w:spacing w:before="100" w:after="0" w:line="300" w:lineRule="atLeast"/>
      <w:ind w:left="357" w:hanging="357"/>
    </w:pPr>
    <w:rPr>
      <w:rFonts w:ascii="Futura Lt BT" w:hAnsi="Futura Lt BT"/>
      <w:snapToGrid w:val="0"/>
      <w:lang w:eastAsia="fr-FR"/>
    </w:rPr>
  </w:style>
  <w:style w:type="paragraph" w:styleId="Corpodeltesto3">
    <w:name w:val="Body Text 3"/>
    <w:basedOn w:val="Normale"/>
    <w:rPr>
      <w:sz w:val="16"/>
      <w:szCs w:val="16"/>
    </w:rPr>
  </w:style>
  <w:style w:type="character" w:customStyle="1" w:styleId="CharChar">
    <w:name w:val="Char Char"/>
    <w:rPr>
      <w:sz w:val="16"/>
      <w:szCs w:val="16"/>
      <w:lang w:val="en-GB" w:eastAsia="en-US" w:bidi="ar-SA"/>
    </w:rPr>
  </w:style>
  <w:style w:type="paragraph" w:customStyle="1" w:styleId="equation0">
    <w:name w:val="equation"/>
    <w:basedOn w:val="Normale"/>
    <w:semiHidden/>
    <w:pPr>
      <w:tabs>
        <w:tab w:val="left" w:pos="0"/>
        <w:tab w:val="center" w:pos="4536"/>
        <w:tab w:val="center" w:pos="6804"/>
        <w:tab w:val="right" w:pos="9072"/>
      </w:tabs>
      <w:spacing w:before="120" w:after="0" w:line="360" w:lineRule="atLeast"/>
    </w:pPr>
    <w:rPr>
      <w:color w:val="000000"/>
      <w:lang w:val="en-US"/>
    </w:rPr>
  </w:style>
  <w:style w:type="paragraph" w:customStyle="1" w:styleId="Captionfigure">
    <w:name w:val="Caption figure"/>
    <w:basedOn w:val="Didascalia"/>
    <w:next w:val="Normale"/>
    <w:pPr>
      <w:tabs>
        <w:tab w:val="left" w:pos="5954"/>
      </w:tabs>
      <w:spacing w:after="200"/>
    </w:pPr>
  </w:style>
  <w:style w:type="character" w:customStyle="1" w:styleId="CaptionfigureCarattere">
    <w:name w:val="Caption figure Carattere"/>
    <w:basedOn w:val="Figure-captionChar"/>
    <w:rPr>
      <w:i/>
      <w:sz w:val="22"/>
      <w:lang w:val="en-GB" w:eastAsia="en-US" w:bidi="ar-SA"/>
    </w:rPr>
  </w:style>
  <w:style w:type="character" w:styleId="Rimandocommento">
    <w:name w:val="annotation reference"/>
    <w:semiHidden/>
    <w:rPr>
      <w:sz w:val="16"/>
      <w:szCs w:val="16"/>
    </w:rPr>
  </w:style>
  <w:style w:type="paragraph" w:styleId="Testocommento">
    <w:name w:val="annotation text"/>
    <w:basedOn w:val="Normale"/>
    <w:semiHidden/>
    <w:rPr>
      <w:sz w:val="20"/>
    </w:rPr>
  </w:style>
  <w:style w:type="paragraph" w:styleId="Soggettocommento">
    <w:name w:val="annotation subject"/>
    <w:basedOn w:val="Testocommento"/>
    <w:next w:val="Testocommento"/>
    <w:semiHidden/>
    <w:rPr>
      <w:b/>
      <w:bCs/>
    </w:rPr>
  </w:style>
  <w:style w:type="paragraph" w:customStyle="1" w:styleId="DidascaliaFigure">
    <w:name w:val="Didascalia Figure"/>
    <w:basedOn w:val="Didascalia"/>
    <w:semiHidden/>
    <w:pPr>
      <w:keepNext w:val="0"/>
      <w:keepLines/>
      <w:spacing w:after="240" w:line="264" w:lineRule="auto"/>
    </w:pPr>
  </w:style>
  <w:style w:type="paragraph" w:styleId="Corpodeltesto2">
    <w:name w:val="Body Text 2"/>
    <w:basedOn w:val="Normale"/>
    <w:pPr>
      <w:spacing w:line="480" w:lineRule="auto"/>
    </w:pPr>
  </w:style>
  <w:style w:type="paragraph" w:customStyle="1" w:styleId="Rf">
    <w:name w:val="Réf."/>
    <w:basedOn w:val="Normale"/>
    <w:semiHidden/>
    <w:pPr>
      <w:numPr>
        <w:ilvl w:val="12"/>
      </w:numPr>
      <w:tabs>
        <w:tab w:val="left" w:pos="1701"/>
        <w:tab w:val="left" w:pos="2835"/>
      </w:tabs>
      <w:spacing w:after="0" w:line="240" w:lineRule="exact"/>
      <w:ind w:left="567"/>
    </w:pPr>
    <w:rPr>
      <w:snapToGrid w:val="0"/>
      <w:lang w:eastAsia="fr-FR"/>
    </w:rPr>
  </w:style>
  <w:style w:type="paragraph" w:styleId="Rientrocorpodeltesto2">
    <w:name w:val="Body Text Indent 2"/>
    <w:basedOn w:val="Normale"/>
    <w:pPr>
      <w:spacing w:after="0"/>
      <w:ind w:left="1134"/>
    </w:pPr>
  </w:style>
  <w:style w:type="paragraph" w:customStyle="1" w:styleId="toc0">
    <w:name w:val="toc 0"/>
    <w:basedOn w:val="Normale"/>
    <w:next w:val="Sommario1"/>
    <w:semiHidden/>
    <w:pPr>
      <w:tabs>
        <w:tab w:val="left" w:pos="993"/>
        <w:tab w:val="right" w:pos="9639"/>
      </w:tabs>
      <w:overflowPunct w:val="0"/>
      <w:autoSpaceDE w:val="0"/>
      <w:autoSpaceDN w:val="0"/>
      <w:adjustRightInd w:val="0"/>
      <w:spacing w:before="120" w:after="0"/>
      <w:textAlignment w:val="baseline"/>
    </w:pPr>
    <w:rPr>
      <w:rFonts w:ascii="Garamond" w:hAnsi="Garamond"/>
      <w:b/>
      <w:lang w:val="en-US"/>
    </w:rPr>
  </w:style>
  <w:style w:type="paragraph" w:customStyle="1" w:styleId="Titre1ChapterChapter1aaT1TitreAttach1h1PBH11stlevel1PB1H11h111stlevel111PB2H12h121stlevel212PB3H13h131stlevel313PB4H14h141stlevel414PB5H15h151stlevel515ghostg1ghostGhostTITRE1berschrift11Header1">
    <w:name w:val="Titre 1.Chapter.Chapter1.aa.T1.Titre Attach 1.h1.PB.H1.1st level.1.PB1.H11.h11.1st level1.11.PB2.H12.h12.1st level2.12.PB3.H13.h13.1st level3.13.PB4.H14.h14.1st level4.14.PB5.H15.h15.1st level5.15.ghost.g.1 ghost.Ghost.TITRE 1.Überschrift 11.Header 1"/>
    <w:basedOn w:val="Normale"/>
    <w:next w:val="Normale"/>
    <w:semiHidden/>
    <w:pPr>
      <w:keepNext/>
      <w:pageBreakBefore/>
      <w:tabs>
        <w:tab w:val="num" w:pos="709"/>
      </w:tabs>
      <w:ind w:left="709" w:hanging="709"/>
      <w:outlineLvl w:val="0"/>
    </w:pPr>
    <w:rPr>
      <w:b/>
      <w:caps/>
      <w:sz w:val="28"/>
      <w:lang w:eastAsia="fr-FR"/>
    </w:rPr>
  </w:style>
  <w:style w:type="paragraph" w:customStyle="1" w:styleId="Titre2T2XAuthorsT21X1ttulo2h22ndlevelH2ttulo21h212ndlevel1H21ttulo22h222ndlevel2H22ttulo23h232ndlevel3H23ttulo24h242ndlevel4H24ttulo25h252ndlevel5H25headlineh2headlineh2appTITRE2berschrift21">
    <w:name w:val="Titre 2.T2.X.Authors.T21.X1.título 2.h2.2nd level.H2.título 21.h21.2nd level1.H21.título 22.h22.2nd level2.H22.título 23.h23.2nd level3.H23.título 24.h24.2nd level4.H24.título 25.h25.2nd level5.H25.headline.h.2 headline.h:2app.TITRE 2.Überschrift 21"/>
    <w:basedOn w:val="Normale"/>
    <w:next w:val="Normale"/>
    <w:semiHidden/>
    <w:pPr>
      <w:keepNext/>
      <w:spacing w:before="120"/>
      <w:ind w:left="709" w:hanging="709"/>
      <w:outlineLvl w:val="1"/>
    </w:pPr>
    <w:rPr>
      <w:b/>
      <w:sz w:val="28"/>
      <w:lang w:eastAsia="fr-FR"/>
    </w:rPr>
  </w:style>
  <w:style w:type="paragraph" w:customStyle="1" w:styleId="Titre3T3ttulo3barreH3h3H31h31H32h32H33h33H34h34H35h35b23bulletXXXTITRE3berschrift31ttulo3berschrift31Level3TopicHeadingberschrift3l3Guide3Titolo3CarattereHeading3nH3dex">
    <w:name w:val="Titre 3.T3.título 3.barre.H3.h3.H31.h31.H32.h32.H33.h33.H34.h34.H35.h35.b.2.3 bullet.X.X.X.TITRE 3.Überschrift 31.t’tulo 3.†berschrift 31.Level 3 Topic Heading.Überschrift 3.l3.Guide 3.Titolo 3 Carattere.Heading 3n.H3dex"/>
    <w:basedOn w:val="Normale"/>
    <w:next w:val="Normale"/>
    <w:semiHidden/>
    <w:pPr>
      <w:keepNext/>
      <w:tabs>
        <w:tab w:val="num" w:pos="851"/>
        <w:tab w:val="left" w:pos="992"/>
      </w:tabs>
      <w:spacing w:before="120"/>
      <w:ind w:left="992" w:hanging="992"/>
      <w:outlineLvl w:val="2"/>
    </w:pPr>
    <w:rPr>
      <w:b/>
      <w:lang w:eastAsia="fr-FR"/>
    </w:rPr>
  </w:style>
  <w:style w:type="paragraph" w:customStyle="1" w:styleId="Titre4T4titre2h4h41H41h42H42h43H43h44H44h45H45dashd34dashTITRE4berschrift41berschrift41FirstSubheadingberschrift4Heading4n">
    <w:name w:val="Titre 4.T4.titre 2.h4.h41.H41.h42.H42.h43.H43.h44.H44.h45.H45.dash.d.3.4 dash.TITRE 4.Überschrift 41.†berschrift 41.First Subheading.Überschrift 4.Heading 4n"/>
    <w:basedOn w:val="Titre1ChapterChapter1aaT1TitreAttach1h1PBH11stlevel1PB1H11h111stlevel111PB2H12h121stlevel212PB3H13h131stlevel313PB4H14h141stlevel414PB5H15h151stlevel515ghostg1ghostGhostTITRE1berschrift11Header1"/>
    <w:next w:val="Normale"/>
    <w:semiHidden/>
    <w:pPr>
      <w:keepLines/>
      <w:pageBreakBefore w:val="0"/>
      <w:tabs>
        <w:tab w:val="clear" w:pos="709"/>
        <w:tab w:val="left" w:pos="992"/>
        <w:tab w:val="num" w:pos="2880"/>
      </w:tabs>
      <w:spacing w:line="340" w:lineRule="atLeast"/>
      <w:ind w:left="992" w:hanging="992"/>
      <w:outlineLvl w:val="3"/>
    </w:pPr>
    <w:rPr>
      <w:b w:val="0"/>
      <w:i/>
      <w:caps w:val="0"/>
      <w:sz w:val="24"/>
    </w:rPr>
  </w:style>
  <w:style w:type="paragraph" w:customStyle="1" w:styleId="Titre6h6H6T6">
    <w:name w:val="Titre 6.h6.H6.T6"/>
    <w:basedOn w:val="Titre4T4titre2h4h41H41h42H42h43H43h44H44h45H45dashd34dashTITRE4berschrift41berschrift41FirstSubheadingberschrift4Heading4n"/>
    <w:next w:val="Normale"/>
    <w:semiHidden/>
    <w:pPr>
      <w:tabs>
        <w:tab w:val="clear" w:pos="992"/>
        <w:tab w:val="clear" w:pos="2880"/>
        <w:tab w:val="left" w:pos="1701"/>
        <w:tab w:val="num" w:pos="4320"/>
      </w:tabs>
      <w:ind w:left="567" w:firstLine="0"/>
      <w:outlineLvl w:val="5"/>
    </w:pPr>
  </w:style>
  <w:style w:type="paragraph" w:customStyle="1" w:styleId="Titre7NoNodigitheadingh7T7">
    <w:name w:val="Titre 7.No#.No digit heading.h7.T7"/>
    <w:basedOn w:val="Titre4T4titre2h4h41H41h42H42h43H43h44H44h45H45dashd34dashTITRE4berschrift41berschrift41FirstSubheadingberschrift4Heading4n"/>
    <w:next w:val="Normale"/>
    <w:semiHidden/>
    <w:pPr>
      <w:tabs>
        <w:tab w:val="clear" w:pos="2880"/>
        <w:tab w:val="num" w:pos="680"/>
        <w:tab w:val="num" w:pos="5040"/>
      </w:tabs>
      <w:ind w:left="680" w:hanging="396"/>
      <w:outlineLvl w:val="6"/>
    </w:pPr>
    <w:rPr>
      <w:rFonts w:ascii="Futura Lt BT" w:hAnsi="Futura Lt BT"/>
    </w:rPr>
  </w:style>
  <w:style w:type="paragraph" w:customStyle="1" w:styleId="Titre8FigureTitletablenoh8T8">
    <w:name w:val="Titre 8.Figure Title.(table no.).h8.T8"/>
    <w:basedOn w:val="Titre4T4titre2h4h41H41h42H42h43H43h44H44h45H45dashd34dashTITRE4berschrift41berschrift41FirstSubheadingberschrift4Heading4n"/>
    <w:next w:val="Normale"/>
    <w:semiHidden/>
    <w:pPr>
      <w:tabs>
        <w:tab w:val="clear" w:pos="2880"/>
        <w:tab w:val="num" w:pos="680"/>
        <w:tab w:val="num" w:pos="5760"/>
      </w:tabs>
      <w:ind w:left="680" w:hanging="396"/>
      <w:outlineLvl w:val="7"/>
    </w:pPr>
  </w:style>
  <w:style w:type="character" w:customStyle="1" w:styleId="DidascaliaFigureCarattere">
    <w:name w:val="Didascalia Figure Carattere"/>
    <w:basedOn w:val="Figure-captionChar"/>
    <w:rPr>
      <w:i/>
      <w:sz w:val="22"/>
      <w:lang w:val="en-GB" w:eastAsia="en-US" w:bidi="ar-SA"/>
    </w:rPr>
  </w:style>
  <w:style w:type="paragraph" w:styleId="Elenco2">
    <w:name w:val="List 2"/>
    <w:basedOn w:val="Normale"/>
    <w:pPr>
      <w:ind w:left="566" w:hanging="283"/>
    </w:pPr>
  </w:style>
  <w:style w:type="character" w:customStyle="1" w:styleId="DidascaliaCarattere">
    <w:name w:val="Didascalia Carattere"/>
    <w:aliases w:val="Figure-caption Carattere,CAPTION Carattere,Figure Caption Carattere,Figure-caption1 Carattere,CAPTION1 Carattere,Figure Caption1 Carattere,Figure-caption2 Carattere,CAPTION2 Carattere,Figure Caption2 Carattere,CAPTION3 Carattere"/>
    <w:semiHidden/>
    <w:rPr>
      <w:i/>
      <w:noProof w:val="0"/>
      <w:sz w:val="22"/>
      <w:lang w:val="en-GB" w:eastAsia="en-US" w:bidi="ar-SA"/>
    </w:rPr>
  </w:style>
  <w:style w:type="paragraph" w:customStyle="1" w:styleId="Testofumetto1">
    <w:name w:val="Testo fumetto1"/>
    <w:basedOn w:val="Normale"/>
    <w:semiHidden/>
    <w:rPr>
      <w:rFonts w:ascii="Tahoma" w:hAnsi="Tahoma" w:cs="Tahoma"/>
      <w:sz w:val="16"/>
      <w:szCs w:val="16"/>
    </w:rPr>
  </w:style>
  <w:style w:type="character" w:customStyle="1" w:styleId="Corpodeltesto3Carattere">
    <w:name w:val="Corpo del testo 3 Carattere"/>
    <w:semiHidden/>
    <w:rPr>
      <w:noProof w:val="0"/>
      <w:sz w:val="16"/>
      <w:szCs w:val="16"/>
      <w:lang w:val="en-GB" w:eastAsia="en-US" w:bidi="ar-SA"/>
    </w:rPr>
  </w:style>
  <w:style w:type="paragraph" w:customStyle="1" w:styleId="Soggettocommento1">
    <w:name w:val="Soggetto commento1"/>
    <w:basedOn w:val="Testocommento"/>
    <w:next w:val="Testocommento"/>
    <w:semiHidden/>
    <w:rPr>
      <w:b/>
      <w:bCs/>
    </w:rPr>
  </w:style>
  <w:style w:type="paragraph" w:customStyle="1" w:styleId="Enum1">
    <w:name w:val="Enum.1"/>
    <w:basedOn w:val="Normale"/>
    <w:semiHidden/>
    <w:rsid w:val="004E595C"/>
    <w:pPr>
      <w:numPr>
        <w:numId w:val="11"/>
      </w:numPr>
      <w:tabs>
        <w:tab w:val="clear" w:pos="851"/>
        <w:tab w:val="left" w:pos="284"/>
        <w:tab w:val="num" w:pos="1134"/>
        <w:tab w:val="left" w:pos="2835"/>
      </w:tabs>
      <w:spacing w:after="0" w:line="300" w:lineRule="atLeast"/>
      <w:ind w:left="1134" w:hanging="283"/>
    </w:pPr>
    <w:rPr>
      <w:rFonts w:ascii="Futura Lt BT" w:hAnsi="Futura Lt BT"/>
      <w:snapToGrid w:val="0"/>
    </w:rPr>
  </w:style>
  <w:style w:type="paragraph" w:styleId="Puntoelenco4">
    <w:name w:val="List Bullet 4"/>
    <w:basedOn w:val="Normale"/>
    <w:autoRedefine/>
    <w:rsid w:val="004E595C"/>
    <w:pPr>
      <w:numPr>
        <w:numId w:val="12"/>
      </w:numPr>
      <w:tabs>
        <w:tab w:val="clear" w:pos="360"/>
        <w:tab w:val="left" w:pos="284"/>
        <w:tab w:val="num" w:pos="1440"/>
        <w:tab w:val="left" w:pos="2835"/>
      </w:tabs>
      <w:spacing w:after="0" w:line="300" w:lineRule="atLeast"/>
      <w:ind w:left="1440"/>
    </w:pPr>
    <w:rPr>
      <w:snapToGrid w:val="0"/>
    </w:rPr>
  </w:style>
  <w:style w:type="paragraph" w:styleId="Puntoelenco5">
    <w:name w:val="List Bullet 5"/>
    <w:basedOn w:val="Normale"/>
    <w:autoRedefine/>
    <w:rsid w:val="004E595C"/>
    <w:pPr>
      <w:numPr>
        <w:numId w:val="13"/>
      </w:numPr>
      <w:tabs>
        <w:tab w:val="clear" w:pos="360"/>
        <w:tab w:val="left" w:pos="284"/>
        <w:tab w:val="num" w:pos="1800"/>
        <w:tab w:val="left" w:pos="2835"/>
      </w:tabs>
      <w:spacing w:after="0" w:line="300" w:lineRule="atLeast"/>
      <w:ind w:left="1800"/>
    </w:pPr>
    <w:rPr>
      <w:snapToGrid w:val="0"/>
    </w:rPr>
  </w:style>
  <w:style w:type="paragraph" w:styleId="Numeroelenco">
    <w:name w:val="List Number"/>
    <w:basedOn w:val="Normale"/>
    <w:rsid w:val="004E595C"/>
    <w:pPr>
      <w:numPr>
        <w:numId w:val="14"/>
      </w:numPr>
      <w:tabs>
        <w:tab w:val="left" w:pos="284"/>
      </w:tabs>
      <w:ind w:left="357" w:hanging="357"/>
    </w:pPr>
    <w:rPr>
      <w:rFonts w:ascii="Palatino" w:hAnsi="Palatino"/>
    </w:rPr>
  </w:style>
  <w:style w:type="paragraph" w:customStyle="1" w:styleId="References">
    <w:name w:val="References"/>
    <w:basedOn w:val="Normale"/>
    <w:semiHidden/>
    <w:rsid w:val="004E595C"/>
    <w:pPr>
      <w:numPr>
        <w:numId w:val="15"/>
      </w:numPr>
      <w:tabs>
        <w:tab w:val="left" w:pos="284"/>
      </w:tabs>
      <w:autoSpaceDE w:val="0"/>
      <w:autoSpaceDN w:val="0"/>
      <w:spacing w:after="0"/>
    </w:pPr>
    <w:rPr>
      <w:sz w:val="16"/>
      <w:lang w:val="en-US"/>
    </w:rPr>
  </w:style>
  <w:style w:type="paragraph" w:customStyle="1" w:styleId="EnumrationPuceCarr">
    <w:name w:val="Enumération Puce Carré"/>
    <w:semiHidden/>
    <w:rsid w:val="004E595C"/>
    <w:pPr>
      <w:numPr>
        <w:numId w:val="17"/>
      </w:numPr>
      <w:tabs>
        <w:tab w:val="clear" w:pos="360"/>
        <w:tab w:val="num" w:pos="1069"/>
      </w:tabs>
      <w:spacing w:line="300" w:lineRule="atLeast"/>
      <w:ind w:left="1066" w:hanging="357"/>
      <w:jc w:val="both"/>
    </w:pPr>
    <w:rPr>
      <w:noProof/>
      <w:sz w:val="24"/>
    </w:rPr>
  </w:style>
  <w:style w:type="paragraph" w:styleId="Puntoelenco2">
    <w:name w:val="List Bullet 2"/>
    <w:basedOn w:val="Normale"/>
    <w:autoRedefine/>
    <w:rsid w:val="004E595C"/>
    <w:pPr>
      <w:numPr>
        <w:numId w:val="5"/>
      </w:numPr>
      <w:tabs>
        <w:tab w:val="clear" w:pos="643"/>
        <w:tab w:val="num" w:pos="720"/>
      </w:tabs>
      <w:spacing w:after="0"/>
      <w:ind w:left="720"/>
    </w:pPr>
    <w:rPr>
      <w:sz w:val="20"/>
      <w:lang w:val="en-US"/>
    </w:rPr>
  </w:style>
  <w:style w:type="paragraph" w:styleId="Puntoelenco3">
    <w:name w:val="List Bullet 3"/>
    <w:basedOn w:val="Normale"/>
    <w:autoRedefine/>
    <w:rsid w:val="004E595C"/>
    <w:pPr>
      <w:numPr>
        <w:numId w:val="6"/>
      </w:numPr>
      <w:tabs>
        <w:tab w:val="clear" w:pos="926"/>
        <w:tab w:val="num" w:pos="1080"/>
      </w:tabs>
      <w:spacing w:after="0"/>
      <w:ind w:left="1080"/>
    </w:pPr>
    <w:rPr>
      <w:sz w:val="20"/>
      <w:lang w:val="en-US"/>
    </w:rPr>
  </w:style>
  <w:style w:type="paragraph" w:styleId="Numeroelenco2">
    <w:name w:val="List Number 2"/>
    <w:basedOn w:val="Normale"/>
    <w:rsid w:val="004E595C"/>
    <w:pPr>
      <w:numPr>
        <w:numId w:val="7"/>
      </w:numPr>
      <w:tabs>
        <w:tab w:val="clear" w:pos="643"/>
        <w:tab w:val="num" w:pos="720"/>
      </w:tabs>
      <w:spacing w:after="0"/>
      <w:ind w:left="720"/>
    </w:pPr>
    <w:rPr>
      <w:sz w:val="20"/>
      <w:lang w:val="en-US"/>
    </w:rPr>
  </w:style>
  <w:style w:type="paragraph" w:styleId="Numeroelenco3">
    <w:name w:val="List Number 3"/>
    <w:basedOn w:val="Normale"/>
    <w:rsid w:val="004E595C"/>
    <w:pPr>
      <w:numPr>
        <w:numId w:val="8"/>
      </w:numPr>
      <w:tabs>
        <w:tab w:val="clear" w:pos="926"/>
        <w:tab w:val="num" w:pos="1080"/>
      </w:tabs>
      <w:spacing w:after="0"/>
      <w:ind w:left="1080"/>
    </w:pPr>
    <w:rPr>
      <w:sz w:val="20"/>
      <w:lang w:val="en-US"/>
    </w:rPr>
  </w:style>
  <w:style w:type="paragraph" w:styleId="Numeroelenco4">
    <w:name w:val="List Number 4"/>
    <w:basedOn w:val="Normale"/>
    <w:rsid w:val="004E595C"/>
    <w:pPr>
      <w:numPr>
        <w:numId w:val="9"/>
      </w:numPr>
      <w:tabs>
        <w:tab w:val="clear" w:pos="1209"/>
        <w:tab w:val="num" w:pos="1440"/>
      </w:tabs>
      <w:spacing w:after="0"/>
      <w:ind w:left="1440"/>
    </w:pPr>
    <w:rPr>
      <w:sz w:val="20"/>
      <w:lang w:val="en-US"/>
    </w:rPr>
  </w:style>
  <w:style w:type="paragraph" w:styleId="Numeroelenco5">
    <w:name w:val="List Number 5"/>
    <w:basedOn w:val="Normale"/>
    <w:rsid w:val="004E595C"/>
    <w:pPr>
      <w:numPr>
        <w:numId w:val="10"/>
      </w:numPr>
      <w:tabs>
        <w:tab w:val="clear" w:pos="1492"/>
        <w:tab w:val="num" w:pos="1800"/>
      </w:tabs>
      <w:spacing w:after="0"/>
      <w:ind w:left="1800"/>
    </w:pPr>
    <w:rPr>
      <w:sz w:val="20"/>
      <w:lang w:val="en-US"/>
    </w:rPr>
  </w:style>
  <w:style w:type="paragraph" w:customStyle="1" w:styleId="Figure0">
    <w:name w:val="Figure"/>
    <w:basedOn w:val="Normale"/>
    <w:next w:val="FigureNotitle"/>
    <w:semiHidden/>
    <w:pPr>
      <w:keepNext/>
      <w:keepLines/>
      <w:tabs>
        <w:tab w:val="left" w:pos="28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 &amp; title"/>
    <w:basedOn w:val="Normale"/>
    <w:next w:val="Normalaftertitle"/>
    <w:semiHidden/>
    <w:pPr>
      <w:keepLines/>
      <w:tabs>
        <w:tab w:val="left" w:pos="284"/>
        <w:tab w:val="left" w:pos="794"/>
        <w:tab w:val="left" w:pos="1191"/>
        <w:tab w:val="left" w:pos="1588"/>
        <w:tab w:val="left" w:pos="1985"/>
      </w:tabs>
      <w:overflowPunct w:val="0"/>
      <w:autoSpaceDE w:val="0"/>
      <w:autoSpaceDN w:val="0"/>
      <w:adjustRightInd w:val="0"/>
      <w:spacing w:before="240"/>
      <w:jc w:val="center"/>
      <w:textAlignment w:val="baseline"/>
    </w:pPr>
    <w:rPr>
      <w:b/>
    </w:rPr>
  </w:style>
  <w:style w:type="paragraph" w:customStyle="1" w:styleId="Normalaftertitle">
    <w:name w:val="Normal_after_title"/>
    <w:basedOn w:val="Normale"/>
    <w:next w:val="Normale"/>
    <w:semiHidden/>
    <w:pPr>
      <w:tabs>
        <w:tab w:val="left" w:pos="284"/>
        <w:tab w:val="left" w:pos="794"/>
        <w:tab w:val="left" w:pos="1191"/>
        <w:tab w:val="left" w:pos="1588"/>
        <w:tab w:val="left" w:pos="1985"/>
      </w:tabs>
      <w:overflowPunct w:val="0"/>
      <w:autoSpaceDE w:val="0"/>
      <w:autoSpaceDN w:val="0"/>
      <w:adjustRightInd w:val="0"/>
      <w:spacing w:before="360" w:after="0"/>
      <w:textAlignment w:val="baseline"/>
    </w:pPr>
  </w:style>
  <w:style w:type="paragraph" w:customStyle="1" w:styleId="Fond2">
    <w:name w:val="Fond2"/>
    <w:basedOn w:val="Normale"/>
    <w:semiHidden/>
    <w:pPr>
      <w:tabs>
        <w:tab w:val="left" w:pos="284"/>
        <w:tab w:val="left" w:pos="2835"/>
      </w:tabs>
      <w:spacing w:after="0" w:line="300" w:lineRule="atLeast"/>
      <w:jc w:val="center"/>
    </w:pPr>
    <w:rPr>
      <w:rFonts w:ascii="FuturaA Bk BT" w:hAnsi="FuturaA Bk BT"/>
      <w:snapToGrid w:val="0"/>
      <w:color w:val="000000"/>
    </w:rPr>
  </w:style>
  <w:style w:type="paragraph" w:customStyle="1" w:styleId="enumlev1">
    <w:name w:val="enumlev1"/>
    <w:basedOn w:val="Normale"/>
    <w:next w:val="Normale"/>
    <w:semiHidden/>
    <w:pPr>
      <w:tabs>
        <w:tab w:val="left" w:pos="284"/>
        <w:tab w:val="left" w:pos="397"/>
        <w:tab w:val="left" w:pos="2835"/>
      </w:tabs>
      <w:overflowPunct w:val="0"/>
      <w:autoSpaceDE w:val="0"/>
      <w:autoSpaceDN w:val="0"/>
      <w:adjustRightInd w:val="0"/>
      <w:spacing w:before="86" w:after="0" w:line="300" w:lineRule="atLeast"/>
      <w:ind w:left="397" w:hanging="397"/>
      <w:textAlignment w:val="baseline"/>
    </w:pPr>
    <w:rPr>
      <w:snapToGrid w:val="0"/>
    </w:rPr>
  </w:style>
  <w:style w:type="paragraph" w:customStyle="1" w:styleId="Texte">
    <w:name w:val="Texte"/>
    <w:semiHidden/>
    <w:pPr>
      <w:tabs>
        <w:tab w:val="left" w:pos="840"/>
        <w:tab w:val="left" w:pos="1980"/>
      </w:tabs>
      <w:spacing w:before="240" w:line="360" w:lineRule="auto"/>
      <w:ind w:firstLine="840"/>
      <w:jc w:val="both"/>
    </w:pPr>
    <w:rPr>
      <w:rFonts w:ascii="Times" w:hAnsi="Times"/>
      <w:sz w:val="24"/>
      <w:lang w:val="fr-FR"/>
    </w:rPr>
  </w:style>
  <w:style w:type="paragraph" w:customStyle="1" w:styleId="P3">
    <w:name w:val="P3"/>
    <w:basedOn w:val="Normale"/>
    <w:semiHidden/>
    <w:pPr>
      <w:tabs>
        <w:tab w:val="left" w:pos="284"/>
        <w:tab w:val="left" w:pos="1560"/>
        <w:tab w:val="left" w:pos="2835"/>
      </w:tabs>
      <w:spacing w:before="240" w:after="0" w:line="300" w:lineRule="atLeast"/>
      <w:ind w:left="709"/>
    </w:pPr>
    <w:rPr>
      <w:rFonts w:ascii="Times" w:hAnsi="Times"/>
      <w:snapToGrid w:val="0"/>
      <w:lang w:val="fr-FR"/>
    </w:rPr>
  </w:style>
  <w:style w:type="paragraph" w:customStyle="1" w:styleId="P2">
    <w:name w:val="P2"/>
    <w:basedOn w:val="Normale"/>
    <w:semiHidden/>
    <w:pPr>
      <w:tabs>
        <w:tab w:val="left" w:pos="284"/>
        <w:tab w:val="left" w:pos="709"/>
        <w:tab w:val="left" w:pos="2835"/>
      </w:tabs>
      <w:spacing w:before="240" w:after="0" w:line="300" w:lineRule="atLeast"/>
    </w:pPr>
    <w:rPr>
      <w:rFonts w:ascii="Times" w:hAnsi="Times"/>
      <w:snapToGrid w:val="0"/>
      <w:lang w:val="fr-FR"/>
    </w:rPr>
  </w:style>
  <w:style w:type="paragraph" w:customStyle="1" w:styleId="P0">
    <w:name w:val="P0"/>
    <w:basedOn w:val="P2"/>
    <w:semiHidden/>
    <w:pPr>
      <w:tabs>
        <w:tab w:val="clear" w:pos="709"/>
        <w:tab w:val="left" w:pos="560"/>
      </w:tabs>
      <w:spacing w:before="120"/>
    </w:pPr>
    <w:rPr>
      <w:color w:val="000000"/>
      <w:sz w:val="20"/>
    </w:rPr>
  </w:style>
  <w:style w:type="paragraph" w:customStyle="1" w:styleId="P4">
    <w:name w:val="P4"/>
    <w:basedOn w:val="Normale"/>
    <w:semiHidden/>
    <w:pPr>
      <w:tabs>
        <w:tab w:val="left" w:pos="284"/>
        <w:tab w:val="left" w:pos="2552"/>
        <w:tab w:val="left" w:pos="2835"/>
      </w:tabs>
      <w:spacing w:before="240" w:after="0" w:line="300" w:lineRule="atLeast"/>
      <w:ind w:left="1560"/>
    </w:pPr>
    <w:rPr>
      <w:rFonts w:ascii="Times" w:hAnsi="Times"/>
      <w:snapToGrid w:val="0"/>
      <w:lang w:val="fr-FR"/>
    </w:rPr>
  </w:style>
  <w:style w:type="paragraph" w:customStyle="1" w:styleId="hangindent1">
    <w:name w:val="hangindent1"/>
    <w:basedOn w:val="Normale"/>
    <w:semiHidden/>
    <w:pPr>
      <w:tabs>
        <w:tab w:val="left" w:pos="284"/>
        <w:tab w:val="left" w:pos="2835"/>
      </w:tabs>
      <w:spacing w:line="300" w:lineRule="atLeast"/>
      <w:ind w:firstLine="567"/>
    </w:pPr>
    <w:rPr>
      <w:snapToGrid w:val="0"/>
      <w:color w:val="0000FF"/>
      <w:lang w:val="en-US"/>
    </w:rPr>
  </w:style>
  <w:style w:type="paragraph" w:customStyle="1" w:styleId="P1">
    <w:name w:val="P1"/>
    <w:basedOn w:val="Normale"/>
    <w:semiHidden/>
    <w:pPr>
      <w:tabs>
        <w:tab w:val="left" w:pos="284"/>
        <w:tab w:val="left" w:pos="560"/>
        <w:tab w:val="left" w:pos="2835"/>
      </w:tabs>
      <w:spacing w:before="240" w:after="0" w:line="300" w:lineRule="atLeast"/>
    </w:pPr>
    <w:rPr>
      <w:rFonts w:ascii="Times" w:hAnsi="Times"/>
      <w:snapToGrid w:val="0"/>
      <w:lang w:val="fr-FR"/>
    </w:rPr>
  </w:style>
  <w:style w:type="paragraph" w:customStyle="1" w:styleId="Enum11">
    <w:name w:val="Enum.11"/>
    <w:basedOn w:val="Normale"/>
    <w:semiHidden/>
    <w:pPr>
      <w:tabs>
        <w:tab w:val="left" w:pos="284"/>
        <w:tab w:val="num" w:pos="1134"/>
        <w:tab w:val="left" w:pos="2835"/>
      </w:tabs>
      <w:spacing w:after="0" w:line="300" w:lineRule="atLeast"/>
      <w:ind w:left="1134" w:hanging="283"/>
    </w:pPr>
    <w:rPr>
      <w:rFonts w:ascii="Futura Lt BT" w:hAnsi="Futura Lt BT"/>
      <w:snapToGrid w:val="0"/>
    </w:rPr>
  </w:style>
  <w:style w:type="paragraph" w:customStyle="1" w:styleId="Parag1">
    <w:name w:val="Parag1"/>
    <w:basedOn w:val="Normale"/>
    <w:semiHidden/>
    <w:pPr>
      <w:tabs>
        <w:tab w:val="left" w:pos="284"/>
      </w:tabs>
      <w:spacing w:before="100" w:after="0"/>
      <w:jc w:val="center"/>
    </w:pPr>
    <w:rPr>
      <w:rFonts w:ascii="Futura Bk BT" w:hAnsi="Futura Bk BT"/>
      <w:position w:val="-24"/>
    </w:rPr>
  </w:style>
  <w:style w:type="paragraph" w:customStyle="1" w:styleId="Titrefigure">
    <w:name w:val="Titre figure"/>
    <w:basedOn w:val="Normale"/>
    <w:semiHidden/>
    <w:pPr>
      <w:tabs>
        <w:tab w:val="left" w:pos="284"/>
      </w:tabs>
      <w:spacing w:after="0"/>
    </w:pPr>
    <w:rPr>
      <w:b/>
      <w:sz w:val="20"/>
    </w:rPr>
  </w:style>
  <w:style w:type="paragraph" w:customStyle="1" w:styleId="paranonindent">
    <w:name w:val="para:nonindent"/>
    <w:semiHidden/>
    <w:pPr>
      <w:tabs>
        <w:tab w:val="left" w:pos="0"/>
        <w:tab w:val="left" w:pos="1418"/>
        <w:tab w:val="left" w:pos="2835"/>
        <w:tab w:val="left" w:pos="4251"/>
      </w:tabs>
      <w:spacing w:after="57" w:line="240" w:lineRule="atLeast"/>
      <w:jc w:val="both"/>
    </w:pPr>
    <w:rPr>
      <w:snapToGrid w:val="0"/>
      <w:sz w:val="24"/>
      <w:lang w:val="en-US"/>
    </w:rPr>
  </w:style>
  <w:style w:type="paragraph" w:customStyle="1" w:styleId="Call">
    <w:name w:val="Call"/>
    <w:basedOn w:val="Normale"/>
    <w:next w:val="Normale"/>
    <w:semiHidden/>
    <w:pPr>
      <w:keepNext/>
      <w:keepLines/>
      <w:tabs>
        <w:tab w:val="left" w:pos="284"/>
        <w:tab w:val="left" w:pos="794"/>
        <w:tab w:val="left" w:pos="1191"/>
        <w:tab w:val="left" w:pos="1588"/>
        <w:tab w:val="left" w:pos="1985"/>
      </w:tabs>
      <w:overflowPunct w:val="0"/>
      <w:autoSpaceDE w:val="0"/>
      <w:autoSpaceDN w:val="0"/>
      <w:adjustRightInd w:val="0"/>
      <w:spacing w:before="160" w:after="0"/>
      <w:ind w:left="794"/>
      <w:textAlignment w:val="baseline"/>
    </w:pPr>
    <w:rPr>
      <w:i/>
    </w:rPr>
  </w:style>
  <w:style w:type="paragraph" w:customStyle="1" w:styleId="ChapNo">
    <w:name w:val="Chap_No"/>
    <w:basedOn w:val="Normale"/>
    <w:next w:val="Chaptitle"/>
    <w:semiHidden/>
    <w:pPr>
      <w:keepNext/>
      <w:keepLines/>
      <w:tabs>
        <w:tab w:val="left" w:pos="284"/>
        <w:tab w:val="left" w:pos="794"/>
        <w:tab w:val="left" w:pos="1191"/>
        <w:tab w:val="left" w:pos="1588"/>
        <w:tab w:val="left" w:pos="1985"/>
      </w:tabs>
      <w:overflowPunct w:val="0"/>
      <w:autoSpaceDE w:val="0"/>
      <w:autoSpaceDN w:val="0"/>
      <w:adjustRightInd w:val="0"/>
      <w:spacing w:before="480" w:after="0"/>
      <w:jc w:val="center"/>
      <w:textAlignment w:val="baseline"/>
    </w:pPr>
    <w:rPr>
      <w:b/>
      <w:caps/>
      <w:sz w:val="28"/>
    </w:rPr>
  </w:style>
  <w:style w:type="paragraph" w:customStyle="1" w:styleId="Chaptitle">
    <w:name w:val="Chap_title"/>
    <w:basedOn w:val="Normale"/>
    <w:next w:val="Normalaftertitle"/>
    <w:semiHidden/>
    <w:pPr>
      <w:keepNext/>
      <w:keepLines/>
      <w:tabs>
        <w:tab w:val="left" w:pos="284"/>
        <w:tab w:val="left" w:pos="794"/>
        <w:tab w:val="left" w:pos="1191"/>
        <w:tab w:val="left" w:pos="1588"/>
        <w:tab w:val="left" w:pos="1985"/>
      </w:tabs>
      <w:overflowPunct w:val="0"/>
      <w:autoSpaceDE w:val="0"/>
      <w:autoSpaceDN w:val="0"/>
      <w:adjustRightInd w:val="0"/>
      <w:spacing w:before="240" w:after="0"/>
      <w:jc w:val="center"/>
      <w:textAlignment w:val="baseline"/>
    </w:pPr>
    <w:rPr>
      <w:b/>
      <w:sz w:val="28"/>
    </w:rPr>
  </w:style>
  <w:style w:type="paragraph" w:customStyle="1" w:styleId="enumlev2">
    <w:name w:val="enumlev2"/>
    <w:basedOn w:val="enumlev1"/>
    <w:semiHidden/>
    <w:pPr>
      <w:tabs>
        <w:tab w:val="clear" w:pos="397"/>
        <w:tab w:val="clear" w:pos="2835"/>
        <w:tab w:val="left" w:pos="794"/>
        <w:tab w:val="left" w:pos="1191"/>
        <w:tab w:val="left" w:pos="1588"/>
        <w:tab w:val="left" w:pos="1985"/>
      </w:tabs>
      <w:spacing w:before="80" w:line="240" w:lineRule="auto"/>
      <w:ind w:left="1191"/>
      <w:jc w:val="left"/>
    </w:pPr>
    <w:rPr>
      <w:snapToGrid/>
    </w:rPr>
  </w:style>
  <w:style w:type="paragraph" w:customStyle="1" w:styleId="enumlev3">
    <w:name w:val="enumlev3"/>
    <w:basedOn w:val="enumlev2"/>
    <w:semiHidden/>
    <w:pPr>
      <w:ind w:left="1588"/>
    </w:pPr>
  </w:style>
  <w:style w:type="paragraph" w:customStyle="1" w:styleId="Equationlegend">
    <w:name w:val="Equation_legend"/>
    <w:basedOn w:val="Normale"/>
    <w:semiHidden/>
    <w:pPr>
      <w:tabs>
        <w:tab w:val="left" w:pos="284"/>
        <w:tab w:val="right" w:pos="1814"/>
        <w:tab w:val="left" w:pos="1985"/>
      </w:tabs>
      <w:overflowPunct w:val="0"/>
      <w:autoSpaceDE w:val="0"/>
      <w:autoSpaceDN w:val="0"/>
      <w:adjustRightInd w:val="0"/>
      <w:spacing w:before="80" w:after="0"/>
      <w:ind w:left="1985" w:hanging="1985"/>
      <w:textAlignment w:val="baseline"/>
    </w:pPr>
  </w:style>
  <w:style w:type="paragraph" w:customStyle="1" w:styleId="Figurelegend">
    <w:name w:val="Figure_legend"/>
    <w:basedOn w:val="Normale"/>
    <w:semiHidden/>
    <w:pPr>
      <w:keepNext/>
      <w:keepLines/>
      <w:tabs>
        <w:tab w:val="left" w:pos="284"/>
      </w:tabs>
      <w:overflowPunct w:val="0"/>
      <w:autoSpaceDE w:val="0"/>
      <w:autoSpaceDN w:val="0"/>
      <w:adjustRightInd w:val="0"/>
      <w:spacing w:before="20" w:after="20"/>
      <w:textAlignment w:val="baseline"/>
    </w:pPr>
    <w:rPr>
      <w:sz w:val="18"/>
    </w:rPr>
  </w:style>
  <w:style w:type="paragraph" w:customStyle="1" w:styleId="QuestionNo">
    <w:name w:val="Question_No"/>
    <w:basedOn w:val="RecNo"/>
    <w:next w:val="Questiontitle"/>
    <w:semiHidden/>
  </w:style>
  <w:style w:type="paragraph" w:customStyle="1" w:styleId="RecNo">
    <w:name w:val="Rec_No"/>
    <w:basedOn w:val="Normale"/>
    <w:next w:val="Rectitle"/>
    <w:semiHidden/>
    <w:pPr>
      <w:keepNext/>
      <w:keepLines/>
      <w:tabs>
        <w:tab w:val="left" w:pos="284"/>
        <w:tab w:val="left" w:pos="794"/>
        <w:tab w:val="left" w:pos="1191"/>
        <w:tab w:val="left" w:pos="1588"/>
        <w:tab w:val="left" w:pos="1985"/>
      </w:tabs>
      <w:overflowPunct w:val="0"/>
      <w:autoSpaceDE w:val="0"/>
      <w:autoSpaceDN w:val="0"/>
      <w:adjustRightInd w:val="0"/>
      <w:spacing w:after="0"/>
      <w:textAlignment w:val="baseline"/>
    </w:pPr>
    <w:rPr>
      <w:b/>
      <w:sz w:val="28"/>
    </w:rPr>
  </w:style>
  <w:style w:type="paragraph" w:customStyle="1" w:styleId="Rectitle">
    <w:name w:val="Rec_title"/>
    <w:basedOn w:val="Normale"/>
    <w:next w:val="Normalaftertitle"/>
    <w:semiHidden/>
    <w:pPr>
      <w:keepNext/>
      <w:keepLines/>
      <w:tabs>
        <w:tab w:val="left" w:pos="284"/>
        <w:tab w:val="left" w:pos="794"/>
        <w:tab w:val="left" w:pos="1191"/>
        <w:tab w:val="left" w:pos="1588"/>
        <w:tab w:val="left" w:pos="1985"/>
      </w:tabs>
      <w:overflowPunct w:val="0"/>
      <w:autoSpaceDE w:val="0"/>
      <w:autoSpaceDN w:val="0"/>
      <w:adjustRightInd w:val="0"/>
      <w:spacing w:before="360" w:after="0"/>
      <w:jc w:val="center"/>
      <w:textAlignment w:val="baseline"/>
    </w:pPr>
    <w:rPr>
      <w:b/>
      <w:sz w:val="28"/>
    </w:rPr>
  </w:style>
  <w:style w:type="paragraph" w:customStyle="1" w:styleId="Questiontitle">
    <w:name w:val="Question_title"/>
    <w:basedOn w:val="Rectitle"/>
    <w:next w:val="Questionref"/>
    <w:semiHidden/>
  </w:style>
  <w:style w:type="paragraph" w:customStyle="1" w:styleId="Questionref">
    <w:name w:val="Question_ref"/>
    <w:basedOn w:val="Recref"/>
    <w:next w:val="Questiondate"/>
    <w:semiHidden/>
  </w:style>
  <w:style w:type="paragraph" w:customStyle="1" w:styleId="Recref">
    <w:name w:val="Rec_ref"/>
    <w:basedOn w:val="Normale"/>
    <w:next w:val="Recdate"/>
    <w:semiHidden/>
    <w:pPr>
      <w:keepNext/>
      <w:keepLines/>
      <w:tabs>
        <w:tab w:val="left" w:pos="284"/>
      </w:tabs>
      <w:overflowPunct w:val="0"/>
      <w:autoSpaceDE w:val="0"/>
      <w:autoSpaceDN w:val="0"/>
      <w:adjustRightInd w:val="0"/>
      <w:spacing w:before="120" w:after="0"/>
      <w:jc w:val="center"/>
      <w:textAlignment w:val="baseline"/>
    </w:pPr>
    <w:rPr>
      <w:i/>
    </w:rPr>
  </w:style>
  <w:style w:type="paragraph" w:customStyle="1" w:styleId="Recdate">
    <w:name w:val="Rec_date"/>
    <w:basedOn w:val="Normale"/>
    <w:next w:val="Normalaftertitle"/>
    <w:semiHidden/>
    <w:pPr>
      <w:keepNext/>
      <w:keepLines/>
      <w:tabs>
        <w:tab w:val="left" w:pos="284"/>
      </w:tabs>
      <w:overflowPunct w:val="0"/>
      <w:autoSpaceDE w:val="0"/>
      <w:autoSpaceDN w:val="0"/>
      <w:adjustRightInd w:val="0"/>
      <w:spacing w:before="120" w:after="0"/>
      <w:jc w:val="right"/>
      <w:textAlignment w:val="baseline"/>
    </w:pPr>
    <w:rPr>
      <w:i/>
    </w:rPr>
  </w:style>
  <w:style w:type="paragraph" w:customStyle="1" w:styleId="Questiondate">
    <w:name w:val="Question_date"/>
    <w:basedOn w:val="Recdate"/>
    <w:next w:val="Normalaftertitle"/>
    <w:semiHidden/>
  </w:style>
  <w:style w:type="paragraph" w:customStyle="1" w:styleId="Tabletext">
    <w:name w:val="Table_text"/>
    <w:basedOn w:val="Normale"/>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style>
  <w:style w:type="paragraph" w:customStyle="1" w:styleId="Figurewithouttitle">
    <w:name w:val="Figure_without_title"/>
    <w:basedOn w:val="Normale"/>
    <w:next w:val="Normalaftertitle"/>
    <w:semiHidden/>
    <w:pPr>
      <w:keepLines/>
      <w:tabs>
        <w:tab w:val="left" w:pos="28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rstFooter">
    <w:name w:val="FirstFooter"/>
    <w:basedOn w:val="Pidipagina"/>
    <w:semiHidden/>
    <w:pPr>
      <w:tabs>
        <w:tab w:val="clear" w:pos="4536"/>
        <w:tab w:val="clear" w:pos="9072"/>
        <w:tab w:val="left" w:pos="284"/>
      </w:tabs>
      <w:spacing w:before="40" w:after="0"/>
    </w:pPr>
    <w:rPr>
      <w:noProof/>
      <w:sz w:val="16"/>
    </w:rPr>
  </w:style>
  <w:style w:type="paragraph" w:customStyle="1" w:styleId="Note">
    <w:name w:val="Note"/>
    <w:basedOn w:val="Normale"/>
    <w:semiHidden/>
    <w:pPr>
      <w:tabs>
        <w:tab w:val="left" w:pos="284"/>
        <w:tab w:val="left" w:pos="794"/>
        <w:tab w:val="left" w:pos="1191"/>
        <w:tab w:val="left" w:pos="1588"/>
        <w:tab w:val="left" w:pos="1985"/>
      </w:tabs>
      <w:overflowPunct w:val="0"/>
      <w:autoSpaceDE w:val="0"/>
      <w:autoSpaceDN w:val="0"/>
      <w:adjustRightInd w:val="0"/>
      <w:spacing w:before="80" w:after="0"/>
      <w:textAlignment w:val="baseline"/>
    </w:pPr>
  </w:style>
  <w:style w:type="paragraph" w:customStyle="1" w:styleId="PartNo">
    <w:name w:val="Part_No"/>
    <w:basedOn w:val="Normale"/>
    <w:next w:val="Partref"/>
    <w:semiHidden/>
    <w:pPr>
      <w:keepNext/>
      <w:keepLines/>
      <w:tabs>
        <w:tab w:val="left" w:pos="284"/>
        <w:tab w:val="left" w:pos="794"/>
        <w:tab w:val="left" w:pos="1191"/>
        <w:tab w:val="left" w:pos="1588"/>
        <w:tab w:val="left" w:pos="1985"/>
      </w:tabs>
      <w:overflowPunct w:val="0"/>
      <w:autoSpaceDE w:val="0"/>
      <w:autoSpaceDN w:val="0"/>
      <w:adjustRightInd w:val="0"/>
      <w:spacing w:before="480"/>
      <w:jc w:val="center"/>
      <w:textAlignment w:val="baseline"/>
    </w:pPr>
    <w:rPr>
      <w:caps/>
      <w:sz w:val="28"/>
    </w:rPr>
  </w:style>
  <w:style w:type="paragraph" w:customStyle="1" w:styleId="Partref">
    <w:name w:val="Part_ref"/>
    <w:basedOn w:val="Normale"/>
    <w:next w:val="Parttitle"/>
    <w:semiHidden/>
    <w:pPr>
      <w:keepNext/>
      <w:keepLines/>
      <w:tabs>
        <w:tab w:val="left" w:pos="284"/>
        <w:tab w:val="left" w:pos="794"/>
        <w:tab w:val="left" w:pos="1191"/>
        <w:tab w:val="left" w:pos="1588"/>
        <w:tab w:val="left" w:pos="1985"/>
      </w:tabs>
      <w:overflowPunct w:val="0"/>
      <w:autoSpaceDE w:val="0"/>
      <w:autoSpaceDN w:val="0"/>
      <w:adjustRightInd w:val="0"/>
      <w:spacing w:before="280" w:after="0"/>
      <w:jc w:val="center"/>
      <w:textAlignment w:val="baseline"/>
    </w:pPr>
  </w:style>
  <w:style w:type="paragraph" w:customStyle="1" w:styleId="Parttitle">
    <w:name w:val="Part_title"/>
    <w:basedOn w:val="Normale"/>
    <w:next w:val="Normalaftertitle"/>
    <w:semiHidden/>
    <w:pPr>
      <w:keepNext/>
      <w:keepLines/>
      <w:tabs>
        <w:tab w:val="left" w:pos="284"/>
        <w:tab w:val="left" w:pos="794"/>
        <w:tab w:val="left" w:pos="1191"/>
        <w:tab w:val="left" w:pos="1588"/>
        <w:tab w:val="left" w:pos="1985"/>
      </w:tabs>
      <w:overflowPunct w:val="0"/>
      <w:autoSpaceDE w:val="0"/>
      <w:autoSpaceDN w:val="0"/>
      <w:adjustRightInd w:val="0"/>
      <w:spacing w:before="240" w:after="280"/>
      <w:jc w:val="center"/>
      <w:textAlignment w:val="baseline"/>
    </w:pPr>
    <w:rPr>
      <w:b/>
      <w:sz w:val="28"/>
    </w:rPr>
  </w:style>
  <w:style w:type="paragraph" w:customStyle="1" w:styleId="RecNoBR">
    <w:name w:val="Rec_No_BR"/>
    <w:basedOn w:val="Normale"/>
    <w:next w:val="Rectitle"/>
    <w:semiHidden/>
    <w:pPr>
      <w:keepNext/>
      <w:keepLines/>
      <w:tabs>
        <w:tab w:val="left" w:pos="284"/>
        <w:tab w:val="left" w:pos="794"/>
        <w:tab w:val="left" w:pos="1191"/>
        <w:tab w:val="left" w:pos="1588"/>
        <w:tab w:val="left" w:pos="1985"/>
      </w:tabs>
      <w:overflowPunct w:val="0"/>
      <w:autoSpaceDE w:val="0"/>
      <w:autoSpaceDN w:val="0"/>
      <w:adjustRightInd w:val="0"/>
      <w:spacing w:before="480" w:after="0"/>
      <w:jc w:val="center"/>
      <w:textAlignment w:val="baseline"/>
    </w:pPr>
    <w:rPr>
      <w:caps/>
      <w:sz w:val="28"/>
    </w:rPr>
  </w:style>
  <w:style w:type="paragraph" w:customStyle="1" w:styleId="QuestionNoBR">
    <w:name w:val="Question_No_BR"/>
    <w:basedOn w:val="RecNoBR"/>
    <w:next w:val="Questiontitle"/>
    <w:semiHidden/>
  </w:style>
  <w:style w:type="paragraph" w:customStyle="1" w:styleId="Reftext">
    <w:name w:val="Ref_text"/>
    <w:basedOn w:val="Normale"/>
    <w:semiHidden/>
    <w:pPr>
      <w:tabs>
        <w:tab w:val="left" w:pos="284"/>
        <w:tab w:val="left" w:pos="794"/>
        <w:tab w:val="left" w:pos="1191"/>
        <w:tab w:val="left" w:pos="1588"/>
        <w:tab w:val="left" w:pos="1985"/>
      </w:tabs>
      <w:overflowPunct w:val="0"/>
      <w:autoSpaceDE w:val="0"/>
      <w:autoSpaceDN w:val="0"/>
      <w:adjustRightInd w:val="0"/>
      <w:spacing w:before="120" w:after="0"/>
      <w:ind w:left="794" w:hanging="794"/>
      <w:textAlignment w:val="baseline"/>
    </w:pPr>
  </w:style>
  <w:style w:type="paragraph" w:customStyle="1" w:styleId="Reftitle">
    <w:name w:val="Ref_title"/>
    <w:basedOn w:val="Normale"/>
    <w:next w:val="Reftext"/>
    <w:semiHidden/>
    <w:pPr>
      <w:tabs>
        <w:tab w:val="left" w:pos="284"/>
        <w:tab w:val="left" w:pos="794"/>
        <w:tab w:val="left" w:pos="1191"/>
        <w:tab w:val="left" w:pos="1588"/>
        <w:tab w:val="left" w:pos="1985"/>
      </w:tabs>
      <w:overflowPunct w:val="0"/>
      <w:autoSpaceDE w:val="0"/>
      <w:autoSpaceDN w:val="0"/>
      <w:adjustRightInd w:val="0"/>
      <w:spacing w:before="480" w:after="0"/>
      <w:jc w:val="center"/>
      <w:textAlignment w:val="baseline"/>
    </w:pPr>
    <w:rPr>
      <w:b/>
    </w:rPr>
  </w:style>
  <w:style w:type="paragraph" w:customStyle="1" w:styleId="Repdate">
    <w:name w:val="Rep_date"/>
    <w:basedOn w:val="Recdate"/>
    <w:next w:val="Normalaftertitle"/>
    <w:semiHidden/>
  </w:style>
  <w:style w:type="paragraph" w:customStyle="1" w:styleId="RepNoBR">
    <w:name w:val="Rep_No_BR"/>
    <w:basedOn w:val="RecNoBR"/>
    <w:next w:val="Reptitle"/>
    <w:semiHidden/>
  </w:style>
  <w:style w:type="paragraph" w:customStyle="1" w:styleId="Reptitle">
    <w:name w:val="Rep_title"/>
    <w:basedOn w:val="Rectitle"/>
    <w:next w:val="Repref"/>
    <w:semiHidden/>
  </w:style>
  <w:style w:type="paragraph" w:customStyle="1" w:styleId="Repref">
    <w:name w:val="Rep_ref"/>
    <w:basedOn w:val="Recref"/>
    <w:next w:val="Repdate"/>
    <w:semiHidden/>
  </w:style>
  <w:style w:type="paragraph" w:customStyle="1" w:styleId="Resdate">
    <w:name w:val="Res_date"/>
    <w:basedOn w:val="Recdate"/>
    <w:next w:val="Normalaftertitle"/>
    <w:semiHidden/>
  </w:style>
  <w:style w:type="paragraph" w:customStyle="1" w:styleId="ResNoBR">
    <w:name w:val="Res_No_BR"/>
    <w:basedOn w:val="RecNoBR"/>
    <w:next w:val="Restitle"/>
    <w:semiHidden/>
  </w:style>
  <w:style w:type="paragraph" w:customStyle="1" w:styleId="Restitle">
    <w:name w:val="Res_title"/>
    <w:basedOn w:val="Rectitle"/>
    <w:next w:val="Resref"/>
    <w:semiHidden/>
  </w:style>
  <w:style w:type="paragraph" w:customStyle="1" w:styleId="Resref">
    <w:name w:val="Res_ref"/>
    <w:basedOn w:val="Recref"/>
    <w:next w:val="Resdate"/>
    <w:semiHidden/>
  </w:style>
  <w:style w:type="paragraph" w:customStyle="1" w:styleId="SectionNo">
    <w:name w:val="Section_No"/>
    <w:basedOn w:val="Normale"/>
    <w:next w:val="Sectiontitle"/>
    <w:semiHidden/>
    <w:pPr>
      <w:keepNext/>
      <w:keepLines/>
      <w:tabs>
        <w:tab w:val="left" w:pos="284"/>
        <w:tab w:val="left" w:pos="794"/>
        <w:tab w:val="left" w:pos="1191"/>
        <w:tab w:val="left" w:pos="1588"/>
        <w:tab w:val="left" w:pos="1985"/>
      </w:tabs>
      <w:overflowPunct w:val="0"/>
      <w:autoSpaceDE w:val="0"/>
      <w:autoSpaceDN w:val="0"/>
      <w:adjustRightInd w:val="0"/>
      <w:spacing w:before="480"/>
      <w:jc w:val="center"/>
      <w:textAlignment w:val="baseline"/>
    </w:pPr>
    <w:rPr>
      <w:caps/>
      <w:sz w:val="28"/>
    </w:rPr>
  </w:style>
  <w:style w:type="paragraph" w:customStyle="1" w:styleId="Sectiontitle">
    <w:name w:val="Section_title"/>
    <w:basedOn w:val="Normale"/>
    <w:next w:val="Normalaftertitle"/>
    <w:semiHidden/>
    <w:pPr>
      <w:keepNext/>
      <w:keepLines/>
      <w:tabs>
        <w:tab w:val="left" w:pos="284"/>
        <w:tab w:val="left" w:pos="794"/>
        <w:tab w:val="left" w:pos="1191"/>
        <w:tab w:val="left" w:pos="1588"/>
        <w:tab w:val="left" w:pos="1985"/>
      </w:tabs>
      <w:overflowPunct w:val="0"/>
      <w:autoSpaceDE w:val="0"/>
      <w:autoSpaceDN w:val="0"/>
      <w:adjustRightInd w:val="0"/>
      <w:spacing w:before="480" w:after="280"/>
      <w:jc w:val="center"/>
      <w:textAlignment w:val="baseline"/>
    </w:pPr>
    <w:rPr>
      <w:b/>
      <w:sz w:val="28"/>
    </w:rPr>
  </w:style>
  <w:style w:type="paragraph" w:customStyle="1" w:styleId="Source">
    <w:name w:val="Source"/>
    <w:basedOn w:val="Normale"/>
    <w:next w:val="Normalaftertitle"/>
    <w:semiHidden/>
    <w:pPr>
      <w:tabs>
        <w:tab w:val="left" w:pos="284"/>
        <w:tab w:val="left" w:pos="794"/>
        <w:tab w:val="left" w:pos="1191"/>
        <w:tab w:val="left" w:pos="1588"/>
        <w:tab w:val="left" w:pos="1985"/>
      </w:tabs>
      <w:overflowPunct w:val="0"/>
      <w:autoSpaceDE w:val="0"/>
      <w:autoSpaceDN w:val="0"/>
      <w:adjustRightInd w:val="0"/>
      <w:spacing w:before="840" w:after="200"/>
      <w:jc w:val="center"/>
      <w:textAlignment w:val="baseline"/>
    </w:pPr>
    <w:rPr>
      <w:b/>
      <w:sz w:val="28"/>
    </w:rPr>
  </w:style>
  <w:style w:type="paragraph" w:customStyle="1" w:styleId="SpecialFooter">
    <w:name w:val="Special Footer"/>
    <w:basedOn w:val="Pidipagina"/>
    <w:semiHidden/>
    <w:pPr>
      <w:tabs>
        <w:tab w:val="clear" w:pos="4536"/>
        <w:tab w:val="clear" w:pos="9072"/>
        <w:tab w:val="left" w:pos="284"/>
        <w:tab w:val="left" w:pos="567"/>
        <w:tab w:val="left" w:pos="1134"/>
        <w:tab w:val="left" w:pos="1701"/>
        <w:tab w:val="left" w:pos="2268"/>
        <w:tab w:val="left" w:pos="2835"/>
        <w:tab w:val="left" w:pos="5954"/>
        <w:tab w:val="right" w:pos="9639"/>
      </w:tabs>
      <w:overflowPunct w:val="0"/>
      <w:autoSpaceDE w:val="0"/>
      <w:autoSpaceDN w:val="0"/>
      <w:adjustRightInd w:val="0"/>
      <w:spacing w:after="0"/>
      <w:textAlignment w:val="baseline"/>
    </w:pPr>
    <w:rPr>
      <w:noProof/>
      <w:sz w:val="16"/>
    </w:rPr>
  </w:style>
  <w:style w:type="paragraph" w:customStyle="1" w:styleId="Tablehead">
    <w:name w:val="Table_head"/>
    <w:basedOn w:val="Normale"/>
    <w:next w:val="Tabletext"/>
    <w:semiHidden/>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jc w:val="center"/>
      <w:textAlignment w:val="baseline"/>
    </w:pPr>
    <w:rPr>
      <w:b/>
    </w:rPr>
  </w:style>
  <w:style w:type="paragraph" w:customStyle="1" w:styleId="Tablelegend">
    <w:name w:val="Table_legend"/>
    <w:basedOn w:val="Normale"/>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style>
  <w:style w:type="paragraph" w:customStyle="1" w:styleId="TableNoBR">
    <w:name w:val="Table_No_BR"/>
    <w:basedOn w:val="Normale"/>
    <w:next w:val="TabletitleBR"/>
    <w:semiHidden/>
    <w:pPr>
      <w:keepNext/>
      <w:tabs>
        <w:tab w:val="left" w:pos="284"/>
        <w:tab w:val="left" w:pos="794"/>
        <w:tab w:val="left" w:pos="1191"/>
        <w:tab w:val="left" w:pos="1588"/>
        <w:tab w:val="left" w:pos="1985"/>
      </w:tabs>
      <w:overflowPunct w:val="0"/>
      <w:autoSpaceDE w:val="0"/>
      <w:autoSpaceDN w:val="0"/>
      <w:adjustRightInd w:val="0"/>
      <w:spacing w:before="560"/>
      <w:jc w:val="center"/>
      <w:textAlignment w:val="baseline"/>
    </w:pPr>
    <w:rPr>
      <w:caps/>
    </w:rPr>
  </w:style>
  <w:style w:type="paragraph" w:customStyle="1" w:styleId="TabletitleBR">
    <w:name w:val="Table_title_BR"/>
    <w:basedOn w:val="Normale"/>
    <w:next w:val="Tablehead"/>
    <w:semiHidden/>
    <w:pPr>
      <w:keepNext/>
      <w:keepLines/>
      <w:tabs>
        <w:tab w:val="left" w:pos="284"/>
        <w:tab w:val="left" w:pos="794"/>
        <w:tab w:val="left" w:pos="1191"/>
        <w:tab w:val="left" w:pos="1588"/>
        <w:tab w:val="left" w:pos="1985"/>
      </w:tabs>
      <w:overflowPunct w:val="0"/>
      <w:autoSpaceDE w:val="0"/>
      <w:autoSpaceDN w:val="0"/>
      <w:adjustRightInd w:val="0"/>
      <w:jc w:val="center"/>
      <w:textAlignment w:val="baseline"/>
    </w:pPr>
    <w:rPr>
      <w:b/>
    </w:rPr>
  </w:style>
  <w:style w:type="paragraph" w:customStyle="1" w:styleId="Tableref">
    <w:name w:val="Table_ref"/>
    <w:basedOn w:val="Normale"/>
    <w:next w:val="TabletitleBR"/>
    <w:semiHidden/>
    <w:pPr>
      <w:keepNext/>
      <w:tabs>
        <w:tab w:val="left" w:pos="284"/>
        <w:tab w:val="left" w:pos="794"/>
        <w:tab w:val="left" w:pos="1191"/>
        <w:tab w:val="left" w:pos="1588"/>
        <w:tab w:val="left" w:pos="1985"/>
      </w:tabs>
      <w:overflowPunct w:val="0"/>
      <w:autoSpaceDE w:val="0"/>
      <w:autoSpaceDN w:val="0"/>
      <w:adjustRightInd w:val="0"/>
      <w:jc w:val="center"/>
      <w:textAlignment w:val="baseline"/>
    </w:pPr>
  </w:style>
  <w:style w:type="paragraph" w:customStyle="1" w:styleId="Title1">
    <w:name w:val="Title 1"/>
    <w:basedOn w:val="Source"/>
    <w:next w:val="Title2"/>
    <w:semiHidden/>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emiHidden/>
  </w:style>
  <w:style w:type="paragraph" w:customStyle="1" w:styleId="Title3">
    <w:name w:val="Title 3"/>
    <w:basedOn w:val="Title2"/>
    <w:next w:val="Title4"/>
    <w:semiHidden/>
    <w:rPr>
      <w:caps w:val="0"/>
    </w:rPr>
  </w:style>
  <w:style w:type="paragraph" w:customStyle="1" w:styleId="Title4">
    <w:name w:val="Title 4"/>
    <w:basedOn w:val="Title3"/>
    <w:next w:val="Titolo1"/>
    <w:semiHidden/>
    <w:rPr>
      <w:b/>
    </w:rPr>
  </w:style>
  <w:style w:type="paragraph" w:customStyle="1" w:styleId="Formal">
    <w:name w:val="Formal"/>
    <w:basedOn w:val="Normale"/>
    <w:semiHidden/>
    <w:rsid w:val="00AC5677"/>
    <w:pPr>
      <w:tabs>
        <w:tab w:val="left" w:pos="284"/>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spacing w:after="0"/>
      <w:textAlignment w:val="baseline"/>
    </w:pPr>
    <w:rPr>
      <w:rFonts w:ascii="Courier New" w:hAnsi="Courier New"/>
      <w:noProof/>
      <w:sz w:val="20"/>
    </w:rPr>
  </w:style>
  <w:style w:type="paragraph" w:customStyle="1" w:styleId="Section1">
    <w:name w:val="Section_1"/>
    <w:basedOn w:val="Normale"/>
    <w:next w:val="Normale"/>
    <w:semiHidden/>
    <w:pPr>
      <w:tabs>
        <w:tab w:val="left" w:pos="284"/>
      </w:tabs>
      <w:overflowPunct w:val="0"/>
      <w:autoSpaceDE w:val="0"/>
      <w:autoSpaceDN w:val="0"/>
      <w:adjustRightInd w:val="0"/>
      <w:spacing w:before="624" w:after="0"/>
      <w:jc w:val="center"/>
      <w:textAlignment w:val="baseline"/>
    </w:pPr>
    <w:rPr>
      <w:b/>
    </w:rPr>
  </w:style>
  <w:style w:type="paragraph" w:customStyle="1" w:styleId="Section2">
    <w:name w:val="Section_2"/>
    <w:basedOn w:val="Normale"/>
    <w:next w:val="Normale"/>
    <w:semiHidden/>
    <w:pPr>
      <w:tabs>
        <w:tab w:val="left" w:pos="284"/>
      </w:tabs>
      <w:overflowPunct w:val="0"/>
      <w:autoSpaceDE w:val="0"/>
      <w:autoSpaceDN w:val="0"/>
      <w:adjustRightInd w:val="0"/>
      <w:spacing w:before="240" w:after="0"/>
      <w:jc w:val="center"/>
      <w:textAlignment w:val="baseline"/>
    </w:pPr>
    <w:rPr>
      <w:i/>
    </w:rPr>
  </w:style>
  <w:style w:type="paragraph" w:customStyle="1" w:styleId="Headingi">
    <w:name w:val="Heading_i"/>
    <w:basedOn w:val="Normale"/>
    <w:next w:val="Normale"/>
    <w:semiHidden/>
    <w:pPr>
      <w:keepNext/>
      <w:tabs>
        <w:tab w:val="left" w:pos="284"/>
        <w:tab w:val="left" w:pos="794"/>
        <w:tab w:val="left" w:pos="1191"/>
        <w:tab w:val="left" w:pos="1588"/>
        <w:tab w:val="left" w:pos="1985"/>
      </w:tabs>
      <w:overflowPunct w:val="0"/>
      <w:autoSpaceDE w:val="0"/>
      <w:autoSpaceDN w:val="0"/>
      <w:adjustRightInd w:val="0"/>
      <w:spacing w:before="160" w:after="0"/>
      <w:textAlignment w:val="baseline"/>
    </w:pPr>
    <w:rPr>
      <w:i/>
    </w:rPr>
  </w:style>
  <w:style w:type="paragraph" w:customStyle="1" w:styleId="Headingb">
    <w:name w:val="Heading_b"/>
    <w:basedOn w:val="Normale"/>
    <w:next w:val="Normale"/>
    <w:semiHidden/>
    <w:pPr>
      <w:keepNext/>
      <w:tabs>
        <w:tab w:val="left" w:pos="284"/>
        <w:tab w:val="left" w:pos="794"/>
        <w:tab w:val="left" w:pos="1191"/>
        <w:tab w:val="left" w:pos="1588"/>
        <w:tab w:val="left" w:pos="1985"/>
      </w:tabs>
      <w:overflowPunct w:val="0"/>
      <w:autoSpaceDE w:val="0"/>
      <w:autoSpaceDN w:val="0"/>
      <w:adjustRightInd w:val="0"/>
      <w:spacing w:before="160" w:after="0"/>
      <w:textAlignment w:val="baseline"/>
    </w:pPr>
    <w:rPr>
      <w:b/>
    </w:rPr>
  </w:style>
  <w:style w:type="paragraph" w:customStyle="1" w:styleId="FooterQP">
    <w:name w:val="Footer_QP"/>
    <w:basedOn w:val="Normale"/>
    <w:semiHidden/>
    <w:pPr>
      <w:tabs>
        <w:tab w:val="left" w:pos="284"/>
        <w:tab w:val="left" w:pos="907"/>
        <w:tab w:val="right" w:pos="8789"/>
        <w:tab w:val="right" w:pos="9639"/>
      </w:tabs>
      <w:overflowPunct w:val="0"/>
      <w:autoSpaceDE w:val="0"/>
      <w:autoSpaceDN w:val="0"/>
      <w:adjustRightInd w:val="0"/>
      <w:spacing w:after="0"/>
      <w:textAlignment w:val="baseline"/>
    </w:pPr>
    <w:rPr>
      <w:b/>
    </w:rPr>
  </w:style>
  <w:style w:type="paragraph" w:customStyle="1" w:styleId="TableNotitle">
    <w:name w:val="Table_No &amp; title"/>
    <w:basedOn w:val="Normale"/>
    <w:next w:val="Tablehead"/>
    <w:semiHidden/>
    <w:pPr>
      <w:keepNext/>
      <w:keepLines/>
      <w:tabs>
        <w:tab w:val="left" w:pos="284"/>
        <w:tab w:val="left" w:pos="794"/>
        <w:tab w:val="left" w:pos="1191"/>
        <w:tab w:val="left" w:pos="1588"/>
        <w:tab w:val="left" w:pos="1985"/>
      </w:tabs>
      <w:overflowPunct w:val="0"/>
      <w:autoSpaceDE w:val="0"/>
      <w:autoSpaceDN w:val="0"/>
      <w:adjustRightInd w:val="0"/>
      <w:spacing w:before="360"/>
      <w:jc w:val="center"/>
      <w:textAlignment w:val="baseline"/>
    </w:pPr>
    <w:rPr>
      <w:b/>
    </w:rPr>
  </w:style>
  <w:style w:type="paragraph" w:customStyle="1" w:styleId="RepNo">
    <w:name w:val="Rep_No"/>
    <w:basedOn w:val="RecNo"/>
    <w:next w:val="Reptitle"/>
    <w:semiHidden/>
  </w:style>
  <w:style w:type="paragraph" w:customStyle="1" w:styleId="ResNo">
    <w:name w:val="Res_No"/>
    <w:basedOn w:val="RecNo"/>
    <w:next w:val="Restitle"/>
    <w:semiHidden/>
  </w:style>
  <w:style w:type="paragraph" w:customStyle="1" w:styleId="FiguretitleBR">
    <w:name w:val="Figure_title_BR"/>
    <w:basedOn w:val="TabletitleBR"/>
    <w:next w:val="Figurewithouttitle"/>
    <w:semiHidden/>
    <w:pPr>
      <w:keepNext w:val="0"/>
      <w:spacing w:after="480"/>
    </w:pPr>
  </w:style>
  <w:style w:type="paragraph" w:customStyle="1" w:styleId="FigureNoBR">
    <w:name w:val="Figure_No_BR"/>
    <w:basedOn w:val="Normale"/>
    <w:next w:val="FiguretitleBR"/>
    <w:semiHidden/>
    <w:pPr>
      <w:keepNext/>
      <w:keepLines/>
      <w:tabs>
        <w:tab w:val="left" w:pos="284"/>
        <w:tab w:val="left" w:pos="794"/>
        <w:tab w:val="left" w:pos="1191"/>
        <w:tab w:val="left" w:pos="1588"/>
        <w:tab w:val="left" w:pos="1985"/>
      </w:tabs>
      <w:overflowPunct w:val="0"/>
      <w:autoSpaceDE w:val="0"/>
      <w:autoSpaceDN w:val="0"/>
      <w:adjustRightInd w:val="0"/>
      <w:spacing w:before="480"/>
      <w:jc w:val="center"/>
      <w:textAlignment w:val="baseline"/>
    </w:pPr>
    <w:rPr>
      <w:caps/>
    </w:rPr>
  </w:style>
  <w:style w:type="paragraph" w:customStyle="1" w:styleId="Fig">
    <w:name w:val="Fig"/>
    <w:basedOn w:val="Normale"/>
    <w:next w:val="Normale"/>
    <w:semiHidden/>
    <w:pPr>
      <w:tabs>
        <w:tab w:val="left" w:pos="284"/>
        <w:tab w:val="left" w:pos="794"/>
        <w:tab w:val="left" w:pos="1191"/>
        <w:tab w:val="left" w:pos="1588"/>
        <w:tab w:val="left" w:pos="1985"/>
      </w:tabs>
      <w:spacing w:before="136" w:after="0"/>
      <w:jc w:val="center"/>
    </w:pPr>
    <w:rPr>
      <w:sz w:val="20"/>
      <w:lang w:val="en-US"/>
    </w:rPr>
  </w:style>
  <w:style w:type="paragraph" w:customStyle="1" w:styleId="Testonotaapidipagina1">
    <w:name w:val="Testo nota a piè di pagina1"/>
    <w:basedOn w:val="Normale"/>
    <w:semiHidden/>
    <w:pPr>
      <w:widowControl w:val="0"/>
      <w:tabs>
        <w:tab w:val="left" w:pos="284"/>
      </w:tabs>
      <w:spacing w:after="0"/>
    </w:pPr>
    <w:rPr>
      <w:rFonts w:ascii="Times" w:hAnsi="Times"/>
      <w:sz w:val="20"/>
    </w:rPr>
  </w:style>
  <w:style w:type="paragraph" w:customStyle="1" w:styleId="RecTitleRef">
    <w:name w:val="Rec_Title/Ref"/>
    <w:basedOn w:val="Rectitle"/>
    <w:next w:val="Normale"/>
    <w:semiHidden/>
    <w:pPr>
      <w:tabs>
        <w:tab w:val="clear" w:pos="794"/>
        <w:tab w:val="clear" w:pos="1191"/>
        <w:tab w:val="clear" w:pos="1588"/>
        <w:tab w:val="clear" w:pos="1985"/>
        <w:tab w:val="center" w:pos="4849"/>
        <w:tab w:val="right" w:pos="9696"/>
      </w:tabs>
      <w:overflowPunct/>
      <w:autoSpaceDE/>
      <w:autoSpaceDN/>
      <w:adjustRightInd/>
      <w:spacing w:before="136"/>
      <w:textAlignment w:val="auto"/>
    </w:pPr>
    <w:rPr>
      <w:b w:val="0"/>
      <w:sz w:val="24"/>
      <w:lang w:val="fr-FR"/>
    </w:rPr>
  </w:style>
  <w:style w:type="paragraph" w:customStyle="1" w:styleId="Section">
    <w:name w:val="Section"/>
    <w:semiHidden/>
    <w:pPr>
      <w:keepNext/>
      <w:keepLines/>
      <w:tabs>
        <w:tab w:val="right" w:pos="-114"/>
        <w:tab w:val="left" w:pos="0"/>
        <w:tab w:val="left" w:pos="1418"/>
        <w:tab w:val="left" w:pos="2835"/>
        <w:tab w:val="left" w:pos="4251"/>
      </w:tabs>
      <w:spacing w:before="33" w:after="113" w:line="450" w:lineRule="atLeast"/>
      <w:jc w:val="both"/>
    </w:pPr>
    <w:rPr>
      <w:rFonts w:ascii="Arial" w:hAnsi="Arial"/>
      <w:b/>
      <w:snapToGrid w:val="0"/>
      <w:sz w:val="36"/>
      <w:lang w:val="en-GB"/>
    </w:rPr>
  </w:style>
  <w:style w:type="paragraph" w:customStyle="1" w:styleId="SubSec">
    <w:name w:val="SubSec"/>
    <w:semiHidden/>
    <w:pPr>
      <w:keepNext/>
      <w:keepLines/>
      <w:tabs>
        <w:tab w:val="left" w:pos="-57"/>
        <w:tab w:val="left" w:pos="0"/>
        <w:tab w:val="left" w:pos="1418"/>
        <w:tab w:val="left" w:pos="2835"/>
        <w:tab w:val="left" w:pos="4251"/>
      </w:tabs>
      <w:spacing w:before="293" w:after="113" w:line="350" w:lineRule="atLeast"/>
      <w:jc w:val="both"/>
    </w:pPr>
    <w:rPr>
      <w:rFonts w:ascii="Arial" w:hAnsi="Arial"/>
      <w:b/>
      <w:i/>
      <w:snapToGrid w:val="0"/>
      <w:sz w:val="28"/>
      <w:lang w:val="en-GB"/>
    </w:rPr>
  </w:style>
  <w:style w:type="paragraph" w:customStyle="1" w:styleId="equationflatNo">
    <w:name w:val="equation:flatNo"/>
    <w:semiHidden/>
    <w:pPr>
      <w:tabs>
        <w:tab w:val="left" w:pos="1984"/>
        <w:tab w:val="right" w:pos="9921"/>
      </w:tabs>
      <w:spacing w:after="57" w:line="300" w:lineRule="atLeast"/>
      <w:ind w:left="1417"/>
      <w:jc w:val="both"/>
    </w:pPr>
    <w:rPr>
      <w:snapToGrid w:val="0"/>
      <w:sz w:val="24"/>
      <w:lang w:val="en-GB"/>
    </w:rPr>
  </w:style>
  <w:style w:type="paragraph" w:customStyle="1" w:styleId="paracentre">
    <w:name w:val="para:centre"/>
    <w:semiHidden/>
    <w:pPr>
      <w:tabs>
        <w:tab w:val="left" w:pos="0"/>
        <w:tab w:val="left" w:pos="1440"/>
        <w:tab w:val="left" w:pos="2880"/>
        <w:tab w:val="left" w:pos="4320"/>
      </w:tabs>
      <w:spacing w:after="57" w:line="360" w:lineRule="atLeast"/>
      <w:jc w:val="center"/>
    </w:pPr>
    <w:rPr>
      <w:snapToGrid w:val="0"/>
      <w:sz w:val="24"/>
      <w:lang w:val="en-GB"/>
    </w:rPr>
  </w:style>
  <w:style w:type="paragraph" w:customStyle="1" w:styleId="Cnv-1cell">
    <w:name w:val="Cnv-1:cell"/>
    <w:semiHidden/>
    <w:pPr>
      <w:tabs>
        <w:tab w:val="left" w:pos="0"/>
        <w:tab w:val="left" w:pos="720"/>
        <w:tab w:val="left" w:pos="1440"/>
        <w:tab w:val="left" w:pos="2160"/>
      </w:tabs>
      <w:spacing w:before="131" w:after="38" w:line="267" w:lineRule="atLeast"/>
      <w:jc w:val="both"/>
    </w:pPr>
    <w:rPr>
      <w:rFonts w:ascii="Dutch 801" w:hAnsi="Dutch 801"/>
      <w:snapToGrid w:val="0"/>
      <w:sz w:val="24"/>
      <w:lang w:val="en-GB"/>
    </w:rPr>
  </w:style>
  <w:style w:type="paragraph" w:customStyle="1" w:styleId="Reference0">
    <w:name w:val="Reference"/>
    <w:basedOn w:val="Normale"/>
    <w:pPr>
      <w:tabs>
        <w:tab w:val="left" w:pos="284"/>
        <w:tab w:val="left" w:pos="567"/>
      </w:tabs>
      <w:spacing w:after="240"/>
      <w:jc w:val="left"/>
    </w:pPr>
    <w:rPr>
      <w:lang w:val="en-US"/>
    </w:rPr>
  </w:style>
  <w:style w:type="paragraph" w:customStyle="1" w:styleId="dense">
    <w:name w:val="dense"/>
    <w:basedOn w:val="Normale"/>
    <w:semiHidden/>
    <w:pPr>
      <w:tabs>
        <w:tab w:val="left" w:pos="284"/>
        <w:tab w:val="left" w:pos="567"/>
        <w:tab w:val="left" w:pos="851"/>
        <w:tab w:val="left" w:pos="1134"/>
        <w:tab w:val="right" w:pos="9072"/>
      </w:tabs>
      <w:spacing w:after="0"/>
      <w:jc w:val="left"/>
    </w:pPr>
    <w:rPr>
      <w:lang w:val="en-US"/>
    </w:rPr>
  </w:style>
  <w:style w:type="paragraph" w:customStyle="1" w:styleId="TitreTDM">
    <w:name w:val="Titre TDM"/>
    <w:basedOn w:val="Titolo1"/>
    <w:next w:val="Normale"/>
    <w:semiHidden/>
    <w:pPr>
      <w:spacing w:before="600" w:after="280" w:line="340" w:lineRule="atLeast"/>
      <w:ind w:left="0"/>
      <w:jc w:val="center"/>
      <w:outlineLvl w:val="9"/>
    </w:pPr>
    <w:rPr>
      <w:rFonts w:ascii="Futura Md BT" w:hAnsi="Futura Md BT"/>
      <w:b w:val="0"/>
    </w:rPr>
  </w:style>
  <w:style w:type="paragraph" w:customStyle="1" w:styleId="enumeration">
    <w:name w:val="enumeration"/>
    <w:basedOn w:val="Rientrocorpodeltesto"/>
    <w:semiHidden/>
    <w:rsid w:val="004E595C"/>
    <w:pPr>
      <w:numPr>
        <w:numId w:val="16"/>
      </w:numPr>
      <w:spacing w:before="0" w:after="0" w:line="240" w:lineRule="auto"/>
    </w:pPr>
  </w:style>
  <w:style w:type="paragraph" w:customStyle="1" w:styleId="Normalaftertitle0">
    <w:name w:val="Normal after title"/>
    <w:basedOn w:val="Normale"/>
    <w:next w:val="Normale"/>
    <w:semiHidden/>
    <w:pPr>
      <w:tabs>
        <w:tab w:val="left" w:pos="794"/>
        <w:tab w:val="left" w:pos="1191"/>
        <w:tab w:val="left" w:pos="1588"/>
        <w:tab w:val="left" w:pos="1985"/>
        <w:tab w:val="right" w:pos="9639"/>
      </w:tabs>
      <w:overflowPunct w:val="0"/>
      <w:autoSpaceDE w:val="0"/>
      <w:autoSpaceDN w:val="0"/>
      <w:adjustRightInd w:val="0"/>
      <w:spacing w:before="280" w:after="0"/>
      <w:textAlignment w:val="baseline"/>
    </w:pPr>
    <w:rPr>
      <w:lang w:val="en-US"/>
    </w:rPr>
  </w:style>
  <w:style w:type="paragraph" w:customStyle="1" w:styleId="Figure1">
    <w:name w:val="Figure_#"/>
    <w:basedOn w:val="Normale"/>
    <w:next w:val="FigureTitle"/>
    <w:semiHidden/>
    <w:pPr>
      <w:keepNext/>
      <w:tabs>
        <w:tab w:val="left" w:pos="794"/>
        <w:tab w:val="left" w:pos="1191"/>
        <w:tab w:val="left" w:pos="1588"/>
        <w:tab w:val="left" w:pos="1985"/>
        <w:tab w:val="right" w:pos="9639"/>
      </w:tabs>
      <w:spacing w:before="567" w:after="113"/>
      <w:jc w:val="center"/>
    </w:pPr>
    <w:rPr>
      <w:caps/>
      <w:lang w:val="en-US"/>
    </w:rPr>
  </w:style>
  <w:style w:type="paragraph" w:customStyle="1" w:styleId="FigureTitle">
    <w:name w:val="Figure_Title"/>
    <w:basedOn w:val="Tabletitle"/>
    <w:next w:val="Normale"/>
    <w:semiHidden/>
    <w:pPr>
      <w:keepLines w:val="0"/>
      <w:overflowPunct/>
      <w:autoSpaceDE/>
      <w:autoSpaceDN/>
      <w:adjustRightInd/>
      <w:spacing w:after="720"/>
      <w:textAlignment w:val="auto"/>
    </w:pPr>
    <w:rPr>
      <w:rFonts w:ascii="Times New Roman" w:hAnsi="Times New Roman"/>
    </w:rPr>
  </w:style>
  <w:style w:type="paragraph" w:customStyle="1" w:styleId="Tabletitle">
    <w:name w:val="Table_title"/>
    <w:basedOn w:val="Normale"/>
    <w:next w:val="Tabletext"/>
    <w:semiHidden/>
    <w:pPr>
      <w:keepNext/>
      <w:keepLines/>
      <w:tabs>
        <w:tab w:val="left" w:pos="794"/>
        <w:tab w:val="left" w:pos="1191"/>
        <w:tab w:val="left" w:pos="1588"/>
        <w:tab w:val="left" w:pos="1985"/>
        <w:tab w:val="right" w:pos="9639"/>
      </w:tabs>
      <w:overflowPunct w:val="0"/>
      <w:autoSpaceDE w:val="0"/>
      <w:autoSpaceDN w:val="0"/>
      <w:adjustRightInd w:val="0"/>
      <w:jc w:val="center"/>
      <w:textAlignment w:val="baseline"/>
    </w:pPr>
    <w:rPr>
      <w:rFonts w:ascii="Times New Roman Bold" w:hAnsi="Times New Roman Bold"/>
      <w:b/>
      <w:lang w:val="en-US"/>
    </w:rPr>
  </w:style>
  <w:style w:type="paragraph" w:customStyle="1" w:styleId="RefText0">
    <w:name w:val="Ref_Text"/>
    <w:basedOn w:val="Normale"/>
    <w:semiHidden/>
    <w:pPr>
      <w:tabs>
        <w:tab w:val="left" w:pos="794"/>
        <w:tab w:val="left" w:pos="1191"/>
        <w:tab w:val="left" w:pos="1588"/>
        <w:tab w:val="left" w:pos="1985"/>
      </w:tabs>
      <w:spacing w:before="120" w:after="0"/>
      <w:ind w:left="794" w:hanging="794"/>
    </w:pPr>
    <w:rPr>
      <w:lang w:val="en-US"/>
    </w:rPr>
  </w:style>
  <w:style w:type="paragraph" w:customStyle="1" w:styleId="TableTitle0">
    <w:name w:val="Table_Title"/>
    <w:basedOn w:val="Table0"/>
    <w:next w:val="TableText0"/>
    <w:semiHidden/>
    <w:pPr>
      <w:keepLines/>
      <w:spacing w:before="0"/>
    </w:pPr>
    <w:rPr>
      <w:b/>
      <w:caps w:val="0"/>
    </w:rPr>
  </w:style>
  <w:style w:type="paragraph" w:customStyle="1" w:styleId="Table0">
    <w:name w:val="Table_#"/>
    <w:basedOn w:val="Normale"/>
    <w:next w:val="TableTitle0"/>
    <w:semiHidden/>
    <w:pPr>
      <w:keepNext/>
      <w:tabs>
        <w:tab w:val="left" w:pos="794"/>
        <w:tab w:val="left" w:pos="1191"/>
        <w:tab w:val="left" w:pos="1588"/>
        <w:tab w:val="left" w:pos="1985"/>
      </w:tabs>
      <w:spacing w:before="560"/>
      <w:jc w:val="center"/>
    </w:pPr>
    <w:rPr>
      <w:caps/>
      <w:lang w:val="en-US"/>
    </w:rPr>
  </w:style>
  <w:style w:type="paragraph" w:customStyle="1" w:styleId="TableText0">
    <w:name w:val="Table_Text"/>
    <w:basedOn w:val="Normale"/>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lang w:val="en-US"/>
    </w:rPr>
  </w:style>
  <w:style w:type="paragraph" w:customStyle="1" w:styleId="TableLegend0">
    <w:name w:val="Table_Legend"/>
    <w:basedOn w:val="TableText0"/>
    <w:semiHidden/>
    <w:pPr>
      <w:spacing w:before="120"/>
    </w:pPr>
  </w:style>
  <w:style w:type="paragraph" w:customStyle="1" w:styleId="Fig0">
    <w:name w:val="Fig_#"/>
    <w:basedOn w:val="Fig"/>
    <w:next w:val="Normale"/>
    <w:semiHidden/>
    <w:pPr>
      <w:tabs>
        <w:tab w:val="clear" w:pos="284"/>
      </w:tabs>
      <w:overflowPunct w:val="0"/>
      <w:autoSpaceDE w:val="0"/>
      <w:autoSpaceDN w:val="0"/>
      <w:adjustRightInd w:val="0"/>
      <w:jc w:val="left"/>
      <w:textAlignment w:val="baseline"/>
    </w:pPr>
    <w:rPr>
      <w:color w:val="FFFFFF"/>
    </w:rPr>
  </w:style>
  <w:style w:type="paragraph" w:customStyle="1" w:styleId="Titreabc">
    <w:name w:val="Titreabc"/>
    <w:basedOn w:val="Normale"/>
    <w:semiHidden/>
    <w:rsid w:val="004E595C"/>
    <w:pPr>
      <w:numPr>
        <w:numId w:val="19"/>
      </w:numPr>
      <w:spacing w:after="0"/>
      <w:jc w:val="left"/>
    </w:pPr>
    <w:rPr>
      <w:u w:val="single"/>
      <w:lang w:val="fr-FR"/>
    </w:rPr>
  </w:style>
  <w:style w:type="paragraph" w:customStyle="1" w:styleId="TitreAnnexe">
    <w:name w:val="Titre (Annexe)"/>
    <w:basedOn w:val="Normale"/>
    <w:semiHidden/>
    <w:rsid w:val="004E595C"/>
    <w:pPr>
      <w:numPr>
        <w:numId w:val="20"/>
      </w:numPr>
      <w:spacing w:after="0"/>
      <w:jc w:val="left"/>
      <w:outlineLvl w:val="1"/>
    </w:pPr>
    <w:rPr>
      <w:b/>
      <w:sz w:val="44"/>
      <w:lang w:val="fr-FR"/>
    </w:rPr>
  </w:style>
  <w:style w:type="character" w:customStyle="1" w:styleId="TitelChar">
    <w:name w:val="Titel Char"/>
    <w:semiHidden/>
    <w:rPr>
      <w:rFonts w:ascii="Arial" w:hAnsi="Arial" w:cs="Arial"/>
      <w:b/>
      <w:bCs/>
      <w:noProof w:val="0"/>
      <w:kern w:val="28"/>
      <w:sz w:val="36"/>
      <w:szCs w:val="36"/>
      <w:lang w:val="de-DE" w:eastAsia="de-DE" w:bidi="ar-SA"/>
    </w:rPr>
  </w:style>
  <w:style w:type="paragraph" w:customStyle="1" w:styleId="COST280bodytext">
    <w:name w:val="COST280 body text"/>
    <w:basedOn w:val="Normale"/>
    <w:semiHidden/>
  </w:style>
  <w:style w:type="paragraph" w:customStyle="1" w:styleId="ddate">
    <w:name w:val="ddate"/>
    <w:basedOn w:val="Normale"/>
    <w:semiHidden/>
    <w:pPr>
      <w:framePr w:hSpace="181" w:wrap="around" w:vAnchor="page" w:hAnchor="margin" w:y="852"/>
      <w:shd w:val="solid" w:color="FFFFFF" w:fill="FFFFFF"/>
      <w:tabs>
        <w:tab w:val="left" w:pos="1134"/>
        <w:tab w:val="left" w:pos="1871"/>
        <w:tab w:val="left" w:pos="2268"/>
        <w:tab w:val="right" w:pos="9639"/>
      </w:tabs>
      <w:overflowPunct w:val="0"/>
      <w:autoSpaceDE w:val="0"/>
      <w:autoSpaceDN w:val="0"/>
      <w:adjustRightInd w:val="0"/>
      <w:spacing w:after="0"/>
      <w:textAlignment w:val="baseline"/>
    </w:pPr>
    <w:rPr>
      <w:b/>
      <w:lang w:val="en-US"/>
    </w:rPr>
  </w:style>
  <w:style w:type="paragraph" w:customStyle="1" w:styleId="dnum">
    <w:name w:val="dnum"/>
    <w:basedOn w:val="Normale"/>
    <w:semiHidden/>
    <w:pPr>
      <w:framePr w:hSpace="181" w:wrap="around" w:vAnchor="page" w:hAnchor="margin" w:y="852"/>
      <w:shd w:val="solid" w:color="FFFFFF" w:fill="FFFFFF"/>
      <w:tabs>
        <w:tab w:val="left" w:pos="1134"/>
        <w:tab w:val="left" w:pos="1871"/>
        <w:tab w:val="left" w:pos="2268"/>
        <w:tab w:val="right" w:pos="9639"/>
      </w:tabs>
      <w:overflowPunct w:val="0"/>
      <w:autoSpaceDE w:val="0"/>
      <w:autoSpaceDN w:val="0"/>
      <w:adjustRightInd w:val="0"/>
      <w:spacing w:before="120" w:after="0"/>
      <w:textAlignment w:val="baseline"/>
    </w:pPr>
    <w:rPr>
      <w:b/>
      <w:lang w:val="en-US"/>
    </w:rPr>
  </w:style>
  <w:style w:type="paragraph" w:customStyle="1" w:styleId="dorlang">
    <w:name w:val="dorlang"/>
    <w:basedOn w:val="Normale"/>
    <w:semiHidden/>
    <w:pPr>
      <w:framePr w:hSpace="181" w:wrap="around" w:vAnchor="page" w:hAnchor="margin" w:y="852"/>
      <w:shd w:val="solid" w:color="FFFFFF" w:fill="FFFFFF"/>
      <w:tabs>
        <w:tab w:val="left" w:pos="1134"/>
        <w:tab w:val="left" w:pos="1871"/>
        <w:tab w:val="left" w:pos="2268"/>
        <w:tab w:val="right" w:pos="9639"/>
      </w:tabs>
      <w:overflowPunct w:val="0"/>
      <w:autoSpaceDE w:val="0"/>
      <w:autoSpaceDN w:val="0"/>
      <w:adjustRightInd w:val="0"/>
      <w:spacing w:after="0"/>
      <w:textAlignment w:val="baseline"/>
    </w:pPr>
    <w:rPr>
      <w:b/>
      <w:lang w:val="en-US"/>
    </w:rPr>
  </w:style>
  <w:style w:type="paragraph" w:customStyle="1" w:styleId="FigureNo">
    <w:name w:val="Figure_No"/>
    <w:basedOn w:val="Normale"/>
    <w:next w:val="Figuretitle0"/>
    <w:semiHidden/>
    <w:pPr>
      <w:keepNext/>
      <w:keepLines/>
      <w:tabs>
        <w:tab w:val="left" w:pos="794"/>
        <w:tab w:val="left" w:pos="1191"/>
        <w:tab w:val="left" w:pos="1588"/>
        <w:tab w:val="left" w:pos="1985"/>
        <w:tab w:val="right" w:pos="9639"/>
      </w:tabs>
      <w:overflowPunct w:val="0"/>
      <w:autoSpaceDE w:val="0"/>
      <w:autoSpaceDN w:val="0"/>
      <w:adjustRightInd w:val="0"/>
      <w:spacing w:before="480"/>
      <w:jc w:val="center"/>
      <w:textAlignment w:val="baseline"/>
    </w:pPr>
    <w:rPr>
      <w:caps/>
      <w:lang w:val="en-US"/>
    </w:rPr>
  </w:style>
  <w:style w:type="paragraph" w:customStyle="1" w:styleId="Figuretitle0">
    <w:name w:val="Figure_title"/>
    <w:basedOn w:val="Tabletitle"/>
    <w:next w:val="Normale"/>
    <w:semiHidden/>
    <w:pPr>
      <w:keepNext w:val="0"/>
      <w:spacing w:after="480"/>
    </w:pPr>
  </w:style>
  <w:style w:type="paragraph" w:customStyle="1" w:styleId="TableNo">
    <w:name w:val="Table_No"/>
    <w:basedOn w:val="Normale"/>
    <w:next w:val="Tabletitle"/>
    <w:semiHidden/>
    <w:pPr>
      <w:keepNext/>
      <w:tabs>
        <w:tab w:val="left" w:pos="794"/>
        <w:tab w:val="left" w:pos="1191"/>
        <w:tab w:val="left" w:pos="1588"/>
        <w:tab w:val="left" w:pos="1985"/>
        <w:tab w:val="right" w:pos="9639"/>
      </w:tabs>
      <w:overflowPunct w:val="0"/>
      <w:autoSpaceDE w:val="0"/>
      <w:autoSpaceDN w:val="0"/>
      <w:adjustRightInd w:val="0"/>
      <w:spacing w:before="560"/>
      <w:jc w:val="center"/>
      <w:textAlignment w:val="baseline"/>
    </w:pPr>
    <w:rPr>
      <w:caps/>
      <w:lang w:val="en-US"/>
    </w:rPr>
  </w:style>
  <w:style w:type="paragraph" w:customStyle="1" w:styleId="Sidhuvud">
    <w:name w:val="Sidhuvud"/>
    <w:basedOn w:val="Normale"/>
    <w:semiHidden/>
    <w:pPr>
      <w:widowControl w:val="0"/>
      <w:tabs>
        <w:tab w:val="center" w:pos="4819"/>
        <w:tab w:val="right" w:pos="9071"/>
      </w:tabs>
      <w:spacing w:after="0"/>
    </w:pPr>
    <w:rPr>
      <w:rFonts w:ascii="‚‚–¾©" w:eastAsia="‚‚–¾©"/>
      <w:lang w:val="sv-SE"/>
    </w:rPr>
  </w:style>
  <w:style w:type="paragraph" w:customStyle="1" w:styleId="Emilio">
    <w:name w:val="Emilio"/>
    <w:basedOn w:val="Normale"/>
    <w:semiHidden/>
    <w:pPr>
      <w:spacing w:after="0" w:line="360" w:lineRule="atLeast"/>
      <w:ind w:firstLine="290"/>
    </w:pPr>
    <w:rPr>
      <w:lang w:val="en-US"/>
    </w:rPr>
  </w:style>
  <w:style w:type="paragraph" w:customStyle="1" w:styleId="Text">
    <w:name w:val="Text"/>
    <w:basedOn w:val="Normale"/>
    <w:semiHidden/>
    <w:pPr>
      <w:tabs>
        <w:tab w:val="left" w:pos="288"/>
      </w:tabs>
      <w:spacing w:after="0"/>
      <w:ind w:firstLine="288"/>
    </w:pPr>
    <w:rPr>
      <w:rFonts w:eastAsia="Times"/>
      <w:sz w:val="20"/>
      <w:lang w:val="en-US"/>
    </w:rPr>
  </w:style>
  <w:style w:type="paragraph" w:customStyle="1" w:styleId="TypeAnnot2">
    <w:name w:val="TypeAnnot2"/>
    <w:basedOn w:val="Normale"/>
    <w:semiHidden/>
    <w:rsid w:val="004E595C"/>
    <w:pPr>
      <w:numPr>
        <w:numId w:val="21"/>
      </w:numPr>
    </w:pPr>
    <w:rPr>
      <w:rFonts w:ascii="Arial" w:hAnsi="Arial"/>
    </w:rPr>
  </w:style>
  <w:style w:type="paragraph" w:customStyle="1" w:styleId="StyleHeading1JustifiedLeft0cmHanging125cmBefore">
    <w:name w:val="Style Heading 1 + Justified Left:  0 cm Hanging:  125 cm Before..."/>
    <w:basedOn w:val="Titolo1"/>
    <w:semiHidden/>
    <w:rsid w:val="004E595C"/>
    <w:pPr>
      <w:numPr>
        <w:numId w:val="22"/>
      </w:numPr>
      <w:pBdr>
        <w:top w:val="single" w:sz="12" w:space="1" w:color="auto"/>
        <w:left w:val="single" w:sz="12" w:space="4" w:color="auto"/>
        <w:bottom w:val="single" w:sz="12" w:space="1" w:color="auto"/>
        <w:right w:val="single" w:sz="12" w:space="4" w:color="auto"/>
      </w:pBdr>
      <w:spacing w:before="480"/>
    </w:pPr>
    <w:rPr>
      <w:rFonts w:ascii="Arial" w:hAnsi="Arial"/>
      <w:kern w:val="32"/>
      <w:sz w:val="48"/>
      <w:lang w:val="en-US"/>
    </w:rPr>
  </w:style>
  <w:style w:type="paragraph" w:customStyle="1" w:styleId="Titre3TitreFigureT3ttulo3barreH3h3H31h31H32h32H33h33H34h34H35h35b23bulletXXXTITRE3berschrift31ttulo3berschrift31Level3TopicHeadingberschrift3l3Guide3">
    <w:name w:val="Titre 3.Titre Figure.T3.título 3.barre.H3.h3.H31.h31.H32.h32.H33.h33.H34.h34.H35.h35.b.2.3 bullet.X.X.X.TITRE 3.Überschrift 31.t’tulo 3.†berschrift 31.Level 3 Topic Heading.Überschrift 3.l3.Guide 3"/>
    <w:basedOn w:val="Normale"/>
    <w:next w:val="Normale"/>
    <w:semiHidden/>
    <w:rsid w:val="004E595C"/>
    <w:pPr>
      <w:numPr>
        <w:ilvl w:val="2"/>
        <w:numId w:val="3"/>
      </w:numPr>
      <w:spacing w:before="240"/>
      <w:outlineLvl w:val="2"/>
    </w:pPr>
    <w:rPr>
      <w:rFonts w:ascii="Arial" w:hAnsi="Arial"/>
      <w:b/>
      <w:sz w:val="26"/>
    </w:rPr>
  </w:style>
  <w:style w:type="paragraph" w:customStyle="1" w:styleId="Titre4T4titre2h4h41H41h42H42h43H43h44H44h45H45dashd34dashTITRE4berschrift41berschrift41FirstSubheadingberschrift4">
    <w:name w:val="Titre 4.T4.titre 2.h4.h41.H41.h42.H42.h43.H43.h44.H44.h45.H45.dash.d.3.4 dash.TITRE 4.Überschrift 41.†berschrift 41.First Subheading.Überschrift 4"/>
    <w:basedOn w:val="Normale"/>
    <w:next w:val="Normale"/>
    <w:semiHidden/>
    <w:rsid w:val="004E595C"/>
    <w:pPr>
      <w:keepNext/>
      <w:numPr>
        <w:ilvl w:val="3"/>
        <w:numId w:val="3"/>
      </w:numPr>
      <w:spacing w:before="120"/>
      <w:ind w:left="862" w:hanging="862"/>
      <w:outlineLvl w:val="3"/>
    </w:pPr>
    <w:rPr>
      <w:b/>
    </w:rPr>
  </w:style>
  <w:style w:type="paragraph" w:customStyle="1" w:styleId="Titre5T5TITRE5berschrift51berschrift51berschrift5h5">
    <w:name w:val="Titre 5.T5.TITRE 5.Überschrift 51.†berschrift 51.Überschrift 5.h5"/>
    <w:basedOn w:val="Normale"/>
    <w:next w:val="Normale"/>
    <w:semiHidden/>
    <w:rsid w:val="004E595C"/>
    <w:pPr>
      <w:numPr>
        <w:ilvl w:val="4"/>
        <w:numId w:val="3"/>
      </w:numPr>
      <w:spacing w:before="240" w:after="60"/>
      <w:outlineLvl w:val="4"/>
    </w:pPr>
    <w:rPr>
      <w:b/>
      <w:i/>
      <w:sz w:val="26"/>
    </w:rPr>
  </w:style>
  <w:style w:type="paragraph" w:customStyle="1" w:styleId="Titre7NoNodigitheading">
    <w:name w:val="Titre 7.No#.No digit heading"/>
    <w:basedOn w:val="Normale"/>
    <w:next w:val="Normale"/>
    <w:semiHidden/>
    <w:rsid w:val="004E595C"/>
    <w:pPr>
      <w:numPr>
        <w:ilvl w:val="6"/>
        <w:numId w:val="3"/>
      </w:numPr>
      <w:spacing w:before="240" w:after="60"/>
      <w:outlineLvl w:val="6"/>
    </w:pPr>
  </w:style>
  <w:style w:type="paragraph" w:customStyle="1" w:styleId="Titre8FigureTitletableno">
    <w:name w:val="Titre 8.Figure Title.(table no.)"/>
    <w:basedOn w:val="Normale"/>
    <w:next w:val="Normale"/>
    <w:semiHidden/>
    <w:rsid w:val="004E595C"/>
    <w:pPr>
      <w:numPr>
        <w:ilvl w:val="7"/>
        <w:numId w:val="3"/>
      </w:numPr>
      <w:spacing w:before="240" w:after="60"/>
      <w:outlineLvl w:val="7"/>
    </w:pPr>
    <w:rPr>
      <w:i/>
    </w:rPr>
  </w:style>
  <w:style w:type="paragraph" w:customStyle="1" w:styleId="Titre9TableTitlefigureno">
    <w:name w:val="Titre 9.Table Title.(figure no.)"/>
    <w:basedOn w:val="Titre4T4titre2h4h41H41h42H42h43H43h44H44h45H45dashd34dashTITRE4berschrift41berschrift41FirstSubheadingberschrift4"/>
    <w:next w:val="Normale"/>
    <w:semiHidden/>
    <w:rsid w:val="004E595C"/>
    <w:pPr>
      <w:numPr>
        <w:ilvl w:val="8"/>
      </w:numPr>
      <w:tabs>
        <w:tab w:val="num" w:pos="851"/>
      </w:tabs>
      <w:spacing w:before="0" w:after="0" w:line="340" w:lineRule="atLeast"/>
      <w:ind w:left="851" w:hanging="567"/>
      <w:jc w:val="center"/>
      <w:outlineLvl w:val="8"/>
    </w:pPr>
    <w:rPr>
      <w:b w:val="0"/>
      <w:caps/>
    </w:rPr>
  </w:style>
  <w:style w:type="paragraph" w:customStyle="1" w:styleId="DatainizioMM1">
    <w:name w:val="Data inizio MM1"/>
    <w:basedOn w:val="Normale"/>
    <w:semiHidden/>
    <w:pPr>
      <w:spacing w:after="0"/>
    </w:pPr>
  </w:style>
  <w:style w:type="paragraph" w:customStyle="1" w:styleId="Tit">
    <w:name w:val="Tit"/>
    <w:basedOn w:val="Normale"/>
    <w:semiHidden/>
    <w:pPr>
      <w:tabs>
        <w:tab w:val="left" w:pos="284"/>
        <w:tab w:val="left" w:pos="2835"/>
      </w:tabs>
      <w:spacing w:after="0" w:line="300" w:lineRule="atLeast"/>
    </w:pPr>
    <w:rPr>
      <w:snapToGrid w:val="0"/>
    </w:rPr>
  </w:style>
  <w:style w:type="paragraph" w:styleId="Primorientrocorpodeltesto">
    <w:name w:val="Body Text First Indent"/>
    <w:basedOn w:val="Corpotesto"/>
    <w:pPr>
      <w:ind w:firstLine="210"/>
    </w:pPr>
  </w:style>
  <w:style w:type="paragraph" w:styleId="Primorientrocorpodeltesto2">
    <w:name w:val="Body Text First Indent 2"/>
    <w:basedOn w:val="Rientrocorpodeltesto"/>
    <w:pPr>
      <w:spacing w:before="0" w:line="264" w:lineRule="auto"/>
      <w:ind w:left="283" w:firstLine="210"/>
    </w:pPr>
    <w:rPr>
      <w:rFonts w:ascii="Times New Roman" w:hAnsi="Times New Roman"/>
    </w:rPr>
  </w:style>
  <w:style w:type="paragraph" w:styleId="Rientrocorpodeltesto3">
    <w:name w:val="Body Text Indent 3"/>
    <w:basedOn w:val="Normale"/>
    <w:pPr>
      <w:ind w:left="283"/>
    </w:pPr>
    <w:rPr>
      <w:sz w:val="16"/>
      <w:szCs w:val="16"/>
    </w:rPr>
  </w:style>
  <w:style w:type="paragraph" w:styleId="Formuladichiusura">
    <w:name w:val="Closing"/>
    <w:basedOn w:val="Normale"/>
    <w:pPr>
      <w:ind w:left="4252"/>
    </w:pPr>
  </w:style>
  <w:style w:type="paragraph" w:styleId="Data">
    <w:name w:val="Date"/>
    <w:basedOn w:val="Normale"/>
    <w:next w:val="Normale"/>
  </w:style>
  <w:style w:type="paragraph" w:styleId="Firmadipostaelettronica">
    <w:name w:val="E-mail Signature"/>
    <w:basedOn w:val="Normale"/>
  </w:style>
  <w:style w:type="character" w:styleId="Enfasicorsivo">
    <w:name w:val="Emphasis"/>
    <w:rPr>
      <w:i/>
      <w:iCs/>
    </w:rPr>
  </w:style>
  <w:style w:type="paragraph" w:styleId="Indirizzodestinatario">
    <w:name w:val="envelope address"/>
    <w:basedOn w:val="Normale"/>
    <w:pPr>
      <w:framePr w:w="7920" w:h="1980" w:hRule="exact" w:hSpace="141" w:wrap="auto" w:hAnchor="page" w:xAlign="center" w:yAlign="bottom"/>
      <w:ind w:left="2880"/>
    </w:pPr>
    <w:rPr>
      <w:rFonts w:ascii="Arial" w:hAnsi="Arial" w:cs="Arial"/>
      <w:szCs w:val="24"/>
    </w:rPr>
  </w:style>
  <w:style w:type="paragraph" w:styleId="Indirizzomittente">
    <w:name w:val="envelope return"/>
    <w:basedOn w:val="Normale"/>
    <w:rPr>
      <w:rFonts w:ascii="Arial" w:hAnsi="Arial" w:cs="Arial"/>
      <w:sz w:val="20"/>
    </w:rPr>
  </w:style>
  <w:style w:type="character" w:styleId="Collegamentovisitato">
    <w:name w:val="FollowedHyperlink"/>
    <w:rPr>
      <w:color w:val="800080"/>
      <w:u w:val="single"/>
    </w:rPr>
  </w:style>
  <w:style w:type="paragraph" w:styleId="IndirizzoHTML">
    <w:name w:val="HTML Address"/>
    <w:basedOn w:val="Normale"/>
    <w:rPr>
      <w:i/>
      <w:iCs/>
    </w:rPr>
  </w:style>
  <w:style w:type="character" w:styleId="CitazioneHTML">
    <w:name w:val="HTML Cite"/>
    <w:rPr>
      <w:i/>
      <w:iCs/>
    </w:rPr>
  </w:style>
  <w:style w:type="character" w:styleId="CodiceHTML">
    <w:name w:val="HTML Code"/>
    <w:rPr>
      <w:rFonts w:ascii="Courier New" w:hAnsi="Courier New" w:cs="Courier New"/>
      <w:sz w:val="20"/>
      <w:szCs w:val="20"/>
    </w:rPr>
  </w:style>
  <w:style w:type="character" w:styleId="DefinizioneHTML">
    <w:name w:val="HTML Definition"/>
    <w:rPr>
      <w:i/>
      <w:iCs/>
    </w:rPr>
  </w:style>
  <w:style w:type="character" w:styleId="TastieraHTML">
    <w:name w:val="HTML Keyboard"/>
    <w:rPr>
      <w:rFonts w:ascii="Courier New" w:hAnsi="Courier New" w:cs="Courier New"/>
      <w:sz w:val="20"/>
      <w:szCs w:val="20"/>
    </w:rPr>
  </w:style>
  <w:style w:type="paragraph" w:styleId="PreformattatoHTML">
    <w:name w:val="HTML Preformatted"/>
    <w:basedOn w:val="Normale"/>
    <w:rPr>
      <w:rFonts w:ascii="Courier New" w:hAnsi="Courier New" w:cs="Courier New"/>
      <w:sz w:val="20"/>
    </w:rPr>
  </w:style>
  <w:style w:type="character" w:styleId="EsempioHTML">
    <w:name w:val="HTML Sample"/>
    <w:rPr>
      <w:rFonts w:ascii="Courier New" w:hAnsi="Courier New" w:cs="Courier New"/>
    </w:rPr>
  </w:style>
  <w:style w:type="character" w:styleId="VariabileHTML">
    <w:name w:val="HTML Variable"/>
    <w:rPr>
      <w:i/>
      <w:iCs/>
    </w:rPr>
  </w:style>
  <w:style w:type="character" w:styleId="Numeroriga">
    <w:name w:val="line number"/>
    <w:basedOn w:val="Carpredefinitoparagrafo"/>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Elencocontinua">
    <w:name w:val="List Continue"/>
    <w:basedOn w:val="Normale"/>
    <w:pPr>
      <w:ind w:left="283"/>
    </w:pPr>
  </w:style>
  <w:style w:type="paragraph" w:styleId="Elencocontinua2">
    <w:name w:val="List Continue 2"/>
    <w:basedOn w:val="Normale"/>
    <w:pPr>
      <w:ind w:left="566"/>
    </w:pPr>
  </w:style>
  <w:style w:type="paragraph" w:styleId="Elencocontinua3">
    <w:name w:val="List Continue 3"/>
    <w:basedOn w:val="Normale"/>
    <w:pPr>
      <w:ind w:left="849"/>
    </w:pPr>
  </w:style>
  <w:style w:type="paragraph" w:styleId="Elencocontinua4">
    <w:name w:val="List Continue 4"/>
    <w:basedOn w:val="Normale"/>
    <w:pPr>
      <w:ind w:left="1132"/>
    </w:pPr>
  </w:style>
  <w:style w:type="paragraph" w:styleId="Elencocontinua5">
    <w:name w:val="List Continue 5"/>
    <w:basedOn w:val="Normale"/>
    <w:pPr>
      <w:ind w:left="1415"/>
    </w:pPr>
  </w:style>
  <w:style w:type="paragraph" w:styleId="NormaleWeb">
    <w:name w:val="Normal (Web)"/>
    <w:basedOn w:val="Normale"/>
    <w:rPr>
      <w:szCs w:val="24"/>
    </w:rPr>
  </w:style>
  <w:style w:type="paragraph" w:styleId="Intestazionenota">
    <w:name w:val="Note Heading"/>
    <w:basedOn w:val="Normale"/>
    <w:next w:val="Normale"/>
  </w:style>
  <w:style w:type="paragraph" w:styleId="Testonormale">
    <w:name w:val="Plain Text"/>
    <w:basedOn w:val="Normale"/>
    <w:rPr>
      <w:rFonts w:ascii="Courier New" w:hAnsi="Courier New" w:cs="Courier New"/>
      <w:sz w:val="20"/>
    </w:rPr>
  </w:style>
  <w:style w:type="paragraph" w:styleId="Formuladiapertura">
    <w:name w:val="Salutation"/>
    <w:basedOn w:val="Normale"/>
    <w:next w:val="Normale"/>
  </w:style>
  <w:style w:type="paragraph" w:styleId="Firma">
    <w:name w:val="Signature"/>
    <w:basedOn w:val="Normale"/>
    <w:pPr>
      <w:ind w:left="4252"/>
    </w:pPr>
  </w:style>
  <w:style w:type="character" w:styleId="Enfasigrassetto">
    <w:name w:val="Strong"/>
    <w:rPr>
      <w:b/>
      <w:bCs/>
    </w:rPr>
  </w:style>
  <w:style w:type="paragraph" w:styleId="Sottotitolo">
    <w:name w:val="Subtitle"/>
    <w:basedOn w:val="Normale"/>
    <w:pPr>
      <w:spacing w:after="60"/>
      <w:jc w:val="center"/>
      <w:outlineLvl w:val="1"/>
    </w:pPr>
    <w:rPr>
      <w:rFonts w:ascii="Arial" w:hAnsi="Arial" w:cs="Arial"/>
      <w:szCs w:val="24"/>
    </w:rPr>
  </w:style>
  <w:style w:type="paragraph" w:styleId="Titolo">
    <w:name w:val="Title"/>
    <w:basedOn w:val="Normale"/>
    <w:pPr>
      <w:spacing w:before="240" w:after="60"/>
      <w:jc w:val="center"/>
      <w:outlineLvl w:val="0"/>
    </w:pPr>
    <w:rPr>
      <w:rFonts w:ascii="Arial" w:hAnsi="Arial" w:cs="Arial"/>
      <w:b/>
      <w:bCs/>
      <w:kern w:val="28"/>
      <w:sz w:val="32"/>
      <w:szCs w:val="32"/>
    </w:rPr>
  </w:style>
  <w:style w:type="paragraph" w:styleId="Mappadocumento">
    <w:name w:val="Document Map"/>
    <w:basedOn w:val="Normale"/>
    <w:semiHidden/>
    <w:pPr>
      <w:shd w:val="clear" w:color="auto" w:fill="000080"/>
    </w:pPr>
    <w:rPr>
      <w:rFonts w:ascii="Tahoma" w:hAnsi="Tahoma" w:cs="Tahoma"/>
    </w:rPr>
  </w:style>
  <w:style w:type="character" w:customStyle="1" w:styleId="DidascaliaFigure-captionCAPTIONFigureCaptionFigure-caption1CAPTION1FigureCaption1Figure-caption2CAPTION2FigureCaption2Figure-caption3CAPTION3FigureCaption3Figure-caption4CAPTION4FigureCaption4Figure-caption5CAPTION5TableCarattere">
    <w:name w:val="Didascalia;Figure-caption;CAPTION;Figure Caption;Figure-caption1;CAPTION1;Figure Caption1;Figure-caption2;CAPTION2;Figure Caption2;Figure-caption3;CAPTION3;Figure Caption3;Figure-caption4;CAPTION4;Figure Caption4;Figure-caption5;CAPTION5;Table Carattere"/>
    <w:rPr>
      <w:i/>
      <w:sz w:val="22"/>
      <w:lang w:val="en-GB" w:eastAsia="en-US" w:bidi="ar-SA"/>
    </w:rPr>
  </w:style>
  <w:style w:type="character" w:customStyle="1" w:styleId="CaptionfigureCarattere1">
    <w:name w:val="Caption figure Carattere1"/>
    <w:basedOn w:val="DidascaliaFigure-captionCAPTIONFigureCaptionFigure-caption1CAPTION1FigureCaption1Figure-caption2CAPTION2FigureCaption2Figure-caption3CAPTION3FigureCaption3Figure-caption4CAPTION4FigureCaption4Figure-caption5CAPTION5TableCarattere"/>
    <w:rPr>
      <w:i/>
      <w:sz w:val="22"/>
      <w:lang w:val="en-GB" w:eastAsia="en-US" w:bidi="ar-SA"/>
    </w:rPr>
  </w:style>
  <w:style w:type="character" w:customStyle="1" w:styleId="Figure-captionChar1">
    <w:name w:val="Figure-caption Char1"/>
    <w:aliases w:val="CAPTION Char1,Figure Caption Char1,Figure-caption1 Char1,CAPTION1 Char1,Figure Caption1 Char1,Figure-caption2 Char1,CAPTION2 Char1,Figure Caption2 Char1,Figure-caption3 Char1,CAPTION3 Char1,Figure Caption3 Char1,CAPTION4 Char"/>
    <w:rPr>
      <w:i/>
      <w:sz w:val="22"/>
      <w:lang w:val="en-GB" w:eastAsia="en-US" w:bidi="ar-SA"/>
    </w:rPr>
  </w:style>
  <w:style w:type="character" w:customStyle="1" w:styleId="CharChar1">
    <w:name w:val="Char Char1"/>
    <w:rPr>
      <w:sz w:val="16"/>
      <w:szCs w:val="16"/>
      <w:lang w:val="en-GB" w:eastAsia="en-US" w:bidi="ar-SA"/>
    </w:rPr>
  </w:style>
  <w:style w:type="paragraph" w:customStyle="1" w:styleId="Cnv-2cell">
    <w:name w:val="Cnv-2:cell"/>
    <w:pPr>
      <w:tabs>
        <w:tab w:val="left" w:pos="0"/>
        <w:tab w:val="left" w:pos="720"/>
        <w:tab w:val="left" w:pos="1440"/>
        <w:tab w:val="left" w:pos="2160"/>
      </w:tabs>
      <w:spacing w:before="11" w:after="38" w:line="267" w:lineRule="atLeast"/>
      <w:jc w:val="both"/>
    </w:pPr>
    <w:rPr>
      <w:rFonts w:ascii="Dutch 801" w:hAnsi="Dutch 801"/>
      <w:snapToGrid w:val="0"/>
      <w:sz w:val="24"/>
      <w:lang w:val="en-GB" w:eastAsia="en-US"/>
    </w:rPr>
  </w:style>
  <w:style w:type="paragraph" w:customStyle="1" w:styleId="Cnv-3cell">
    <w:name w:val="Cnv-3:cell"/>
    <w:pPr>
      <w:tabs>
        <w:tab w:val="left" w:pos="0"/>
        <w:tab w:val="left" w:pos="720"/>
        <w:tab w:val="left" w:pos="1440"/>
        <w:tab w:val="left" w:pos="2160"/>
      </w:tabs>
      <w:spacing w:before="11" w:after="38" w:line="267" w:lineRule="atLeast"/>
      <w:jc w:val="both"/>
    </w:pPr>
    <w:rPr>
      <w:rFonts w:ascii="Dutch 801" w:hAnsi="Dutch 801"/>
      <w:snapToGrid w:val="0"/>
      <w:sz w:val="24"/>
      <w:lang w:val="en-GB" w:eastAsia="en-US"/>
    </w:rPr>
  </w:style>
  <w:style w:type="paragraph" w:customStyle="1" w:styleId="Cnv-4cell">
    <w:name w:val="Cnv-4:cell"/>
    <w:pPr>
      <w:tabs>
        <w:tab w:val="left" w:pos="0"/>
        <w:tab w:val="left" w:pos="720"/>
        <w:tab w:val="left" w:pos="1440"/>
        <w:tab w:val="left" w:pos="2160"/>
      </w:tabs>
      <w:spacing w:before="11" w:after="38" w:line="267" w:lineRule="atLeast"/>
      <w:jc w:val="both"/>
    </w:pPr>
    <w:rPr>
      <w:rFonts w:ascii="Dutch 801" w:hAnsi="Dutch 801"/>
      <w:snapToGrid w:val="0"/>
      <w:sz w:val="24"/>
      <w:lang w:val="en-GB" w:eastAsia="en-US"/>
    </w:rPr>
  </w:style>
  <w:style w:type="paragraph" w:customStyle="1" w:styleId="Cnvcell">
    <w:name w:val="Cnv:cell"/>
    <w:pPr>
      <w:tabs>
        <w:tab w:val="left" w:pos="0"/>
        <w:tab w:val="left" w:pos="720"/>
        <w:tab w:val="left" w:pos="1440"/>
        <w:tab w:val="left" w:pos="2160"/>
      </w:tabs>
      <w:spacing w:before="11" w:after="38" w:line="267" w:lineRule="atLeast"/>
      <w:jc w:val="both"/>
    </w:pPr>
    <w:rPr>
      <w:rFonts w:ascii="Dutch 801" w:hAnsi="Dutch 801"/>
      <w:snapToGrid w:val="0"/>
      <w:sz w:val="24"/>
      <w:lang w:val="en-GB" w:eastAsia="en-US"/>
    </w:rPr>
  </w:style>
  <w:style w:type="paragraph" w:customStyle="1" w:styleId="SubSubSect">
    <w:name w:val="SubSubSect"/>
    <w:pPr>
      <w:keepNext/>
      <w:keepLines/>
      <w:tabs>
        <w:tab w:val="right" w:pos="-85"/>
        <w:tab w:val="left" w:pos="0"/>
        <w:tab w:val="left" w:pos="1418"/>
        <w:tab w:val="left" w:pos="2835"/>
        <w:tab w:val="left" w:pos="4251"/>
      </w:tabs>
      <w:spacing w:before="262" w:after="114" w:line="301" w:lineRule="atLeast"/>
      <w:jc w:val="both"/>
    </w:pPr>
    <w:rPr>
      <w:rFonts w:ascii="Swiss 721" w:hAnsi="Swiss 721"/>
      <w:b/>
      <w:snapToGrid w:val="0"/>
      <w:sz w:val="24"/>
      <w:lang w:val="en-GB" w:eastAsia="en-US"/>
    </w:rPr>
  </w:style>
  <w:style w:type="paragraph" w:customStyle="1" w:styleId="datacell">
    <w:name w:val="data:cell"/>
    <w:pPr>
      <w:tabs>
        <w:tab w:val="left" w:pos="0"/>
        <w:tab w:val="left" w:pos="720"/>
        <w:tab w:val="left" w:pos="1440"/>
        <w:tab w:val="left" w:pos="2160"/>
      </w:tabs>
      <w:spacing w:before="11" w:after="38" w:line="267" w:lineRule="atLeast"/>
      <w:jc w:val="both"/>
    </w:pPr>
    <w:rPr>
      <w:rFonts w:ascii="Times" w:hAnsi="Times"/>
      <w:snapToGrid w:val="0"/>
      <w:sz w:val="24"/>
      <w:lang w:val="en-GB" w:eastAsia="en-US"/>
    </w:rPr>
  </w:style>
  <w:style w:type="paragraph" w:customStyle="1" w:styleId="figlabel">
    <w:name w:val="fig_label"/>
    <w:pPr>
      <w:keepLines/>
      <w:tabs>
        <w:tab w:val="left" w:pos="1418"/>
        <w:tab w:val="left" w:pos="1775"/>
        <w:tab w:val="left" w:pos="2495"/>
        <w:tab w:val="left" w:pos="3578"/>
        <w:tab w:val="left" w:pos="4655"/>
        <w:tab w:val="left" w:pos="5738"/>
        <w:tab w:val="left" w:pos="6815"/>
        <w:tab w:val="left" w:pos="7898"/>
        <w:tab w:val="left" w:pos="8975"/>
        <w:tab w:val="left" w:pos="10058"/>
        <w:tab w:val="left" w:pos="11135"/>
        <w:tab w:val="left" w:pos="12218"/>
        <w:tab w:val="left" w:pos="13295"/>
        <w:tab w:val="left" w:pos="15455"/>
        <w:tab w:val="left" w:pos="16538"/>
        <w:tab w:val="left" w:pos="17615"/>
        <w:tab w:val="left" w:pos="18698"/>
        <w:tab w:val="left" w:pos="19775"/>
        <w:tab w:val="left" w:pos="20858"/>
        <w:tab w:val="left" w:pos="21935"/>
        <w:tab w:val="left" w:pos="23018"/>
        <w:tab w:val="left" w:pos="24095"/>
        <w:tab w:val="left" w:pos="25178"/>
        <w:tab w:val="left" w:pos="26255"/>
        <w:tab w:val="left" w:pos="27338"/>
        <w:tab w:val="left" w:pos="28415"/>
        <w:tab w:val="left" w:pos="29498"/>
        <w:tab w:val="left" w:pos="30575"/>
        <w:tab w:val="left" w:pos="31658"/>
      </w:tabs>
      <w:spacing w:before="120" w:after="240" w:line="240" w:lineRule="atLeast"/>
      <w:ind w:left="1418" w:hanging="1418"/>
      <w:jc w:val="both"/>
    </w:pPr>
    <w:rPr>
      <w:rFonts w:ascii="Arial" w:hAnsi="Arial"/>
      <w:b/>
      <w:snapToGrid w:val="0"/>
      <w:sz w:val="24"/>
      <w:lang w:val="en-GB" w:eastAsia="en-US"/>
    </w:rPr>
  </w:style>
  <w:style w:type="paragraph" w:customStyle="1" w:styleId="Elenco1">
    <w:name w:val="Elenco1"/>
    <w:pPr>
      <w:tabs>
        <w:tab w:val="left" w:pos="567"/>
        <w:tab w:val="left" w:pos="1276"/>
        <w:tab w:val="left" w:pos="1985"/>
        <w:tab w:val="left" w:pos="3402"/>
        <w:tab w:val="left" w:pos="4818"/>
      </w:tabs>
      <w:spacing w:after="80" w:line="240" w:lineRule="atLeast"/>
      <w:ind w:left="568" w:hanging="284"/>
      <w:jc w:val="both"/>
    </w:pPr>
    <w:rPr>
      <w:snapToGrid w:val="0"/>
      <w:sz w:val="24"/>
      <w:lang w:val="en-GB" w:eastAsia="en-US"/>
    </w:rPr>
  </w:style>
  <w:style w:type="paragraph" w:customStyle="1" w:styleId="paraindent">
    <w:name w:val="para:indent"/>
    <w:pPr>
      <w:tabs>
        <w:tab w:val="left" w:pos="567"/>
        <w:tab w:val="left" w:pos="1985"/>
        <w:tab w:val="left" w:pos="3402"/>
        <w:tab w:val="left" w:pos="4818"/>
      </w:tabs>
      <w:spacing w:after="57" w:line="240" w:lineRule="atLeast"/>
      <w:ind w:left="567"/>
      <w:jc w:val="both"/>
    </w:pPr>
    <w:rPr>
      <w:snapToGrid w:val="0"/>
      <w:sz w:val="24"/>
      <w:lang w:val="en-GB" w:eastAsia="en-US"/>
    </w:rPr>
  </w:style>
  <w:style w:type="paragraph" w:customStyle="1" w:styleId="tablabel">
    <w:name w:val="tab_label"/>
    <w:pPr>
      <w:tabs>
        <w:tab w:val="left" w:pos="1418"/>
        <w:tab w:val="left" w:pos="1775"/>
        <w:tab w:val="left" w:pos="2495"/>
        <w:tab w:val="left" w:pos="3578"/>
        <w:tab w:val="left" w:pos="4655"/>
        <w:tab w:val="left" w:pos="5738"/>
        <w:tab w:val="left" w:pos="6815"/>
        <w:tab w:val="left" w:pos="7898"/>
        <w:tab w:val="left" w:pos="8975"/>
        <w:tab w:val="left" w:pos="10058"/>
        <w:tab w:val="left" w:pos="11135"/>
        <w:tab w:val="left" w:pos="12218"/>
        <w:tab w:val="left" w:pos="13295"/>
        <w:tab w:val="left" w:pos="15455"/>
        <w:tab w:val="left" w:pos="16538"/>
        <w:tab w:val="left" w:pos="17615"/>
        <w:tab w:val="left" w:pos="18698"/>
        <w:tab w:val="left" w:pos="19775"/>
        <w:tab w:val="left" w:pos="20858"/>
        <w:tab w:val="left" w:pos="21935"/>
        <w:tab w:val="left" w:pos="23018"/>
        <w:tab w:val="left" w:pos="24095"/>
        <w:tab w:val="left" w:pos="25178"/>
        <w:tab w:val="left" w:pos="26255"/>
        <w:tab w:val="left" w:pos="27338"/>
        <w:tab w:val="left" w:pos="28415"/>
        <w:tab w:val="left" w:pos="29498"/>
        <w:tab w:val="left" w:pos="30575"/>
        <w:tab w:val="left" w:pos="31658"/>
      </w:tabs>
      <w:spacing w:before="120" w:after="240" w:line="240" w:lineRule="atLeast"/>
      <w:ind w:left="1418" w:hanging="1418"/>
      <w:jc w:val="both"/>
    </w:pPr>
    <w:rPr>
      <w:rFonts w:ascii="Arial" w:hAnsi="Arial"/>
      <w:b/>
      <w:snapToGrid w:val="0"/>
      <w:sz w:val="24"/>
      <w:lang w:val="en-GB" w:eastAsia="en-US"/>
    </w:rPr>
  </w:style>
  <w:style w:type="paragraph" w:customStyle="1" w:styleId="Titolo31">
    <w:name w:val="Titolo 31"/>
    <w:basedOn w:val="Titolo3"/>
    <w:pPr>
      <w:numPr>
        <w:ilvl w:val="0"/>
        <w:numId w:val="0"/>
      </w:numPr>
      <w:tabs>
        <w:tab w:val="clear" w:pos="851"/>
      </w:tabs>
      <w:spacing w:before="240"/>
      <w:ind w:left="567" w:hanging="567"/>
    </w:pPr>
    <w:rPr>
      <w:b w:val="0"/>
      <w:bCs w:val="0"/>
      <w:i/>
      <w:lang w:val="en-US"/>
    </w:rPr>
  </w:style>
  <w:style w:type="paragraph" w:customStyle="1" w:styleId="Figurecaption">
    <w:name w:val="Figure caption"/>
    <w:basedOn w:val="Normale"/>
    <w:pPr>
      <w:spacing w:before="240" w:after="60" w:line="480" w:lineRule="atLeast"/>
    </w:pPr>
  </w:style>
  <w:style w:type="paragraph" w:customStyle="1" w:styleId="Indent">
    <w:name w:val="Indent"/>
    <w:basedOn w:val="Normal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pPr>
    <w:rPr>
      <w:lang w:val="en-US"/>
    </w:rPr>
  </w:style>
  <w:style w:type="character" w:customStyle="1" w:styleId="Titre2T2XAuthorsT21X1ttulo2h22ndlevelH2ttulo21h212ndlevel1H21ttulo22h222ndlevel2H22ttulo23h232ndlevel3H23ttulo24h242ndlevel4H24ttulo25h252ndlevel5H25headlineh2headlineh2appTITRE2berschrCarattere">
    <w:name w:val="Titre 2.T2.X.Authors.T21.X1.título 2.h2.2nd level.H2.título 21.h21.2nd level1.H21.título 22.h22.2nd level2.H22.título 23.h23.2nd level3.H23.título 24.h24.2nd level4.H24.título 25.h25.2nd level5.H25.headline.h.2 headline.h:2app.TITRE 2.Überschr Carattere"/>
    <w:rPr>
      <w:b/>
      <w:sz w:val="28"/>
      <w:lang w:val="en-GB" w:eastAsia="fr-FR" w:bidi="ar-SA"/>
    </w:rPr>
  </w:style>
  <w:style w:type="character" w:customStyle="1" w:styleId="PidipaginaCarattere">
    <w:name w:val="Piè di pagina Carattere"/>
    <w:link w:val="Pidipagina"/>
    <w:uiPriority w:val="99"/>
    <w:rsid w:val="00B45FDF"/>
    <w:rPr>
      <w:sz w:val="24"/>
      <w:lang w:val="en-GB" w:eastAsia="en-US"/>
    </w:rPr>
  </w:style>
  <w:style w:type="paragraph" w:styleId="Nessunaspaziatura">
    <w:name w:val="No Spacing"/>
    <w:link w:val="NessunaspaziaturaCarattere"/>
    <w:uiPriority w:val="1"/>
    <w:rsid w:val="00B2422C"/>
    <w:rPr>
      <w:rFonts w:ascii="Calibri" w:hAnsi="Calibri"/>
      <w:sz w:val="22"/>
      <w:szCs w:val="22"/>
    </w:rPr>
  </w:style>
  <w:style w:type="character" w:customStyle="1" w:styleId="NessunaspaziaturaCarattere">
    <w:name w:val="Nessuna spaziatura Carattere"/>
    <w:link w:val="Nessunaspaziatura"/>
    <w:uiPriority w:val="1"/>
    <w:rsid w:val="00B2422C"/>
    <w:rPr>
      <w:rFonts w:ascii="Calibri" w:hAnsi="Calibri"/>
      <w:sz w:val="22"/>
      <w:szCs w:val="22"/>
      <w:lang w:bidi="ar-SA"/>
    </w:rPr>
  </w:style>
  <w:style w:type="paragraph" w:customStyle="1" w:styleId="Stile1">
    <w:name w:val="Stile1"/>
    <w:basedOn w:val="Titolo1"/>
    <w:link w:val="Stile1Carattere"/>
    <w:rsid w:val="004E595C"/>
    <w:pPr>
      <w:numPr>
        <w:numId w:val="23"/>
      </w:numPr>
      <w:ind w:left="360"/>
    </w:pPr>
    <w:rPr>
      <w:sz w:val="29"/>
    </w:rPr>
  </w:style>
  <w:style w:type="paragraph" w:customStyle="1" w:styleId="Stile2">
    <w:name w:val="Stile2"/>
    <w:basedOn w:val="Titolo1"/>
    <w:link w:val="Stile2Carattere"/>
    <w:rsid w:val="004E595C"/>
    <w:pPr>
      <w:numPr>
        <w:numId w:val="24"/>
      </w:numPr>
      <w:spacing w:after="360"/>
      <w:ind w:left="360"/>
    </w:pPr>
    <w:rPr>
      <w:sz w:val="24"/>
    </w:rPr>
  </w:style>
  <w:style w:type="character" w:customStyle="1" w:styleId="Titolo1Carattere">
    <w:name w:val="Titolo 1 Carattere"/>
    <w:aliases w:val="Chapter Carattere,Chapter1 Carattere,aa Carattere,T1 Carattere,Titre Attach 1 Carattere,h1 Carattere,PB Carattere,H1 Carattere,1st level Carattere,1 Carattere,PB1 Carattere,H11 Carattere,h11 Carattere,1st level1 Carattere,11 Carattere"/>
    <w:link w:val="Titolo1"/>
    <w:rsid w:val="00572C87"/>
    <w:rPr>
      <w:b/>
      <w:caps/>
      <w:sz w:val="28"/>
      <w:lang w:val="en-GB" w:eastAsia="en-US"/>
    </w:rPr>
  </w:style>
  <w:style w:type="character" w:customStyle="1" w:styleId="Stile1Carattere">
    <w:name w:val="Stile1 Carattere"/>
    <w:link w:val="Stile1"/>
    <w:rsid w:val="004E595C"/>
    <w:rPr>
      <w:b/>
      <w:caps/>
      <w:sz w:val="29"/>
      <w:lang w:eastAsia="en-US"/>
    </w:rPr>
  </w:style>
  <w:style w:type="paragraph" w:customStyle="1" w:styleId="IntestazioneFTIS">
    <w:name w:val="Intestazione FTIS"/>
    <w:basedOn w:val="Normale"/>
    <w:link w:val="IntestazioneFTISChar"/>
    <w:rsid w:val="00725939"/>
    <w:pPr>
      <w:ind w:left="0"/>
    </w:pPr>
    <w:rPr>
      <w:caps/>
      <w:sz w:val="28"/>
      <w:szCs w:val="28"/>
      <w:lang w:val="x-none"/>
    </w:rPr>
  </w:style>
  <w:style w:type="character" w:customStyle="1" w:styleId="Stile2Carattere">
    <w:name w:val="Stile2 Carattere"/>
    <w:link w:val="Stile2"/>
    <w:rsid w:val="004E595C"/>
    <w:rPr>
      <w:b/>
      <w:caps/>
      <w:sz w:val="24"/>
      <w:lang w:eastAsia="en-US"/>
    </w:rPr>
  </w:style>
  <w:style w:type="character" w:styleId="Riferimentointenso">
    <w:name w:val="Intense Reference"/>
    <w:uiPriority w:val="32"/>
    <w:rsid w:val="00DD4F7E"/>
    <w:rPr>
      <w:b/>
      <w:bCs/>
      <w:smallCaps/>
      <w:color w:val="C0504D"/>
      <w:spacing w:val="5"/>
      <w:u w:val="single"/>
    </w:rPr>
  </w:style>
  <w:style w:type="character" w:customStyle="1" w:styleId="IntestazioneFTISChar">
    <w:name w:val="Intestazione FTIS Char"/>
    <w:link w:val="IntestazioneFTIS"/>
    <w:rsid w:val="00725939"/>
    <w:rPr>
      <w:caps/>
      <w:sz w:val="28"/>
      <w:szCs w:val="28"/>
      <w:lang w:val="x-none" w:eastAsia="en-US"/>
    </w:rPr>
  </w:style>
  <w:style w:type="paragraph" w:customStyle="1" w:styleId="TitoloTesi">
    <w:name w:val="Titolo Tesi"/>
    <w:basedOn w:val="Normale"/>
    <w:link w:val="TitoloTesiChar"/>
    <w:rsid w:val="00DE2549"/>
    <w:pPr>
      <w:ind w:left="0"/>
      <w:jc w:val="center"/>
    </w:pPr>
    <w:rPr>
      <w:b/>
      <w:bCs/>
      <w:sz w:val="44"/>
      <w:lang w:val="x-none"/>
    </w:rPr>
  </w:style>
  <w:style w:type="paragraph" w:customStyle="1" w:styleId="SottotitoloTesi">
    <w:name w:val="Sottotitolo Tesi"/>
    <w:basedOn w:val="Normale"/>
    <w:link w:val="SottotitoloTesiChar"/>
    <w:rsid w:val="00DE2549"/>
    <w:pPr>
      <w:ind w:left="0"/>
      <w:jc w:val="center"/>
    </w:pPr>
    <w:rPr>
      <w:i/>
      <w:iCs/>
      <w:sz w:val="36"/>
      <w:lang w:val="x-none"/>
    </w:rPr>
  </w:style>
  <w:style w:type="character" w:customStyle="1" w:styleId="TitoloTesiChar">
    <w:name w:val="Titolo Tesi Char"/>
    <w:link w:val="TitoloTesi"/>
    <w:rsid w:val="00DE2549"/>
    <w:rPr>
      <w:b/>
      <w:bCs/>
      <w:sz w:val="44"/>
      <w:lang w:val="x-none" w:eastAsia="en-US"/>
    </w:rPr>
  </w:style>
  <w:style w:type="paragraph" w:customStyle="1" w:styleId="CorpoTesto0">
    <w:name w:val="Corpo Testo"/>
    <w:basedOn w:val="Normale"/>
    <w:link w:val="CorpoTestoCarattere"/>
    <w:autoRedefine/>
    <w:qFormat/>
    <w:rsid w:val="00C9743E"/>
    <w:pPr>
      <w:widowControl w:val="0"/>
      <w:spacing w:after="0" w:line="360" w:lineRule="auto"/>
      <w:ind w:left="0"/>
    </w:pPr>
    <w:rPr>
      <w:szCs w:val="24"/>
    </w:rPr>
  </w:style>
  <w:style w:type="character" w:customStyle="1" w:styleId="SottotitoloTesiChar">
    <w:name w:val="Sottotitolo Tesi Char"/>
    <w:link w:val="SottotitoloTesi"/>
    <w:rsid w:val="00DE2549"/>
    <w:rPr>
      <w:i/>
      <w:iCs/>
      <w:sz w:val="36"/>
      <w:lang w:val="x-none" w:eastAsia="en-US"/>
    </w:rPr>
  </w:style>
  <w:style w:type="paragraph" w:customStyle="1" w:styleId="0-CAPITOLO">
    <w:name w:val="0 - CAPITOLO"/>
    <w:basedOn w:val="Titolo1"/>
    <w:autoRedefine/>
    <w:qFormat/>
    <w:rsid w:val="00391CF0"/>
    <w:pPr>
      <w:pageBreakBefore w:val="0"/>
      <w:spacing w:after="360" w:line="360" w:lineRule="auto"/>
      <w:ind w:left="0"/>
    </w:pPr>
    <w:rPr>
      <w:szCs w:val="29"/>
    </w:rPr>
  </w:style>
  <w:style w:type="paragraph" w:customStyle="1" w:styleId="Stile3">
    <w:name w:val="Stile3"/>
    <w:basedOn w:val="Normale"/>
    <w:link w:val="Stile3Carattere"/>
    <w:rsid w:val="00812CC5"/>
    <w:rPr>
      <w:lang w:val="x-none"/>
    </w:rPr>
  </w:style>
  <w:style w:type="paragraph" w:customStyle="1" w:styleId="TitoloOcchiello">
    <w:name w:val="Titolo Occhiello"/>
    <w:basedOn w:val="Normale"/>
    <w:link w:val="TitoloOcchielloCarattere"/>
    <w:rsid w:val="00333633"/>
    <w:pPr>
      <w:spacing w:after="0" w:line="360" w:lineRule="auto"/>
      <w:ind w:left="0"/>
      <w:jc w:val="center"/>
    </w:pPr>
    <w:rPr>
      <w:b/>
      <w:caps/>
      <w:sz w:val="29"/>
      <w:lang w:val="x-none"/>
    </w:rPr>
  </w:style>
  <w:style w:type="character" w:customStyle="1" w:styleId="Stile3Carattere">
    <w:name w:val="Stile3 Carattere"/>
    <w:link w:val="Stile3"/>
    <w:rsid w:val="00812CC5"/>
    <w:rPr>
      <w:sz w:val="22"/>
      <w:lang w:eastAsia="en-US"/>
    </w:rPr>
  </w:style>
  <w:style w:type="paragraph" w:customStyle="1" w:styleId="Stile4">
    <w:name w:val="Stile4"/>
    <w:basedOn w:val="TitoloOcchiello"/>
    <w:link w:val="Stile4Carattere"/>
    <w:rsid w:val="00616C97"/>
    <w:rPr>
      <w:caps w:val="0"/>
    </w:rPr>
  </w:style>
  <w:style w:type="character" w:customStyle="1" w:styleId="TitoloOcchielloCarattere">
    <w:name w:val="Titolo Occhiello Carattere"/>
    <w:link w:val="TitoloOcchiello"/>
    <w:rsid w:val="00333633"/>
    <w:rPr>
      <w:b/>
      <w:caps/>
      <w:sz w:val="29"/>
      <w:lang w:eastAsia="en-US"/>
    </w:rPr>
  </w:style>
  <w:style w:type="paragraph" w:customStyle="1" w:styleId="1-Primogradodivisionicapitoli">
    <w:name w:val="1 - Primo grado divisioni capitoli"/>
    <w:basedOn w:val="CorpoTesto0"/>
    <w:next w:val="CorpoTesto0"/>
    <w:qFormat/>
    <w:rsid w:val="00E52C99"/>
    <w:pPr>
      <w:keepNext/>
      <w:tabs>
        <w:tab w:val="left" w:pos="567"/>
      </w:tabs>
      <w:suppressAutoHyphens/>
      <w:spacing w:before="480" w:after="240" w:line="240" w:lineRule="auto"/>
      <w:outlineLvl w:val="0"/>
    </w:pPr>
    <w:rPr>
      <w:b/>
    </w:rPr>
  </w:style>
  <w:style w:type="character" w:customStyle="1" w:styleId="Stile4Carattere">
    <w:name w:val="Stile4 Carattere"/>
    <w:link w:val="Stile4"/>
    <w:rsid w:val="00616C97"/>
    <w:rPr>
      <w:b/>
      <w:sz w:val="29"/>
      <w:lang w:eastAsia="en-US"/>
    </w:rPr>
  </w:style>
  <w:style w:type="paragraph" w:customStyle="1" w:styleId="Stile5">
    <w:name w:val="Stile5"/>
    <w:basedOn w:val="CorpoTesto0"/>
    <w:next w:val="1-Primogradodivisionicapitoli"/>
    <w:rsid w:val="004E595C"/>
    <w:pPr>
      <w:numPr>
        <w:numId w:val="26"/>
      </w:numPr>
      <w:ind w:left="360" w:hanging="360"/>
    </w:pPr>
  </w:style>
  <w:style w:type="paragraph" w:customStyle="1" w:styleId="2-Secondogradodivisionecapitoli">
    <w:name w:val="2 - Secondo grado divisione capitoli"/>
    <w:basedOn w:val="CorpoTesto0"/>
    <w:next w:val="CorpoTesto0"/>
    <w:link w:val="2-SecondogradodivisionecapitoliCarattere"/>
    <w:qFormat/>
    <w:rsid w:val="001F4EB6"/>
    <w:pPr>
      <w:keepNext/>
      <w:tabs>
        <w:tab w:val="left" w:pos="567"/>
      </w:tabs>
      <w:spacing w:before="280" w:after="160" w:line="240" w:lineRule="auto"/>
      <w:outlineLvl w:val="1"/>
    </w:pPr>
    <w:rPr>
      <w:i/>
    </w:rPr>
  </w:style>
  <w:style w:type="paragraph" w:customStyle="1" w:styleId="3-Terzogradodidivisionedeicapitoli">
    <w:name w:val="3 - Terzo grado di divisione dei capitoli"/>
    <w:basedOn w:val="CorpoTesto0"/>
    <w:next w:val="CorpoTesto0"/>
    <w:link w:val="3-TerzogradodidivisionedeicapitoliCarattere"/>
    <w:qFormat/>
    <w:rsid w:val="001F4EB6"/>
    <w:pPr>
      <w:keepNext/>
      <w:spacing w:before="280" w:after="120"/>
      <w:outlineLvl w:val="2"/>
    </w:pPr>
    <w:rPr>
      <w:i/>
      <w:iCs/>
    </w:rPr>
  </w:style>
  <w:style w:type="character" w:customStyle="1" w:styleId="CorpoTestoCarattere">
    <w:name w:val="Corpo Testo Carattere"/>
    <w:link w:val="CorpoTesto0"/>
    <w:rsid w:val="00C9743E"/>
    <w:rPr>
      <w:sz w:val="24"/>
      <w:szCs w:val="24"/>
      <w:lang w:eastAsia="en-US"/>
    </w:rPr>
  </w:style>
  <w:style w:type="character" w:customStyle="1" w:styleId="2-SecondogradodivisionecapitoliCarattere">
    <w:name w:val="2 - Secondo grado divisione capitoli Carattere"/>
    <w:link w:val="2-Secondogradodivisionecapitoli"/>
    <w:rsid w:val="00F636E3"/>
    <w:rPr>
      <w:i/>
      <w:sz w:val="24"/>
      <w:szCs w:val="28"/>
    </w:rPr>
  </w:style>
  <w:style w:type="paragraph" w:customStyle="1" w:styleId="4-Quartogradodidivisionedeicapitoli">
    <w:name w:val="4 - Quarto grado di divisione dei capitoli"/>
    <w:basedOn w:val="3-Terzogradodidivisionedeicapitoli"/>
    <w:next w:val="CorpoTesto0"/>
    <w:link w:val="4-QuartogradodidivisionedeicapitoliCarattere"/>
    <w:rsid w:val="001F4EB6"/>
    <w:pPr>
      <w:tabs>
        <w:tab w:val="left" w:pos="851"/>
      </w:tabs>
      <w:spacing w:before="160" w:after="160" w:line="240" w:lineRule="auto"/>
      <w:outlineLvl w:val="3"/>
    </w:pPr>
  </w:style>
  <w:style w:type="character" w:customStyle="1" w:styleId="3-TerzogradodidivisionedeicapitoliCarattere">
    <w:name w:val="3 - Terzo grado di divisione dei capitoli Carattere"/>
    <w:link w:val="3-Terzogradodidivisionedeicapitoli"/>
    <w:rsid w:val="00F636E3"/>
    <w:rPr>
      <w:i/>
      <w:iCs/>
      <w:sz w:val="24"/>
      <w:szCs w:val="24"/>
    </w:rPr>
  </w:style>
  <w:style w:type="character" w:customStyle="1" w:styleId="4-QuartogradodidivisionedeicapitoliCarattere">
    <w:name w:val="4 - Quarto grado di divisione dei capitoli Carattere"/>
    <w:basedOn w:val="3-TerzogradodidivisionedeicapitoliCarattere"/>
    <w:link w:val="4-Quartogradodidivisionedeicapitoli"/>
    <w:rsid w:val="00F636E3"/>
    <w:rPr>
      <w:i/>
      <w:iCs/>
      <w:sz w:val="24"/>
      <w:szCs w:val="24"/>
    </w:rPr>
  </w:style>
  <w:style w:type="paragraph" w:customStyle="1" w:styleId="Indiceautori">
    <w:name w:val="Indice autori"/>
    <w:basedOn w:val="CorpoTesto0"/>
    <w:link w:val="IndiceautoriCarattere"/>
    <w:rsid w:val="00153A4D"/>
    <w:pPr>
      <w:spacing w:after="120" w:line="240" w:lineRule="auto"/>
      <w:ind w:left="567" w:hanging="567"/>
    </w:pPr>
  </w:style>
  <w:style w:type="table" w:styleId="Grigliatabella">
    <w:name w:val="Table Grid"/>
    <w:basedOn w:val="Tabellanormale"/>
    <w:rsid w:val="0097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iceautoriCarattere">
    <w:name w:val="Indice autori Carattere"/>
    <w:basedOn w:val="CorpoTestoCarattere"/>
    <w:link w:val="Indiceautori"/>
    <w:rsid w:val="00153A4D"/>
    <w:rPr>
      <w:sz w:val="24"/>
      <w:szCs w:val="28"/>
      <w:lang w:eastAsia="en-US" w:bidi="he-IL"/>
    </w:rPr>
  </w:style>
  <w:style w:type="paragraph" w:customStyle="1" w:styleId="Ebraico">
    <w:name w:val="Ebraico"/>
    <w:basedOn w:val="CorpoTesto0"/>
    <w:link w:val="EbraicoCarattere"/>
    <w:rsid w:val="00153A4D"/>
    <w:pPr>
      <w:spacing w:line="240" w:lineRule="auto"/>
      <w:jc w:val="right"/>
    </w:pPr>
    <w:rPr>
      <w:sz w:val="28"/>
      <w:lang w:val="he-IL"/>
    </w:rPr>
  </w:style>
  <w:style w:type="character" w:customStyle="1" w:styleId="EbraicoCarattere">
    <w:name w:val="Ebraico Carattere"/>
    <w:link w:val="Ebraico"/>
    <w:rsid w:val="00153A4D"/>
    <w:rPr>
      <w:sz w:val="28"/>
      <w:szCs w:val="28"/>
      <w:lang w:val="he-IL"/>
    </w:rPr>
  </w:style>
  <w:style w:type="character" w:customStyle="1" w:styleId="TestonotaapidipaginaCarattere">
    <w:name w:val="Testo nota a piè di pagina Carattere"/>
    <w:link w:val="Testonotaapidipagina"/>
    <w:uiPriority w:val="99"/>
    <w:rsid w:val="00577382"/>
    <w:rPr>
      <w:lang w:eastAsia="en-US"/>
    </w:rPr>
  </w:style>
  <w:style w:type="paragraph" w:customStyle="1" w:styleId="5-Quintogradodidivisione">
    <w:name w:val="5 - Quinto grado di divisione"/>
    <w:basedOn w:val="4-Quartogradodidivisionedeicapitoli"/>
    <w:link w:val="5-QuintogradodidivisioneCarattere"/>
    <w:rsid w:val="00DE6876"/>
    <w:pPr>
      <w:numPr>
        <w:ilvl w:val="4"/>
        <w:numId w:val="28"/>
      </w:numPr>
      <w:ind w:left="357" w:hanging="357"/>
    </w:pPr>
  </w:style>
  <w:style w:type="character" w:customStyle="1" w:styleId="5-QuintogradodidivisioneCarattere">
    <w:name w:val="5 - Quinto grado di divisione Carattere"/>
    <w:basedOn w:val="CorpoTestoCarattere"/>
    <w:link w:val="5-Quintogradodidivisione"/>
    <w:rsid w:val="00DE6876"/>
    <w:rPr>
      <w:i/>
      <w:iCs/>
      <w:sz w:val="24"/>
      <w:szCs w:val="24"/>
      <w:lang w:eastAsia="en-US" w:bidi="he-IL"/>
    </w:rPr>
  </w:style>
  <w:style w:type="paragraph" w:customStyle="1" w:styleId="Epigrafe">
    <w:name w:val="Epigrafe"/>
    <w:basedOn w:val="Normale"/>
    <w:link w:val="EpigrafeCarattere"/>
    <w:rsid w:val="00AC5677"/>
    <w:pPr>
      <w:widowControl w:val="0"/>
      <w:ind w:left="0"/>
      <w:jc w:val="right"/>
    </w:pPr>
    <w:rPr>
      <w:sz w:val="22"/>
      <w:szCs w:val="24"/>
    </w:rPr>
  </w:style>
  <w:style w:type="character" w:customStyle="1" w:styleId="EpigrafeCarattere">
    <w:name w:val="Epigrafe Carattere"/>
    <w:basedOn w:val="Carpredefinitoparagrafo"/>
    <w:link w:val="Epigrafe"/>
    <w:rsid w:val="00AC5677"/>
    <w:rPr>
      <w:color w:val="000000"/>
      <w:sz w:val="22"/>
      <w:szCs w:val="28"/>
    </w:rPr>
  </w:style>
  <w:style w:type="paragraph" w:styleId="Paragrafoelenco">
    <w:name w:val="List Paragraph"/>
    <w:basedOn w:val="Normale"/>
    <w:uiPriority w:val="72"/>
    <w:rsid w:val="00FA36E6"/>
    <w:pPr>
      <w:keepNext/>
      <w:widowControl w:val="0"/>
      <w:ind w:left="720"/>
      <w:contextualSpacing/>
    </w:pPr>
  </w:style>
  <w:style w:type="paragraph" w:customStyle="1" w:styleId="Tabella">
    <w:name w:val="Tabella"/>
    <w:basedOn w:val="Normale"/>
    <w:link w:val="TabellaCarattere"/>
    <w:qFormat/>
    <w:rsid w:val="00AC5677"/>
    <w:pPr>
      <w:widowControl w:val="0"/>
      <w:ind w:left="0"/>
    </w:pPr>
    <w:rPr>
      <w:sz w:val="20"/>
      <w:szCs w:val="24"/>
    </w:rPr>
  </w:style>
  <w:style w:type="character" w:customStyle="1" w:styleId="TabellaCarattere">
    <w:name w:val="Tabella Carattere"/>
    <w:basedOn w:val="Carpredefinitoparagrafo"/>
    <w:link w:val="Tabella"/>
    <w:rsid w:val="00AC5677"/>
    <w:rPr>
      <w:color w:val="000000"/>
      <w:sz w:val="22"/>
      <w:szCs w:val="28"/>
    </w:rPr>
  </w:style>
  <w:style w:type="paragraph" w:styleId="Citazione">
    <w:name w:val="Quote"/>
    <w:basedOn w:val="Normale"/>
    <w:link w:val="CitazioneCarattere"/>
    <w:qFormat/>
    <w:rsid w:val="001B563F"/>
    <w:pPr>
      <w:keepNext/>
      <w:widowControl w:val="0"/>
      <w:overflowPunct w:val="0"/>
      <w:autoSpaceDE w:val="0"/>
      <w:autoSpaceDN w:val="0"/>
      <w:adjustRightInd w:val="0"/>
      <w:spacing w:after="60"/>
      <w:ind w:left="1134" w:right="1134"/>
      <w:textAlignment w:val="baseline"/>
    </w:pPr>
    <w:rPr>
      <w:sz w:val="20"/>
      <w:lang w:eastAsia="it-IT"/>
    </w:rPr>
  </w:style>
  <w:style w:type="character" w:customStyle="1" w:styleId="CitazioneCarattere">
    <w:name w:val="Citazione Carattere"/>
    <w:basedOn w:val="Carpredefinitoparagrafo"/>
    <w:link w:val="Citazione"/>
    <w:rsid w:val="001B563F"/>
  </w:style>
  <w:style w:type="paragraph" w:customStyle="1" w:styleId="Titolo11">
    <w:name w:val="Titolo 11"/>
    <w:basedOn w:val="Titolo1"/>
    <w:autoRedefine/>
    <w:rsid w:val="00B90370"/>
    <w:pPr>
      <w:pageBreakBefore w:val="0"/>
      <w:spacing w:after="360" w:line="360" w:lineRule="auto"/>
      <w:ind w:left="0"/>
    </w:pPr>
    <w:rPr>
      <w:b w:val="0"/>
      <w:sz w:val="29"/>
      <w:szCs w:val="29"/>
    </w:rPr>
  </w:style>
  <w:style w:type="paragraph" w:customStyle="1" w:styleId="Sommario0">
    <w:name w:val="Sommario 0"/>
    <w:basedOn w:val="CorpoTesto0"/>
    <w:link w:val="Sommario0Carattere"/>
    <w:autoRedefine/>
    <w:qFormat/>
    <w:rsid w:val="00391CF0"/>
    <w:pPr>
      <w:spacing w:before="240" w:line="240" w:lineRule="auto"/>
      <w:jc w:val="left"/>
    </w:pPr>
    <w:rPr>
      <w:b/>
      <w:caps/>
      <w:noProof/>
      <w:color w:val="000000" w:themeColor="text1"/>
      <w:sz w:val="26"/>
      <w:szCs w:val="26"/>
    </w:rPr>
  </w:style>
  <w:style w:type="character" w:customStyle="1" w:styleId="Sommario0Carattere">
    <w:name w:val="Sommario 0 Carattere"/>
    <w:basedOn w:val="CorpoTestoCarattere"/>
    <w:link w:val="Sommario0"/>
    <w:rsid w:val="00391CF0"/>
    <w:rPr>
      <w:b/>
      <w:caps/>
      <w:noProof/>
      <w:color w:val="000000" w:themeColor="text1"/>
      <w:sz w:val="26"/>
      <w:szCs w:val="26"/>
      <w:lang w:eastAsia="en-US"/>
    </w:rPr>
  </w:style>
  <w:style w:type="paragraph" w:customStyle="1" w:styleId="Sommario00">
    <w:name w:val="Sommario 00"/>
    <w:basedOn w:val="Sommario0"/>
    <w:link w:val="Sommario00Carattere"/>
    <w:autoRedefine/>
    <w:qFormat/>
    <w:rsid w:val="00545DBF"/>
    <w:pPr>
      <w:spacing w:before="0" w:after="240"/>
    </w:pPr>
    <w:rPr>
      <w:caps w:val="0"/>
    </w:rPr>
  </w:style>
  <w:style w:type="character" w:customStyle="1" w:styleId="Sommario00Carattere">
    <w:name w:val="Sommario 00 Carattere"/>
    <w:basedOn w:val="Sommario0Carattere"/>
    <w:link w:val="Sommario00"/>
    <w:rsid w:val="00545DBF"/>
    <w:rPr>
      <w:b/>
      <w:caps w:val="0"/>
      <w:noProof/>
      <w:color w:val="000000" w:themeColor="text1"/>
      <w:sz w:val="26"/>
      <w:szCs w:val="26"/>
      <w:lang w:eastAsia="en-US" w:bidi="he-IL"/>
    </w:rPr>
  </w:style>
  <w:style w:type="paragraph" w:customStyle="1" w:styleId="Sitografiafinale">
    <w:name w:val="Sitografia finale"/>
    <w:basedOn w:val="Normale"/>
    <w:link w:val="SitografiafinaleCarattere"/>
    <w:qFormat/>
    <w:rsid w:val="00AC5677"/>
    <w:pPr>
      <w:widowControl w:val="0"/>
      <w:spacing w:after="0"/>
      <w:ind w:hanging="567"/>
      <w:jc w:val="left"/>
    </w:pPr>
    <w:rPr>
      <w:szCs w:val="24"/>
    </w:rPr>
  </w:style>
  <w:style w:type="character" w:customStyle="1" w:styleId="SitografiafinaleCarattere">
    <w:name w:val="Sitografia finale Carattere"/>
    <w:basedOn w:val="Carpredefinitoparagrafo"/>
    <w:link w:val="Sitografiafinale"/>
    <w:rsid w:val="00AC5677"/>
    <w:rPr>
      <w:color w:val="000000"/>
      <w:sz w:val="24"/>
      <w:szCs w:val="28"/>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97644">
      <w:bodyDiv w:val="1"/>
      <w:marLeft w:val="0"/>
      <w:marRight w:val="0"/>
      <w:marTop w:val="0"/>
      <w:marBottom w:val="0"/>
      <w:divBdr>
        <w:top w:val="none" w:sz="0" w:space="0" w:color="auto"/>
        <w:left w:val="none" w:sz="0" w:space="0" w:color="auto"/>
        <w:bottom w:val="none" w:sz="0" w:space="0" w:color="auto"/>
        <w:right w:val="none" w:sz="0" w:space="0" w:color="auto"/>
      </w:divBdr>
    </w:div>
    <w:div w:id="224412240">
      <w:bodyDiv w:val="1"/>
      <w:marLeft w:val="0"/>
      <w:marRight w:val="0"/>
      <w:marTop w:val="0"/>
      <w:marBottom w:val="0"/>
      <w:divBdr>
        <w:top w:val="none" w:sz="0" w:space="0" w:color="auto"/>
        <w:left w:val="none" w:sz="0" w:space="0" w:color="auto"/>
        <w:bottom w:val="none" w:sz="0" w:space="0" w:color="auto"/>
        <w:right w:val="none" w:sz="0" w:space="0" w:color="auto"/>
      </w:divBdr>
    </w:div>
    <w:div w:id="241642912">
      <w:bodyDiv w:val="1"/>
      <w:marLeft w:val="0"/>
      <w:marRight w:val="0"/>
      <w:marTop w:val="0"/>
      <w:marBottom w:val="0"/>
      <w:divBdr>
        <w:top w:val="none" w:sz="0" w:space="0" w:color="auto"/>
        <w:left w:val="none" w:sz="0" w:space="0" w:color="auto"/>
        <w:bottom w:val="none" w:sz="0" w:space="0" w:color="auto"/>
        <w:right w:val="none" w:sz="0" w:space="0" w:color="auto"/>
      </w:divBdr>
    </w:div>
    <w:div w:id="341011140">
      <w:bodyDiv w:val="1"/>
      <w:marLeft w:val="0"/>
      <w:marRight w:val="0"/>
      <w:marTop w:val="0"/>
      <w:marBottom w:val="0"/>
      <w:divBdr>
        <w:top w:val="none" w:sz="0" w:space="0" w:color="auto"/>
        <w:left w:val="none" w:sz="0" w:space="0" w:color="auto"/>
        <w:bottom w:val="none" w:sz="0" w:space="0" w:color="auto"/>
        <w:right w:val="none" w:sz="0" w:space="0" w:color="auto"/>
      </w:divBdr>
    </w:div>
    <w:div w:id="553320735">
      <w:bodyDiv w:val="1"/>
      <w:marLeft w:val="0"/>
      <w:marRight w:val="0"/>
      <w:marTop w:val="0"/>
      <w:marBottom w:val="0"/>
      <w:divBdr>
        <w:top w:val="none" w:sz="0" w:space="0" w:color="auto"/>
        <w:left w:val="none" w:sz="0" w:space="0" w:color="auto"/>
        <w:bottom w:val="none" w:sz="0" w:space="0" w:color="auto"/>
        <w:right w:val="none" w:sz="0" w:space="0" w:color="auto"/>
      </w:divBdr>
    </w:div>
    <w:div w:id="757020941">
      <w:bodyDiv w:val="1"/>
      <w:marLeft w:val="0"/>
      <w:marRight w:val="0"/>
      <w:marTop w:val="0"/>
      <w:marBottom w:val="0"/>
      <w:divBdr>
        <w:top w:val="none" w:sz="0" w:space="0" w:color="auto"/>
        <w:left w:val="none" w:sz="0" w:space="0" w:color="auto"/>
        <w:bottom w:val="none" w:sz="0" w:space="0" w:color="auto"/>
        <w:right w:val="none" w:sz="0" w:space="0" w:color="auto"/>
      </w:divBdr>
    </w:div>
    <w:div w:id="857623186">
      <w:bodyDiv w:val="1"/>
      <w:marLeft w:val="0"/>
      <w:marRight w:val="0"/>
      <w:marTop w:val="0"/>
      <w:marBottom w:val="0"/>
      <w:divBdr>
        <w:top w:val="none" w:sz="0" w:space="0" w:color="auto"/>
        <w:left w:val="none" w:sz="0" w:space="0" w:color="auto"/>
        <w:bottom w:val="none" w:sz="0" w:space="0" w:color="auto"/>
        <w:right w:val="none" w:sz="0" w:space="0" w:color="auto"/>
      </w:divBdr>
    </w:div>
    <w:div w:id="876162630">
      <w:bodyDiv w:val="1"/>
      <w:marLeft w:val="0"/>
      <w:marRight w:val="0"/>
      <w:marTop w:val="0"/>
      <w:marBottom w:val="0"/>
      <w:divBdr>
        <w:top w:val="none" w:sz="0" w:space="0" w:color="auto"/>
        <w:left w:val="none" w:sz="0" w:space="0" w:color="auto"/>
        <w:bottom w:val="none" w:sz="0" w:space="0" w:color="auto"/>
        <w:right w:val="none" w:sz="0" w:space="0" w:color="auto"/>
      </w:divBdr>
    </w:div>
    <w:div w:id="879829973">
      <w:bodyDiv w:val="1"/>
      <w:marLeft w:val="0"/>
      <w:marRight w:val="0"/>
      <w:marTop w:val="0"/>
      <w:marBottom w:val="0"/>
      <w:divBdr>
        <w:top w:val="none" w:sz="0" w:space="0" w:color="auto"/>
        <w:left w:val="none" w:sz="0" w:space="0" w:color="auto"/>
        <w:bottom w:val="none" w:sz="0" w:space="0" w:color="auto"/>
        <w:right w:val="none" w:sz="0" w:space="0" w:color="auto"/>
      </w:divBdr>
    </w:div>
    <w:div w:id="1012100935">
      <w:bodyDiv w:val="1"/>
      <w:marLeft w:val="0"/>
      <w:marRight w:val="0"/>
      <w:marTop w:val="0"/>
      <w:marBottom w:val="0"/>
      <w:divBdr>
        <w:top w:val="none" w:sz="0" w:space="0" w:color="auto"/>
        <w:left w:val="none" w:sz="0" w:space="0" w:color="auto"/>
        <w:bottom w:val="none" w:sz="0" w:space="0" w:color="auto"/>
        <w:right w:val="none" w:sz="0" w:space="0" w:color="auto"/>
      </w:divBdr>
    </w:div>
    <w:div w:id="1266114141">
      <w:bodyDiv w:val="1"/>
      <w:marLeft w:val="0"/>
      <w:marRight w:val="0"/>
      <w:marTop w:val="0"/>
      <w:marBottom w:val="0"/>
      <w:divBdr>
        <w:top w:val="none" w:sz="0" w:space="0" w:color="auto"/>
        <w:left w:val="none" w:sz="0" w:space="0" w:color="auto"/>
        <w:bottom w:val="none" w:sz="0" w:space="0" w:color="auto"/>
        <w:right w:val="none" w:sz="0" w:space="0" w:color="auto"/>
      </w:divBdr>
      <w:divsChild>
        <w:div w:id="1623612125">
          <w:marLeft w:val="0"/>
          <w:marRight w:val="0"/>
          <w:marTop w:val="0"/>
          <w:marBottom w:val="0"/>
          <w:divBdr>
            <w:top w:val="none" w:sz="0" w:space="0" w:color="auto"/>
            <w:left w:val="none" w:sz="0" w:space="0" w:color="auto"/>
            <w:bottom w:val="none" w:sz="0" w:space="0" w:color="auto"/>
            <w:right w:val="none" w:sz="0" w:space="0" w:color="auto"/>
          </w:divBdr>
        </w:div>
        <w:div w:id="109325474">
          <w:marLeft w:val="0"/>
          <w:marRight w:val="0"/>
          <w:marTop w:val="0"/>
          <w:marBottom w:val="0"/>
          <w:divBdr>
            <w:top w:val="none" w:sz="0" w:space="0" w:color="auto"/>
            <w:left w:val="none" w:sz="0" w:space="0" w:color="auto"/>
            <w:bottom w:val="none" w:sz="0" w:space="0" w:color="auto"/>
            <w:right w:val="none" w:sz="0" w:space="0" w:color="auto"/>
          </w:divBdr>
        </w:div>
      </w:divsChild>
    </w:div>
    <w:div w:id="1367481755">
      <w:bodyDiv w:val="1"/>
      <w:marLeft w:val="0"/>
      <w:marRight w:val="0"/>
      <w:marTop w:val="0"/>
      <w:marBottom w:val="0"/>
      <w:divBdr>
        <w:top w:val="none" w:sz="0" w:space="0" w:color="auto"/>
        <w:left w:val="none" w:sz="0" w:space="0" w:color="auto"/>
        <w:bottom w:val="none" w:sz="0" w:space="0" w:color="auto"/>
        <w:right w:val="none" w:sz="0" w:space="0" w:color="auto"/>
      </w:divBdr>
    </w:div>
    <w:div w:id="1459833483">
      <w:bodyDiv w:val="1"/>
      <w:marLeft w:val="0"/>
      <w:marRight w:val="0"/>
      <w:marTop w:val="0"/>
      <w:marBottom w:val="0"/>
      <w:divBdr>
        <w:top w:val="none" w:sz="0" w:space="0" w:color="auto"/>
        <w:left w:val="none" w:sz="0" w:space="0" w:color="auto"/>
        <w:bottom w:val="none" w:sz="0" w:space="0" w:color="auto"/>
        <w:right w:val="none" w:sz="0" w:space="0" w:color="auto"/>
      </w:divBdr>
    </w:div>
    <w:div w:id="1769537996">
      <w:bodyDiv w:val="1"/>
      <w:marLeft w:val="0"/>
      <w:marRight w:val="0"/>
      <w:marTop w:val="0"/>
      <w:marBottom w:val="0"/>
      <w:divBdr>
        <w:top w:val="none" w:sz="0" w:space="0" w:color="auto"/>
        <w:left w:val="none" w:sz="0" w:space="0" w:color="auto"/>
        <w:bottom w:val="none" w:sz="0" w:space="0" w:color="auto"/>
        <w:right w:val="none" w:sz="0" w:space="0" w:color="auto"/>
      </w:divBdr>
    </w:div>
    <w:div w:id="1909457542">
      <w:bodyDiv w:val="1"/>
      <w:marLeft w:val="0"/>
      <w:marRight w:val="0"/>
      <w:marTop w:val="0"/>
      <w:marBottom w:val="0"/>
      <w:divBdr>
        <w:top w:val="none" w:sz="0" w:space="0" w:color="auto"/>
        <w:left w:val="none" w:sz="0" w:space="0" w:color="auto"/>
        <w:bottom w:val="none" w:sz="0" w:space="0" w:color="auto"/>
        <w:right w:val="none" w:sz="0" w:space="0" w:color="auto"/>
      </w:divBdr>
    </w:div>
    <w:div w:id="1920093140">
      <w:bodyDiv w:val="1"/>
      <w:marLeft w:val="0"/>
      <w:marRight w:val="0"/>
      <w:marTop w:val="0"/>
      <w:marBottom w:val="0"/>
      <w:divBdr>
        <w:top w:val="none" w:sz="0" w:space="0" w:color="auto"/>
        <w:left w:val="none" w:sz="0" w:space="0" w:color="auto"/>
        <w:bottom w:val="none" w:sz="0" w:space="0" w:color="auto"/>
        <w:right w:val="none" w:sz="0" w:space="0" w:color="auto"/>
      </w:divBdr>
    </w:div>
    <w:div w:id="1965381208">
      <w:bodyDiv w:val="1"/>
      <w:marLeft w:val="0"/>
      <w:marRight w:val="0"/>
      <w:marTop w:val="0"/>
      <w:marBottom w:val="0"/>
      <w:divBdr>
        <w:top w:val="none" w:sz="0" w:space="0" w:color="auto"/>
        <w:left w:val="none" w:sz="0" w:space="0" w:color="auto"/>
        <w:bottom w:val="none" w:sz="0" w:space="0" w:color="auto"/>
        <w:right w:val="none" w:sz="0" w:space="0" w:color="auto"/>
      </w:divBdr>
    </w:div>
    <w:div w:id="207396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Carlo\Templates\Report\ESA17660_Task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2FD57-0E56-D546-BDA8-E4FB2AE2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D:\Carlo\Templates\Report\ESA17660_Task2.dot</Template>
  <TotalTime>87</TotalTime>
  <Pages>45</Pages>
  <Words>13767</Words>
  <Characters>83292</Characters>
  <Application>Microsoft Office Word</Application>
  <DocSecurity>0</DocSecurity>
  <Lines>2135</Lines>
  <Paragraphs>808</Paragraphs>
  <ScaleCrop>false</ScaleCrop>
  <HeadingPairs>
    <vt:vector size="2" baseType="variant">
      <vt:variant>
        <vt:lpstr>Titolo</vt:lpstr>
      </vt:variant>
      <vt:variant>
        <vt:i4>1</vt:i4>
      </vt:variant>
    </vt:vector>
  </HeadingPairs>
  <TitlesOfParts>
    <vt:vector size="1" baseType="lpstr">
      <vt:lpstr>Foglio stile testina Baccalaureato</vt:lpstr>
    </vt:vector>
  </TitlesOfParts>
  <Manager/>
  <Company>Studio Teologico Affiliato San Gaudenzio</Company>
  <LinksUpToDate>false</LinksUpToDate>
  <CharactersWithSpaces>96251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 stile testina Baccalaureato</dc:title>
  <dc:subject/>
  <dc:creator>Silvio Barbaglia</dc:creator>
  <cp:keywords/>
  <dc:description/>
  <cp:lastModifiedBy>Silvio Barbaglia</cp:lastModifiedBy>
  <cp:revision>16</cp:revision>
  <cp:lastPrinted>2018-08-31T10:10:00Z</cp:lastPrinted>
  <dcterms:created xsi:type="dcterms:W3CDTF">2019-05-24T14:49:00Z</dcterms:created>
  <dcterms:modified xsi:type="dcterms:W3CDTF">2019-11-15T15:31:00Z</dcterms:modified>
  <cp:category/>
</cp:coreProperties>
</file>